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E8689" w14:textId="77777777" w:rsidR="00CB2217" w:rsidRPr="002A1F6D" w:rsidRDefault="00CB2217" w:rsidP="00CB2217">
      <w:pPr>
        <w:rPr>
          <w:rFonts w:ascii="Tahoma" w:hAnsi="Tahoma" w:cs="Tahoma"/>
          <w:color w:val="92D050"/>
          <w:sz w:val="14"/>
          <w:lang w:val="en-US"/>
        </w:rPr>
      </w:pPr>
    </w:p>
    <w:p w14:paraId="066BF098" w14:textId="77777777" w:rsidR="008D4310" w:rsidRPr="002A1F6D" w:rsidRDefault="008D4310" w:rsidP="008D4310">
      <w:pPr>
        <w:pStyle w:val="Nzev"/>
        <w:rPr>
          <w:rFonts w:ascii="Tahoma" w:hAnsi="Tahoma" w:cs="Tahoma"/>
          <w:sz w:val="22"/>
        </w:rPr>
      </w:pPr>
      <w:r w:rsidRPr="002A1F6D">
        <w:rPr>
          <w:rFonts w:ascii="Tahoma" w:hAnsi="Tahoma" w:cs="Tahoma"/>
          <w:sz w:val="22"/>
        </w:rPr>
        <w:t>DAROVACÍ SMLOUVA</w:t>
      </w:r>
    </w:p>
    <w:p w14:paraId="75F99AE2" w14:textId="77777777" w:rsidR="008D4310" w:rsidRPr="002A1F6D" w:rsidRDefault="00B31C4F" w:rsidP="008D4310">
      <w:pPr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(dle § 2055 a násl. zákona č. 89/2012</w:t>
      </w:r>
      <w:r w:rsidR="008D4310" w:rsidRPr="002A1F6D">
        <w:rPr>
          <w:rFonts w:ascii="Tahoma" w:hAnsi="Tahoma" w:cs="Tahoma"/>
          <w:b/>
          <w:sz w:val="20"/>
          <w:szCs w:val="22"/>
        </w:rPr>
        <w:t xml:space="preserve"> Sb., </w:t>
      </w:r>
      <w:r w:rsidR="00E648E8" w:rsidRPr="002A1F6D">
        <w:rPr>
          <w:rFonts w:ascii="Tahoma" w:hAnsi="Tahoma" w:cs="Tahoma"/>
          <w:b/>
          <w:sz w:val="20"/>
          <w:szCs w:val="22"/>
        </w:rPr>
        <w:t>o</w:t>
      </w:r>
      <w:r w:rsidR="00335AE7">
        <w:rPr>
          <w:rFonts w:ascii="Tahoma" w:hAnsi="Tahoma" w:cs="Tahoma"/>
          <w:b/>
          <w:sz w:val="20"/>
          <w:szCs w:val="22"/>
        </w:rPr>
        <w:t>bčanský zákoník</w:t>
      </w:r>
      <w:r>
        <w:rPr>
          <w:rFonts w:ascii="Tahoma" w:hAnsi="Tahoma" w:cs="Tahoma"/>
          <w:b/>
          <w:sz w:val="20"/>
          <w:szCs w:val="22"/>
        </w:rPr>
        <w:t>, v platném znění</w:t>
      </w:r>
      <w:r w:rsidR="008D4310" w:rsidRPr="002A1F6D">
        <w:rPr>
          <w:rFonts w:ascii="Tahoma" w:hAnsi="Tahoma" w:cs="Tahoma"/>
          <w:b/>
          <w:sz w:val="20"/>
          <w:szCs w:val="22"/>
        </w:rPr>
        <w:t>)</w:t>
      </w:r>
    </w:p>
    <w:p w14:paraId="03B7BBA1" w14:textId="77777777" w:rsidR="008D4310" w:rsidRPr="002A1F6D" w:rsidRDefault="008D4310" w:rsidP="008D4310">
      <w:pPr>
        <w:jc w:val="center"/>
        <w:rPr>
          <w:rFonts w:ascii="Tahoma" w:hAnsi="Tahoma" w:cs="Tahoma"/>
          <w:sz w:val="22"/>
          <w:szCs w:val="22"/>
        </w:rPr>
      </w:pPr>
    </w:p>
    <w:p w14:paraId="3AA5B5C7" w14:textId="77777777" w:rsidR="008D4310" w:rsidRPr="002A1F6D" w:rsidRDefault="008D4310" w:rsidP="008D4310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Smluvní strany:</w:t>
      </w:r>
    </w:p>
    <w:p w14:paraId="023B662B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</w:p>
    <w:p w14:paraId="3BCB2F0D" w14:textId="77777777" w:rsidR="008D4310" w:rsidRPr="002A1F6D" w:rsidRDefault="008D4310" w:rsidP="008D431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Technická univerzita v Liberci</w:t>
      </w:r>
    </w:p>
    <w:p w14:paraId="7CD8DEBD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Se sídlem: Studentská 2, 461 17 Liberec 1</w:t>
      </w:r>
    </w:p>
    <w:p w14:paraId="26E5E169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IČ: 46747885</w:t>
      </w:r>
    </w:p>
    <w:p w14:paraId="5C055096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DIČ: CZ46747885</w:t>
      </w:r>
    </w:p>
    <w:p w14:paraId="52F1635B" w14:textId="77777777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Bankovní spojení: ČSOB, a.s. pobočka Liberec</w:t>
      </w:r>
    </w:p>
    <w:p w14:paraId="117D843C" w14:textId="147C0F13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Účet číslo: </w:t>
      </w:r>
      <w:bookmarkStart w:id="0" w:name="Text1"/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297264">
        <w:rPr>
          <w:rFonts w:ascii="Tahoma" w:hAnsi="Tahoma" w:cs="Tahoma"/>
          <w:noProof/>
          <w:sz w:val="22"/>
          <w:szCs w:val="22"/>
        </w:rPr>
        <w:t>305806603/0300</w:t>
      </w:r>
      <w:r w:rsidRPr="002A1F6D">
        <w:rPr>
          <w:rFonts w:ascii="Tahoma" w:hAnsi="Tahoma" w:cs="Tahoma"/>
          <w:sz w:val="22"/>
          <w:szCs w:val="22"/>
        </w:rPr>
        <w:fldChar w:fldCharType="end"/>
      </w:r>
      <w:bookmarkEnd w:id="0"/>
    </w:p>
    <w:p w14:paraId="1746B409" w14:textId="72F900A9" w:rsidR="008D4310" w:rsidRPr="002A1F6D" w:rsidRDefault="00B31C4F" w:rsidP="008D4310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</w:t>
      </w:r>
      <w:r w:rsidR="008D4310" w:rsidRPr="002A1F6D">
        <w:rPr>
          <w:rFonts w:ascii="Tahoma" w:hAnsi="Tahoma" w:cs="Tahoma"/>
          <w:sz w:val="22"/>
          <w:szCs w:val="22"/>
        </w:rPr>
        <w:t xml:space="preserve">: </w:t>
      </w:r>
      <w:bookmarkStart w:id="1" w:name="Text2"/>
      <w:r w:rsidR="008D4310"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D4310"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="008D4310" w:rsidRPr="002A1F6D">
        <w:rPr>
          <w:rFonts w:ascii="Tahoma" w:hAnsi="Tahoma" w:cs="Tahoma"/>
          <w:sz w:val="22"/>
          <w:szCs w:val="22"/>
        </w:rPr>
      </w:r>
      <w:r w:rsidR="008D4310" w:rsidRPr="002A1F6D">
        <w:rPr>
          <w:rFonts w:ascii="Tahoma" w:hAnsi="Tahoma" w:cs="Tahoma"/>
          <w:sz w:val="22"/>
          <w:szCs w:val="22"/>
        </w:rPr>
        <w:fldChar w:fldCharType="separate"/>
      </w:r>
      <w:r w:rsidR="00297264" w:rsidRPr="00297264">
        <w:rPr>
          <w:rFonts w:ascii="Tahoma" w:hAnsi="Tahoma" w:cs="Tahoma"/>
          <w:noProof/>
          <w:sz w:val="22"/>
          <w:szCs w:val="22"/>
        </w:rPr>
        <w:t>prof. Dr. Ing. Petr</w:t>
      </w:r>
      <w:r w:rsidR="00112BBE">
        <w:rPr>
          <w:rFonts w:ascii="Tahoma" w:hAnsi="Tahoma" w:cs="Tahoma"/>
          <w:noProof/>
          <w:sz w:val="22"/>
          <w:szCs w:val="22"/>
        </w:rPr>
        <w:t>em Lenfeldem, děkanem Fakulty strojní</w:t>
      </w:r>
      <w:r w:rsidR="00297264" w:rsidRPr="00297264">
        <w:rPr>
          <w:rFonts w:ascii="Tahoma" w:hAnsi="Tahoma" w:cs="Tahoma"/>
          <w:noProof/>
          <w:sz w:val="22"/>
          <w:szCs w:val="22"/>
        </w:rPr>
        <w:t>   </w:t>
      </w:r>
      <w:r w:rsidR="008D4310" w:rsidRPr="002A1F6D">
        <w:rPr>
          <w:rFonts w:ascii="Tahoma" w:hAnsi="Tahoma" w:cs="Tahoma"/>
          <w:sz w:val="22"/>
          <w:szCs w:val="22"/>
        </w:rPr>
        <w:fldChar w:fldCharType="end"/>
      </w:r>
      <w:bookmarkEnd w:id="1"/>
    </w:p>
    <w:p w14:paraId="0E7586A1" w14:textId="098BC032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Osoba zodpovědná za smluvní vztah: </w:t>
      </w:r>
      <w:r w:rsidR="00511A1B">
        <w:rPr>
          <w:rFonts w:ascii="Tahoma" w:hAnsi="Tahoma" w:cs="Tahoma"/>
          <w:sz w:val="22"/>
          <w:szCs w:val="22"/>
        </w:rPr>
        <w:t>XXXXXXXX</w:t>
      </w:r>
    </w:p>
    <w:p w14:paraId="4DBA7B4B" w14:textId="77777777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Interní číslo smlouvy: </w:t>
      </w:r>
      <w:r w:rsidRPr="007857E1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857E1">
        <w:rPr>
          <w:rFonts w:ascii="Tahoma" w:hAnsi="Tahoma" w:cs="Tahoma"/>
          <w:sz w:val="22"/>
          <w:szCs w:val="22"/>
        </w:rPr>
        <w:instrText xml:space="preserve"> FORMTEXT </w:instrText>
      </w:r>
      <w:r w:rsidRPr="007857E1">
        <w:rPr>
          <w:rFonts w:ascii="Tahoma" w:hAnsi="Tahoma" w:cs="Tahoma"/>
          <w:sz w:val="22"/>
          <w:szCs w:val="22"/>
        </w:rPr>
      </w:r>
      <w:r w:rsidRPr="007857E1">
        <w:rPr>
          <w:rFonts w:ascii="Tahoma" w:hAnsi="Tahoma" w:cs="Tahoma"/>
          <w:sz w:val="22"/>
          <w:szCs w:val="22"/>
        </w:rPr>
        <w:fldChar w:fldCharType="separate"/>
      </w:r>
      <w:r w:rsidRPr="007857E1">
        <w:rPr>
          <w:rFonts w:ascii="Tahoma" w:hAnsi="Tahoma" w:cs="Tahoma"/>
          <w:noProof/>
          <w:sz w:val="22"/>
          <w:szCs w:val="22"/>
        </w:rPr>
        <w:t> </w:t>
      </w:r>
      <w:r w:rsidRPr="007857E1">
        <w:rPr>
          <w:rFonts w:ascii="Tahoma" w:hAnsi="Tahoma" w:cs="Tahoma"/>
          <w:noProof/>
          <w:sz w:val="22"/>
          <w:szCs w:val="22"/>
        </w:rPr>
        <w:t> </w:t>
      </w:r>
      <w:r w:rsidRPr="007857E1">
        <w:rPr>
          <w:rFonts w:ascii="Tahoma" w:hAnsi="Tahoma" w:cs="Tahoma"/>
          <w:noProof/>
          <w:sz w:val="22"/>
          <w:szCs w:val="22"/>
        </w:rPr>
        <w:t> </w:t>
      </w:r>
      <w:r w:rsidRPr="007857E1">
        <w:rPr>
          <w:rFonts w:ascii="Tahoma" w:hAnsi="Tahoma" w:cs="Tahoma"/>
          <w:noProof/>
          <w:sz w:val="22"/>
          <w:szCs w:val="22"/>
        </w:rPr>
        <w:t> </w:t>
      </w:r>
      <w:r w:rsidRPr="007857E1">
        <w:rPr>
          <w:rFonts w:ascii="Tahoma" w:hAnsi="Tahoma" w:cs="Tahoma"/>
          <w:noProof/>
          <w:sz w:val="22"/>
          <w:szCs w:val="22"/>
        </w:rPr>
        <w:t> </w:t>
      </w:r>
      <w:r w:rsidRPr="007857E1">
        <w:rPr>
          <w:rFonts w:ascii="Tahoma" w:hAnsi="Tahoma" w:cs="Tahoma"/>
          <w:sz w:val="22"/>
          <w:szCs w:val="22"/>
        </w:rPr>
        <w:fldChar w:fldCharType="end"/>
      </w:r>
      <w:bookmarkEnd w:id="2"/>
    </w:p>
    <w:p w14:paraId="0618DDEB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(dále jen jako </w:t>
      </w:r>
      <w:r w:rsidRPr="002A1F6D">
        <w:rPr>
          <w:rFonts w:ascii="Tahoma" w:hAnsi="Tahoma" w:cs="Tahoma"/>
          <w:b/>
          <w:sz w:val="22"/>
          <w:szCs w:val="22"/>
        </w:rPr>
        <w:t>„obdarovaný“</w:t>
      </w:r>
      <w:r w:rsidRPr="002A1F6D">
        <w:rPr>
          <w:rFonts w:ascii="Tahoma" w:hAnsi="Tahoma" w:cs="Tahoma"/>
          <w:sz w:val="22"/>
          <w:szCs w:val="22"/>
        </w:rPr>
        <w:t>)</w:t>
      </w:r>
    </w:p>
    <w:p w14:paraId="0306228B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</w:p>
    <w:p w14:paraId="1D67DB61" w14:textId="77777777" w:rsidR="008D4310" w:rsidRPr="002A1F6D" w:rsidRDefault="008D4310" w:rsidP="008D4310">
      <w:pPr>
        <w:ind w:left="708"/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a</w:t>
      </w:r>
    </w:p>
    <w:p w14:paraId="3457EA83" w14:textId="77777777" w:rsidR="008D4310" w:rsidRPr="002A1F6D" w:rsidRDefault="008D4310" w:rsidP="008D4310">
      <w:pPr>
        <w:ind w:left="708"/>
        <w:jc w:val="center"/>
        <w:rPr>
          <w:rFonts w:ascii="Tahoma" w:hAnsi="Tahoma" w:cs="Tahoma"/>
          <w:sz w:val="22"/>
          <w:szCs w:val="22"/>
        </w:rPr>
      </w:pPr>
    </w:p>
    <w:p w14:paraId="2BCC7F01" w14:textId="25B4837D" w:rsidR="008D4310" w:rsidRPr="002A1F6D" w:rsidRDefault="008D4310" w:rsidP="008D4310">
      <w:pPr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2.</w:t>
      </w:r>
      <w:r w:rsidRPr="002A1F6D">
        <w:rPr>
          <w:rFonts w:ascii="Tahoma" w:hAnsi="Tahoma" w:cs="Tahoma"/>
          <w:sz w:val="22"/>
          <w:szCs w:val="22"/>
        </w:rPr>
        <w:tab/>
        <w:t xml:space="preserve">Název/Firma: </w:t>
      </w:r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7300F5">
        <w:rPr>
          <w:rFonts w:ascii="Tahoma" w:hAnsi="Tahoma" w:cs="Tahoma"/>
          <w:noProof/>
          <w:sz w:val="22"/>
          <w:szCs w:val="22"/>
        </w:rPr>
        <w:t>Entry En</w:t>
      </w:r>
      <w:r w:rsidR="00A7261A">
        <w:rPr>
          <w:rFonts w:ascii="Tahoma" w:hAnsi="Tahoma" w:cs="Tahoma"/>
          <w:noProof/>
          <w:sz w:val="22"/>
          <w:szCs w:val="22"/>
        </w:rPr>
        <w:t>gineering s.r.o.</w:t>
      </w:r>
      <w:r w:rsidRPr="002A1F6D">
        <w:rPr>
          <w:rFonts w:ascii="Tahoma" w:hAnsi="Tahoma" w:cs="Tahoma"/>
          <w:sz w:val="22"/>
          <w:szCs w:val="22"/>
        </w:rPr>
        <w:fldChar w:fldCharType="end"/>
      </w:r>
      <w:bookmarkEnd w:id="3"/>
    </w:p>
    <w:p w14:paraId="5F3113EA" w14:textId="7CC4EDFD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>Se sídlem v:</w:t>
      </w:r>
      <w:r w:rsidR="007765F4">
        <w:rPr>
          <w:rFonts w:ascii="Tahoma" w:hAnsi="Tahoma" w:cs="Tahoma"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593BD8" w:rsidRPr="00593BD8">
        <w:rPr>
          <w:rFonts w:ascii="Tahoma" w:hAnsi="Tahoma" w:cs="Tahoma"/>
          <w:noProof/>
          <w:sz w:val="22"/>
          <w:szCs w:val="22"/>
        </w:rPr>
        <w:t>1. máje 863/9, Liberec III-Jeřáb, 460 07 Liberec</w:t>
      </w:r>
      <w:r w:rsidRPr="002A1F6D">
        <w:rPr>
          <w:rFonts w:ascii="Tahoma" w:hAnsi="Tahoma" w:cs="Tahoma"/>
          <w:sz w:val="22"/>
          <w:szCs w:val="22"/>
        </w:rPr>
        <w:fldChar w:fldCharType="end"/>
      </w:r>
      <w:bookmarkEnd w:id="4"/>
    </w:p>
    <w:p w14:paraId="42163302" w14:textId="36E08CEC" w:rsidR="008D4310" w:rsidRPr="002A1F6D" w:rsidRDefault="008D4310" w:rsidP="00606347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>IČ:</w:t>
      </w:r>
      <w:r w:rsidR="007765F4">
        <w:rPr>
          <w:rFonts w:ascii="Tahoma" w:hAnsi="Tahoma" w:cs="Tahoma"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606347" w:rsidRPr="00606347">
        <w:rPr>
          <w:rFonts w:ascii="Tahoma" w:hAnsi="Tahoma" w:cs="Tahoma"/>
          <w:noProof/>
          <w:sz w:val="22"/>
          <w:szCs w:val="22"/>
        </w:rPr>
        <w:t>28750098</w:t>
      </w:r>
      <w:r w:rsidRPr="002A1F6D">
        <w:rPr>
          <w:rFonts w:ascii="Tahoma" w:hAnsi="Tahoma" w:cs="Tahoma"/>
          <w:sz w:val="22"/>
          <w:szCs w:val="22"/>
        </w:rPr>
        <w:fldChar w:fldCharType="end"/>
      </w:r>
      <w:bookmarkEnd w:id="5"/>
    </w:p>
    <w:p w14:paraId="68AFA253" w14:textId="748C2ACE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 xml:space="preserve">DIČ: </w:t>
      </w:r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606347" w:rsidRPr="00606347">
        <w:rPr>
          <w:rFonts w:ascii="Tahoma" w:hAnsi="Tahoma" w:cs="Tahoma"/>
          <w:noProof/>
          <w:sz w:val="22"/>
          <w:szCs w:val="22"/>
        </w:rPr>
        <w:t>CZ28750098</w:t>
      </w:r>
      <w:r w:rsidRPr="002A1F6D">
        <w:rPr>
          <w:rFonts w:ascii="Tahoma" w:hAnsi="Tahoma" w:cs="Tahoma"/>
          <w:sz w:val="22"/>
          <w:szCs w:val="22"/>
        </w:rPr>
        <w:fldChar w:fldCharType="end"/>
      </w:r>
      <w:bookmarkEnd w:id="6"/>
    </w:p>
    <w:p w14:paraId="34F338BF" w14:textId="1E6B26D4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Ban</w:t>
      </w:r>
      <w:r w:rsidR="005D7C1E">
        <w:rPr>
          <w:rFonts w:ascii="Tahoma" w:hAnsi="Tahoma" w:cs="Tahoma"/>
          <w:sz w:val="22"/>
          <w:szCs w:val="22"/>
        </w:rPr>
        <w:t>k</w:t>
      </w:r>
      <w:r w:rsidRPr="002A1F6D">
        <w:rPr>
          <w:rFonts w:ascii="Tahoma" w:hAnsi="Tahoma" w:cs="Tahoma"/>
          <w:sz w:val="22"/>
          <w:szCs w:val="22"/>
        </w:rPr>
        <w:t>ovní spojení:</w:t>
      </w:r>
      <w:r w:rsidR="00F67C7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7C72" w:rsidRPr="00F67C72">
        <w:rPr>
          <w:rFonts w:ascii="Tahoma" w:hAnsi="Tahoma" w:cs="Tahoma"/>
          <w:sz w:val="22"/>
          <w:szCs w:val="22"/>
        </w:rPr>
        <w:t>Raiffeisen</w:t>
      </w:r>
      <w:proofErr w:type="spellEnd"/>
      <w:r w:rsidR="00F67C72" w:rsidRPr="00F67C72">
        <w:rPr>
          <w:rFonts w:ascii="Tahoma" w:hAnsi="Tahoma" w:cs="Tahoma"/>
          <w:sz w:val="22"/>
          <w:szCs w:val="22"/>
        </w:rPr>
        <w:t xml:space="preserve"> Bank</w:t>
      </w:r>
      <w:r w:rsidR="00B31239">
        <w:rPr>
          <w:rFonts w:ascii="Tahoma" w:hAnsi="Tahoma" w:cs="Tahoma"/>
          <w:sz w:val="22"/>
          <w:szCs w:val="22"/>
        </w:rPr>
        <w:t xml:space="preserve"> </w:t>
      </w:r>
      <w:r w:rsidR="00F67C72" w:rsidRPr="00F67C72">
        <w:rPr>
          <w:rFonts w:ascii="Tahoma" w:hAnsi="Tahoma" w:cs="Tahoma"/>
          <w:sz w:val="22"/>
          <w:szCs w:val="22"/>
        </w:rPr>
        <w:t>Liberec</w:t>
      </w:r>
    </w:p>
    <w:p w14:paraId="71D4D51F" w14:textId="581AB40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>Účet číslo:</w:t>
      </w:r>
      <w:r w:rsidR="00F67C72">
        <w:rPr>
          <w:rFonts w:ascii="Tahoma" w:hAnsi="Tahoma" w:cs="Tahoma"/>
          <w:sz w:val="22"/>
          <w:szCs w:val="22"/>
        </w:rPr>
        <w:t xml:space="preserve"> </w:t>
      </w:r>
      <w:r w:rsidR="00287485" w:rsidRPr="00287485">
        <w:rPr>
          <w:rFonts w:ascii="Tahoma" w:hAnsi="Tahoma" w:cs="Tahoma"/>
          <w:sz w:val="22"/>
          <w:szCs w:val="22"/>
        </w:rPr>
        <w:t>437920002/5500</w:t>
      </w:r>
    </w:p>
    <w:p w14:paraId="0D00E905" w14:textId="7F6A32B3" w:rsidR="008D4310" w:rsidRPr="002A1F6D" w:rsidRDefault="00B31C4F" w:rsidP="008D43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Zastoupena</w:t>
      </w:r>
      <w:r w:rsidR="008D4310" w:rsidRPr="002A1F6D">
        <w:rPr>
          <w:rFonts w:ascii="Tahoma" w:hAnsi="Tahoma" w:cs="Tahoma"/>
          <w:sz w:val="22"/>
          <w:szCs w:val="22"/>
        </w:rPr>
        <w:t>:</w:t>
      </w:r>
      <w:r w:rsidR="008D4310"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8D4310"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="008D4310" w:rsidRPr="002A1F6D">
        <w:rPr>
          <w:rFonts w:ascii="Tahoma" w:hAnsi="Tahoma" w:cs="Tahoma"/>
          <w:sz w:val="22"/>
          <w:szCs w:val="22"/>
        </w:rPr>
      </w:r>
      <w:r w:rsidR="008D4310" w:rsidRPr="002A1F6D">
        <w:rPr>
          <w:rFonts w:ascii="Tahoma" w:hAnsi="Tahoma" w:cs="Tahoma"/>
          <w:sz w:val="22"/>
          <w:szCs w:val="22"/>
        </w:rPr>
        <w:fldChar w:fldCharType="separate"/>
      </w:r>
      <w:r w:rsidR="0062193C">
        <w:rPr>
          <w:rFonts w:ascii="Tahoma" w:hAnsi="Tahoma" w:cs="Tahoma"/>
          <w:noProof/>
          <w:sz w:val="22"/>
          <w:szCs w:val="22"/>
        </w:rPr>
        <w:t>Ing</w:t>
      </w:r>
      <w:proofErr w:type="spellEnd"/>
      <w:r w:rsidR="0062193C">
        <w:rPr>
          <w:rFonts w:ascii="Tahoma" w:hAnsi="Tahoma" w:cs="Tahoma"/>
          <w:noProof/>
          <w:sz w:val="22"/>
          <w:szCs w:val="22"/>
        </w:rPr>
        <w:t xml:space="preserve">. </w:t>
      </w:r>
      <w:r w:rsidR="00725924">
        <w:rPr>
          <w:rFonts w:ascii="Tahoma" w:hAnsi="Tahoma" w:cs="Tahoma"/>
          <w:noProof/>
          <w:sz w:val="22"/>
          <w:szCs w:val="22"/>
        </w:rPr>
        <w:t>Petra Pospíšilová</w:t>
      </w:r>
      <w:r w:rsidR="008D4310" w:rsidRPr="002A1F6D">
        <w:rPr>
          <w:rFonts w:ascii="Tahoma" w:hAnsi="Tahoma" w:cs="Tahoma"/>
          <w:sz w:val="22"/>
          <w:szCs w:val="22"/>
        </w:rPr>
        <w:fldChar w:fldCharType="end"/>
      </w:r>
      <w:bookmarkEnd w:id="7"/>
    </w:p>
    <w:p w14:paraId="76F827E0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 xml:space="preserve">(dále jen jako </w:t>
      </w:r>
      <w:r w:rsidRPr="002A1F6D">
        <w:rPr>
          <w:rFonts w:ascii="Tahoma" w:hAnsi="Tahoma" w:cs="Tahoma"/>
          <w:b/>
          <w:sz w:val="22"/>
          <w:szCs w:val="22"/>
        </w:rPr>
        <w:t>„dárce“</w:t>
      </w:r>
      <w:r w:rsidRPr="002A1F6D">
        <w:rPr>
          <w:rFonts w:ascii="Tahoma" w:hAnsi="Tahoma" w:cs="Tahoma"/>
          <w:sz w:val="22"/>
          <w:szCs w:val="22"/>
        </w:rPr>
        <w:t>)</w:t>
      </w:r>
    </w:p>
    <w:p w14:paraId="291EAC05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</w:p>
    <w:p w14:paraId="18BA082C" w14:textId="77777777" w:rsidR="008D4310" w:rsidRPr="002A1F6D" w:rsidRDefault="008D4310" w:rsidP="008D4310">
      <w:pPr>
        <w:rPr>
          <w:rFonts w:ascii="Tahoma" w:hAnsi="Tahoma" w:cs="Tahoma"/>
          <w:sz w:val="22"/>
        </w:rPr>
      </w:pPr>
      <w:r w:rsidRPr="002A1F6D">
        <w:rPr>
          <w:rFonts w:ascii="Tahoma" w:hAnsi="Tahoma" w:cs="Tahoma"/>
          <w:sz w:val="22"/>
        </w:rPr>
        <w:t xml:space="preserve">mezi sebou uzavírají </w:t>
      </w:r>
      <w:r w:rsidRPr="002A1F6D">
        <w:rPr>
          <w:rFonts w:ascii="Tahoma" w:hAnsi="Tahoma" w:cs="Tahoma"/>
          <w:b/>
          <w:i/>
          <w:sz w:val="22"/>
        </w:rPr>
        <w:t>s cílem podpory rozvoje vzdělávání a školství</w:t>
      </w:r>
      <w:r w:rsidRPr="002A1F6D">
        <w:rPr>
          <w:rFonts w:ascii="Tahoma" w:hAnsi="Tahoma" w:cs="Tahoma"/>
          <w:sz w:val="22"/>
        </w:rPr>
        <w:t xml:space="preserve"> následující darovací smlouvu o účelově vázaném věcném daru (dále jen jako </w:t>
      </w:r>
      <w:r w:rsidRPr="002A1F6D">
        <w:rPr>
          <w:rFonts w:ascii="Tahoma" w:hAnsi="Tahoma" w:cs="Tahoma"/>
          <w:b/>
          <w:sz w:val="22"/>
        </w:rPr>
        <w:t>„smlouva“</w:t>
      </w:r>
      <w:r w:rsidRPr="002A1F6D">
        <w:rPr>
          <w:rFonts w:ascii="Tahoma" w:hAnsi="Tahoma" w:cs="Tahoma"/>
          <w:sz w:val="22"/>
        </w:rPr>
        <w:t>):</w:t>
      </w:r>
    </w:p>
    <w:p w14:paraId="33D836FC" w14:textId="77777777" w:rsidR="00F21D13" w:rsidRPr="002A1F6D" w:rsidRDefault="00F21D13" w:rsidP="00CB2217">
      <w:pPr>
        <w:rPr>
          <w:rFonts w:ascii="Tahoma" w:hAnsi="Tahoma" w:cs="Tahoma"/>
        </w:rPr>
      </w:pPr>
    </w:p>
    <w:p w14:paraId="08C22177" w14:textId="77777777" w:rsidR="00B32638" w:rsidRPr="002A1F6D" w:rsidRDefault="00B32638" w:rsidP="00B32638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I.</w:t>
      </w:r>
    </w:p>
    <w:p w14:paraId="1A8A8363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Předmět smlouvy</w:t>
      </w:r>
    </w:p>
    <w:p w14:paraId="4EDF266F" w14:textId="77777777" w:rsidR="00B32638" w:rsidRPr="002A1F6D" w:rsidRDefault="00B32638" w:rsidP="00B32638">
      <w:pPr>
        <w:rPr>
          <w:rFonts w:ascii="Tahoma" w:hAnsi="Tahoma" w:cs="Tahoma"/>
          <w:sz w:val="22"/>
          <w:szCs w:val="22"/>
        </w:rPr>
      </w:pPr>
    </w:p>
    <w:p w14:paraId="7E60E042" w14:textId="42D95032" w:rsidR="001E64C3" w:rsidRPr="00204FF4" w:rsidRDefault="00B32638" w:rsidP="001C7D9F">
      <w:pPr>
        <w:numPr>
          <w:ilvl w:val="0"/>
          <w:numId w:val="2"/>
        </w:numPr>
        <w:tabs>
          <w:tab w:val="clear" w:pos="708"/>
          <w:tab w:val="num" w:pos="810"/>
        </w:tabs>
        <w:jc w:val="left"/>
        <w:rPr>
          <w:highlight w:val="darkGray"/>
        </w:rPr>
      </w:pPr>
      <w:r w:rsidRPr="00E943C3">
        <w:rPr>
          <w:rFonts w:ascii="Tahoma" w:hAnsi="Tahoma" w:cs="Tahoma"/>
          <w:sz w:val="22"/>
          <w:szCs w:val="22"/>
        </w:rPr>
        <w:t>Předmětem této smlouvy je následující soubor movitých věcí</w:t>
      </w:r>
      <w:r w:rsidRPr="00E943C3">
        <w:rPr>
          <w:rFonts w:ascii="Tahoma" w:hAnsi="Tahoma" w:cs="Tahoma"/>
          <w:i/>
          <w:sz w:val="22"/>
          <w:szCs w:val="22"/>
        </w:rPr>
        <w:t xml:space="preserve"> </w:t>
      </w:r>
      <w:r w:rsidRPr="00E943C3">
        <w:rPr>
          <w:rFonts w:ascii="Tahoma" w:hAnsi="Tahoma" w:cs="Tahoma"/>
          <w:sz w:val="22"/>
          <w:szCs w:val="22"/>
        </w:rPr>
        <w:t>(dále jen „</w:t>
      </w:r>
      <w:r w:rsidRPr="00E943C3">
        <w:rPr>
          <w:rFonts w:ascii="Tahoma" w:hAnsi="Tahoma" w:cs="Tahoma"/>
          <w:b/>
          <w:sz w:val="22"/>
          <w:szCs w:val="22"/>
        </w:rPr>
        <w:t>věcný dar</w:t>
      </w:r>
      <w:r w:rsidRPr="00E943C3">
        <w:rPr>
          <w:rFonts w:ascii="Tahoma" w:hAnsi="Tahoma" w:cs="Tahoma"/>
          <w:sz w:val="22"/>
          <w:szCs w:val="22"/>
        </w:rPr>
        <w:t>“) přenechaný bezplatně dárcem</w:t>
      </w:r>
      <w:r w:rsidRPr="00E943C3">
        <w:rPr>
          <w:rFonts w:ascii="Tahoma" w:hAnsi="Tahoma" w:cs="Tahoma"/>
          <w:b/>
          <w:i/>
          <w:sz w:val="22"/>
          <w:szCs w:val="22"/>
        </w:rPr>
        <w:t xml:space="preserve"> </w:t>
      </w:r>
      <w:r w:rsidRPr="00E943C3">
        <w:rPr>
          <w:rFonts w:ascii="Tahoma" w:hAnsi="Tahoma" w:cs="Tahoma"/>
          <w:sz w:val="22"/>
          <w:szCs w:val="22"/>
        </w:rPr>
        <w:t xml:space="preserve">ve prospěch obdarovaného: </w:t>
      </w:r>
      <w:r w:rsidR="001E64C3">
        <w:rPr>
          <w:rFonts w:ascii="Tahoma" w:hAnsi="Tahoma" w:cs="Tahoma"/>
          <w:sz w:val="22"/>
          <w:szCs w:val="22"/>
        </w:rPr>
        <w:br/>
      </w:r>
      <w:r w:rsidR="001E64C3" w:rsidRPr="00204FF4">
        <w:rPr>
          <w:rFonts w:ascii="Tahoma" w:hAnsi="Tahoma" w:cs="Tahoma"/>
          <w:sz w:val="22"/>
          <w:szCs w:val="22"/>
          <w:highlight w:val="darkGray"/>
        </w:rPr>
        <w:t>-</w:t>
      </w:r>
      <w:proofErr w:type="spellStart"/>
      <w:r w:rsidR="000B143A" w:rsidRPr="00204FF4">
        <w:rPr>
          <w:rFonts w:ascii="Tahoma" w:hAnsi="Tahoma" w:cs="Tahoma"/>
          <w:sz w:val="22"/>
          <w:szCs w:val="22"/>
          <w:highlight w:val="darkGray"/>
        </w:rPr>
        <w:t>LiDAR</w:t>
      </w:r>
      <w:proofErr w:type="spellEnd"/>
      <w:r w:rsidR="009C46C4" w:rsidRPr="00204FF4">
        <w:rPr>
          <w:rFonts w:ascii="Tahoma" w:hAnsi="Tahoma" w:cs="Tahoma"/>
          <w:sz w:val="22"/>
          <w:szCs w:val="22"/>
          <w:highlight w:val="darkGray"/>
        </w:rPr>
        <w:t>,</w:t>
      </w:r>
      <w:r w:rsidR="000B143A" w:rsidRPr="00204FF4">
        <w:rPr>
          <w:rFonts w:ascii="Tahoma" w:hAnsi="Tahoma" w:cs="Tahoma"/>
          <w:sz w:val="22"/>
          <w:szCs w:val="22"/>
          <w:highlight w:val="darkGray"/>
        </w:rPr>
        <w:t xml:space="preserve"> RS-LiDAR-M1</w:t>
      </w:r>
      <w:r w:rsidR="009C46C4" w:rsidRPr="00204FF4">
        <w:rPr>
          <w:rFonts w:ascii="Tahoma" w:hAnsi="Tahoma" w:cs="Tahoma"/>
          <w:sz w:val="22"/>
          <w:szCs w:val="22"/>
          <w:highlight w:val="darkGray"/>
        </w:rPr>
        <w:t>,</w:t>
      </w:r>
      <w:r w:rsidR="000B143A" w:rsidRPr="00204FF4">
        <w:rPr>
          <w:rFonts w:ascii="Tahoma" w:hAnsi="Tahoma" w:cs="Tahoma"/>
          <w:sz w:val="22"/>
          <w:szCs w:val="22"/>
          <w:highlight w:val="darkGray"/>
        </w:rPr>
        <w:t xml:space="preserve"> v</w:t>
      </w:r>
      <w:r w:rsidR="009254E2" w:rsidRPr="00204FF4">
        <w:rPr>
          <w:rFonts w:ascii="Tahoma" w:hAnsi="Tahoma" w:cs="Tahoma"/>
          <w:sz w:val="22"/>
          <w:szCs w:val="22"/>
          <w:highlight w:val="darkGray"/>
        </w:rPr>
        <w:t> </w:t>
      </w:r>
      <w:r w:rsidR="000B143A" w:rsidRPr="00204FF4">
        <w:rPr>
          <w:rFonts w:ascii="Tahoma" w:hAnsi="Tahoma" w:cs="Tahoma"/>
          <w:sz w:val="22"/>
          <w:szCs w:val="22"/>
          <w:highlight w:val="darkGray"/>
        </w:rPr>
        <w:t>hodnotě</w:t>
      </w:r>
      <w:r w:rsidR="009254E2" w:rsidRPr="00204FF4">
        <w:rPr>
          <w:rFonts w:ascii="Tahoma" w:hAnsi="Tahoma" w:cs="Tahoma"/>
          <w:sz w:val="22"/>
          <w:szCs w:val="22"/>
          <w:highlight w:val="darkGray"/>
        </w:rPr>
        <w:t xml:space="preserve"> 46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9254E2" w:rsidRPr="00204FF4">
        <w:rPr>
          <w:rFonts w:ascii="Tahoma" w:hAnsi="Tahoma" w:cs="Tahoma"/>
          <w:sz w:val="22"/>
          <w:szCs w:val="22"/>
          <w:highlight w:val="darkGray"/>
        </w:rPr>
        <w:t>100 Kč</w:t>
      </w:r>
      <w:r w:rsidR="009254E2" w:rsidRPr="00204FF4">
        <w:rPr>
          <w:rFonts w:ascii="Tahoma" w:hAnsi="Tahoma" w:cs="Tahoma"/>
          <w:sz w:val="22"/>
          <w:szCs w:val="22"/>
          <w:highlight w:val="darkGray"/>
        </w:rPr>
        <w:br/>
        <w:t>-Specializovaný poč</w:t>
      </w:r>
      <w:r w:rsidR="009C46C4" w:rsidRPr="00204FF4">
        <w:rPr>
          <w:rFonts w:ascii="Tahoma" w:hAnsi="Tahoma" w:cs="Tahoma"/>
          <w:sz w:val="22"/>
          <w:szCs w:val="22"/>
          <w:highlight w:val="darkGray"/>
        </w:rPr>
        <w:t>í</w:t>
      </w:r>
      <w:r w:rsidR="009254E2" w:rsidRPr="00204FF4">
        <w:rPr>
          <w:rFonts w:ascii="Tahoma" w:hAnsi="Tahoma" w:cs="Tahoma"/>
          <w:sz w:val="22"/>
          <w:szCs w:val="22"/>
          <w:highlight w:val="darkGray"/>
        </w:rPr>
        <w:t>tač</w:t>
      </w:r>
      <w:r w:rsidR="00CE46FA" w:rsidRPr="00204FF4">
        <w:rPr>
          <w:rFonts w:ascii="Tahoma" w:hAnsi="Tahoma" w:cs="Tahoma"/>
          <w:sz w:val="22"/>
          <w:szCs w:val="22"/>
          <w:highlight w:val="darkGray"/>
        </w:rPr>
        <w:t xml:space="preserve">, NVIDIA </w:t>
      </w:r>
      <w:proofErr w:type="spellStart"/>
      <w:r w:rsidR="00CE46FA" w:rsidRPr="00204FF4">
        <w:rPr>
          <w:rFonts w:ascii="Tahoma" w:hAnsi="Tahoma" w:cs="Tahoma"/>
          <w:sz w:val="22"/>
          <w:szCs w:val="22"/>
          <w:highlight w:val="darkGray"/>
        </w:rPr>
        <w:t>Jetson</w:t>
      </w:r>
      <w:proofErr w:type="spellEnd"/>
      <w:r w:rsidR="00CE46FA" w:rsidRPr="00204FF4">
        <w:rPr>
          <w:rFonts w:ascii="Tahoma" w:hAnsi="Tahoma" w:cs="Tahoma"/>
          <w:sz w:val="22"/>
          <w:szCs w:val="22"/>
          <w:highlight w:val="darkGray"/>
        </w:rPr>
        <w:t xml:space="preserve"> AGX </w:t>
      </w:r>
      <w:proofErr w:type="spellStart"/>
      <w:r w:rsidR="00CE46FA" w:rsidRPr="00204FF4">
        <w:rPr>
          <w:rFonts w:ascii="Tahoma" w:hAnsi="Tahoma" w:cs="Tahoma"/>
          <w:sz w:val="22"/>
          <w:szCs w:val="22"/>
          <w:highlight w:val="darkGray"/>
        </w:rPr>
        <w:t>Xavier</w:t>
      </w:r>
      <w:proofErr w:type="spellEnd"/>
      <w:r w:rsidR="00CE46FA" w:rsidRPr="00204FF4">
        <w:rPr>
          <w:rFonts w:ascii="Tahoma" w:hAnsi="Tahoma" w:cs="Tahoma"/>
          <w:sz w:val="22"/>
          <w:szCs w:val="22"/>
          <w:highlight w:val="darkGray"/>
        </w:rPr>
        <w:t xml:space="preserve"> Developer </w:t>
      </w:r>
      <w:proofErr w:type="spellStart"/>
      <w:r w:rsidR="00CE46FA" w:rsidRPr="00204FF4">
        <w:rPr>
          <w:rFonts w:ascii="Tahoma" w:hAnsi="Tahoma" w:cs="Tahoma"/>
          <w:sz w:val="22"/>
          <w:szCs w:val="22"/>
          <w:highlight w:val="darkGray"/>
        </w:rPr>
        <w:t>Kit</w:t>
      </w:r>
      <w:proofErr w:type="spellEnd"/>
      <w:r w:rsidR="00CE46FA" w:rsidRPr="00204FF4">
        <w:rPr>
          <w:rFonts w:ascii="Tahoma" w:hAnsi="Tahoma" w:cs="Tahoma"/>
          <w:sz w:val="22"/>
          <w:szCs w:val="22"/>
          <w:highlight w:val="darkGray"/>
        </w:rPr>
        <w:t>, v hodnotě 1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>7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>100</w:t>
      </w:r>
      <w:r w:rsidR="00CE46FA" w:rsidRPr="00204FF4">
        <w:rPr>
          <w:rFonts w:ascii="Tahoma" w:hAnsi="Tahoma" w:cs="Tahoma"/>
          <w:sz w:val="22"/>
          <w:szCs w:val="22"/>
          <w:highlight w:val="darkGray"/>
        </w:rPr>
        <w:t xml:space="preserve"> Kč</w:t>
      </w:r>
      <w:r w:rsidR="00CE46FA" w:rsidRPr="00204FF4">
        <w:rPr>
          <w:rFonts w:ascii="Tahoma" w:hAnsi="Tahoma" w:cs="Tahoma"/>
          <w:sz w:val="22"/>
          <w:szCs w:val="22"/>
          <w:highlight w:val="darkGray"/>
        </w:rPr>
        <w:br/>
        <w:t xml:space="preserve">- Hloubková kamera, </w:t>
      </w:r>
      <w:r w:rsidR="001C7D9F" w:rsidRPr="00204FF4">
        <w:rPr>
          <w:rFonts w:ascii="Tahoma" w:hAnsi="Tahoma" w:cs="Tahoma"/>
          <w:sz w:val="22"/>
          <w:szCs w:val="22"/>
          <w:highlight w:val="darkGray"/>
        </w:rPr>
        <w:t xml:space="preserve">Intel® </w:t>
      </w:r>
      <w:proofErr w:type="spellStart"/>
      <w:r w:rsidR="001C7D9F" w:rsidRPr="00204FF4">
        <w:rPr>
          <w:rFonts w:ascii="Tahoma" w:hAnsi="Tahoma" w:cs="Tahoma"/>
          <w:sz w:val="22"/>
          <w:szCs w:val="22"/>
          <w:highlight w:val="darkGray"/>
        </w:rPr>
        <w:t>RealSense</w:t>
      </w:r>
      <w:proofErr w:type="spellEnd"/>
      <w:r w:rsidR="001C7D9F" w:rsidRPr="00204FF4">
        <w:rPr>
          <w:rFonts w:ascii="Tahoma" w:hAnsi="Tahoma" w:cs="Tahoma"/>
          <w:sz w:val="22"/>
          <w:szCs w:val="22"/>
          <w:highlight w:val="darkGray"/>
        </w:rPr>
        <w:t>™ D435i, v hodnotě 5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>200</w:t>
      </w:r>
      <w:r w:rsidR="001C7D9F" w:rsidRPr="00204FF4">
        <w:rPr>
          <w:rFonts w:ascii="Tahoma" w:hAnsi="Tahoma" w:cs="Tahoma"/>
          <w:sz w:val="22"/>
          <w:szCs w:val="22"/>
          <w:highlight w:val="darkGray"/>
        </w:rPr>
        <w:t xml:space="preserve"> Kč</w:t>
      </w:r>
      <w:r w:rsidR="001C7D9F" w:rsidRPr="00204FF4">
        <w:rPr>
          <w:rFonts w:ascii="Tahoma" w:hAnsi="Tahoma" w:cs="Tahoma"/>
          <w:sz w:val="22"/>
          <w:szCs w:val="22"/>
          <w:highlight w:val="darkGray"/>
        </w:rPr>
        <w:br/>
        <w:t>-</w:t>
      </w:r>
      <w:r w:rsidR="001D4BDB" w:rsidRPr="00204FF4">
        <w:rPr>
          <w:rFonts w:ascii="Tahoma" w:hAnsi="Tahoma" w:cs="Tahoma"/>
          <w:sz w:val="22"/>
          <w:szCs w:val="22"/>
          <w:highlight w:val="darkGray"/>
        </w:rPr>
        <w:t xml:space="preserve"> Sledovací kamera, Intel® </w:t>
      </w:r>
      <w:proofErr w:type="spellStart"/>
      <w:r w:rsidR="001D4BDB" w:rsidRPr="00204FF4">
        <w:rPr>
          <w:rFonts w:ascii="Tahoma" w:hAnsi="Tahoma" w:cs="Tahoma"/>
          <w:sz w:val="22"/>
          <w:szCs w:val="22"/>
          <w:highlight w:val="darkGray"/>
        </w:rPr>
        <w:t>RealSense</w:t>
      </w:r>
      <w:proofErr w:type="spellEnd"/>
      <w:r w:rsidR="001D4BDB" w:rsidRPr="00204FF4">
        <w:rPr>
          <w:rFonts w:ascii="Tahoma" w:hAnsi="Tahoma" w:cs="Tahoma"/>
          <w:sz w:val="22"/>
          <w:szCs w:val="22"/>
          <w:highlight w:val="darkGray"/>
        </w:rPr>
        <w:t xml:space="preserve">™ T265, v hodnotě 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>5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>700 Kč</w:t>
      </w:r>
    </w:p>
    <w:p w14:paraId="61D25660" w14:textId="3FBFAF03" w:rsidR="00B32638" w:rsidRPr="00DC129E" w:rsidRDefault="00DC129E" w:rsidP="00DC129E">
      <w:pPr>
        <w:ind w:left="708"/>
        <w:jc w:val="left"/>
        <w:rPr>
          <w:rFonts w:ascii="Tahoma" w:hAnsi="Tahoma" w:cs="Tahoma"/>
          <w:sz w:val="22"/>
          <w:szCs w:val="22"/>
        </w:rPr>
      </w:pPr>
      <w:r w:rsidRPr="00204FF4">
        <w:rPr>
          <w:rFonts w:ascii="Tahoma" w:hAnsi="Tahoma" w:cs="Tahoma"/>
          <w:sz w:val="22"/>
          <w:szCs w:val="22"/>
          <w:highlight w:val="darkGray"/>
        </w:rPr>
        <w:t>-</w:t>
      </w:r>
      <w:r w:rsidR="0013044A" w:rsidRPr="00204FF4">
        <w:rPr>
          <w:rFonts w:ascii="Tahoma" w:hAnsi="Tahoma" w:cs="Tahoma"/>
          <w:sz w:val="22"/>
          <w:szCs w:val="22"/>
          <w:highlight w:val="darkGray"/>
        </w:rPr>
        <w:t xml:space="preserve"> Stereo kamera</w:t>
      </w:r>
      <w:r w:rsidR="009066E7" w:rsidRPr="00204FF4">
        <w:rPr>
          <w:rFonts w:ascii="Tahoma" w:hAnsi="Tahoma" w:cs="Tahoma"/>
          <w:sz w:val="22"/>
          <w:szCs w:val="22"/>
          <w:highlight w:val="darkGray"/>
        </w:rPr>
        <w:t>, ZED2, v hodnotě 10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9066E7" w:rsidRPr="00204FF4">
        <w:rPr>
          <w:rFonts w:ascii="Tahoma" w:hAnsi="Tahoma" w:cs="Tahoma"/>
          <w:sz w:val="22"/>
          <w:szCs w:val="22"/>
          <w:highlight w:val="darkGray"/>
        </w:rPr>
        <w:t>600 Kč</w:t>
      </w:r>
      <w:r w:rsidR="009066E7" w:rsidRPr="00204FF4">
        <w:rPr>
          <w:rFonts w:ascii="Tahoma" w:hAnsi="Tahoma" w:cs="Tahoma"/>
          <w:sz w:val="22"/>
          <w:szCs w:val="22"/>
          <w:highlight w:val="darkGray"/>
        </w:rPr>
        <w:br/>
        <w:t xml:space="preserve">- Dílenská </w:t>
      </w:r>
      <w:r w:rsidR="00041B77" w:rsidRPr="00204FF4">
        <w:rPr>
          <w:rFonts w:ascii="Tahoma" w:hAnsi="Tahoma" w:cs="Tahoma"/>
          <w:sz w:val="22"/>
          <w:szCs w:val="22"/>
          <w:highlight w:val="darkGray"/>
        </w:rPr>
        <w:t>skříň</w:t>
      </w:r>
      <w:r w:rsidR="009066E7" w:rsidRPr="00204FF4">
        <w:rPr>
          <w:rFonts w:ascii="Tahoma" w:hAnsi="Tahoma" w:cs="Tahoma"/>
          <w:sz w:val="22"/>
          <w:szCs w:val="22"/>
          <w:highlight w:val="darkGray"/>
        </w:rPr>
        <w:t xml:space="preserve"> v hodnotě 5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.</w:t>
      </w:r>
      <w:r w:rsidR="009066E7" w:rsidRPr="00204FF4">
        <w:rPr>
          <w:rFonts w:ascii="Tahoma" w:hAnsi="Tahoma" w:cs="Tahoma"/>
          <w:sz w:val="22"/>
          <w:szCs w:val="22"/>
          <w:highlight w:val="darkGray"/>
        </w:rPr>
        <w:t>300 Kč</w:t>
      </w:r>
      <w:r w:rsidRPr="00204FF4">
        <w:rPr>
          <w:rFonts w:ascii="Tahoma" w:hAnsi="Tahoma" w:cs="Tahoma"/>
          <w:sz w:val="22"/>
          <w:szCs w:val="22"/>
          <w:highlight w:val="darkGray"/>
        </w:rPr>
        <w:br/>
      </w:r>
      <w:r w:rsidR="00041B77" w:rsidRPr="00204FF4">
        <w:rPr>
          <w:rFonts w:ascii="Tahoma" w:hAnsi="Tahoma" w:cs="Tahoma"/>
          <w:sz w:val="22"/>
          <w:szCs w:val="22"/>
          <w:highlight w:val="darkGray"/>
        </w:rPr>
        <w:t>Tedy soub</w:t>
      </w:r>
      <w:r w:rsidR="0027186B" w:rsidRPr="00204FF4">
        <w:rPr>
          <w:rFonts w:ascii="Tahoma" w:hAnsi="Tahoma" w:cs="Tahoma"/>
          <w:sz w:val="22"/>
          <w:szCs w:val="22"/>
          <w:highlight w:val="darkGray"/>
        </w:rPr>
        <w:t>or movitých věcí v celkové hodnotě 90.000 Kč</w:t>
      </w:r>
      <w:r w:rsidR="00533FDA" w:rsidRPr="00204FF4">
        <w:rPr>
          <w:rFonts w:ascii="Tahoma" w:hAnsi="Tahoma" w:cs="Tahoma"/>
          <w:sz w:val="22"/>
          <w:szCs w:val="22"/>
          <w:highlight w:val="darkGray"/>
        </w:rPr>
        <w:t>.</w:t>
      </w:r>
    </w:p>
    <w:p w14:paraId="5D4889D9" w14:textId="77777777" w:rsidR="00487BD7" w:rsidRPr="002A1F6D" w:rsidRDefault="00487BD7" w:rsidP="00487BD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Dárce prohlašuje, že věcný dar je v jeho vlastnictví a že dar nemá vady bránící jeho obvyklé</w:t>
      </w:r>
      <w:r w:rsidR="006E3936" w:rsidRPr="002A1F6D">
        <w:rPr>
          <w:rFonts w:ascii="Tahoma" w:hAnsi="Tahoma" w:cs="Tahoma"/>
          <w:sz w:val="22"/>
          <w:szCs w:val="22"/>
        </w:rPr>
        <w:t>mu užití a to ani právní vady.</w:t>
      </w:r>
    </w:p>
    <w:p w14:paraId="42DD3607" w14:textId="2702BCDB" w:rsidR="00487BD7" w:rsidRPr="002A1F6D" w:rsidRDefault="00487BD7" w:rsidP="00487BD7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Věcný dar poskytnutý dárcem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 xml:space="preserve">bude použit pro následující účel: </w:t>
      </w:r>
      <w:r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Pr="002A1F6D">
        <w:rPr>
          <w:rFonts w:ascii="Tahoma" w:hAnsi="Tahoma" w:cs="Tahoma"/>
          <w:sz w:val="22"/>
          <w:szCs w:val="22"/>
        </w:rPr>
      </w:r>
      <w:r w:rsidRPr="002A1F6D">
        <w:rPr>
          <w:rFonts w:ascii="Tahoma" w:hAnsi="Tahoma" w:cs="Tahoma"/>
          <w:sz w:val="22"/>
          <w:szCs w:val="22"/>
        </w:rPr>
        <w:fldChar w:fldCharType="separate"/>
      </w:r>
      <w:r w:rsidR="00A47029">
        <w:rPr>
          <w:rFonts w:ascii="Tahoma" w:hAnsi="Tahoma" w:cs="Tahoma"/>
          <w:sz w:val="22"/>
          <w:szCs w:val="22"/>
        </w:rPr>
        <w:t>V</w:t>
      </w:r>
      <w:r w:rsidR="002F0A82">
        <w:rPr>
          <w:rFonts w:ascii="Tahoma" w:hAnsi="Tahoma" w:cs="Tahoma"/>
          <w:sz w:val="22"/>
          <w:szCs w:val="22"/>
        </w:rPr>
        <w:t>ývoj autonomního systému</w:t>
      </w:r>
      <w:r w:rsidR="00A47029">
        <w:rPr>
          <w:rFonts w:ascii="Tahoma" w:hAnsi="Tahoma" w:cs="Tahoma"/>
          <w:sz w:val="22"/>
          <w:szCs w:val="22"/>
        </w:rPr>
        <w:t xml:space="preserve"> pro studentskou formuli týmu FS TUL Racing</w:t>
      </w:r>
      <w:r w:rsidRPr="002A1F6D">
        <w:rPr>
          <w:rFonts w:ascii="Tahoma" w:hAnsi="Tahoma" w:cs="Tahoma"/>
          <w:sz w:val="22"/>
          <w:szCs w:val="22"/>
        </w:rPr>
        <w:fldChar w:fldCharType="end"/>
      </w:r>
      <w:r w:rsidR="00E648E8" w:rsidRPr="002A1F6D">
        <w:rPr>
          <w:rFonts w:ascii="Tahoma" w:hAnsi="Tahoma" w:cs="Tahoma"/>
          <w:sz w:val="22"/>
          <w:szCs w:val="22"/>
        </w:rPr>
        <w:t>.</w:t>
      </w:r>
    </w:p>
    <w:p w14:paraId="3B6E8F79" w14:textId="77777777" w:rsidR="00487BD7" w:rsidRPr="002A1F6D" w:rsidRDefault="00487BD7" w:rsidP="00487BD7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Obdarovaný uvedený věcný dar přijímá, přičemž obě strany smlouvy souhlasí s použitím věcného daru pouze v souladu s účelem, na který byl dar poskytnut.</w:t>
      </w:r>
    </w:p>
    <w:p w14:paraId="1B82E223" w14:textId="77777777" w:rsidR="00B32638" w:rsidRPr="002A1F6D" w:rsidRDefault="00B32638" w:rsidP="00B32638">
      <w:pPr>
        <w:ind w:left="708"/>
        <w:rPr>
          <w:rFonts w:ascii="Tahoma" w:hAnsi="Tahoma" w:cs="Tahoma"/>
          <w:sz w:val="22"/>
          <w:szCs w:val="22"/>
        </w:rPr>
      </w:pPr>
    </w:p>
    <w:p w14:paraId="2828BD5E" w14:textId="77777777" w:rsidR="00A25220" w:rsidRDefault="00A25220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072A0FA4" w14:textId="4D0A88A3" w:rsidR="00B32638" w:rsidRPr="002A1F6D" w:rsidRDefault="00B32638" w:rsidP="00487BD7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lastRenderedPageBreak/>
        <w:t>II.</w:t>
      </w:r>
    </w:p>
    <w:p w14:paraId="73A6BF85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Práva a povinnosti smluvních stran (plnění smlouvy)</w:t>
      </w:r>
    </w:p>
    <w:p w14:paraId="5F0E5351" w14:textId="77777777" w:rsidR="00B32638" w:rsidRPr="002A1F6D" w:rsidRDefault="00B32638" w:rsidP="00B32638">
      <w:pPr>
        <w:rPr>
          <w:rFonts w:ascii="Tahoma" w:hAnsi="Tahoma" w:cs="Tahoma"/>
          <w:sz w:val="22"/>
          <w:szCs w:val="22"/>
        </w:rPr>
      </w:pPr>
    </w:p>
    <w:p w14:paraId="439F29F6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Dárce převede věcný dar do majetku obdarovaného do deseti dnů ode dne podpisu této smlouvy.</w:t>
      </w:r>
    </w:p>
    <w:p w14:paraId="4C198C8C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Dárce se může domáhat vrácení daru (případně jeho části), pokud obdarovaný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použije dar (nebo jeho část) na jiný účel, než je uveden v této smlouvě.</w:t>
      </w:r>
    </w:p>
    <w:p w14:paraId="0B31A9F5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Obdarovaný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se zavazuje po vyžádání podat dárci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přesné a úplné informace o použití darovaných movitých věcí.</w:t>
      </w:r>
    </w:p>
    <w:p w14:paraId="0B51E058" w14:textId="77777777" w:rsidR="00487BD7" w:rsidRPr="002A1F6D" w:rsidRDefault="00487BD7" w:rsidP="002A1F6D">
      <w:pPr>
        <w:rPr>
          <w:rFonts w:ascii="Tahoma" w:hAnsi="Tahoma" w:cs="Tahoma"/>
          <w:sz w:val="22"/>
          <w:szCs w:val="22"/>
        </w:rPr>
      </w:pPr>
    </w:p>
    <w:p w14:paraId="5F183641" w14:textId="77777777" w:rsidR="00B32638" w:rsidRPr="002A1F6D" w:rsidRDefault="00B32638" w:rsidP="00B32638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III.</w:t>
      </w:r>
    </w:p>
    <w:p w14:paraId="3EE654D9" w14:textId="77777777" w:rsidR="00B32638" w:rsidRPr="002A1F6D" w:rsidRDefault="00B32638" w:rsidP="00B32638">
      <w:pPr>
        <w:jc w:val="center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2A1F6D">
        <w:rPr>
          <w:rFonts w:ascii="Tahoma" w:hAnsi="Tahoma" w:cs="Tahoma"/>
          <w:b/>
          <w:bCs/>
          <w:sz w:val="22"/>
          <w:szCs w:val="22"/>
          <w:lang w:eastAsia="x-none"/>
        </w:rPr>
        <w:t>Závěrečná ujednání</w:t>
      </w:r>
    </w:p>
    <w:p w14:paraId="2551DEA0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</w:p>
    <w:p w14:paraId="50D67924" w14:textId="77777777" w:rsidR="00B32638" w:rsidRPr="002A1F6D" w:rsidRDefault="00B32638" w:rsidP="00B32638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Právní vztahy vyplývající z této smlouvy, které nejsou zvlášť touto smlouvou upraveny, se řídí příslušným</w:t>
      </w:r>
      <w:r w:rsidR="00A7639E">
        <w:rPr>
          <w:rFonts w:ascii="Tahoma" w:hAnsi="Tahoma" w:cs="Tahoma"/>
          <w:sz w:val="22"/>
          <w:szCs w:val="22"/>
        </w:rPr>
        <w:t>i ustanoveními zákona č. 89/2012</w:t>
      </w:r>
      <w:r w:rsidRPr="002A1F6D">
        <w:rPr>
          <w:rFonts w:ascii="Tahoma" w:hAnsi="Tahoma" w:cs="Tahoma"/>
          <w:sz w:val="22"/>
          <w:szCs w:val="22"/>
        </w:rPr>
        <w:t xml:space="preserve"> Sb., občanský zákoník, ve znění pozdějších předpisů.</w:t>
      </w:r>
    </w:p>
    <w:p w14:paraId="4EF22BD3" w14:textId="77777777" w:rsidR="00967C35" w:rsidRPr="002A1F6D" w:rsidRDefault="00967C35" w:rsidP="00967C35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1"/>
        </w:rPr>
      </w:pPr>
      <w:r w:rsidRPr="002A1F6D">
        <w:rPr>
          <w:rFonts w:ascii="Tahoma" w:hAnsi="Tahoma" w:cs="Tahoma"/>
          <w:sz w:val="22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3B881E03" w14:textId="77777777" w:rsidR="006223F0" w:rsidRPr="002A1F6D" w:rsidRDefault="006223F0" w:rsidP="006223F0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14:paraId="6FF42331" w14:textId="77777777" w:rsidR="00B32638" w:rsidRPr="002A1F6D" w:rsidRDefault="00B32638" w:rsidP="00B32638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Všechny změny a doplňky této smlouvy jsou platné jen v písemné formě s podpisy obou smluvních stran</w:t>
      </w:r>
      <w:r w:rsidR="007F47FD" w:rsidRPr="002A1F6D">
        <w:rPr>
          <w:rFonts w:ascii="Tahoma" w:hAnsi="Tahoma" w:cs="Tahoma"/>
          <w:sz w:val="22"/>
          <w:szCs w:val="22"/>
        </w:rPr>
        <w:t xml:space="preserve"> ve formě postupně číslovaných dodatků.</w:t>
      </w:r>
    </w:p>
    <w:p w14:paraId="03F7014C" w14:textId="77777777" w:rsidR="007F47FD" w:rsidRPr="002A1F6D" w:rsidRDefault="007F47FD" w:rsidP="007F47FD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14:paraId="35F962B4" w14:textId="008AA626" w:rsidR="00B32638" w:rsidRPr="002A1F6D" w:rsidRDefault="00B32638" w:rsidP="00B32638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Smlouva je vyhotovena ve </w:t>
      </w:r>
      <w:bookmarkStart w:id="8" w:name="Text15"/>
      <w:r w:rsidR="00E648E8"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648E8"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="00E648E8" w:rsidRPr="002A1F6D">
        <w:rPr>
          <w:rFonts w:ascii="Tahoma" w:hAnsi="Tahoma" w:cs="Tahoma"/>
          <w:sz w:val="22"/>
          <w:szCs w:val="22"/>
        </w:rPr>
      </w:r>
      <w:r w:rsidR="00E648E8" w:rsidRPr="002A1F6D">
        <w:rPr>
          <w:rFonts w:ascii="Tahoma" w:hAnsi="Tahoma" w:cs="Tahoma"/>
          <w:sz w:val="22"/>
          <w:szCs w:val="22"/>
        </w:rPr>
        <w:fldChar w:fldCharType="separate"/>
      </w:r>
      <w:r w:rsidR="00E6798E">
        <w:rPr>
          <w:rFonts w:ascii="Tahoma" w:hAnsi="Tahoma" w:cs="Tahoma"/>
          <w:noProof/>
          <w:sz w:val="22"/>
          <w:szCs w:val="22"/>
        </w:rPr>
        <w:t>2</w:t>
      </w:r>
      <w:r w:rsidR="00E648E8" w:rsidRPr="002A1F6D">
        <w:rPr>
          <w:rFonts w:ascii="Tahoma" w:hAnsi="Tahoma" w:cs="Tahoma"/>
          <w:sz w:val="22"/>
          <w:szCs w:val="22"/>
        </w:rPr>
        <w:fldChar w:fldCharType="end"/>
      </w:r>
      <w:bookmarkEnd w:id="8"/>
      <w:r w:rsidRPr="002A1F6D">
        <w:rPr>
          <w:rFonts w:ascii="Tahoma" w:hAnsi="Tahoma" w:cs="Tahoma"/>
          <w:sz w:val="22"/>
          <w:szCs w:val="22"/>
        </w:rPr>
        <w:t xml:space="preserve"> </w:t>
      </w:r>
      <w:r w:rsidR="007F47FD" w:rsidRPr="002A1F6D">
        <w:rPr>
          <w:rFonts w:ascii="Tahoma" w:hAnsi="Tahoma" w:cs="Tahoma"/>
          <w:sz w:val="22"/>
          <w:szCs w:val="22"/>
        </w:rPr>
        <w:t>rovnocenných</w:t>
      </w:r>
      <w:r w:rsidR="00E648E8" w:rsidRPr="002A1F6D">
        <w:rPr>
          <w:rFonts w:ascii="Tahoma" w:hAnsi="Tahoma" w:cs="Tahoma"/>
          <w:sz w:val="22"/>
          <w:szCs w:val="22"/>
        </w:rPr>
        <w:t xml:space="preserve"> </w:t>
      </w:r>
      <w:r w:rsidR="007F47FD" w:rsidRPr="002A1F6D">
        <w:rPr>
          <w:rFonts w:ascii="Tahoma" w:hAnsi="Tahoma" w:cs="Tahoma"/>
          <w:sz w:val="22"/>
          <w:szCs w:val="22"/>
        </w:rPr>
        <w:t>vyhotoveních</w:t>
      </w:r>
      <w:r w:rsidRPr="002A1F6D">
        <w:rPr>
          <w:rFonts w:ascii="Tahoma" w:hAnsi="Tahoma" w:cs="Tahoma"/>
          <w:sz w:val="22"/>
          <w:szCs w:val="22"/>
        </w:rPr>
        <w:t>, z nichž každ</w:t>
      </w:r>
      <w:r w:rsidR="007F47FD" w:rsidRPr="002A1F6D">
        <w:rPr>
          <w:rFonts w:ascii="Tahoma" w:hAnsi="Tahoma" w:cs="Tahoma"/>
          <w:sz w:val="22"/>
          <w:szCs w:val="22"/>
        </w:rPr>
        <w:t>é má platnost originálu.</w:t>
      </w:r>
      <w:r w:rsidRPr="002A1F6D">
        <w:rPr>
          <w:rFonts w:ascii="Tahoma" w:hAnsi="Tahoma" w:cs="Tahoma"/>
          <w:sz w:val="22"/>
          <w:szCs w:val="22"/>
        </w:rPr>
        <w:t xml:space="preserve"> </w:t>
      </w:r>
      <w:r w:rsidR="007F47FD" w:rsidRPr="002A1F6D">
        <w:rPr>
          <w:rFonts w:ascii="Tahoma" w:hAnsi="Tahoma" w:cs="Tahoma"/>
          <w:sz w:val="22"/>
          <w:szCs w:val="22"/>
        </w:rPr>
        <w:t xml:space="preserve">Každá </w:t>
      </w:r>
      <w:r w:rsidRPr="002A1F6D">
        <w:rPr>
          <w:rFonts w:ascii="Tahoma" w:hAnsi="Tahoma" w:cs="Tahoma"/>
          <w:sz w:val="22"/>
          <w:szCs w:val="22"/>
        </w:rPr>
        <w:t xml:space="preserve">ze </w:t>
      </w:r>
      <w:r w:rsidR="007F47FD" w:rsidRPr="002A1F6D">
        <w:rPr>
          <w:rFonts w:ascii="Tahoma" w:hAnsi="Tahoma" w:cs="Tahoma"/>
          <w:sz w:val="22"/>
          <w:szCs w:val="22"/>
        </w:rPr>
        <w:t xml:space="preserve">smluvních </w:t>
      </w:r>
      <w:r w:rsidRPr="002A1F6D">
        <w:rPr>
          <w:rFonts w:ascii="Tahoma" w:hAnsi="Tahoma" w:cs="Tahoma"/>
          <w:sz w:val="22"/>
          <w:szCs w:val="22"/>
        </w:rPr>
        <w:t xml:space="preserve">stran obdrží po </w:t>
      </w:r>
      <w:bookmarkStart w:id="9" w:name="Text16"/>
      <w:r w:rsidR="00E648E8" w:rsidRPr="002A1F6D">
        <w:rPr>
          <w:rFonts w:ascii="Tahoma" w:hAnsi="Tahoma" w:cs="Tahom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48E8" w:rsidRPr="002A1F6D">
        <w:rPr>
          <w:rFonts w:ascii="Tahoma" w:hAnsi="Tahoma" w:cs="Tahoma"/>
          <w:sz w:val="22"/>
          <w:szCs w:val="22"/>
        </w:rPr>
        <w:instrText xml:space="preserve"> FORMTEXT </w:instrText>
      </w:r>
      <w:r w:rsidR="00E648E8" w:rsidRPr="002A1F6D">
        <w:rPr>
          <w:rFonts w:ascii="Tahoma" w:hAnsi="Tahoma" w:cs="Tahoma"/>
          <w:sz w:val="22"/>
          <w:szCs w:val="22"/>
        </w:rPr>
      </w:r>
      <w:r w:rsidR="00E648E8" w:rsidRPr="002A1F6D">
        <w:rPr>
          <w:rFonts w:ascii="Tahoma" w:hAnsi="Tahoma" w:cs="Tahoma"/>
          <w:sz w:val="22"/>
          <w:szCs w:val="22"/>
        </w:rPr>
        <w:fldChar w:fldCharType="separate"/>
      </w:r>
      <w:r w:rsidR="00F25A8E">
        <w:rPr>
          <w:rFonts w:ascii="Tahoma" w:hAnsi="Tahoma" w:cs="Tahoma"/>
          <w:noProof/>
          <w:sz w:val="22"/>
          <w:szCs w:val="22"/>
        </w:rPr>
        <w:t>1</w:t>
      </w:r>
      <w:r w:rsidR="00E648E8" w:rsidRPr="002A1F6D">
        <w:rPr>
          <w:rFonts w:ascii="Tahoma" w:hAnsi="Tahoma" w:cs="Tahoma"/>
          <w:sz w:val="22"/>
          <w:szCs w:val="22"/>
        </w:rPr>
        <w:fldChar w:fldCharType="end"/>
      </w:r>
      <w:bookmarkEnd w:id="9"/>
      <w:r w:rsidRPr="002A1F6D">
        <w:rPr>
          <w:rFonts w:ascii="Tahoma" w:hAnsi="Tahoma" w:cs="Tahoma"/>
          <w:sz w:val="22"/>
          <w:szCs w:val="22"/>
        </w:rPr>
        <w:t xml:space="preserve"> vyhotovení.</w:t>
      </w:r>
    </w:p>
    <w:p w14:paraId="3B4C5FAB" w14:textId="77777777" w:rsidR="00B32638" w:rsidRPr="002A1F6D" w:rsidRDefault="00B32638" w:rsidP="00B32638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Smlouva nabývá platnosti a účinnosti dnem oboustranného podpisu oprávněnými zástupci smluvních stran.</w:t>
      </w:r>
    </w:p>
    <w:p w14:paraId="7BFEF983" w14:textId="77777777" w:rsidR="00B32638" w:rsidRPr="002A1F6D" w:rsidRDefault="00B32638" w:rsidP="00B32638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Obě smluvní strany prohlašují, že si smlouvu pečlivě přečetly a na důkaz souhlasu s výše uvedenými ustanoveními připojují své podpisy:</w:t>
      </w:r>
    </w:p>
    <w:p w14:paraId="7FB700FC" w14:textId="77777777" w:rsidR="00B32638" w:rsidRPr="002A1F6D" w:rsidRDefault="00B32638" w:rsidP="00B32638">
      <w:pPr>
        <w:ind w:left="708"/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1C6025" w:rsidRPr="002A1F6D" w14:paraId="646FDCFE" w14:textId="77777777" w:rsidTr="005266EB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DC10E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> Razítko a podpis dárce</w:t>
            </w:r>
          </w:p>
          <w:p w14:paraId="66D3F327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6C23FA6E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>………………………………………….</w:t>
            </w:r>
          </w:p>
          <w:p w14:paraId="3B4B30F1" w14:textId="4280FC9C" w:rsidR="001C6025" w:rsidRPr="002A1F6D" w:rsidRDefault="000D2EFC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Petra Pospíšilová – prokurista společnosti Entry Engineering </w:t>
            </w:r>
            <w:r w:rsidR="005A6052">
              <w:rPr>
                <w:rFonts w:ascii="Tahoma" w:hAnsi="Tahoma" w:cs="Tahoma"/>
                <w:sz w:val="20"/>
              </w:rPr>
              <w:t>s.r.o.</w:t>
            </w:r>
          </w:p>
          <w:p w14:paraId="4EA16571" w14:textId="5D4D75E6" w:rsidR="001C6025" w:rsidRPr="002A1F6D" w:rsidRDefault="001C6025" w:rsidP="00511A1B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>V </w:t>
            </w:r>
            <w:r w:rsidRPr="002A1F6D">
              <w:rPr>
                <w:rFonts w:ascii="Tahoma" w:hAnsi="Tahoma" w:cs="Tahom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2A1F6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A1F6D">
              <w:rPr>
                <w:rFonts w:ascii="Tahoma" w:hAnsi="Tahoma" w:cs="Tahoma"/>
                <w:sz w:val="20"/>
              </w:rPr>
            </w:r>
            <w:r w:rsidRPr="002A1F6D">
              <w:rPr>
                <w:rFonts w:ascii="Tahoma" w:hAnsi="Tahoma" w:cs="Tahoma"/>
                <w:sz w:val="20"/>
              </w:rPr>
              <w:fldChar w:fldCharType="separate"/>
            </w:r>
            <w:r w:rsidR="0003797A">
              <w:rPr>
                <w:rFonts w:ascii="Tahoma" w:hAnsi="Tahoma" w:cs="Tahoma"/>
                <w:sz w:val="20"/>
              </w:rPr>
              <w:t>Liberci</w:t>
            </w:r>
            <w:r w:rsidRPr="002A1F6D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Pr="002A1F6D">
              <w:rPr>
                <w:rFonts w:ascii="Tahoma" w:hAnsi="Tahoma" w:cs="Tahoma"/>
                <w:sz w:val="20"/>
              </w:rPr>
              <w:t xml:space="preserve"> dne </w:t>
            </w:r>
            <w:proofErr w:type="gramStart"/>
            <w:r w:rsidR="00511A1B">
              <w:rPr>
                <w:rFonts w:ascii="Tahoma" w:hAnsi="Tahoma" w:cs="Tahoma"/>
                <w:sz w:val="20"/>
              </w:rPr>
              <w:t>2.11.2020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BD7C5D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> Razítko a podpis obdarovaného</w:t>
            </w:r>
          </w:p>
          <w:p w14:paraId="2058CD3C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</w:p>
          <w:p w14:paraId="09C63B49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>……………………………………………</w:t>
            </w:r>
          </w:p>
          <w:bookmarkStart w:id="11" w:name="Text44"/>
          <w:p w14:paraId="14DD13BF" w14:textId="77777777" w:rsidR="001C6025" w:rsidRPr="002A1F6D" w:rsidRDefault="001C6025" w:rsidP="005266EB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rektor/děkan/ředitel ústavu/kvestor"/>
                  </w:textInput>
                </w:ffData>
              </w:fldChar>
            </w:r>
            <w:r w:rsidRPr="002A1F6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A1F6D">
              <w:rPr>
                <w:rFonts w:ascii="Tahoma" w:hAnsi="Tahoma" w:cs="Tahoma"/>
                <w:sz w:val="20"/>
              </w:rPr>
            </w:r>
            <w:r w:rsidRPr="002A1F6D">
              <w:rPr>
                <w:rFonts w:ascii="Tahoma" w:hAnsi="Tahoma" w:cs="Tahoma"/>
                <w:sz w:val="20"/>
              </w:rPr>
              <w:fldChar w:fldCharType="separate"/>
            </w:r>
            <w:r w:rsidRPr="002A1F6D">
              <w:rPr>
                <w:rFonts w:ascii="Tahoma" w:hAnsi="Tahoma" w:cs="Tahoma"/>
                <w:noProof/>
                <w:sz w:val="20"/>
              </w:rPr>
              <w:t>děkan</w:t>
            </w:r>
            <w:r w:rsidR="00D349AA">
              <w:rPr>
                <w:rFonts w:ascii="Tahoma" w:hAnsi="Tahoma" w:cs="Tahoma"/>
                <w:noProof/>
                <w:sz w:val="20"/>
              </w:rPr>
              <w:t xml:space="preserve"> Fakulty strojní Technické Univerzity v Liberci</w:t>
            </w:r>
            <w:r w:rsidRPr="002A1F6D"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  <w:p w14:paraId="004B5105" w14:textId="3ED48F3C" w:rsidR="001C6025" w:rsidRPr="002A1F6D" w:rsidRDefault="001C6025" w:rsidP="00511A1B">
            <w:pPr>
              <w:jc w:val="center"/>
              <w:rPr>
                <w:rFonts w:ascii="Tahoma" w:hAnsi="Tahoma" w:cs="Tahoma"/>
                <w:sz w:val="20"/>
              </w:rPr>
            </w:pPr>
            <w:r w:rsidRPr="002A1F6D">
              <w:rPr>
                <w:rFonts w:ascii="Tahoma" w:hAnsi="Tahoma" w:cs="Tahoma"/>
                <w:sz w:val="20"/>
              </w:rPr>
              <w:t xml:space="preserve">V Liberci dne </w:t>
            </w:r>
            <w:proofErr w:type="gramStart"/>
            <w:r w:rsidR="00511A1B">
              <w:rPr>
                <w:rFonts w:ascii="Tahoma" w:hAnsi="Tahoma" w:cs="Tahoma"/>
                <w:sz w:val="20"/>
              </w:rPr>
              <w:t>21.10.2020</w:t>
            </w:r>
            <w:proofErr w:type="gramEnd"/>
          </w:p>
        </w:tc>
      </w:tr>
    </w:tbl>
    <w:p w14:paraId="327DF49C" w14:textId="77777777" w:rsidR="00B32638" w:rsidRPr="002A1F6D" w:rsidRDefault="00B32638" w:rsidP="00B32638">
      <w:pPr>
        <w:rPr>
          <w:rFonts w:ascii="Tahoma" w:hAnsi="Tahoma" w:cs="Tahoma"/>
          <w:sz w:val="22"/>
          <w:szCs w:val="22"/>
        </w:rPr>
      </w:pPr>
    </w:p>
    <w:p w14:paraId="251DE1F6" w14:textId="77777777" w:rsidR="00B32638" w:rsidRPr="002A1F6D" w:rsidRDefault="00B32638" w:rsidP="00CB2217">
      <w:pPr>
        <w:rPr>
          <w:rFonts w:ascii="Tahoma" w:hAnsi="Tahoma" w:cs="Tahoma"/>
          <w:sz w:val="22"/>
          <w:szCs w:val="22"/>
        </w:rPr>
      </w:pPr>
      <w:bookmarkStart w:id="12" w:name="_GoBack"/>
      <w:bookmarkEnd w:id="12"/>
    </w:p>
    <w:sectPr w:rsidR="00B32638" w:rsidRPr="002A1F6D" w:rsidSect="00031CAA">
      <w:headerReference w:type="default" r:id="rId12"/>
      <w:footerReference w:type="defaul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82C8" w14:textId="77777777" w:rsidR="002B610C" w:rsidRPr="00D91740" w:rsidRDefault="002B610C" w:rsidP="00D91740">
      <w:r>
        <w:separator/>
      </w:r>
    </w:p>
  </w:endnote>
  <w:endnote w:type="continuationSeparator" w:id="0">
    <w:p w14:paraId="02AA422C" w14:textId="77777777" w:rsidR="002B610C" w:rsidRPr="00D91740" w:rsidRDefault="002B610C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98189" w14:textId="4D8183D3" w:rsidR="00031CAA" w:rsidRDefault="00FE5A22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787D81" wp14:editId="4BC7DD4C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14:paraId="172B57A3" w14:textId="77777777"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996F6" w14:textId="77777777" w:rsidR="002B610C" w:rsidRPr="00D91740" w:rsidRDefault="002B610C" w:rsidP="00D91740">
      <w:r>
        <w:separator/>
      </w:r>
    </w:p>
  </w:footnote>
  <w:footnote w:type="continuationSeparator" w:id="0">
    <w:p w14:paraId="391737D4" w14:textId="77777777" w:rsidR="002B610C" w:rsidRPr="00D91740" w:rsidRDefault="002B610C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A6BB" w14:textId="48BD8F86" w:rsidR="00F47BDF" w:rsidRPr="00D91740" w:rsidRDefault="00FE5A22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5A6243" wp14:editId="6C13A569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7DD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>
    <w:nsid w:val="16BB434A"/>
    <w:multiLevelType w:val="singleLevel"/>
    <w:tmpl w:val="0B1EF1B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i w:val="0"/>
      </w:rPr>
    </w:lvl>
  </w:abstractNum>
  <w:abstractNum w:abstractNumId="2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38"/>
    <w:rsid w:val="00016D7E"/>
    <w:rsid w:val="00020671"/>
    <w:rsid w:val="0002342B"/>
    <w:rsid w:val="000306B7"/>
    <w:rsid w:val="00031CAA"/>
    <w:rsid w:val="0003797A"/>
    <w:rsid w:val="00037E8B"/>
    <w:rsid w:val="00041B77"/>
    <w:rsid w:val="00046356"/>
    <w:rsid w:val="00056635"/>
    <w:rsid w:val="00063F69"/>
    <w:rsid w:val="000B143A"/>
    <w:rsid w:val="000B7F57"/>
    <w:rsid w:val="000C389D"/>
    <w:rsid w:val="000C73BA"/>
    <w:rsid w:val="000D2EFC"/>
    <w:rsid w:val="000E069E"/>
    <w:rsid w:val="000F1B08"/>
    <w:rsid w:val="000F2DBB"/>
    <w:rsid w:val="00112BBE"/>
    <w:rsid w:val="0013044A"/>
    <w:rsid w:val="00131CBE"/>
    <w:rsid w:val="001472E5"/>
    <w:rsid w:val="00150F10"/>
    <w:rsid w:val="001634E7"/>
    <w:rsid w:val="001903D8"/>
    <w:rsid w:val="0019624F"/>
    <w:rsid w:val="00197647"/>
    <w:rsid w:val="001A21D5"/>
    <w:rsid w:val="001A5FEB"/>
    <w:rsid w:val="001B53A9"/>
    <w:rsid w:val="001C5C08"/>
    <w:rsid w:val="001C6025"/>
    <w:rsid w:val="001C7D9F"/>
    <w:rsid w:val="001D0688"/>
    <w:rsid w:val="001D4BDB"/>
    <w:rsid w:val="001E2113"/>
    <w:rsid w:val="001E45BC"/>
    <w:rsid w:val="001E574E"/>
    <w:rsid w:val="001E64C3"/>
    <w:rsid w:val="001F3C65"/>
    <w:rsid w:val="00204FF4"/>
    <w:rsid w:val="002419AB"/>
    <w:rsid w:val="00244E3D"/>
    <w:rsid w:val="0027186B"/>
    <w:rsid w:val="00286271"/>
    <w:rsid w:val="00287485"/>
    <w:rsid w:val="00297264"/>
    <w:rsid w:val="002A1F6D"/>
    <w:rsid w:val="002B610C"/>
    <w:rsid w:val="002C0C36"/>
    <w:rsid w:val="002F0A82"/>
    <w:rsid w:val="002F2D27"/>
    <w:rsid w:val="0031128F"/>
    <w:rsid w:val="00323522"/>
    <w:rsid w:val="00335AE7"/>
    <w:rsid w:val="003534CF"/>
    <w:rsid w:val="003663D0"/>
    <w:rsid w:val="00372720"/>
    <w:rsid w:val="003855A8"/>
    <w:rsid w:val="00392572"/>
    <w:rsid w:val="003C1D4B"/>
    <w:rsid w:val="003C2732"/>
    <w:rsid w:val="003D2CBA"/>
    <w:rsid w:val="003D4251"/>
    <w:rsid w:val="003D7041"/>
    <w:rsid w:val="003E23D0"/>
    <w:rsid w:val="003E39E8"/>
    <w:rsid w:val="003E73C1"/>
    <w:rsid w:val="003F53C3"/>
    <w:rsid w:val="003F5C1D"/>
    <w:rsid w:val="00405F67"/>
    <w:rsid w:val="004061BE"/>
    <w:rsid w:val="0041455E"/>
    <w:rsid w:val="00415EDC"/>
    <w:rsid w:val="0047294E"/>
    <w:rsid w:val="00487BD7"/>
    <w:rsid w:val="00493963"/>
    <w:rsid w:val="0049672F"/>
    <w:rsid w:val="004B38CA"/>
    <w:rsid w:val="004D2CEC"/>
    <w:rsid w:val="004E17EE"/>
    <w:rsid w:val="004F2057"/>
    <w:rsid w:val="004F7DE9"/>
    <w:rsid w:val="00511A1B"/>
    <w:rsid w:val="00515221"/>
    <w:rsid w:val="005266EB"/>
    <w:rsid w:val="00533FDA"/>
    <w:rsid w:val="00542304"/>
    <w:rsid w:val="0054513A"/>
    <w:rsid w:val="0054538F"/>
    <w:rsid w:val="00547F33"/>
    <w:rsid w:val="00575237"/>
    <w:rsid w:val="00581D47"/>
    <w:rsid w:val="00593BD8"/>
    <w:rsid w:val="005A04F0"/>
    <w:rsid w:val="005A05A3"/>
    <w:rsid w:val="005A6052"/>
    <w:rsid w:val="005C195F"/>
    <w:rsid w:val="005D525F"/>
    <w:rsid w:val="005D7C1E"/>
    <w:rsid w:val="005F0BE9"/>
    <w:rsid w:val="005F637F"/>
    <w:rsid w:val="00605C7E"/>
    <w:rsid w:val="00606347"/>
    <w:rsid w:val="006065F3"/>
    <w:rsid w:val="006078A4"/>
    <w:rsid w:val="00615B9D"/>
    <w:rsid w:val="0062193C"/>
    <w:rsid w:val="006223F0"/>
    <w:rsid w:val="0062547B"/>
    <w:rsid w:val="00635E47"/>
    <w:rsid w:val="00654879"/>
    <w:rsid w:val="00671D41"/>
    <w:rsid w:val="006762D6"/>
    <w:rsid w:val="00681B0D"/>
    <w:rsid w:val="00682258"/>
    <w:rsid w:val="006A2B2E"/>
    <w:rsid w:val="006B2306"/>
    <w:rsid w:val="006C1248"/>
    <w:rsid w:val="006D42A3"/>
    <w:rsid w:val="006E033B"/>
    <w:rsid w:val="006E3936"/>
    <w:rsid w:val="006F5FB1"/>
    <w:rsid w:val="00725924"/>
    <w:rsid w:val="00727D1E"/>
    <w:rsid w:val="007300F5"/>
    <w:rsid w:val="00746764"/>
    <w:rsid w:val="00757AB3"/>
    <w:rsid w:val="0076558C"/>
    <w:rsid w:val="00765B80"/>
    <w:rsid w:val="00772D38"/>
    <w:rsid w:val="007765F4"/>
    <w:rsid w:val="00777A7E"/>
    <w:rsid w:val="007857E1"/>
    <w:rsid w:val="007A060F"/>
    <w:rsid w:val="007C1019"/>
    <w:rsid w:val="007D0603"/>
    <w:rsid w:val="007D7870"/>
    <w:rsid w:val="007E1211"/>
    <w:rsid w:val="007E1B00"/>
    <w:rsid w:val="007E3086"/>
    <w:rsid w:val="007F47FD"/>
    <w:rsid w:val="007F55A7"/>
    <w:rsid w:val="00830E69"/>
    <w:rsid w:val="00832144"/>
    <w:rsid w:val="00836368"/>
    <w:rsid w:val="008A59E2"/>
    <w:rsid w:val="008A71A9"/>
    <w:rsid w:val="008C0752"/>
    <w:rsid w:val="008C7C74"/>
    <w:rsid w:val="008D4310"/>
    <w:rsid w:val="008D4AC0"/>
    <w:rsid w:val="008E2660"/>
    <w:rsid w:val="009023BA"/>
    <w:rsid w:val="009066E7"/>
    <w:rsid w:val="009132FF"/>
    <w:rsid w:val="009254E2"/>
    <w:rsid w:val="0093268F"/>
    <w:rsid w:val="009338CB"/>
    <w:rsid w:val="00935579"/>
    <w:rsid w:val="00940BBE"/>
    <w:rsid w:val="00943915"/>
    <w:rsid w:val="009562F4"/>
    <w:rsid w:val="00967C35"/>
    <w:rsid w:val="00975907"/>
    <w:rsid w:val="00991063"/>
    <w:rsid w:val="009B3FFE"/>
    <w:rsid w:val="009B6FDE"/>
    <w:rsid w:val="009C3F89"/>
    <w:rsid w:val="009C46C4"/>
    <w:rsid w:val="009D430C"/>
    <w:rsid w:val="009E51A0"/>
    <w:rsid w:val="009E5571"/>
    <w:rsid w:val="00A10DD7"/>
    <w:rsid w:val="00A1575D"/>
    <w:rsid w:val="00A168E4"/>
    <w:rsid w:val="00A25220"/>
    <w:rsid w:val="00A36917"/>
    <w:rsid w:val="00A47029"/>
    <w:rsid w:val="00A51007"/>
    <w:rsid w:val="00A56EAC"/>
    <w:rsid w:val="00A7261A"/>
    <w:rsid w:val="00A7639E"/>
    <w:rsid w:val="00A77B83"/>
    <w:rsid w:val="00A83757"/>
    <w:rsid w:val="00AC6790"/>
    <w:rsid w:val="00B11F36"/>
    <w:rsid w:val="00B22B3F"/>
    <w:rsid w:val="00B2558D"/>
    <w:rsid w:val="00B31239"/>
    <w:rsid w:val="00B31C4F"/>
    <w:rsid w:val="00B32638"/>
    <w:rsid w:val="00B65538"/>
    <w:rsid w:val="00B82B57"/>
    <w:rsid w:val="00B94D65"/>
    <w:rsid w:val="00BA6068"/>
    <w:rsid w:val="00BD4858"/>
    <w:rsid w:val="00BD4B5B"/>
    <w:rsid w:val="00BE3F4C"/>
    <w:rsid w:val="00BE4CE5"/>
    <w:rsid w:val="00C17DE9"/>
    <w:rsid w:val="00C2033B"/>
    <w:rsid w:val="00C26F4A"/>
    <w:rsid w:val="00C27B16"/>
    <w:rsid w:val="00CB1296"/>
    <w:rsid w:val="00CB2217"/>
    <w:rsid w:val="00CB430D"/>
    <w:rsid w:val="00CE46FA"/>
    <w:rsid w:val="00D06F89"/>
    <w:rsid w:val="00D30B87"/>
    <w:rsid w:val="00D349AA"/>
    <w:rsid w:val="00D4038B"/>
    <w:rsid w:val="00D53073"/>
    <w:rsid w:val="00D64ACD"/>
    <w:rsid w:val="00D91740"/>
    <w:rsid w:val="00DA6B94"/>
    <w:rsid w:val="00DC129E"/>
    <w:rsid w:val="00DD2774"/>
    <w:rsid w:val="00DF1010"/>
    <w:rsid w:val="00DF3F1D"/>
    <w:rsid w:val="00DF56E4"/>
    <w:rsid w:val="00E0357F"/>
    <w:rsid w:val="00E03CED"/>
    <w:rsid w:val="00E61E4C"/>
    <w:rsid w:val="00E63C1E"/>
    <w:rsid w:val="00E648E8"/>
    <w:rsid w:val="00E6798E"/>
    <w:rsid w:val="00E76C95"/>
    <w:rsid w:val="00E87AE4"/>
    <w:rsid w:val="00E943C3"/>
    <w:rsid w:val="00EB3AB1"/>
    <w:rsid w:val="00EB40DD"/>
    <w:rsid w:val="00EC4C09"/>
    <w:rsid w:val="00EC6E78"/>
    <w:rsid w:val="00ED645D"/>
    <w:rsid w:val="00ED7798"/>
    <w:rsid w:val="00F043C4"/>
    <w:rsid w:val="00F06EA0"/>
    <w:rsid w:val="00F120AD"/>
    <w:rsid w:val="00F15FF1"/>
    <w:rsid w:val="00F21D13"/>
    <w:rsid w:val="00F25A8E"/>
    <w:rsid w:val="00F47BDF"/>
    <w:rsid w:val="00F67C72"/>
    <w:rsid w:val="00F70E36"/>
    <w:rsid w:val="00F775FB"/>
    <w:rsid w:val="00F86C5A"/>
    <w:rsid w:val="00FB2A8C"/>
    <w:rsid w:val="00FC7439"/>
    <w:rsid w:val="00FD25A1"/>
    <w:rsid w:val="00FE3A8F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D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10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8D4310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8D4310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B32638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B32638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B3263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32638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6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E7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E7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10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8D4310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8D4310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B32638"/>
    <w:pPr>
      <w:spacing w:before="120"/>
      <w:ind w:left="708" w:hanging="708"/>
    </w:pPr>
  </w:style>
  <w:style w:type="character" w:customStyle="1" w:styleId="ZkladntextodsazenChar">
    <w:name w:val="Základní text odsazený Char"/>
    <w:link w:val="Zkladntextodsazen"/>
    <w:rsid w:val="00B32638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B3263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32638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6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E7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E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E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A04FC07E0EB4B94F6987B8AB1134F" ma:contentTypeVersion="10" ma:contentTypeDescription="Vytvoří nový dokument" ma:contentTypeScope="" ma:versionID="ab3882195612a46948d478f380ac2247">
  <xsd:schema xmlns:xsd="http://www.w3.org/2001/XMLSchema" xmlns:xs="http://www.w3.org/2001/XMLSchema" xmlns:p="http://schemas.microsoft.com/office/2006/metadata/properties" xmlns:ns3="f2c125be-dd7b-41eb-a200-dc2bc540fa6d" targetNamespace="http://schemas.microsoft.com/office/2006/metadata/properties" ma:root="true" ma:fieldsID="4b25d47abcf90473223890ea3a3fb67c" ns3:_="">
    <xsd:import namespace="f2c125be-dd7b-41eb-a200-dc2bc540f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125be-dd7b-41eb-a200-dc2bc540f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39C2-0EA0-43CD-BE06-DD00E0A53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075A7-D5E2-4FE8-A8C6-50F95E1C2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F1F47-D5D7-4274-8388-58E14B19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125be-dd7b-41eb-a200-dc2bc540f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9AA77-10CB-4874-A710-46C9D651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2020-10-12T08:19:00Z</dcterms:created>
  <dcterms:modified xsi:type="dcterms:W3CDTF">2020-11-03T12:59:00Z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0x010100296A04FC07E0EB4B94F6987B8AB1134F</vt:lpwstr>
  </property>
</Properties>
</file>