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86" w:rsidRPr="000D4F63" w:rsidRDefault="000A6886">
      <w:pPr>
        <w:pStyle w:val="Nadpis1"/>
      </w:pPr>
      <w:bookmarkStart w:id="0" w:name="_GoBack"/>
      <w:bookmarkEnd w:id="0"/>
      <w:r w:rsidRPr="000D4F6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A6886" w:rsidRPr="000D4F6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6886" w:rsidRPr="000D4F63" w:rsidRDefault="000A6886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D4F63">
              <w:rPr>
                <w:rFonts w:ascii="Arial" w:hAnsi="Arial" w:cs="Arial"/>
                <w:b/>
                <w:bCs/>
              </w:rPr>
              <w:t>ODBĚRATEL:</w:t>
            </w:r>
          </w:p>
          <w:p w:rsidR="000A6886" w:rsidRPr="000D4F63" w:rsidRDefault="000A6886">
            <w:pPr>
              <w:rPr>
                <w:rFonts w:ascii="Arial" w:hAnsi="Arial" w:cs="Arial"/>
                <w:b/>
                <w:bCs/>
              </w:rPr>
            </w:pP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Okresní soud v Jablonci nad Nisou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Mírové nám. 5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466 59 Jablonec nad Nisou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 xml:space="preserve">Účet: </w:t>
            </w:r>
            <w:r w:rsidR="0008312F" w:rsidRPr="000D4F63">
              <w:rPr>
                <w:rFonts w:ascii="Arial" w:hAnsi="Arial" w:cs="Arial"/>
              </w:rPr>
              <w:t>527451</w:t>
            </w:r>
            <w:r w:rsidRPr="000D4F63">
              <w:rPr>
                <w:rFonts w:ascii="Arial" w:hAnsi="Arial" w:cs="Arial"/>
              </w:rPr>
              <w:t>/</w:t>
            </w:r>
            <w:r w:rsidR="0008312F" w:rsidRPr="000D4F63">
              <w:rPr>
                <w:rFonts w:ascii="Arial" w:hAnsi="Arial" w:cs="Arial"/>
              </w:rPr>
              <w:t>0710</w:t>
            </w:r>
            <w:r w:rsidRPr="000D4F63">
              <w:rPr>
                <w:rFonts w:ascii="Arial" w:hAnsi="Arial" w:cs="Arial"/>
              </w:rPr>
              <w:t xml:space="preserve"> 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</w:p>
          <w:p w:rsidR="000A6886" w:rsidRPr="000D4F63" w:rsidRDefault="000A6886">
            <w:pPr>
              <w:rPr>
                <w:rFonts w:ascii="Arial" w:hAnsi="Arial" w:cs="Arial"/>
                <w:b/>
                <w:bCs/>
              </w:rPr>
            </w:pPr>
            <w:r w:rsidRPr="000D4F6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6886" w:rsidRPr="000D4F63" w:rsidRDefault="000A6886">
            <w:pPr>
              <w:spacing w:before="60"/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  <w:b/>
                <w:bCs/>
              </w:rPr>
              <w:t xml:space="preserve">IČ:  </w:t>
            </w:r>
            <w:r w:rsidRPr="000D4F63">
              <w:rPr>
                <w:rFonts w:ascii="Arial" w:hAnsi="Arial" w:cs="Arial"/>
              </w:rPr>
              <w:t>00024856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886" w:rsidRPr="000D4F63" w:rsidRDefault="000A6886">
            <w:pPr>
              <w:spacing w:before="60"/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 xml:space="preserve">Číslo objednávky: </w:t>
            </w:r>
          </w:p>
          <w:p w:rsidR="000A6886" w:rsidRPr="000D4F63" w:rsidRDefault="000A6886">
            <w:pPr>
              <w:spacing w:before="60"/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2020 / OBJ / 56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Spisová značka: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 xml:space="preserve"> </w:t>
            </w:r>
            <w:proofErr w:type="spellStart"/>
            <w:r w:rsidRPr="000D4F63">
              <w:rPr>
                <w:rFonts w:ascii="Arial" w:hAnsi="Arial" w:cs="Arial"/>
              </w:rPr>
              <w:t>Spr</w:t>
            </w:r>
            <w:proofErr w:type="spellEnd"/>
            <w:r w:rsidRPr="000D4F63">
              <w:rPr>
                <w:rFonts w:ascii="Arial" w:hAnsi="Arial" w:cs="Arial"/>
              </w:rPr>
              <w:t xml:space="preserve"> 788/2020</w:t>
            </w:r>
          </w:p>
        </w:tc>
      </w:tr>
      <w:tr w:rsidR="000A6886" w:rsidRPr="000D4F6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Mírové nám. 5</w:t>
            </w:r>
          </w:p>
          <w:p w:rsidR="000A6886" w:rsidRPr="000D4F63" w:rsidRDefault="000A6886">
            <w:pPr>
              <w:spacing w:after="120"/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466 59 Jablonec nad Nisou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A6886" w:rsidRPr="000D4F63" w:rsidRDefault="000A6886">
            <w:pPr>
              <w:rPr>
                <w:rFonts w:ascii="Arial" w:hAnsi="Arial" w:cs="Arial"/>
                <w:sz w:val="28"/>
                <w:szCs w:val="28"/>
              </w:rPr>
            </w:pPr>
            <w:r w:rsidRPr="000D4F63">
              <w:rPr>
                <w:rFonts w:ascii="Arial" w:hAnsi="Arial" w:cs="Arial"/>
              </w:rPr>
              <w:t>IČ: 00571024</w:t>
            </w:r>
          </w:p>
          <w:p w:rsidR="000A6886" w:rsidRPr="000D4F63" w:rsidRDefault="000A688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DIČ: CZ00571024</w:t>
            </w:r>
          </w:p>
        </w:tc>
      </w:tr>
      <w:tr w:rsidR="000A6886" w:rsidRPr="000D4F6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PCS spol. s r. o.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Na Dvorcích 18/122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proofErr w:type="gramStart"/>
            <w:r w:rsidRPr="000D4F63">
              <w:rPr>
                <w:rFonts w:ascii="Arial" w:hAnsi="Arial" w:cs="Arial"/>
              </w:rPr>
              <w:t>140 00  Praha</w:t>
            </w:r>
            <w:proofErr w:type="gramEnd"/>
            <w:r w:rsidRPr="000D4F63">
              <w:rPr>
                <w:rFonts w:ascii="Arial" w:hAnsi="Arial" w:cs="Arial"/>
              </w:rPr>
              <w:t xml:space="preserve"> 4</w:t>
            </w:r>
          </w:p>
        </w:tc>
      </w:tr>
      <w:tr w:rsidR="000A6886" w:rsidRPr="000D4F6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Datum objednání: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Datum dodání: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proofErr w:type="gramStart"/>
            <w:r w:rsidRPr="000D4F63">
              <w:rPr>
                <w:rFonts w:ascii="Arial" w:hAnsi="Arial" w:cs="Arial"/>
              </w:rPr>
              <w:t>0</w:t>
            </w:r>
            <w:r w:rsidR="00584C31" w:rsidRPr="000D4F63">
              <w:rPr>
                <w:rFonts w:ascii="Arial" w:hAnsi="Arial" w:cs="Arial"/>
              </w:rPr>
              <w:t>9</w:t>
            </w:r>
            <w:r w:rsidRPr="000D4F63">
              <w:rPr>
                <w:rFonts w:ascii="Arial" w:hAnsi="Arial" w:cs="Arial"/>
              </w:rPr>
              <w:t>.1</w:t>
            </w:r>
            <w:r w:rsidR="00584C31" w:rsidRPr="000D4F63">
              <w:rPr>
                <w:rFonts w:ascii="Arial" w:hAnsi="Arial" w:cs="Arial"/>
              </w:rPr>
              <w:t>0</w:t>
            </w:r>
            <w:r w:rsidRPr="000D4F63">
              <w:rPr>
                <w:rFonts w:ascii="Arial" w:hAnsi="Arial" w:cs="Arial"/>
              </w:rPr>
              <w:t>.2020</w:t>
            </w:r>
            <w:proofErr w:type="gramEnd"/>
          </w:p>
          <w:p w:rsidR="000A6886" w:rsidRPr="000D4F63" w:rsidRDefault="000A6886">
            <w:pPr>
              <w:rPr>
                <w:rFonts w:ascii="Arial" w:hAnsi="Arial" w:cs="Arial"/>
              </w:rPr>
            </w:pP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</w:p>
        </w:tc>
      </w:tr>
      <w:tr w:rsidR="000A6886" w:rsidRPr="000D4F63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86" w:rsidRPr="000D4F63" w:rsidRDefault="000A68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 xml:space="preserve">Text: </w:t>
            </w:r>
          </w:p>
          <w:p w:rsidR="000A6886" w:rsidRPr="000D4F63" w:rsidRDefault="000A68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 xml:space="preserve">Na základě Vaší cenové nabídky objednáváme průchozí detektor kovů </w:t>
            </w:r>
            <w:proofErr w:type="spellStart"/>
            <w:r w:rsidRPr="000D4F63">
              <w:rPr>
                <w:rFonts w:ascii="Arial" w:hAnsi="Arial" w:cs="Arial"/>
              </w:rPr>
              <w:t>Metor</w:t>
            </w:r>
            <w:proofErr w:type="spellEnd"/>
            <w:r w:rsidRPr="000D4F63">
              <w:rPr>
                <w:rFonts w:ascii="Arial" w:hAnsi="Arial" w:cs="Arial"/>
              </w:rPr>
              <w:t xml:space="preserve"> 6M do budovy Okresního soudu v Jablonci nad Nisou.</w:t>
            </w:r>
          </w:p>
        </w:tc>
      </w:tr>
      <w:tr w:rsidR="000A6886" w:rsidRPr="000D4F6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D4F6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D4F63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  <w:b/>
                <w:bCs/>
              </w:rPr>
            </w:pPr>
            <w:r w:rsidRPr="000D4F6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  <w:b/>
                <w:bCs/>
              </w:rPr>
            </w:pPr>
            <w:r w:rsidRPr="000D4F6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  <w:b/>
                <w:bCs/>
              </w:rPr>
            </w:pPr>
            <w:r w:rsidRPr="000D4F6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0A6886" w:rsidRPr="000D4F63" w:rsidRDefault="000A68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A6886" w:rsidRPr="000D4F6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Objednávka průchozího detektoru kovů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0A6886" w:rsidRPr="000D4F63" w:rsidRDefault="000A6886">
            <w:pPr>
              <w:jc w:val="right"/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1,00</w:t>
            </w:r>
          </w:p>
        </w:tc>
      </w:tr>
    </w:tbl>
    <w:p w:rsidR="000A6886" w:rsidRPr="000D4F63" w:rsidRDefault="000A6886"/>
    <w:p w:rsidR="000A6886" w:rsidRPr="000D4F63" w:rsidRDefault="000A688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A6886" w:rsidRPr="000D4F6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Počet příloh: 0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Vyřizuje: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Telefon: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Štubnerová Andrea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483 337 059, 725 009 474</w:t>
            </w:r>
          </w:p>
          <w:p w:rsidR="000A6886" w:rsidRPr="000D4F63" w:rsidRDefault="000A6886">
            <w:pPr>
              <w:rPr>
                <w:rFonts w:ascii="Arial" w:hAnsi="Arial" w:cs="Arial"/>
              </w:rPr>
            </w:pPr>
          </w:p>
          <w:p w:rsidR="000A6886" w:rsidRPr="000D4F63" w:rsidRDefault="000A688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86" w:rsidRPr="000D4F63" w:rsidRDefault="000A6886">
            <w:pPr>
              <w:rPr>
                <w:rFonts w:ascii="Arial" w:hAnsi="Arial" w:cs="Arial"/>
              </w:rPr>
            </w:pPr>
            <w:r w:rsidRPr="000D4F63">
              <w:rPr>
                <w:rFonts w:ascii="Arial" w:hAnsi="Arial" w:cs="Arial"/>
              </w:rPr>
              <w:t>Razítko a podpis:</w:t>
            </w:r>
          </w:p>
        </w:tc>
      </w:tr>
    </w:tbl>
    <w:p w:rsidR="000A6886" w:rsidRPr="000D4F63" w:rsidRDefault="000A6886">
      <w:pPr>
        <w:rPr>
          <w:rFonts w:ascii="Arial" w:hAnsi="Arial" w:cs="Arial"/>
        </w:rPr>
      </w:pPr>
    </w:p>
    <w:p w:rsidR="000A6886" w:rsidRPr="000D4F63" w:rsidRDefault="000A6886">
      <w:pPr>
        <w:rPr>
          <w:rFonts w:ascii="Arial" w:hAnsi="Arial" w:cs="Arial"/>
        </w:rPr>
      </w:pPr>
    </w:p>
    <w:sectPr w:rsidR="000A6886" w:rsidRPr="000D4F63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CF" w:rsidRDefault="005A6ECF">
      <w:r>
        <w:separator/>
      </w:r>
    </w:p>
  </w:endnote>
  <w:endnote w:type="continuationSeparator" w:id="0">
    <w:p w:rsidR="005A6ECF" w:rsidRDefault="005A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86" w:rsidRDefault="000A6886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Jablonci nad Nisou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CF" w:rsidRDefault="005A6ECF">
      <w:r>
        <w:separator/>
      </w:r>
    </w:p>
  </w:footnote>
  <w:footnote w:type="continuationSeparator" w:id="0">
    <w:p w:rsidR="005A6ECF" w:rsidRDefault="005A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FO002 2020/10/12 09:24:08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(A.Id_skupiny  = 5748756)"/>
  </w:docVars>
  <w:rsids>
    <w:rsidRoot w:val="0008312F"/>
    <w:rsid w:val="0008312F"/>
    <w:rsid w:val="0008462D"/>
    <w:rsid w:val="000A6886"/>
    <w:rsid w:val="000D4F63"/>
    <w:rsid w:val="002E37E0"/>
    <w:rsid w:val="00584C31"/>
    <w:rsid w:val="005A6ECF"/>
    <w:rsid w:val="0072776A"/>
    <w:rsid w:val="007C1561"/>
    <w:rsid w:val="007C4821"/>
    <w:rsid w:val="0096515C"/>
    <w:rsid w:val="00B66AD6"/>
    <w:rsid w:val="00F90A16"/>
    <w:rsid w:val="00F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Habová Dana</cp:lastModifiedBy>
  <cp:revision>12</cp:revision>
  <cp:lastPrinted>2020-10-12T08:25:00Z</cp:lastPrinted>
  <dcterms:created xsi:type="dcterms:W3CDTF">2020-11-03T11:38:00Z</dcterms:created>
  <dcterms:modified xsi:type="dcterms:W3CDTF">2020-11-03T11:58:00Z</dcterms:modified>
</cp:coreProperties>
</file>