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A929" w14:textId="77777777" w:rsidR="003376BE" w:rsidRPr="006C41FD" w:rsidRDefault="003376BE" w:rsidP="00DB681E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8A6316" w:rsidRPr="006C41FD" w14:paraId="2FF61BF7" w14:textId="77777777" w:rsidTr="008A6316">
        <w:tc>
          <w:tcPr>
            <w:tcW w:w="5683" w:type="dxa"/>
            <w:shd w:val="clear" w:color="auto" w:fill="auto"/>
          </w:tcPr>
          <w:p w14:paraId="31543FC5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81F330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7C4E6F6" w14:textId="77777777" w:rsidTr="008A6316">
        <w:tc>
          <w:tcPr>
            <w:tcW w:w="5683" w:type="dxa"/>
            <w:shd w:val="clear" w:color="auto" w:fill="auto"/>
          </w:tcPr>
          <w:p w14:paraId="0BA818D0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 FOOD SE</w:t>
            </w:r>
          </w:p>
          <w:p w14:paraId="32098AFE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tratí 235</w:t>
            </w:r>
          </w:p>
          <w:p w14:paraId="0F9BACF3" w14:textId="3BF23110" w:rsidR="00947AE5" w:rsidRPr="00DB681E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252 19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Chášťany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14:paraId="62468E10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A713EB3" w14:textId="77777777" w:rsidTr="008A6316">
        <w:tc>
          <w:tcPr>
            <w:tcW w:w="5683" w:type="dxa"/>
            <w:shd w:val="clear" w:color="auto" w:fill="auto"/>
          </w:tcPr>
          <w:p w14:paraId="67DD3B77" w14:textId="55511006" w:rsidR="00947AE5" w:rsidRPr="00DB681E" w:rsidRDefault="00947AE5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9" w:type="dxa"/>
            <w:shd w:val="clear" w:color="auto" w:fill="auto"/>
          </w:tcPr>
          <w:p w14:paraId="2D3F24B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5C5D17EB" w14:textId="77777777" w:rsidTr="008A6316">
        <w:tc>
          <w:tcPr>
            <w:tcW w:w="5683" w:type="dxa"/>
            <w:shd w:val="clear" w:color="auto" w:fill="auto"/>
          </w:tcPr>
          <w:p w14:paraId="247FE731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9D5063C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E7B2156" w14:textId="77777777" w:rsidTr="008A6316">
        <w:tc>
          <w:tcPr>
            <w:tcW w:w="5683" w:type="dxa"/>
            <w:shd w:val="clear" w:color="auto" w:fill="auto"/>
          </w:tcPr>
          <w:p w14:paraId="7A6B7054" w14:textId="255FA126" w:rsidR="00947AE5" w:rsidRPr="00DB681E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6C13E2E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A6316" w:rsidRPr="006C41FD" w14:paraId="6A3F7B0D" w14:textId="77777777" w:rsidTr="008A6316">
        <w:tc>
          <w:tcPr>
            <w:tcW w:w="5683" w:type="dxa"/>
            <w:shd w:val="clear" w:color="auto" w:fill="auto"/>
          </w:tcPr>
          <w:p w14:paraId="14BAA3AE" w14:textId="60B5E8B9" w:rsidR="00947AE5" w:rsidRPr="00DB681E" w:rsidRDefault="00947AE5" w:rsidP="00DB681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57260FF8" w14:textId="4B3358F3" w:rsidR="00947AE5" w:rsidRP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A6316">
              <w:rPr>
                <w:rFonts w:ascii="Times New Roman" w:hAnsi="Times New Roman"/>
                <w:b/>
                <w:bCs/>
              </w:rPr>
              <w:t>154/2020</w:t>
            </w:r>
          </w:p>
        </w:tc>
      </w:tr>
      <w:tr w:rsidR="008A6316" w:rsidRPr="006C41FD" w14:paraId="0F96A549" w14:textId="77777777" w:rsidTr="008A6316">
        <w:tc>
          <w:tcPr>
            <w:tcW w:w="5683" w:type="dxa"/>
            <w:shd w:val="clear" w:color="auto" w:fill="auto"/>
          </w:tcPr>
          <w:p w14:paraId="224C9504" w14:textId="773AA4AD" w:rsidR="00947AE5" w:rsidRPr="006C41FD" w:rsidRDefault="00D55AC4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</w:t>
            </w:r>
            <w:r w:rsidR="00564CC0">
              <w:rPr>
                <w:rFonts w:ascii="Times New Roman" w:hAnsi="Times New Roman"/>
              </w:rPr>
              <w:t>2</w:t>
            </w:r>
            <w:r w:rsidR="00947AE5" w:rsidRPr="006C41FD">
              <w:rPr>
                <w:rFonts w:ascii="Times New Roman" w:hAnsi="Times New Roman"/>
              </w:rPr>
              <w:t>.</w:t>
            </w:r>
            <w:r w:rsidR="008A6316">
              <w:rPr>
                <w:rFonts w:ascii="Times New Roman" w:hAnsi="Times New Roman"/>
              </w:rPr>
              <w:t>1</w:t>
            </w:r>
            <w:r w:rsidR="00564CC0">
              <w:rPr>
                <w:rFonts w:ascii="Times New Roman" w:hAnsi="Times New Roman"/>
              </w:rPr>
              <w:t>1</w:t>
            </w:r>
            <w:r w:rsidR="00947AE5" w:rsidRPr="006C41FD">
              <w:rPr>
                <w:rFonts w:ascii="Times New Roman" w:hAnsi="Times New Roman"/>
              </w:rPr>
              <w:t>.20</w:t>
            </w:r>
            <w:r w:rsidR="00B54CE8">
              <w:rPr>
                <w:rFonts w:ascii="Times New Roman" w:hAnsi="Times New Roman"/>
              </w:rPr>
              <w:t>20</w:t>
            </w:r>
            <w:r w:rsidR="00947AE5"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89" w:type="dxa"/>
            <w:shd w:val="clear" w:color="auto" w:fill="auto"/>
          </w:tcPr>
          <w:p w14:paraId="6EFD89A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DAD1688" w14:textId="77777777" w:rsidTr="008A6316">
        <w:tc>
          <w:tcPr>
            <w:tcW w:w="5683" w:type="dxa"/>
            <w:shd w:val="clear" w:color="auto" w:fill="auto"/>
          </w:tcPr>
          <w:p w14:paraId="214F9E4A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Fakturujte na adresu</w:t>
            </w:r>
            <w:r w:rsidR="006156B8" w:rsidRPr="006C41F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389" w:type="dxa"/>
            <w:shd w:val="clear" w:color="auto" w:fill="auto"/>
          </w:tcPr>
          <w:p w14:paraId="06783C47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B4E917A" w14:textId="77777777" w:rsidTr="008A6316">
        <w:tc>
          <w:tcPr>
            <w:tcW w:w="5683" w:type="dxa"/>
            <w:shd w:val="clear" w:color="auto" w:fill="auto"/>
          </w:tcPr>
          <w:p w14:paraId="044635BA" w14:textId="77777777" w:rsidR="00947AE5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1487DDA4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0174EFBB" w14:textId="77777777" w:rsidTr="008A6316">
        <w:tc>
          <w:tcPr>
            <w:tcW w:w="5683" w:type="dxa"/>
            <w:shd w:val="clear" w:color="auto" w:fill="auto"/>
          </w:tcPr>
          <w:p w14:paraId="502FD84D" w14:textId="77777777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5689D9CA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D5AC829" w14:textId="77777777" w:rsidTr="008A6316">
        <w:tc>
          <w:tcPr>
            <w:tcW w:w="5683" w:type="dxa"/>
            <w:shd w:val="clear" w:color="auto" w:fill="auto"/>
          </w:tcPr>
          <w:p w14:paraId="29E55D37" w14:textId="2DD12E90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155 </w:t>
            </w:r>
            <w:proofErr w:type="gramStart"/>
            <w:r w:rsidRPr="00E5164C">
              <w:rPr>
                <w:rFonts w:ascii="Times New Roman" w:hAnsi="Times New Roman"/>
                <w:b/>
                <w:bCs/>
              </w:rPr>
              <w:t>21  Praha</w:t>
            </w:r>
            <w:proofErr w:type="gramEnd"/>
            <w:r w:rsidRPr="00E5164C">
              <w:rPr>
                <w:rFonts w:ascii="Times New Roman" w:hAnsi="Times New Roman"/>
                <w:b/>
                <w:bCs/>
              </w:rPr>
              <w:t xml:space="preserve"> </w:t>
            </w:r>
            <w:r w:rsidR="00E5164C" w:rsidRPr="00E5164C">
              <w:rPr>
                <w:rFonts w:ascii="Times New Roman" w:hAnsi="Times New Roman"/>
                <w:b/>
                <w:bCs/>
              </w:rPr>
              <w:t>–</w:t>
            </w:r>
            <w:r w:rsidRPr="00E5164C">
              <w:rPr>
                <w:rFonts w:ascii="Times New Roman" w:hAnsi="Times New Roman"/>
                <w:b/>
                <w:bCs/>
              </w:rPr>
              <w:t xml:space="preserve"> Zličín</w:t>
            </w:r>
          </w:p>
          <w:p w14:paraId="3D2AE9D2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IČO: 00241881</w:t>
            </w:r>
          </w:p>
          <w:p w14:paraId="3258E17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Bankovní spojení:</w:t>
            </w:r>
          </w:p>
          <w:p w14:paraId="16CEC40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č. účtu: 2000 69 63 69/0800</w:t>
            </w:r>
          </w:p>
          <w:p w14:paraId="7E1D8823" w14:textId="15436863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jsme plátci DPH</w:t>
            </w:r>
          </w:p>
        </w:tc>
        <w:tc>
          <w:tcPr>
            <w:tcW w:w="3389" w:type="dxa"/>
            <w:shd w:val="clear" w:color="auto" w:fill="auto"/>
          </w:tcPr>
          <w:p w14:paraId="4DFC9130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AA777B7" w14:textId="77777777" w:rsidTr="008A6316">
        <w:tc>
          <w:tcPr>
            <w:tcW w:w="5683" w:type="dxa"/>
            <w:shd w:val="clear" w:color="auto" w:fill="auto"/>
          </w:tcPr>
          <w:p w14:paraId="4EBDB20C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E645897" w14:textId="4DE91DB2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 xml:space="preserve">Lhůta dodání: </w:t>
            </w:r>
            <w:r w:rsidR="00E5164C">
              <w:rPr>
                <w:rFonts w:ascii="Times New Roman" w:hAnsi="Times New Roman"/>
              </w:rPr>
              <w:t>do 27.11.2020</w:t>
            </w:r>
          </w:p>
        </w:tc>
      </w:tr>
      <w:tr w:rsidR="008A6316" w:rsidRPr="006C41FD" w14:paraId="5ABC86A9" w14:textId="77777777" w:rsidTr="008A6316">
        <w:tc>
          <w:tcPr>
            <w:tcW w:w="5683" w:type="dxa"/>
            <w:shd w:val="clear" w:color="auto" w:fill="auto"/>
          </w:tcPr>
          <w:p w14:paraId="55F8E8B1" w14:textId="77777777" w:rsidR="00947AE5" w:rsidRDefault="00947AE5" w:rsidP="00DB681E">
            <w:pPr>
              <w:spacing w:after="0"/>
              <w:rPr>
                <w:rFonts w:ascii="Times New Roman" w:hAnsi="Times New Roman"/>
              </w:rPr>
            </w:pPr>
          </w:p>
          <w:p w14:paraId="126735F5" w14:textId="2EF55449" w:rsidR="00E5164C" w:rsidRPr="00E5164C" w:rsidRDefault="00E5164C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Objednáváme u vás vánoční balení potravin pro seniory </w:t>
            </w:r>
            <w:proofErr w:type="spellStart"/>
            <w:r w:rsidRPr="00E5164C">
              <w:rPr>
                <w:rFonts w:ascii="Times New Roman" w:hAnsi="Times New Roman"/>
                <w:b/>
                <w:bCs/>
              </w:rPr>
              <w:t>Melegatti</w:t>
            </w:r>
            <w:proofErr w:type="spellEnd"/>
            <w:r w:rsidRPr="00E5164C">
              <w:rPr>
                <w:rFonts w:ascii="Times New Roman" w:hAnsi="Times New Roman"/>
                <w:b/>
                <w:bCs/>
              </w:rPr>
              <w:t xml:space="preserve"> Natale </w:t>
            </w:r>
            <w:proofErr w:type="spellStart"/>
            <w:r w:rsidRPr="00E5164C">
              <w:rPr>
                <w:rFonts w:ascii="Times New Roman" w:hAnsi="Times New Roman"/>
                <w:b/>
                <w:bCs/>
              </w:rPr>
              <w:t>Blu</w:t>
            </w:r>
            <w:proofErr w:type="spellEnd"/>
            <w:r w:rsidRPr="00E5164C">
              <w:rPr>
                <w:rFonts w:ascii="Times New Roman" w:hAnsi="Times New Roman"/>
                <w:b/>
                <w:bCs/>
              </w:rPr>
              <w:t xml:space="preserve"> </w:t>
            </w:r>
            <w:r w:rsidR="00B07059">
              <w:rPr>
                <w:rFonts w:ascii="Times New Roman" w:hAnsi="Times New Roman"/>
                <w:b/>
                <w:bCs/>
              </w:rPr>
              <w:t>s </w:t>
            </w:r>
            <w:proofErr w:type="spellStart"/>
            <w:r w:rsidR="00B07059">
              <w:rPr>
                <w:rFonts w:ascii="Times New Roman" w:hAnsi="Times New Roman"/>
                <w:b/>
                <w:bCs/>
              </w:rPr>
              <w:t>pandoro</w:t>
            </w:r>
            <w:proofErr w:type="spellEnd"/>
            <w:r w:rsidR="00B07059">
              <w:rPr>
                <w:rFonts w:ascii="Times New Roman" w:hAnsi="Times New Roman"/>
                <w:b/>
                <w:bCs/>
              </w:rPr>
              <w:t xml:space="preserve"> </w:t>
            </w:r>
            <w:r w:rsidRPr="00E5164C">
              <w:rPr>
                <w:rFonts w:ascii="Times New Roman" w:hAnsi="Times New Roman"/>
                <w:b/>
                <w:bCs/>
              </w:rPr>
              <w:t>– 630 ks</w:t>
            </w:r>
          </w:p>
          <w:p w14:paraId="0B6EFEB6" w14:textId="356BF156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za 1 ks bez DPH - 199,- Kč </w:t>
            </w:r>
          </w:p>
          <w:p w14:paraId="59F5E6F9" w14:textId="1A29F9FF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1 ks včetně DPH – 24</w:t>
            </w:r>
            <w:r w:rsidR="00B070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B07059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 Kč </w:t>
            </w:r>
            <w:r w:rsidR="00B07059">
              <w:rPr>
                <w:rFonts w:ascii="Times New Roman" w:hAnsi="Times New Roman"/>
              </w:rPr>
              <w:t xml:space="preserve">(DPH </w:t>
            </w:r>
            <w:proofErr w:type="gramStart"/>
            <w:r w:rsidR="00B07059">
              <w:rPr>
                <w:rFonts w:ascii="Times New Roman" w:hAnsi="Times New Roman"/>
              </w:rPr>
              <w:t>21%</w:t>
            </w:r>
            <w:proofErr w:type="gramEnd"/>
            <w:r w:rsidR="00B07059">
              <w:rPr>
                <w:rFonts w:ascii="Times New Roman" w:hAnsi="Times New Roman"/>
              </w:rPr>
              <w:t>)</w:t>
            </w:r>
          </w:p>
          <w:p w14:paraId="380B2EE1" w14:textId="27D9C958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celkem za zboží – </w:t>
            </w:r>
            <w:r w:rsidRPr="00B07059">
              <w:rPr>
                <w:rFonts w:ascii="Times New Roman" w:hAnsi="Times New Roman"/>
                <w:b/>
                <w:bCs/>
              </w:rPr>
              <w:t>151 </w:t>
            </w:r>
            <w:r w:rsidR="00B07059" w:rsidRPr="00B07059">
              <w:rPr>
                <w:rFonts w:ascii="Times New Roman" w:hAnsi="Times New Roman"/>
                <w:b/>
                <w:bCs/>
              </w:rPr>
              <w:t>698</w:t>
            </w:r>
            <w:r w:rsidRPr="00B07059">
              <w:rPr>
                <w:rFonts w:ascii="Times New Roman" w:hAnsi="Times New Roman"/>
                <w:b/>
                <w:bCs/>
              </w:rPr>
              <w:t>,- včetně DPH</w:t>
            </w:r>
          </w:p>
          <w:p w14:paraId="7898A734" w14:textId="7777777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</w:p>
          <w:p w14:paraId="7FE416B5" w14:textId="53AB525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Platba</w:t>
            </w:r>
            <w:r w:rsidR="00B07059">
              <w:rPr>
                <w:rFonts w:ascii="Times New Roman" w:hAnsi="Times New Roman"/>
              </w:rPr>
              <w:t xml:space="preserve"> předem – Proforma faktura</w:t>
            </w:r>
          </w:p>
          <w:p w14:paraId="009CD06D" w14:textId="32065D95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Zboží doručit do 27.11.2020 na adresu ÚMČ Praha – Zličín, Tylovická 207, 155 </w:t>
            </w:r>
            <w:proofErr w:type="gramStart"/>
            <w:r>
              <w:rPr>
                <w:rFonts w:ascii="Times New Roman" w:hAnsi="Times New Roman"/>
              </w:rPr>
              <w:t>21  Praha</w:t>
            </w:r>
            <w:proofErr w:type="gramEnd"/>
            <w:r>
              <w:rPr>
                <w:rFonts w:ascii="Times New Roman" w:hAnsi="Times New Roman"/>
              </w:rPr>
              <w:t xml:space="preserve"> – Zličín</w:t>
            </w:r>
          </w:p>
          <w:p w14:paraId="32622DE3" w14:textId="7A49E9D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5A87FAD" w14:textId="6C48127D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C36BB4D" w14:textId="094CBD29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168C8FDF" w14:textId="77777777" w:rsidTr="008A6316">
        <w:tc>
          <w:tcPr>
            <w:tcW w:w="5683" w:type="dxa"/>
            <w:shd w:val="clear" w:color="auto" w:fill="auto"/>
          </w:tcPr>
          <w:p w14:paraId="0D86EDD2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C5E3E6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978160F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EF31231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21A4910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7914694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1F1786FC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64A2426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3FD9F628" w14:textId="77777777" w:rsidR="00947AE5" w:rsidRPr="006C41FD" w:rsidRDefault="00DB681E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AE5" w:rsidRPr="006C41FD">
        <w:rPr>
          <w:rFonts w:ascii="Times New Roman" w:hAnsi="Times New Roman"/>
        </w:rPr>
        <w:t xml:space="preserve">JUDr. Marta </w:t>
      </w:r>
      <w:proofErr w:type="spellStart"/>
      <w:r w:rsidR="00947AE5" w:rsidRPr="006C41FD">
        <w:rPr>
          <w:rFonts w:ascii="Times New Roman" w:hAnsi="Times New Roman"/>
        </w:rPr>
        <w:t>Koropecká</w:t>
      </w:r>
      <w:proofErr w:type="spellEnd"/>
    </w:p>
    <w:p w14:paraId="27C531BA" w14:textId="77777777" w:rsidR="00947AE5" w:rsidRPr="006C41FD" w:rsidRDefault="004C0890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7AE5" w:rsidRPr="006C41FD">
        <w:rPr>
          <w:rFonts w:ascii="Times New Roman" w:hAnsi="Times New Roman"/>
        </w:rPr>
        <w:t xml:space="preserve">starostka </w:t>
      </w:r>
      <w:r w:rsidR="00DB681E">
        <w:rPr>
          <w:rFonts w:ascii="Times New Roman" w:hAnsi="Times New Roman"/>
        </w:rPr>
        <w:t xml:space="preserve">MČ </w:t>
      </w:r>
      <w:proofErr w:type="gramStart"/>
      <w:r w:rsidR="00DB681E">
        <w:rPr>
          <w:rFonts w:ascii="Times New Roman" w:hAnsi="Times New Roman"/>
        </w:rPr>
        <w:t>Praha - Zličín</w:t>
      </w:r>
      <w:proofErr w:type="gramEnd"/>
    </w:p>
    <w:p w14:paraId="53117433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FDF2" w14:textId="77777777" w:rsidR="00B54CE8" w:rsidRDefault="00B54CE8">
      <w:pPr>
        <w:spacing w:after="0" w:line="240" w:lineRule="auto"/>
      </w:pPr>
      <w:r>
        <w:separator/>
      </w:r>
    </w:p>
  </w:endnote>
  <w:endnote w:type="continuationSeparator" w:id="0">
    <w:p w14:paraId="587976DB" w14:textId="77777777" w:rsidR="00B54CE8" w:rsidRDefault="00B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0A33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7E504" w14:textId="77777777" w:rsidR="00F23DEE" w:rsidRPr="00F23DEE" w:rsidRDefault="00B54CE8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5514E2C" wp14:editId="7B30E664">
          <wp:extent cx="5753735" cy="3975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BB3E" w14:textId="77777777" w:rsidR="00B54CE8" w:rsidRDefault="00B5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A1C261" w14:textId="77777777" w:rsidR="00B54CE8" w:rsidRDefault="00B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3A2B" w14:textId="77777777" w:rsidR="00B9319A" w:rsidRPr="003376BE" w:rsidRDefault="00B54CE8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2CD187F3" wp14:editId="7D5948F8">
          <wp:extent cx="5753735" cy="1193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8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3376BE"/>
    <w:rsid w:val="00352AB6"/>
    <w:rsid w:val="00354F15"/>
    <w:rsid w:val="003576A9"/>
    <w:rsid w:val="00415AC7"/>
    <w:rsid w:val="004262B2"/>
    <w:rsid w:val="00434A39"/>
    <w:rsid w:val="004C0890"/>
    <w:rsid w:val="004C43A0"/>
    <w:rsid w:val="004F33B5"/>
    <w:rsid w:val="004F72A1"/>
    <w:rsid w:val="00500043"/>
    <w:rsid w:val="00564CC0"/>
    <w:rsid w:val="0057021B"/>
    <w:rsid w:val="005848E7"/>
    <w:rsid w:val="00586B1A"/>
    <w:rsid w:val="005A41DB"/>
    <w:rsid w:val="005A6A08"/>
    <w:rsid w:val="006156B8"/>
    <w:rsid w:val="0062393F"/>
    <w:rsid w:val="00624327"/>
    <w:rsid w:val="0068734D"/>
    <w:rsid w:val="006B5EF5"/>
    <w:rsid w:val="006C41FD"/>
    <w:rsid w:val="00715F63"/>
    <w:rsid w:val="0071661F"/>
    <w:rsid w:val="00776F2D"/>
    <w:rsid w:val="0077787C"/>
    <w:rsid w:val="007803F7"/>
    <w:rsid w:val="00821873"/>
    <w:rsid w:val="00836E3A"/>
    <w:rsid w:val="008544F1"/>
    <w:rsid w:val="00870A10"/>
    <w:rsid w:val="00891A6B"/>
    <w:rsid w:val="008A2A07"/>
    <w:rsid w:val="008A6316"/>
    <w:rsid w:val="008B2AD1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07059"/>
    <w:rsid w:val="00B26CA4"/>
    <w:rsid w:val="00B54CE8"/>
    <w:rsid w:val="00B640C8"/>
    <w:rsid w:val="00B90A73"/>
    <w:rsid w:val="00B9319A"/>
    <w:rsid w:val="00B96CB6"/>
    <w:rsid w:val="00BE23F8"/>
    <w:rsid w:val="00C7640E"/>
    <w:rsid w:val="00C90D27"/>
    <w:rsid w:val="00CA2B25"/>
    <w:rsid w:val="00CA47EA"/>
    <w:rsid w:val="00CF4ABF"/>
    <w:rsid w:val="00D55AC4"/>
    <w:rsid w:val="00DB681E"/>
    <w:rsid w:val="00E12374"/>
    <w:rsid w:val="00E43BCB"/>
    <w:rsid w:val="00E46243"/>
    <w:rsid w:val="00E5164C"/>
    <w:rsid w:val="00E66A66"/>
    <w:rsid w:val="00E81598"/>
    <w:rsid w:val="00E9583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DFC16"/>
  <w15:chartTrackingRefBased/>
  <w15:docId w15:val="{61CDC819-62FC-4947-95AA-A23DACF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7F83-1BFF-47CD-838E-6CA2562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2</cp:revision>
  <cp:lastPrinted>2020-10-30T08:56:00Z</cp:lastPrinted>
  <dcterms:created xsi:type="dcterms:W3CDTF">2020-11-03T09:24:00Z</dcterms:created>
  <dcterms:modified xsi:type="dcterms:W3CDTF">2020-11-03T09:24:00Z</dcterms:modified>
</cp:coreProperties>
</file>