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9E1090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9E1090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E1090">
              <w:rPr>
                <w:b/>
                <w:noProof/>
                <w:sz w:val="28"/>
              </w:rPr>
              <w:t>930/2020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1090">
              <w:rPr>
                <w:b/>
                <w:noProof/>
              </w:rPr>
              <w:t>Dopravní podnik města Brna, a.s.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1090">
              <w:rPr>
                <w:b/>
                <w:noProof/>
              </w:rPr>
              <w:t>Hlinky 64/151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1090">
              <w:rPr>
                <w:b/>
              </w:rPr>
              <w:t>Brno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1090">
              <w:rPr>
                <w:b/>
              </w:rPr>
              <w:t>656 46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6" w:name="_GoBack"/>
            <w:r w:rsidR="009E1090">
              <w:rPr>
                <w:b/>
                <w:noProof/>
              </w:rPr>
              <w:t>25508881</w:t>
            </w:r>
            <w:bookmarkEnd w:id="6"/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9E1090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1090">
              <w:rPr>
                <w:b/>
                <w:noProof/>
              </w:rPr>
              <w:t>CZ25508881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9E109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8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9E1090">
              <w:rPr>
                <w:b/>
                <w:noProof/>
                <w:sz w:val="22"/>
              </w:rPr>
              <w:t>16.10.2020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9E109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bookmarkStart w:id="9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9E1090">
              <w:rPr>
                <w:b/>
                <w:noProof/>
                <w:sz w:val="22"/>
              </w:rPr>
              <w:t>31.10.2020</w:t>
            </w:r>
            <w:r w:rsidR="00FD4D8F"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proofErr w:type="gramEnd"/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 w:rsidP="00D47593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7593">
              <w:rPr>
                <w:noProof/>
                <w:sz w:val="22"/>
              </w:rPr>
              <w:t>úhrada bankovním převodem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D47593" w:rsidRDefault="00E1508A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7593">
              <w:rPr>
                <w:noProof/>
                <w:sz w:val="22"/>
              </w:rPr>
              <w:t xml:space="preserve">Objednáváme u Vás </w:t>
            </w:r>
          </w:p>
          <w:p w:rsidR="00E1508A" w:rsidRDefault="00D47593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přepravu souprav tramvajových vozů evid. č. 10 + 296 a 57 + 205 na specielním silničním traileru pro převoz kolejových vozidel z vozovny Medlánky do depozitáře v Brně - Líšni, Holzova 4</w:t>
            </w:r>
            <w:r w:rsidR="00E1508A"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7593">
              <w:rPr>
                <w:noProof/>
                <w:sz w:val="22"/>
              </w:rPr>
              <w:t>Sjednaná cena do 70 000,- Kč vč. DPH.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D47593" w:rsidRDefault="00E1508A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7593">
              <w:rPr>
                <w:noProof/>
                <w:sz w:val="22"/>
              </w:rPr>
              <w:t>Vyřizuje: p. Tlaskal, tel.: 606 039 033</w:t>
            </w:r>
          </w:p>
          <w:p w:rsidR="00D47593" w:rsidRDefault="00D47593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D47593" w:rsidRDefault="00D47593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E1508A" w:rsidRDefault="00D47593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 xml:space="preserve">Potvrzení akceptace objednávky:  </w:t>
            </w:r>
            <w:r w:rsidR="00E1508A"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aLtUZZe+dovpRm0nzNYDxeoj8Q=" w:salt="ls/7ZxMBpKT8mSz4BrFrH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90"/>
    <w:rsid w:val="004F5FC2"/>
    <w:rsid w:val="005D0272"/>
    <w:rsid w:val="007C3733"/>
    <w:rsid w:val="008274BC"/>
    <w:rsid w:val="00923E9E"/>
    <w:rsid w:val="009E1090"/>
    <w:rsid w:val="00CB3A53"/>
    <w:rsid w:val="00CB6A2A"/>
    <w:rsid w:val="00D47593"/>
    <w:rsid w:val="00D65051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47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47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124B-162D-4423-98D4-C56E3CE0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Kocman</dc:creator>
  <cp:lastModifiedBy>Pavla Stöhrová</cp:lastModifiedBy>
  <cp:revision>2</cp:revision>
  <cp:lastPrinted>1900-12-31T23:00:00Z</cp:lastPrinted>
  <dcterms:created xsi:type="dcterms:W3CDTF">2020-11-02T10:51:00Z</dcterms:created>
  <dcterms:modified xsi:type="dcterms:W3CDTF">2020-11-02T10:51:00Z</dcterms:modified>
</cp:coreProperties>
</file>