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E14559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E14559">
        <w:rPr>
          <w:rFonts w:ascii="Garamond" w:hAnsi="Garamond"/>
          <w:b/>
          <w:szCs w:val="24"/>
        </w:rPr>
        <w:t>Objednávka</w:t>
      </w:r>
    </w:p>
    <w:p w:rsidR="002E23F9" w:rsidRPr="00E14559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E1455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14559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ODBĚRATEL:</w:t>
            </w:r>
          </w:p>
          <w:p w:rsidR="00992B35" w:rsidRPr="00E14559" w:rsidRDefault="00992B35">
            <w:pPr>
              <w:rPr>
                <w:rFonts w:ascii="Garamond" w:hAnsi="Garamond" w:cs="Arial"/>
                <w:b/>
                <w:bCs/>
              </w:rPr>
            </w:pP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Okresní soud ve Strakonicích</w:t>
            </w:r>
          </w:p>
          <w:p w:rsidR="00CD5794" w:rsidRPr="00E14559" w:rsidRDefault="00CD5794" w:rsidP="00CD5794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Smetanova 455</w:t>
            </w:r>
          </w:p>
          <w:p w:rsidR="00992B35" w:rsidRPr="00E14559" w:rsidRDefault="00CD5794" w:rsidP="00CD5794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386 23 Strakonice </w:t>
            </w:r>
          </w:p>
          <w:p w:rsidR="00CD5794" w:rsidRPr="00E14559" w:rsidRDefault="00CD5794">
            <w:pPr>
              <w:rPr>
                <w:rFonts w:ascii="Garamond" w:hAnsi="Garamond" w:cs="Arial"/>
              </w:rPr>
            </w:pPr>
          </w:p>
          <w:p w:rsidR="00992B35" w:rsidRPr="00E14559" w:rsidRDefault="00F076FD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Účet: </w:t>
            </w: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:rsidR="00992B35" w:rsidRPr="00E14559" w:rsidRDefault="00380220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Odběratel není plátcem DPH.</w:t>
            </w:r>
          </w:p>
          <w:p w:rsidR="00992B35" w:rsidRPr="00E14559" w:rsidRDefault="00992B35">
            <w:pPr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14559" w:rsidRDefault="00992B35">
            <w:pPr>
              <w:spacing w:before="60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  <w:b/>
                <w:bCs/>
              </w:rPr>
              <w:t xml:space="preserve">IČ:  </w:t>
            </w:r>
            <w:r w:rsidRPr="00E14559">
              <w:rPr>
                <w:rFonts w:ascii="Garamond" w:hAnsi="Garamond" w:cs="Arial"/>
              </w:rPr>
              <w:t>00024686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  <w:b/>
                <w:bCs/>
              </w:rPr>
              <w:t xml:space="preserve">DIČ: </w:t>
            </w:r>
            <w:r w:rsidRPr="00E14559"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14559" w:rsidRDefault="00992B35">
            <w:pPr>
              <w:spacing w:before="60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Číslo objednávky: </w:t>
            </w:r>
          </w:p>
          <w:p w:rsidR="00992B35" w:rsidRPr="00E14559" w:rsidRDefault="002E23F9">
            <w:pPr>
              <w:spacing w:before="60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2020/OB/154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Spisová značka: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 </w:t>
            </w:r>
          </w:p>
          <w:p w:rsidR="009F0D38" w:rsidRPr="00E14559" w:rsidRDefault="009F0D38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16 </w:t>
            </w:r>
            <w:proofErr w:type="spellStart"/>
            <w:r w:rsidR="00FA72C6" w:rsidRPr="00E14559">
              <w:rPr>
                <w:rFonts w:ascii="Garamond" w:hAnsi="Garamond" w:cs="Arial"/>
              </w:rPr>
              <w:t>Spr</w:t>
            </w:r>
            <w:proofErr w:type="spellEnd"/>
            <w:r w:rsidR="00FA72C6" w:rsidRPr="00E14559">
              <w:rPr>
                <w:rFonts w:ascii="Garamond" w:hAnsi="Garamond" w:cs="Arial"/>
              </w:rPr>
              <w:t xml:space="preserve"> </w:t>
            </w:r>
            <w:r w:rsidR="002E23F9" w:rsidRPr="00E14559">
              <w:rPr>
                <w:rFonts w:ascii="Garamond" w:hAnsi="Garamond" w:cs="Arial"/>
              </w:rPr>
              <w:t>619</w:t>
            </w:r>
            <w:r w:rsidR="00FA72C6" w:rsidRPr="00E14559">
              <w:rPr>
                <w:rFonts w:ascii="Garamond" w:hAnsi="Garamond" w:cs="Arial"/>
              </w:rPr>
              <w:t>/2020</w:t>
            </w:r>
          </w:p>
        </w:tc>
      </w:tr>
      <w:tr w:rsidR="00CD5794" w:rsidRPr="00E1455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794" w:rsidRPr="00E14559" w:rsidRDefault="00CD5794" w:rsidP="00D63F28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Smetanova 455</w:t>
            </w:r>
          </w:p>
          <w:p w:rsidR="00CD5794" w:rsidRPr="00E14559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D5794" w:rsidRPr="00E14559" w:rsidRDefault="00CD5794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D5794" w:rsidRPr="00E14559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IČ: </w:t>
            </w:r>
            <w:r w:rsidR="002E23F9" w:rsidRPr="00E14559">
              <w:rPr>
                <w:rFonts w:ascii="Garamond" w:hAnsi="Garamond" w:cs="Arial"/>
              </w:rPr>
              <w:t>28196449</w:t>
            </w:r>
          </w:p>
          <w:p w:rsidR="00CD5794" w:rsidRPr="00E14559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DIČ: </w:t>
            </w:r>
            <w:r w:rsidR="00FA72C6" w:rsidRPr="00E14559">
              <w:rPr>
                <w:rFonts w:ascii="Garamond" w:hAnsi="Garamond" w:cs="Arial"/>
              </w:rPr>
              <w:t>CZ</w:t>
            </w:r>
            <w:r w:rsidR="002E23F9" w:rsidRPr="00E14559">
              <w:rPr>
                <w:rFonts w:ascii="Garamond" w:hAnsi="Garamond" w:cs="Arial"/>
              </w:rPr>
              <w:t>28196449</w:t>
            </w:r>
          </w:p>
        </w:tc>
      </w:tr>
      <w:tr w:rsidR="00992B35" w:rsidRPr="00E1455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14559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E14559" w:rsidRDefault="002E23F9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AKR1</w:t>
            </w:r>
            <w:r w:rsidR="00FA72C6" w:rsidRPr="00E14559">
              <w:rPr>
                <w:rFonts w:ascii="Garamond" w:hAnsi="Garamond" w:cs="Arial"/>
              </w:rPr>
              <w:t xml:space="preserve"> s</w:t>
            </w:r>
            <w:r w:rsidRPr="00E14559">
              <w:rPr>
                <w:rFonts w:ascii="Garamond" w:hAnsi="Garamond" w:cs="Arial"/>
              </w:rPr>
              <w:t>.</w:t>
            </w:r>
            <w:r w:rsidR="00E24276" w:rsidRPr="00E14559">
              <w:rPr>
                <w:rFonts w:ascii="Garamond" w:hAnsi="Garamond" w:cs="Arial"/>
              </w:rPr>
              <w:t xml:space="preserve"> </w:t>
            </w:r>
            <w:r w:rsidR="00992B35" w:rsidRPr="00E14559">
              <w:rPr>
                <w:rFonts w:ascii="Garamond" w:hAnsi="Garamond" w:cs="Arial"/>
              </w:rPr>
              <w:t>r.</w:t>
            </w:r>
            <w:r w:rsidR="00E24276" w:rsidRPr="00E14559">
              <w:rPr>
                <w:rFonts w:ascii="Garamond" w:hAnsi="Garamond" w:cs="Arial"/>
              </w:rPr>
              <w:t xml:space="preserve"> </w:t>
            </w:r>
            <w:r w:rsidR="00992B35" w:rsidRPr="00E14559">
              <w:rPr>
                <w:rFonts w:ascii="Garamond" w:hAnsi="Garamond" w:cs="Arial"/>
              </w:rPr>
              <w:t>o.</w:t>
            </w:r>
          </w:p>
          <w:p w:rsidR="00992B35" w:rsidRPr="00E14559" w:rsidRDefault="002E23F9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Svatoslavova 589/9</w:t>
            </w:r>
          </w:p>
          <w:p w:rsidR="00992B35" w:rsidRPr="00E14559" w:rsidRDefault="002E23F9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140 00 Praha 4</w:t>
            </w:r>
          </w:p>
        </w:tc>
      </w:tr>
      <w:tr w:rsidR="00992B35" w:rsidRPr="00E1455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Datum objednání: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Datum dodání: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14559" w:rsidRDefault="002E23F9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2. 10</w:t>
            </w:r>
            <w:r w:rsidR="00FA72C6" w:rsidRPr="00E14559">
              <w:rPr>
                <w:rFonts w:ascii="Garamond" w:hAnsi="Garamond" w:cs="Arial"/>
              </w:rPr>
              <w:t>. 2020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14559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E1455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14559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Text:</w:t>
            </w:r>
          </w:p>
          <w:p w:rsidR="00CD5794" w:rsidRPr="00E14559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A72C6" w:rsidRPr="00E14559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867AF" w:rsidRPr="00E14559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Na základě </w:t>
            </w:r>
            <w:r w:rsidR="009E2A7A" w:rsidRPr="00E14559">
              <w:rPr>
                <w:rFonts w:ascii="Garamond" w:hAnsi="Garamond" w:cs="Arial"/>
              </w:rPr>
              <w:t>Rámcové dohody č.</w:t>
            </w:r>
            <w:r w:rsidR="00E24276" w:rsidRPr="00E14559">
              <w:rPr>
                <w:rFonts w:ascii="Garamond" w:hAnsi="Garamond" w:cs="Arial"/>
              </w:rPr>
              <w:t xml:space="preserve"> </w:t>
            </w:r>
            <w:r w:rsidR="009E2A7A" w:rsidRPr="00E14559">
              <w:rPr>
                <w:rFonts w:ascii="Garamond" w:hAnsi="Garamond" w:cs="Arial"/>
              </w:rPr>
              <w:t xml:space="preserve">j. 19/2020-OI-SML, číslo CES: 58/2020-MSP-CES objednáváme 2 x tiskárnu – model G - </w:t>
            </w:r>
            <w:r w:rsidR="009E2A7A" w:rsidRPr="00E14559">
              <w:rPr>
                <w:rFonts w:ascii="Garamond" w:hAnsi="Garamond" w:cs="Calibri"/>
              </w:rPr>
              <w:t>SHARP MX-M3571, bez finišeru v konfiguraci „A“</w:t>
            </w:r>
          </w:p>
          <w:p w:rsidR="008867AF" w:rsidRPr="00E14559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A72C6" w:rsidRPr="00E14559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bookmarkStart w:id="0" w:name="_GoBack"/>
            <w:bookmarkEnd w:id="0"/>
          </w:p>
        </w:tc>
      </w:tr>
      <w:tr w:rsidR="009F0D38" w:rsidRPr="00E14559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D38" w:rsidRPr="00E14559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E14559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E14559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38" w:rsidRPr="00E14559" w:rsidRDefault="009F0D38">
            <w:pPr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38" w:rsidRPr="00E14559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3F9" w:rsidRPr="00E14559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Cena za kus</w:t>
            </w:r>
          </w:p>
          <w:p w:rsidR="009F0D38" w:rsidRPr="00E14559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F9" w:rsidRPr="00E14559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Cena celkem</w:t>
            </w:r>
          </w:p>
          <w:p w:rsidR="009F0D38" w:rsidRPr="00E14559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4559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:rsidR="00992B35" w:rsidRPr="00E14559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559"/>
        <w:gridCol w:w="1483"/>
      </w:tblGrid>
      <w:tr w:rsidR="009F0D38" w:rsidRPr="00E14559" w:rsidTr="002E23F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E14559" w:rsidRDefault="009F0D38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E14559" w:rsidRDefault="002E23F9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 xml:space="preserve">Tiskárna – model G - </w:t>
            </w:r>
            <w:r w:rsidRPr="00E14559">
              <w:rPr>
                <w:rFonts w:ascii="Garamond" w:hAnsi="Garamond" w:cs="Calibri"/>
              </w:rPr>
              <w:t>SHARP MX-M3571, bez finišeru v konfiguraci „A“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E035F" w:rsidRPr="00E14559" w:rsidRDefault="002E23F9" w:rsidP="002E23F9">
            <w:pPr>
              <w:jc w:val="center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2</w:t>
            </w:r>
            <w:r w:rsidR="00E24276" w:rsidRPr="00E14559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E14559" w:rsidRDefault="002E23F9" w:rsidP="002E23F9">
            <w:pPr>
              <w:jc w:val="center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65.750 Kč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E14559" w:rsidRDefault="002E23F9" w:rsidP="002E23F9">
            <w:pPr>
              <w:jc w:val="center"/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131.500 Kč</w:t>
            </w:r>
          </w:p>
        </w:tc>
      </w:tr>
      <w:tr w:rsidR="009E2A7A" w:rsidRPr="00E14559" w:rsidTr="002E23F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9E2A7A" w:rsidRPr="00E14559" w:rsidTr="002E23F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E14559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E14559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E14559">
              <w:rPr>
                <w:rFonts w:ascii="Garamond" w:hAnsi="Garamond" w:cs="Arial"/>
                <w:b/>
              </w:rPr>
              <w:t>131.500 Kč</w:t>
            </w:r>
          </w:p>
        </w:tc>
      </w:tr>
    </w:tbl>
    <w:p w:rsidR="008867AF" w:rsidRPr="00E14559" w:rsidRDefault="008867AF">
      <w:pPr>
        <w:rPr>
          <w:rFonts w:ascii="Garamond" w:hAnsi="Garamond"/>
        </w:rPr>
      </w:pPr>
    </w:p>
    <w:p w:rsidR="00992B35" w:rsidRPr="00E14559" w:rsidRDefault="00992B35">
      <w:pPr>
        <w:rPr>
          <w:rFonts w:ascii="Garamond" w:hAnsi="Garamond" w:cs="Arial"/>
        </w:rPr>
      </w:pPr>
    </w:p>
    <w:p w:rsidR="009E2A7A" w:rsidRPr="00E14559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E14559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Počet příloh: 0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Vyřizuje:</w:t>
            </w:r>
          </w:p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Telefon:</w:t>
            </w:r>
          </w:p>
          <w:p w:rsidR="00992B35" w:rsidRPr="00E14559" w:rsidRDefault="00CD5794" w:rsidP="00FF7070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E</w:t>
            </w:r>
            <w:r w:rsidR="00FF7070" w:rsidRPr="00E14559">
              <w:rPr>
                <w:rFonts w:ascii="Garamond" w:hAnsi="Garamond" w:cs="Arial"/>
              </w:rPr>
              <w:t xml:space="preserve">-mail 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14559" w:rsidRDefault="00F076FD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:rsidR="00992B35" w:rsidRPr="00E14559" w:rsidRDefault="00F076FD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:rsidR="00992B35" w:rsidRPr="00E14559" w:rsidRDefault="00F076FD" w:rsidP="00CD5794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14559" w:rsidRDefault="00992B35">
            <w:pPr>
              <w:rPr>
                <w:rFonts w:ascii="Garamond" w:hAnsi="Garamond" w:cs="Arial"/>
              </w:rPr>
            </w:pPr>
            <w:r w:rsidRPr="00E14559">
              <w:rPr>
                <w:rFonts w:ascii="Garamond" w:hAnsi="Garamond" w:cs="Arial"/>
              </w:rPr>
              <w:t>Razítko a podpis:</w:t>
            </w:r>
          </w:p>
        </w:tc>
      </w:tr>
    </w:tbl>
    <w:p w:rsidR="00992B35" w:rsidRPr="00E14559" w:rsidRDefault="00992B35">
      <w:pPr>
        <w:rPr>
          <w:rFonts w:ascii="Garamond" w:hAnsi="Garamond" w:cs="Arial"/>
        </w:rPr>
      </w:pPr>
    </w:p>
    <w:p w:rsidR="00992B35" w:rsidRPr="00E14559" w:rsidRDefault="00992B35">
      <w:pPr>
        <w:rPr>
          <w:rFonts w:ascii="Garamond" w:hAnsi="Garamond" w:cs="Arial"/>
        </w:rPr>
      </w:pPr>
    </w:p>
    <w:sectPr w:rsidR="00992B35" w:rsidRPr="00E14559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BC" w:rsidRDefault="00017CBC">
      <w:r>
        <w:separator/>
      </w:r>
    </w:p>
  </w:endnote>
  <w:endnote w:type="continuationSeparator" w:id="0">
    <w:p w:rsidR="00017CBC" w:rsidRDefault="0001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Pr="000A04D4" w:rsidRDefault="00992B35">
    <w:pPr>
      <w:pStyle w:val="Zpat"/>
      <w:rPr>
        <w:rFonts w:ascii="Garamond" w:hAnsi="Garamond" w:cs="Arial"/>
      </w:rPr>
    </w:pPr>
    <w:r w:rsidRPr="000A04D4">
      <w:rPr>
        <w:rFonts w:ascii="Garamond" w:hAnsi="Garamond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BC" w:rsidRDefault="00017CBC">
      <w:r>
        <w:separator/>
      </w:r>
    </w:p>
  </w:footnote>
  <w:footnote w:type="continuationSeparator" w:id="0">
    <w:p w:rsidR="00017CBC" w:rsidRDefault="0001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bjednávka Sharp MX-M3571 2020/10/02 10:48:5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17CBC"/>
    <w:rsid w:val="0005313E"/>
    <w:rsid w:val="000A04D4"/>
    <w:rsid w:val="00145471"/>
    <w:rsid w:val="00151BA4"/>
    <w:rsid w:val="001646A9"/>
    <w:rsid w:val="001D61C8"/>
    <w:rsid w:val="002E23F9"/>
    <w:rsid w:val="002F35B6"/>
    <w:rsid w:val="003152F7"/>
    <w:rsid w:val="00380220"/>
    <w:rsid w:val="003E035F"/>
    <w:rsid w:val="00414E34"/>
    <w:rsid w:val="004F55DB"/>
    <w:rsid w:val="00563881"/>
    <w:rsid w:val="0059440A"/>
    <w:rsid w:val="005F03B5"/>
    <w:rsid w:val="0067312C"/>
    <w:rsid w:val="00681BDB"/>
    <w:rsid w:val="0071472D"/>
    <w:rsid w:val="007405D9"/>
    <w:rsid w:val="007D765C"/>
    <w:rsid w:val="00817B15"/>
    <w:rsid w:val="008867AF"/>
    <w:rsid w:val="00931A46"/>
    <w:rsid w:val="009655B0"/>
    <w:rsid w:val="00992B35"/>
    <w:rsid w:val="009E2A7A"/>
    <w:rsid w:val="009F0D38"/>
    <w:rsid w:val="00A21A62"/>
    <w:rsid w:val="00A7711C"/>
    <w:rsid w:val="00AF7725"/>
    <w:rsid w:val="00B35482"/>
    <w:rsid w:val="00B35DF0"/>
    <w:rsid w:val="00BC1C21"/>
    <w:rsid w:val="00CC304B"/>
    <w:rsid w:val="00CC3D09"/>
    <w:rsid w:val="00CD5794"/>
    <w:rsid w:val="00D22D55"/>
    <w:rsid w:val="00D63F28"/>
    <w:rsid w:val="00E14559"/>
    <w:rsid w:val="00E24276"/>
    <w:rsid w:val="00E87BB9"/>
    <w:rsid w:val="00EE7B77"/>
    <w:rsid w:val="00F076FD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Brabcová Marie</cp:lastModifiedBy>
  <cp:revision>4</cp:revision>
  <cp:lastPrinted>2020-10-30T12:24:00Z</cp:lastPrinted>
  <dcterms:created xsi:type="dcterms:W3CDTF">2020-10-30T12:22:00Z</dcterms:created>
  <dcterms:modified xsi:type="dcterms:W3CDTF">2020-10-30T12:26:00Z</dcterms:modified>
</cp:coreProperties>
</file>