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1C6B" w:rsidRDefault="007900B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D08AA" wp14:editId="34A23D52">
                <wp:simplePos x="0" y="0"/>
                <wp:positionH relativeFrom="margin">
                  <wp:posOffset>3128010</wp:posOffset>
                </wp:positionH>
                <wp:positionV relativeFrom="bottomMargin">
                  <wp:posOffset>-647700</wp:posOffset>
                </wp:positionV>
                <wp:extent cx="2951480" cy="539750"/>
                <wp:effectExtent l="0" t="0" r="127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6D0" w:rsidRPr="000466D0" w:rsidRDefault="000466D0" w:rsidP="000466D0">
                            <w:pPr>
                              <w:pStyle w:val="mal"/>
                              <w:rPr>
                                <w:b/>
                              </w:rPr>
                            </w:pPr>
                            <w:r w:rsidRPr="000466D0">
                              <w:rPr>
                                <w:b/>
                              </w:rPr>
                              <w:t>Kontaktní osoba:</w:t>
                            </w:r>
                          </w:p>
                          <w:p w:rsidR="000466D0" w:rsidRPr="000466D0" w:rsidRDefault="00C56B66" w:rsidP="000466D0">
                            <w:pPr>
                              <w:pStyle w:val="mal"/>
                            </w:pPr>
                            <w:r>
                              <w:t>Mgr. Tereza Blassová, Ph.D.</w:t>
                            </w:r>
                            <w:r w:rsidR="000466D0" w:rsidRPr="000466D0">
                              <w:t xml:space="preserve"> </w:t>
                            </w:r>
                          </w:p>
                          <w:p w:rsidR="000466D0" w:rsidRPr="000466D0" w:rsidRDefault="00C56B66" w:rsidP="000466D0">
                            <w:pPr>
                              <w:pStyle w:val="mal"/>
                            </w:pPr>
                            <w:r>
                              <w:t>377 593 336,</w:t>
                            </w:r>
                            <w:r w:rsidRPr="00C56B66">
                              <w:t xml:space="preserve"> 733 716</w:t>
                            </w:r>
                            <w:r>
                              <w:t> </w:t>
                            </w:r>
                            <w:r w:rsidRPr="00C56B66">
                              <w:t>001</w:t>
                            </w:r>
                            <w:r>
                              <w:t xml:space="preserve">, </w:t>
                            </w:r>
                            <w:r w:rsidRPr="00C56B66">
                              <w:t>tereza.blassova@lfp.cuni.cz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D08A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46.3pt;margin-top:-51pt;width:232.4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" fillcolor="white [3201]" stroked="f" strokeweight=".5pt">
                <v:textbox inset="0,0,0,0">
                  <w:txbxContent>
                    <w:p w:rsidR="000466D0" w:rsidRPr="000466D0" w:rsidRDefault="000466D0" w:rsidP="000466D0">
                      <w:pPr>
                        <w:pStyle w:val="mal"/>
                        <w:rPr>
                          <w:b/>
                        </w:rPr>
                      </w:pPr>
                      <w:r w:rsidRPr="000466D0">
                        <w:rPr>
                          <w:b/>
                        </w:rPr>
                        <w:t>Kontaktní osoba:</w:t>
                      </w:r>
                    </w:p>
                    <w:p w:rsidR="000466D0" w:rsidRPr="000466D0" w:rsidRDefault="00C56B66" w:rsidP="000466D0">
                      <w:pPr>
                        <w:pStyle w:val="mal"/>
                      </w:pPr>
                      <w:r>
                        <w:t>Mgr. Tereza Blassová, Ph.D.</w:t>
                      </w:r>
                      <w:r w:rsidR="000466D0" w:rsidRPr="000466D0">
                        <w:t xml:space="preserve"> </w:t>
                      </w:r>
                    </w:p>
                    <w:p w:rsidR="000466D0" w:rsidRPr="000466D0" w:rsidRDefault="00C56B66" w:rsidP="000466D0">
                      <w:pPr>
                        <w:pStyle w:val="mal"/>
                      </w:pPr>
                      <w:r>
                        <w:t>377 593 336,</w:t>
                      </w:r>
                      <w:r w:rsidRPr="00C56B66">
                        <w:t xml:space="preserve"> 733 716</w:t>
                      </w:r>
                      <w:r>
                        <w:t> </w:t>
                      </w:r>
                      <w:r w:rsidRPr="00C56B66">
                        <w:t>001</w:t>
                      </w:r>
                      <w:r>
                        <w:t>,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r w:rsidRPr="00C56B66">
                        <w:t>tereza.blassova@lfp.cuni.cz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bottomMargin">
                  <wp:posOffset>-647700</wp:posOffset>
                </wp:positionV>
                <wp:extent cx="2951480" cy="539750"/>
                <wp:effectExtent l="0" t="0" r="127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6D0" w:rsidRPr="000466D0" w:rsidRDefault="000466D0" w:rsidP="000466D0">
                            <w:pPr>
                              <w:pStyle w:val="mal"/>
                              <w:rPr>
                                <w:b/>
                              </w:rPr>
                            </w:pPr>
                            <w:r w:rsidRPr="000466D0">
                              <w:rPr>
                                <w:b/>
                              </w:rPr>
                              <w:t>Administrace:</w:t>
                            </w:r>
                          </w:p>
                          <w:p w:rsidR="000466D0" w:rsidRDefault="000466D0" w:rsidP="000466D0">
                            <w:pPr>
                              <w:pStyle w:val="mal"/>
                            </w:pPr>
                            <w:r>
                              <w:t>Mgr. Kamil C. Suchánek</w:t>
                            </w:r>
                          </w:p>
                          <w:p w:rsidR="000466D0" w:rsidRDefault="000466D0" w:rsidP="000466D0">
                            <w:pPr>
                              <w:pStyle w:val="mal"/>
                            </w:pPr>
                            <w:r>
                              <w:t>377 593 810, 739 248 147, kamil.suchanek@lfp.cuni.cz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.3pt;margin-top:-51pt;width:232.4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" fillcolor="white [3201]" stroked="f" strokeweight=".5pt">
                <v:textbox inset="0,0,0,0">
                  <w:txbxContent>
                    <w:p w:rsidR="000466D0" w:rsidRPr="000466D0" w:rsidRDefault="000466D0" w:rsidP="000466D0">
                      <w:pPr>
                        <w:pStyle w:val="mal"/>
                        <w:rPr>
                          <w:b/>
                        </w:rPr>
                      </w:pPr>
                      <w:r w:rsidRPr="000466D0">
                        <w:rPr>
                          <w:b/>
                        </w:rPr>
                        <w:t>Administrace:</w:t>
                      </w:r>
                    </w:p>
                    <w:p w:rsidR="000466D0" w:rsidRDefault="000466D0" w:rsidP="000466D0">
                      <w:pPr>
                        <w:pStyle w:val="mal"/>
                      </w:pPr>
                      <w:r>
                        <w:t>Mgr. Kamil C. Suchánek</w:t>
                      </w:r>
                    </w:p>
                    <w:p w:rsidR="000466D0" w:rsidRDefault="000466D0" w:rsidP="000466D0">
                      <w:pPr>
                        <w:pStyle w:val="mal"/>
                      </w:pPr>
                      <w:r>
                        <w:t>377 593 810, 739 248 147, kamil.suchanek@lfp.cuni.cz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76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711737" wp14:editId="359472AC">
                <wp:simplePos x="0" y="0"/>
                <wp:positionH relativeFrom="page">
                  <wp:posOffset>73152</wp:posOffset>
                </wp:positionH>
                <wp:positionV relativeFrom="page">
                  <wp:posOffset>3562502</wp:posOffset>
                </wp:positionV>
                <wp:extent cx="109728" cy="0"/>
                <wp:effectExtent l="0" t="0" r="2413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A77B4" id="Přímá spojnice 8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75pt,280.5pt" to="14.4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" strokecolor="#7f7f7f [1612]" strokeweight=".5pt">
                <w10:wrap anchorx="page" anchory="page"/>
              </v:line>
            </w:pict>
          </mc:Fallback>
        </mc:AlternateContent>
      </w:r>
      <w:r w:rsidR="00AD1B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DB22C9" wp14:editId="3DD250C3">
                <wp:simplePos x="0" y="0"/>
                <wp:positionH relativeFrom="page">
                  <wp:posOffset>3420745</wp:posOffset>
                </wp:positionH>
                <wp:positionV relativeFrom="page">
                  <wp:posOffset>1440180</wp:posOffset>
                </wp:positionV>
                <wp:extent cx="3600000" cy="1332000"/>
                <wp:effectExtent l="0" t="0" r="19685" b="2095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3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B66" w:rsidRDefault="00C56B66" w:rsidP="00C56B66">
                            <w:pPr>
                              <w:pStyle w:val="adresa"/>
                            </w:pPr>
                            <w:r>
                              <w:t>Ústav struktury a mechaniky hornin AV ČR</w:t>
                            </w:r>
                          </w:p>
                          <w:p w:rsidR="00C56B66" w:rsidRDefault="00C56B66" w:rsidP="00C56B66">
                            <w:pPr>
                              <w:pStyle w:val="adresa"/>
                            </w:pPr>
                            <w:r>
                              <w:t>V Holešovičkách 94/41</w:t>
                            </w:r>
                          </w:p>
                          <w:p w:rsidR="00F73F0C" w:rsidRDefault="00C56B66" w:rsidP="00F73F0C">
                            <w:pPr>
                              <w:pStyle w:val="adresa"/>
                            </w:pPr>
                            <w:r>
                              <w:t>182 09 Praha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90000" rIns="36000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22C9" id="Textové pole 7" o:spid="_x0000_s1028" type="#_x0000_t202" style="position:absolute;margin-left:269.35pt;margin-top:113.4pt;width:283.45pt;height:104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" fillcolor="white [3201]" strokecolor="#7f7f7f [1612]" strokeweight=".5pt">
                <v:stroke dashstyle="longDash"/>
                <v:textbox inset="10mm,2.5mm,10mm,2.5mm">
                  <w:txbxContent>
                    <w:p w:rsidR="00C56B66" w:rsidRDefault="00C56B66" w:rsidP="00C56B66">
                      <w:pPr>
                        <w:pStyle w:val="adresa"/>
                      </w:pPr>
                      <w:r>
                        <w:t>Ústav struktury a mechaniky hornin AV ČR</w:t>
                      </w:r>
                    </w:p>
                    <w:p w:rsidR="00C56B66" w:rsidRDefault="00C56B66" w:rsidP="00C56B66">
                      <w:pPr>
                        <w:pStyle w:val="adresa"/>
                      </w:pPr>
                      <w:r>
                        <w:t>V Holešovičkách 94/41</w:t>
                      </w:r>
                    </w:p>
                    <w:p w:rsidR="00F73F0C" w:rsidRDefault="00C56B66" w:rsidP="00F73F0C">
                      <w:pPr>
                        <w:pStyle w:val="adresa"/>
                      </w:pPr>
                      <w:r>
                        <w:t>182 09 Praha 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1C6B" w:rsidRDefault="00021C6B"/>
    <w:p w:rsidR="00DC50F6" w:rsidRDefault="00DC50F6"/>
    <w:p w:rsidR="00DC50F6" w:rsidRDefault="00DC50F6"/>
    <w:p w:rsidR="00DC50F6" w:rsidRDefault="00DC50F6"/>
    <w:p w:rsidR="00F73F0C" w:rsidRDefault="00F73F0C"/>
    <w:p w:rsidR="00F73F0C" w:rsidRDefault="00F73F0C"/>
    <w:p w:rsidR="00021C6B" w:rsidRDefault="00021C6B"/>
    <w:p w:rsidR="00CB73D1" w:rsidRDefault="00CB73D1"/>
    <w:p w:rsidR="00021C6B" w:rsidRDefault="00C56B66">
      <w:r>
        <w:t>V Plzni dne 27. 10. 2020</w:t>
      </w:r>
    </w:p>
    <w:p w:rsidR="00021C6B" w:rsidRDefault="00021C6B"/>
    <w:p w:rsidR="00CB73D1" w:rsidRPr="00CE3F42" w:rsidRDefault="00CE3F42" w:rsidP="001808C8">
      <w:pPr>
        <w:pStyle w:val="Nzev"/>
        <w:jc w:val="center"/>
      </w:pPr>
      <w:r>
        <w:t>Cenová nabídka</w:t>
      </w:r>
    </w:p>
    <w:p w:rsidR="00946651" w:rsidRDefault="00CE3F42" w:rsidP="00CB73D1">
      <w:r w:rsidRPr="001808C8">
        <w:rPr>
          <w:b/>
        </w:rPr>
        <w:t>Nabídka zahrnuje:</w:t>
      </w:r>
      <w:r>
        <w:t xml:space="preserve"> </w:t>
      </w:r>
    </w:p>
    <w:p w:rsidR="001808C8" w:rsidRDefault="00C56B66" w:rsidP="00CB73D1">
      <w:r w:rsidRPr="00C56B66">
        <w:t>Kvantitativní histologická analýza složení stěny aorty.</w:t>
      </w:r>
    </w:p>
    <w:p w:rsidR="00C56B66" w:rsidRDefault="00C56B66" w:rsidP="00CB73D1"/>
    <w:tbl>
      <w:tblPr>
        <w:tblStyle w:val="Mkatabulky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66"/>
        <w:gridCol w:w="4873"/>
      </w:tblGrid>
      <w:tr w:rsidR="001808C8" w:rsidRPr="001808C8" w:rsidTr="001808C8">
        <w:trPr>
          <w:jc w:val="center"/>
        </w:trPr>
        <w:tc>
          <w:tcPr>
            <w:tcW w:w="4781" w:type="dxa"/>
            <w:vAlign w:val="center"/>
          </w:tcPr>
          <w:p w:rsidR="001808C8" w:rsidRPr="001808C8" w:rsidRDefault="001808C8" w:rsidP="001808C8">
            <w:pPr>
              <w:spacing w:line="240" w:lineRule="auto"/>
            </w:pPr>
            <w:r w:rsidRPr="001808C8">
              <w:t>Celková cena bez DPH</w:t>
            </w:r>
          </w:p>
        </w:tc>
        <w:tc>
          <w:tcPr>
            <w:tcW w:w="4889" w:type="dxa"/>
            <w:vAlign w:val="center"/>
          </w:tcPr>
          <w:p w:rsidR="001808C8" w:rsidRPr="001808C8" w:rsidRDefault="00C56B66" w:rsidP="00A4135D">
            <w:pPr>
              <w:spacing w:line="240" w:lineRule="auto"/>
              <w:jc w:val="right"/>
            </w:pPr>
            <w:r>
              <w:t>132.000 Kč</w:t>
            </w:r>
          </w:p>
        </w:tc>
      </w:tr>
      <w:tr w:rsidR="001808C8" w:rsidRPr="001808C8" w:rsidTr="001808C8">
        <w:trPr>
          <w:jc w:val="center"/>
        </w:trPr>
        <w:tc>
          <w:tcPr>
            <w:tcW w:w="4781" w:type="dxa"/>
            <w:vAlign w:val="center"/>
          </w:tcPr>
          <w:p w:rsidR="001808C8" w:rsidRPr="001808C8" w:rsidRDefault="001808C8" w:rsidP="001808C8">
            <w:pPr>
              <w:spacing w:line="240" w:lineRule="auto"/>
            </w:pPr>
            <w:r w:rsidRPr="001808C8">
              <w:t>DPH 21 %</w:t>
            </w:r>
          </w:p>
        </w:tc>
        <w:tc>
          <w:tcPr>
            <w:tcW w:w="4889" w:type="dxa"/>
            <w:vAlign w:val="center"/>
          </w:tcPr>
          <w:p w:rsidR="001808C8" w:rsidRPr="001808C8" w:rsidRDefault="00C56B66" w:rsidP="00A4135D">
            <w:pPr>
              <w:spacing w:line="240" w:lineRule="auto"/>
              <w:jc w:val="right"/>
            </w:pPr>
            <w:r>
              <w:t>27.720 Kč</w:t>
            </w:r>
          </w:p>
        </w:tc>
      </w:tr>
      <w:tr w:rsidR="001808C8" w:rsidRPr="001808C8" w:rsidTr="001808C8">
        <w:trPr>
          <w:jc w:val="center"/>
        </w:trPr>
        <w:tc>
          <w:tcPr>
            <w:tcW w:w="4781" w:type="dxa"/>
            <w:vAlign w:val="center"/>
          </w:tcPr>
          <w:p w:rsidR="001808C8" w:rsidRPr="001808C8" w:rsidRDefault="001808C8" w:rsidP="001808C8">
            <w:pPr>
              <w:spacing w:line="240" w:lineRule="auto"/>
              <w:rPr>
                <w:b/>
              </w:rPr>
            </w:pPr>
            <w:r w:rsidRPr="001808C8">
              <w:rPr>
                <w:b/>
              </w:rPr>
              <w:t>Realizační cena</w:t>
            </w:r>
          </w:p>
        </w:tc>
        <w:tc>
          <w:tcPr>
            <w:tcW w:w="4889" w:type="dxa"/>
            <w:vAlign w:val="center"/>
          </w:tcPr>
          <w:p w:rsidR="001808C8" w:rsidRPr="001808C8" w:rsidRDefault="00C56B66" w:rsidP="000466D0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159.720 Kč</w:t>
            </w:r>
          </w:p>
        </w:tc>
      </w:tr>
    </w:tbl>
    <w:p w:rsidR="00CE3F42" w:rsidRDefault="00CE3F42" w:rsidP="00CB73D1"/>
    <w:p w:rsidR="00CE3F42" w:rsidRPr="001808C8" w:rsidRDefault="00CE3F42" w:rsidP="00CB73D1">
      <w:pPr>
        <w:rPr>
          <w:b/>
        </w:rPr>
      </w:pPr>
      <w:r w:rsidRPr="001808C8">
        <w:rPr>
          <w:b/>
        </w:rPr>
        <w:t>Dodavatel:</w:t>
      </w:r>
    </w:p>
    <w:p w:rsidR="00CE3F42" w:rsidRDefault="00CE3F42" w:rsidP="00CB73D1">
      <w:r>
        <w:t>Univerzita Karlova, Lékařská fakulta</w:t>
      </w:r>
    </w:p>
    <w:p w:rsidR="00CE3F42" w:rsidRDefault="00CE3F42" w:rsidP="00CB73D1">
      <w:r>
        <w:t>Husova 3, 301 00 Plzeň</w:t>
      </w:r>
    </w:p>
    <w:p w:rsidR="00CE3F42" w:rsidRDefault="00CE3F42" w:rsidP="00CE3F42">
      <w:r>
        <w:t>IČO: 00216208 / DIČ: CZ00216208</w:t>
      </w:r>
    </w:p>
    <w:p w:rsidR="007900B1" w:rsidRDefault="007900B1" w:rsidP="001808C8">
      <w:pPr>
        <w:spacing w:after="200" w:line="276" w:lineRule="auto"/>
      </w:pPr>
    </w:p>
    <w:sectPr w:rsidR="007900B1" w:rsidSect="005B0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FDF" w:rsidRDefault="00494FDF" w:rsidP="00F27DD7">
      <w:pPr>
        <w:spacing w:line="240" w:lineRule="auto"/>
      </w:pPr>
      <w:r>
        <w:separator/>
      </w:r>
    </w:p>
  </w:endnote>
  <w:endnote w:type="continuationSeparator" w:id="0">
    <w:p w:rsidR="00494FDF" w:rsidRDefault="00494FDF" w:rsidP="00F27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charset w:val="EE"/>
    <w:family w:val="swiss"/>
    <w:pitch w:val="variable"/>
    <w:sig w:usb0="00000001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5 Lt">
    <w:altName w:val="Corbel"/>
    <w:charset w:val="EE"/>
    <w:family w:val="swiss"/>
    <w:pitch w:val="variable"/>
    <w:sig w:usb0="00000001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B9" w:rsidRDefault="009F28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E9" w:rsidRPr="005B6783" w:rsidRDefault="007452E8" w:rsidP="005B67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CED1231" wp14:editId="4DDFA7EF">
              <wp:simplePos x="0" y="0"/>
              <wp:positionH relativeFrom="page">
                <wp:posOffset>6480810</wp:posOffset>
              </wp:positionH>
              <wp:positionV relativeFrom="page">
                <wp:posOffset>10081260</wp:posOffset>
              </wp:positionV>
              <wp:extent cx="360000" cy="180000"/>
              <wp:effectExtent l="0" t="0" r="2540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52E8" w:rsidRDefault="007452E8" w:rsidP="007452E8">
                          <w:pPr>
                            <w:pStyle w:val="drobn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808C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D123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9" type="#_x0000_t202" style="position:absolute;margin-left:510.3pt;margin-top:793.8pt;width:28.3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" fillcolor="white [3201]" stroked="f" strokeweight=".5pt">
              <v:textbox inset="0,0,0,0">
                <w:txbxContent>
                  <w:p w:rsidR="007452E8" w:rsidRDefault="007452E8" w:rsidP="007452E8">
                    <w:pPr>
                      <w:pStyle w:val="drobn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808C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678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83A5644" wp14:editId="110C2B66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963600" cy="342000"/>
              <wp:effectExtent l="0" t="0" r="0" b="127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3600" cy="34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6783" w:rsidRPr="00224A5D" w:rsidRDefault="005B6783" w:rsidP="005B6783">
                          <w:pPr>
                            <w:pStyle w:val="mal"/>
                            <w:rPr>
                              <w:b/>
                            </w:rPr>
                          </w:pPr>
                          <w:r w:rsidRPr="00224A5D">
                            <w:rPr>
                              <w:b/>
                            </w:rPr>
                            <w:t>Biomedicínské centrum Lékařské fakulty UK v Plzni</w:t>
                          </w:r>
                        </w:p>
                        <w:p w:rsidR="005B6783" w:rsidRDefault="005B6783" w:rsidP="005B6783">
                          <w:pPr>
                            <w:pStyle w:val="drobn"/>
                          </w:pPr>
                          <w:r>
                            <w:t>alej Svobody 1655/76 | 3</w:t>
                          </w:r>
                          <w:r w:rsidR="003A707D">
                            <w:t>23</w:t>
                          </w:r>
                          <w:r>
                            <w:t xml:space="preserve"> 00 Plzeň | www.biomedic-plzen.cz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3A5644" id="Textové pole 12" o:spid="_x0000_s1030" type="#_x0000_t202" style="position:absolute;margin-left:0;margin-top:785.3pt;width:312.1pt;height:26.9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" fillcolor="white [3201]" stroked="f" strokeweight=".5pt">
              <v:textbox inset="0,0,0,0">
                <w:txbxContent>
                  <w:p w:rsidR="005B6783" w:rsidRPr="00224A5D" w:rsidRDefault="005B6783" w:rsidP="005B6783">
                    <w:pPr>
                      <w:pStyle w:val="mal"/>
                      <w:rPr>
                        <w:b/>
                      </w:rPr>
                    </w:pPr>
                    <w:r w:rsidRPr="00224A5D">
                      <w:rPr>
                        <w:b/>
                      </w:rPr>
                      <w:t>Biomedicínské centrum Lékařské fakulty UK v Plzni</w:t>
                    </w:r>
                  </w:p>
                  <w:p w:rsidR="005B6783" w:rsidRDefault="005B6783" w:rsidP="005B6783">
                    <w:pPr>
                      <w:pStyle w:val="drobn"/>
                    </w:pPr>
                    <w:r>
                      <w:t>alej Svobody 1655/76 | 3</w:t>
                    </w:r>
                    <w:r w:rsidR="003A707D">
                      <w:t>23</w:t>
                    </w:r>
                    <w:r>
                      <w:t xml:space="preserve"> 00 Plzeň | www.biomedic-plzen.cz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6783" w:rsidRPr="00F73F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AE9A07A" wp14:editId="0FBE398C">
              <wp:simplePos x="0" y="0"/>
              <wp:positionH relativeFrom="column">
                <wp:align>center</wp:align>
              </wp:positionH>
              <wp:positionV relativeFrom="page">
                <wp:posOffset>9901555</wp:posOffset>
              </wp:positionV>
              <wp:extent cx="6120000" cy="0"/>
              <wp:effectExtent l="0" t="0" r="14605" b="19050"/>
              <wp:wrapNone/>
              <wp:docPr id="13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7A7A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E9AB6C" id="Přímá spojnice 13" o:spid="_x0000_s1026" style="position:absolute;z-index:25168281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779.65pt" to="481.9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" strokecolor="#7a7a7a" strokeweight="1pt">
              <w10:wrap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E9" w:rsidRDefault="007452E8" w:rsidP="00F73F0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86B939D" wp14:editId="620ABD75">
              <wp:simplePos x="0" y="0"/>
              <wp:positionH relativeFrom="page">
                <wp:posOffset>6480810</wp:posOffset>
              </wp:positionH>
              <wp:positionV relativeFrom="page">
                <wp:posOffset>10081260</wp:posOffset>
              </wp:positionV>
              <wp:extent cx="360000" cy="180000"/>
              <wp:effectExtent l="0" t="0" r="2540" b="0"/>
              <wp:wrapNone/>
              <wp:docPr id="10" name="Textové po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8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52E8" w:rsidRDefault="007452E8" w:rsidP="007452E8">
                          <w:pPr>
                            <w:pStyle w:val="drobn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00E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B939D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1" type="#_x0000_t202" style="position:absolute;margin-left:510.3pt;margin-top:793.8pt;width:28.3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" fillcolor="white [3201]" stroked="f" strokeweight=".5pt">
              <v:textbox inset="0,0,0,0">
                <w:txbxContent>
                  <w:p w:rsidR="007452E8" w:rsidRDefault="007452E8" w:rsidP="007452E8">
                    <w:pPr>
                      <w:pStyle w:val="drobn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00E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A5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132006" wp14:editId="65C05CF2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963600" cy="342000"/>
              <wp:effectExtent l="0" t="0" r="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3600" cy="34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A5D" w:rsidRPr="00224A5D" w:rsidRDefault="00224A5D" w:rsidP="00224A5D">
                          <w:pPr>
                            <w:pStyle w:val="mal"/>
                            <w:rPr>
                              <w:b/>
                            </w:rPr>
                          </w:pPr>
                          <w:r w:rsidRPr="00224A5D">
                            <w:rPr>
                              <w:b/>
                            </w:rPr>
                            <w:t>Biomedicínské centrum Lékařské fakulty UK v Plzni</w:t>
                          </w:r>
                        </w:p>
                        <w:p w:rsidR="00224A5D" w:rsidRPr="003E45C1" w:rsidRDefault="00224A5D" w:rsidP="00224A5D">
                          <w:pPr>
                            <w:pStyle w:val="drobn"/>
                          </w:pPr>
                          <w:r w:rsidRPr="003E45C1">
                            <w:t>alej Svobody 1655/76 | 3</w:t>
                          </w:r>
                          <w:r w:rsidR="009276C2" w:rsidRPr="003E45C1">
                            <w:t>23</w:t>
                          </w:r>
                          <w:r w:rsidRPr="003E45C1">
                            <w:t xml:space="preserve"> 00 Plzeň | www.biomedic-plzen.cz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132006" id="Textové pole 3" o:spid="_x0000_s1032" type="#_x0000_t202" style="position:absolute;margin-left:0;margin-top:785.3pt;width:312.1pt;height:26.9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" fillcolor="white [3201]" stroked="f" strokeweight=".5pt">
              <v:textbox inset="0,0,0,0">
                <w:txbxContent>
                  <w:p w:rsidR="00224A5D" w:rsidRPr="00224A5D" w:rsidRDefault="00224A5D" w:rsidP="00224A5D">
                    <w:pPr>
                      <w:pStyle w:val="mal"/>
                      <w:rPr>
                        <w:b/>
                      </w:rPr>
                    </w:pPr>
                    <w:r w:rsidRPr="00224A5D">
                      <w:rPr>
                        <w:b/>
                      </w:rPr>
                      <w:t>Biomedicínské centrum Lékařské fakulty UK v Plzni</w:t>
                    </w:r>
                  </w:p>
                  <w:p w:rsidR="00224A5D" w:rsidRPr="003E45C1" w:rsidRDefault="00224A5D" w:rsidP="00224A5D">
                    <w:pPr>
                      <w:pStyle w:val="drobn"/>
                    </w:pPr>
                    <w:r w:rsidRPr="003E45C1">
                      <w:t>alej Svobody 1655/76 | 3</w:t>
                    </w:r>
                    <w:r w:rsidR="009276C2" w:rsidRPr="003E45C1">
                      <w:t>23</w:t>
                    </w:r>
                    <w:r w:rsidRPr="003E45C1">
                      <w:t xml:space="preserve"> 00 Plzeň | www.biomedic-plzen.cz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20FE9" w:rsidRPr="00F73F0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BA96CB" wp14:editId="5437AC48">
              <wp:simplePos x="0" y="0"/>
              <wp:positionH relativeFrom="column">
                <wp:align>center</wp:align>
              </wp:positionH>
              <wp:positionV relativeFrom="page">
                <wp:posOffset>9901555</wp:posOffset>
              </wp:positionV>
              <wp:extent cx="6120000" cy="0"/>
              <wp:effectExtent l="0" t="0" r="14605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7A7A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46000" id="Přímá spojnice 9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779.65pt" to="481.9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" strokecolor="#7a7a7a" strokeweight="1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FDF" w:rsidRDefault="00494FDF" w:rsidP="00F27DD7">
      <w:pPr>
        <w:spacing w:line="240" w:lineRule="auto"/>
      </w:pPr>
      <w:r>
        <w:separator/>
      </w:r>
    </w:p>
  </w:footnote>
  <w:footnote w:type="continuationSeparator" w:id="0">
    <w:p w:rsidR="00494FDF" w:rsidRDefault="00494FDF" w:rsidP="00F27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B9" w:rsidRDefault="009F28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8B9" w:rsidRDefault="009F28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5D" w:rsidRDefault="00F769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0FB25F71" wp14:editId="490432A4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792800" cy="828000"/>
          <wp:effectExtent l="0" t="0" r="0" b="0"/>
          <wp:wrapNone/>
          <wp:docPr id="6" name="Obrázek 6" descr="M:\Suchanek\HP hlavičkové papíry - formuláře\loga\bc-cz-b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Suchanek\HP hlavičkové papíry - formuláře\loga\bc-cz-b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C14">
      <w:rPr>
        <w:noProof/>
        <w:lang w:eastAsia="cs-CZ"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page">
            <wp:posOffset>4413885</wp:posOffset>
          </wp:positionH>
          <wp:positionV relativeFrom="page">
            <wp:posOffset>540385</wp:posOffset>
          </wp:positionV>
          <wp:extent cx="2430000" cy="648000"/>
          <wp:effectExtent l="0" t="0" r="8890" b="0"/>
          <wp:wrapNone/>
          <wp:docPr id="2" name="Obrázek 2" descr="C:\Users\suchanek\Desktop\loga\LFPUK-napis-black-c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chanek\Desktop\loga\LFPUK-napis-black-cz.e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073D8"/>
    <w:multiLevelType w:val="multilevel"/>
    <w:tmpl w:val="26085F28"/>
    <w:lvl w:ilvl="0">
      <w:start w:val="1"/>
      <w:numFmt w:val="decimal"/>
      <w:pStyle w:val="slovanseznam"/>
      <w:lvlText w:val="%1)"/>
      <w:lvlJc w:val="right"/>
      <w:pPr>
        <w:tabs>
          <w:tab w:val="num" w:pos="425"/>
        </w:tabs>
        <w:ind w:left="425" w:hanging="14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42"/>
    <w:rsid w:val="00002D99"/>
    <w:rsid w:val="000117A9"/>
    <w:rsid w:val="00021707"/>
    <w:rsid w:val="00021C6B"/>
    <w:rsid w:val="0003008B"/>
    <w:rsid w:val="00035BF2"/>
    <w:rsid w:val="00037E84"/>
    <w:rsid w:val="000466D0"/>
    <w:rsid w:val="00056A56"/>
    <w:rsid w:val="00072E8C"/>
    <w:rsid w:val="000805B9"/>
    <w:rsid w:val="0008677A"/>
    <w:rsid w:val="00092AA4"/>
    <w:rsid w:val="000A0B9E"/>
    <w:rsid w:val="000C34D9"/>
    <w:rsid w:val="000C7619"/>
    <w:rsid w:val="000F61D6"/>
    <w:rsid w:val="00113282"/>
    <w:rsid w:val="001271C1"/>
    <w:rsid w:val="00134C25"/>
    <w:rsid w:val="001378D5"/>
    <w:rsid w:val="001641BC"/>
    <w:rsid w:val="001735BC"/>
    <w:rsid w:val="00174521"/>
    <w:rsid w:val="0017499B"/>
    <w:rsid w:val="001808C8"/>
    <w:rsid w:val="001839DF"/>
    <w:rsid w:val="001879F0"/>
    <w:rsid w:val="00195ECB"/>
    <w:rsid w:val="001A51F2"/>
    <w:rsid w:val="001B5F2B"/>
    <w:rsid w:val="001E396F"/>
    <w:rsid w:val="001E594F"/>
    <w:rsid w:val="001F292C"/>
    <w:rsid w:val="001F465A"/>
    <w:rsid w:val="00224A5D"/>
    <w:rsid w:val="00230831"/>
    <w:rsid w:val="002411A4"/>
    <w:rsid w:val="00241BDF"/>
    <w:rsid w:val="00241F75"/>
    <w:rsid w:val="002675A7"/>
    <w:rsid w:val="00270251"/>
    <w:rsid w:val="00275237"/>
    <w:rsid w:val="00284AD6"/>
    <w:rsid w:val="002B323C"/>
    <w:rsid w:val="002B5658"/>
    <w:rsid w:val="002B6BC7"/>
    <w:rsid w:val="002E7BB5"/>
    <w:rsid w:val="0032147B"/>
    <w:rsid w:val="003247AE"/>
    <w:rsid w:val="00337B80"/>
    <w:rsid w:val="00346932"/>
    <w:rsid w:val="0035069B"/>
    <w:rsid w:val="00391684"/>
    <w:rsid w:val="003A5CC8"/>
    <w:rsid w:val="003A707D"/>
    <w:rsid w:val="003B4D99"/>
    <w:rsid w:val="003D26A3"/>
    <w:rsid w:val="003E45C1"/>
    <w:rsid w:val="003E56B1"/>
    <w:rsid w:val="003E56BE"/>
    <w:rsid w:val="003F502E"/>
    <w:rsid w:val="0040112C"/>
    <w:rsid w:val="00413805"/>
    <w:rsid w:val="0041774E"/>
    <w:rsid w:val="00425D10"/>
    <w:rsid w:val="00432AAB"/>
    <w:rsid w:val="004375BE"/>
    <w:rsid w:val="0044369B"/>
    <w:rsid w:val="0044709E"/>
    <w:rsid w:val="00454D65"/>
    <w:rsid w:val="00461084"/>
    <w:rsid w:val="00490D30"/>
    <w:rsid w:val="0049118A"/>
    <w:rsid w:val="00492D07"/>
    <w:rsid w:val="00494FDF"/>
    <w:rsid w:val="004A427E"/>
    <w:rsid w:val="004A5C37"/>
    <w:rsid w:val="004B063F"/>
    <w:rsid w:val="004B2DE1"/>
    <w:rsid w:val="004D4D0C"/>
    <w:rsid w:val="004D625A"/>
    <w:rsid w:val="004E22CC"/>
    <w:rsid w:val="004E22F9"/>
    <w:rsid w:val="004E2546"/>
    <w:rsid w:val="004F3D07"/>
    <w:rsid w:val="005159F6"/>
    <w:rsid w:val="005162D8"/>
    <w:rsid w:val="00520FE9"/>
    <w:rsid w:val="00550122"/>
    <w:rsid w:val="00551776"/>
    <w:rsid w:val="00556B2B"/>
    <w:rsid w:val="005659A9"/>
    <w:rsid w:val="00570E0F"/>
    <w:rsid w:val="00572AEB"/>
    <w:rsid w:val="005856F8"/>
    <w:rsid w:val="005A0227"/>
    <w:rsid w:val="005A32C9"/>
    <w:rsid w:val="005B0B90"/>
    <w:rsid w:val="005B6783"/>
    <w:rsid w:val="005C45DE"/>
    <w:rsid w:val="005D4DB2"/>
    <w:rsid w:val="00601AFA"/>
    <w:rsid w:val="006075E1"/>
    <w:rsid w:val="0061000D"/>
    <w:rsid w:val="006229B4"/>
    <w:rsid w:val="00644C72"/>
    <w:rsid w:val="006514A9"/>
    <w:rsid w:val="00675F72"/>
    <w:rsid w:val="00677F60"/>
    <w:rsid w:val="00683863"/>
    <w:rsid w:val="006A36B4"/>
    <w:rsid w:val="006B2974"/>
    <w:rsid w:val="006B4B01"/>
    <w:rsid w:val="006C6A54"/>
    <w:rsid w:val="006C753E"/>
    <w:rsid w:val="006D28C3"/>
    <w:rsid w:val="006D7C22"/>
    <w:rsid w:val="00723126"/>
    <w:rsid w:val="00727A9D"/>
    <w:rsid w:val="007425D1"/>
    <w:rsid w:val="007452E8"/>
    <w:rsid w:val="00750BC1"/>
    <w:rsid w:val="0075696E"/>
    <w:rsid w:val="007672D2"/>
    <w:rsid w:val="00783E2E"/>
    <w:rsid w:val="007851CB"/>
    <w:rsid w:val="0078556A"/>
    <w:rsid w:val="007900B1"/>
    <w:rsid w:val="00791AF8"/>
    <w:rsid w:val="007A00C4"/>
    <w:rsid w:val="007A083D"/>
    <w:rsid w:val="007A254C"/>
    <w:rsid w:val="007C6F69"/>
    <w:rsid w:val="007E59B0"/>
    <w:rsid w:val="008033DE"/>
    <w:rsid w:val="00814E38"/>
    <w:rsid w:val="0083132A"/>
    <w:rsid w:val="00845768"/>
    <w:rsid w:val="00860BBC"/>
    <w:rsid w:val="00865899"/>
    <w:rsid w:val="00873714"/>
    <w:rsid w:val="00883E88"/>
    <w:rsid w:val="008A37A8"/>
    <w:rsid w:val="008A5479"/>
    <w:rsid w:val="008B083B"/>
    <w:rsid w:val="008C1E52"/>
    <w:rsid w:val="008C3A84"/>
    <w:rsid w:val="008C7048"/>
    <w:rsid w:val="00900C98"/>
    <w:rsid w:val="00905A83"/>
    <w:rsid w:val="00914A5E"/>
    <w:rsid w:val="00925388"/>
    <w:rsid w:val="009276C2"/>
    <w:rsid w:val="009303A3"/>
    <w:rsid w:val="0093703B"/>
    <w:rsid w:val="00946651"/>
    <w:rsid w:val="00972BE2"/>
    <w:rsid w:val="00982C0B"/>
    <w:rsid w:val="00984A69"/>
    <w:rsid w:val="00990758"/>
    <w:rsid w:val="00997634"/>
    <w:rsid w:val="009A06CE"/>
    <w:rsid w:val="009C566E"/>
    <w:rsid w:val="009C7994"/>
    <w:rsid w:val="009E5FCE"/>
    <w:rsid w:val="009F28B9"/>
    <w:rsid w:val="009F4517"/>
    <w:rsid w:val="009F6A45"/>
    <w:rsid w:val="00A2670D"/>
    <w:rsid w:val="00A40DF2"/>
    <w:rsid w:val="00A4135D"/>
    <w:rsid w:val="00A611E5"/>
    <w:rsid w:val="00A653BE"/>
    <w:rsid w:val="00A82BDC"/>
    <w:rsid w:val="00A82D21"/>
    <w:rsid w:val="00A86420"/>
    <w:rsid w:val="00AA107E"/>
    <w:rsid w:val="00AB0930"/>
    <w:rsid w:val="00AB1B23"/>
    <w:rsid w:val="00AD1BF3"/>
    <w:rsid w:val="00AD4E0F"/>
    <w:rsid w:val="00AE0465"/>
    <w:rsid w:val="00AE0D40"/>
    <w:rsid w:val="00AE28AA"/>
    <w:rsid w:val="00AF263D"/>
    <w:rsid w:val="00AF7949"/>
    <w:rsid w:val="00B12119"/>
    <w:rsid w:val="00B30A92"/>
    <w:rsid w:val="00B54BFC"/>
    <w:rsid w:val="00B6170C"/>
    <w:rsid w:val="00B81F3B"/>
    <w:rsid w:val="00B82D97"/>
    <w:rsid w:val="00B873F4"/>
    <w:rsid w:val="00B92A8C"/>
    <w:rsid w:val="00BA39DD"/>
    <w:rsid w:val="00BB0EE5"/>
    <w:rsid w:val="00BB1696"/>
    <w:rsid w:val="00BB4575"/>
    <w:rsid w:val="00BB5F9D"/>
    <w:rsid w:val="00BD027C"/>
    <w:rsid w:val="00C00E08"/>
    <w:rsid w:val="00C0130A"/>
    <w:rsid w:val="00C01AC0"/>
    <w:rsid w:val="00C06D71"/>
    <w:rsid w:val="00C16218"/>
    <w:rsid w:val="00C2281C"/>
    <w:rsid w:val="00C30751"/>
    <w:rsid w:val="00C32141"/>
    <w:rsid w:val="00C34EE1"/>
    <w:rsid w:val="00C42C14"/>
    <w:rsid w:val="00C521A1"/>
    <w:rsid w:val="00C54E42"/>
    <w:rsid w:val="00C56B66"/>
    <w:rsid w:val="00C745D5"/>
    <w:rsid w:val="00C75093"/>
    <w:rsid w:val="00C7683B"/>
    <w:rsid w:val="00C93D54"/>
    <w:rsid w:val="00C95CD2"/>
    <w:rsid w:val="00CA5C7E"/>
    <w:rsid w:val="00CB23A1"/>
    <w:rsid w:val="00CB73D1"/>
    <w:rsid w:val="00CD0E2F"/>
    <w:rsid w:val="00CE166D"/>
    <w:rsid w:val="00CE2B89"/>
    <w:rsid w:val="00CE3F42"/>
    <w:rsid w:val="00CF27B6"/>
    <w:rsid w:val="00CF43BA"/>
    <w:rsid w:val="00D25F3A"/>
    <w:rsid w:val="00D308E6"/>
    <w:rsid w:val="00D309D8"/>
    <w:rsid w:val="00D33D16"/>
    <w:rsid w:val="00D50F4F"/>
    <w:rsid w:val="00D67C19"/>
    <w:rsid w:val="00D75BF4"/>
    <w:rsid w:val="00D91DD1"/>
    <w:rsid w:val="00DB0DBA"/>
    <w:rsid w:val="00DB3EAB"/>
    <w:rsid w:val="00DC50F6"/>
    <w:rsid w:val="00DD089C"/>
    <w:rsid w:val="00DD6B4D"/>
    <w:rsid w:val="00DE18F5"/>
    <w:rsid w:val="00DE2A5D"/>
    <w:rsid w:val="00E10EF6"/>
    <w:rsid w:val="00E1404F"/>
    <w:rsid w:val="00E20E37"/>
    <w:rsid w:val="00E31808"/>
    <w:rsid w:val="00E36E1E"/>
    <w:rsid w:val="00E50780"/>
    <w:rsid w:val="00E50DFF"/>
    <w:rsid w:val="00E54D97"/>
    <w:rsid w:val="00E552C0"/>
    <w:rsid w:val="00E57580"/>
    <w:rsid w:val="00E661E6"/>
    <w:rsid w:val="00E718D8"/>
    <w:rsid w:val="00E71EA3"/>
    <w:rsid w:val="00E726E8"/>
    <w:rsid w:val="00E74D0D"/>
    <w:rsid w:val="00E87C13"/>
    <w:rsid w:val="00ED1528"/>
    <w:rsid w:val="00ED2733"/>
    <w:rsid w:val="00EF0C9C"/>
    <w:rsid w:val="00F0094C"/>
    <w:rsid w:val="00F27DD7"/>
    <w:rsid w:val="00F3689E"/>
    <w:rsid w:val="00F41961"/>
    <w:rsid w:val="00F46AD4"/>
    <w:rsid w:val="00F46E45"/>
    <w:rsid w:val="00F53609"/>
    <w:rsid w:val="00F6497D"/>
    <w:rsid w:val="00F73F0C"/>
    <w:rsid w:val="00F76981"/>
    <w:rsid w:val="00FA1931"/>
    <w:rsid w:val="00FA66AE"/>
    <w:rsid w:val="00FB2DF1"/>
    <w:rsid w:val="00FB7228"/>
    <w:rsid w:val="00FD1EBC"/>
    <w:rsid w:val="00FD5E0C"/>
    <w:rsid w:val="00FD5F90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08E318-4BE4-49BD-B124-406B3BF2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A92"/>
    <w:pPr>
      <w:spacing w:after="0" w:line="360" w:lineRule="auto"/>
    </w:pPr>
    <w:rPr>
      <w:rFonts w:ascii="HelveticaNeueLT Com 55 Roman" w:hAnsi="HelveticaNeueLT Com 55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30A92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7A7A7A"/>
      <w:spacing w:val="1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0A92"/>
    <w:pPr>
      <w:keepNext/>
      <w:keepLines/>
      <w:spacing w:before="120" w:after="60"/>
      <w:outlineLvl w:val="1"/>
    </w:pPr>
    <w:rPr>
      <w:rFonts w:eastAsiaTheme="majorEastAsia" w:cstheme="majorBidi"/>
      <w:bCs/>
      <w:color w:val="7A7A7A"/>
      <w:spacing w:val="1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0A92"/>
    <w:pPr>
      <w:keepNext/>
      <w:keepLines/>
      <w:spacing w:before="60"/>
      <w:outlineLvl w:val="2"/>
    </w:pPr>
    <w:rPr>
      <w:rFonts w:eastAsiaTheme="majorEastAsia" w:cstheme="majorBidi"/>
      <w:b/>
      <w:bCs/>
      <w:color w:val="7A7A7A"/>
      <w:spacing w:val="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30A92"/>
    <w:pPr>
      <w:spacing w:before="60"/>
      <w:outlineLvl w:val="3"/>
    </w:pPr>
    <w:rPr>
      <w:color w:val="7A7A7A"/>
      <w:spacing w:val="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0A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F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F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30A"/>
    <w:pPr>
      <w:tabs>
        <w:tab w:val="center" w:pos="4820"/>
        <w:tab w:val="right" w:pos="9639"/>
      </w:tabs>
      <w:spacing w:line="240" w:lineRule="auto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C0130A"/>
    <w:rPr>
      <w:rFonts w:ascii="Arial" w:hAnsi="Arial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73F0C"/>
    <w:pPr>
      <w:tabs>
        <w:tab w:val="center" w:pos="4536"/>
        <w:tab w:val="right" w:pos="9639"/>
      </w:tabs>
      <w:spacing w:line="240" w:lineRule="auto"/>
    </w:pPr>
    <w:rPr>
      <w:b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F73F0C"/>
    <w:rPr>
      <w:rFonts w:ascii="Arial" w:hAnsi="Arial"/>
      <w:b/>
      <w:sz w:val="18"/>
    </w:rPr>
  </w:style>
  <w:style w:type="table" w:styleId="Mkatabulky">
    <w:name w:val="Table Grid"/>
    <w:basedOn w:val="Normlntabulka"/>
    <w:uiPriority w:val="59"/>
    <w:rsid w:val="0002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l">
    <w:name w:val="malé"/>
    <w:basedOn w:val="Normln"/>
    <w:qFormat/>
    <w:rsid w:val="00B30A92"/>
    <w:pPr>
      <w:spacing w:line="240" w:lineRule="auto"/>
    </w:pPr>
    <w:rPr>
      <w:sz w:val="18"/>
    </w:rPr>
  </w:style>
  <w:style w:type="paragraph" w:customStyle="1" w:styleId="podpis">
    <w:name w:val="podpis"/>
    <w:basedOn w:val="Normln"/>
    <w:rsid w:val="004F3D07"/>
    <w:pPr>
      <w:tabs>
        <w:tab w:val="center" w:pos="7371"/>
      </w:tabs>
      <w:spacing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30A92"/>
    <w:rPr>
      <w:rFonts w:ascii="HelveticaNeueLT Com 55 Roman" w:eastAsiaTheme="majorEastAsia" w:hAnsi="HelveticaNeueLT Com 55 Roman" w:cstheme="majorBidi"/>
      <w:b/>
      <w:bCs/>
      <w:color w:val="7A7A7A"/>
      <w:spacing w:val="1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30A92"/>
    <w:rPr>
      <w:rFonts w:ascii="HelveticaNeueLT Com 55 Roman" w:eastAsiaTheme="majorEastAsia" w:hAnsi="HelveticaNeueLT Com 55 Roman" w:cstheme="majorBidi"/>
      <w:bCs/>
      <w:color w:val="7A7A7A"/>
      <w:spacing w:val="1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30A92"/>
    <w:rPr>
      <w:rFonts w:ascii="HelveticaNeueLT Com 55 Roman" w:eastAsiaTheme="majorEastAsia" w:hAnsi="HelveticaNeueLT Com 55 Roman" w:cstheme="majorBidi"/>
      <w:b/>
      <w:bCs/>
      <w:color w:val="7A7A7A"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sid w:val="00B30A92"/>
    <w:rPr>
      <w:rFonts w:ascii="HelveticaNeueLT Com 55 Roman" w:hAnsi="HelveticaNeueLT Com 55 Roman"/>
      <w:color w:val="7A7A7A"/>
      <w:spacing w:val="5"/>
    </w:rPr>
  </w:style>
  <w:style w:type="paragraph" w:styleId="Odstavecseseznamem">
    <w:name w:val="List Paragraph"/>
    <w:basedOn w:val="Normln"/>
    <w:uiPriority w:val="34"/>
    <w:qFormat/>
    <w:rsid w:val="00B30A92"/>
    <w:pPr>
      <w:ind w:left="720"/>
      <w:contextualSpacing/>
    </w:pPr>
  </w:style>
  <w:style w:type="paragraph" w:customStyle="1" w:styleId="m05">
    <w:name w:val="m05"/>
    <w:basedOn w:val="Normln"/>
    <w:qFormat/>
    <w:rsid w:val="00B30A92"/>
    <w:pPr>
      <w:spacing w:line="120" w:lineRule="auto"/>
    </w:pPr>
  </w:style>
  <w:style w:type="paragraph" w:customStyle="1" w:styleId="slovanseznam">
    <w:name w:val="číslovaný seznam"/>
    <w:basedOn w:val="Odstavecseseznamem"/>
    <w:qFormat/>
    <w:rsid w:val="00B30A92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semiHidden/>
    <w:rsid w:val="003F502E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E2B89"/>
    <w:rPr>
      <w:color w:val="0000FF" w:themeColor="hyperlink"/>
      <w:u w:val="single"/>
    </w:rPr>
  </w:style>
  <w:style w:type="paragraph" w:customStyle="1" w:styleId="adresa">
    <w:name w:val="adresa"/>
    <w:basedOn w:val="Normln"/>
    <w:qFormat/>
    <w:rsid w:val="00B30A92"/>
    <w:pPr>
      <w:spacing w:line="240" w:lineRule="auto"/>
    </w:pPr>
  </w:style>
  <w:style w:type="paragraph" w:customStyle="1" w:styleId="drobn">
    <w:name w:val="drobné"/>
    <w:qFormat/>
    <w:rsid w:val="00B30A92"/>
    <w:rPr>
      <w:rFonts w:ascii="HelveticaNeueLT Com 55 Roman" w:hAnsi="HelveticaNeueLT Com 55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30A92"/>
    <w:pPr>
      <w:spacing w:after="240" w:line="240" w:lineRule="auto"/>
      <w:contextualSpacing/>
    </w:pPr>
    <w:rPr>
      <w:rFonts w:ascii="HelveticaNeueLT Com 45 Lt" w:eastAsiaTheme="majorEastAsia" w:hAnsi="HelveticaNeueLT Com 45 Lt" w:cstheme="majorBidi"/>
      <w:caps/>
      <w:color w:val="7A7A7A"/>
      <w:spacing w:val="40"/>
      <w:kern w:val="28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30A92"/>
    <w:rPr>
      <w:rFonts w:ascii="HelveticaNeueLT Com 45 Lt" w:eastAsiaTheme="majorEastAsia" w:hAnsi="HelveticaNeueLT Com 45 Lt" w:cstheme="majorBidi"/>
      <w:caps/>
      <w:color w:val="7A7A7A"/>
      <w:spacing w:val="40"/>
      <w:kern w:val="28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30A92"/>
    <w:pPr>
      <w:numPr>
        <w:ilvl w:val="1"/>
      </w:numPr>
    </w:pPr>
    <w:rPr>
      <w:rFonts w:ascii="HelveticaNeueLT Com 45 Lt" w:eastAsiaTheme="majorEastAsia" w:hAnsi="HelveticaNeueLT Com 45 Lt" w:cstheme="majorBidi"/>
      <w:iCs/>
      <w:caps/>
      <w:color w:val="7A7A7A"/>
      <w:spacing w:val="20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B30A92"/>
    <w:rPr>
      <w:rFonts w:ascii="HelveticaNeueLT Com 45 Lt" w:eastAsiaTheme="majorEastAsia" w:hAnsi="HelveticaNeueLT Com 45 Lt" w:cstheme="majorBidi"/>
      <w:iCs/>
      <w:caps/>
      <w:color w:val="7A7A7A"/>
      <w:spacing w:val="20"/>
      <w:sz w:val="32"/>
      <w:szCs w:val="32"/>
    </w:rPr>
  </w:style>
  <w:style w:type="character" w:customStyle="1" w:styleId="proloentun">
    <w:name w:val="proložené tučné"/>
    <w:basedOn w:val="Standardnpsmoodstavce"/>
    <w:uiPriority w:val="1"/>
    <w:qFormat/>
    <w:rsid w:val="00B30A92"/>
    <w:rPr>
      <w:b/>
      <w:spacing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0A9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$spoluprace\HP%20-%20hlavi&#269;kov&#233;%20pap&#237;ry\hlavickovy-BC-cz-blac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1E7F-E055-40B0-90C5-55EF1BFB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hlavickovy-BC-cz-black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Cyprián Suchánek</dc:creator>
  <cp:lastModifiedBy>Pavel Ulrych</cp:lastModifiedBy>
  <cp:revision>2</cp:revision>
  <cp:lastPrinted>2014-07-28T06:52:00Z</cp:lastPrinted>
  <dcterms:created xsi:type="dcterms:W3CDTF">2020-10-27T13:41:00Z</dcterms:created>
  <dcterms:modified xsi:type="dcterms:W3CDTF">2020-10-27T13:41:00Z</dcterms:modified>
</cp:coreProperties>
</file>