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16BAE">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16BA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16BAE">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16BA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16BA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16BA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16BA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16BA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6BAE"/>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2C786-1666-4030-A9DF-3909B711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2020-10-30T06:34:00Z</dcterms:created>
  <dcterms:modified xsi:type="dcterms:W3CDTF">2020-10-30T06:34:00Z</dcterms:modified>
</cp:coreProperties>
</file>