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CDF8D" w14:textId="1B7924DE" w:rsidR="00C823FA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C823FA">
        <w:rPr>
          <w:b/>
          <w:sz w:val="32"/>
          <w:szCs w:val="32"/>
        </w:rPr>
        <w:t xml:space="preserve"> </w:t>
      </w:r>
      <w:r w:rsidR="005C1662">
        <w:rPr>
          <w:b/>
          <w:sz w:val="32"/>
          <w:szCs w:val="32"/>
        </w:rPr>
        <w:t xml:space="preserve">2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5C1662">
        <w:rPr>
          <w:b/>
          <w:sz w:val="32"/>
          <w:szCs w:val="32"/>
        </w:rPr>
        <w:t>0407042</w:t>
      </w:r>
    </w:p>
    <w:p w14:paraId="5EF8FFB5" w14:textId="77777777"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14:paraId="1176BAA4" w14:textId="77777777" w:rsidR="00066F05" w:rsidRPr="00110048" w:rsidRDefault="00066F05" w:rsidP="00110048">
      <w:pPr>
        <w:jc w:val="center"/>
        <w:rPr>
          <w:b/>
        </w:rPr>
      </w:pPr>
    </w:p>
    <w:p w14:paraId="12E2F109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27459660" w14:textId="77777777" w:rsidR="00110048" w:rsidRPr="00110048" w:rsidRDefault="00110048" w:rsidP="00110048">
      <w:pPr>
        <w:jc w:val="center"/>
        <w:rPr>
          <w:b/>
        </w:rPr>
      </w:pPr>
    </w:p>
    <w:p w14:paraId="33A6ABE1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1C1CA9C3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6E54B8" w14:paraId="1A8BCC0B" w14:textId="77777777" w:rsidTr="00780CBD">
        <w:tc>
          <w:tcPr>
            <w:tcW w:w="4395" w:type="dxa"/>
            <w:vAlign w:val="center"/>
          </w:tcPr>
          <w:p w14:paraId="12A95B36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0AD3ACA1" w14:textId="77777777" w:rsidR="005C1662" w:rsidRPr="005C1662" w:rsidRDefault="005C1662" w:rsidP="00C823F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  <w:r w:rsidRPr="005C1662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 xml:space="preserve">Centrum sociálních služeb Děčín, </w:t>
            </w:r>
          </w:p>
          <w:p w14:paraId="0829B2E2" w14:textId="255C5809" w:rsidR="00573345" w:rsidRPr="005C1662" w:rsidRDefault="005C1662" w:rsidP="00C823F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  <w:r w:rsidRPr="005C1662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příspěvková organizace</w:t>
            </w:r>
          </w:p>
          <w:p w14:paraId="1B01A6AA" w14:textId="77777777" w:rsidR="005C1662" w:rsidRPr="005C1662" w:rsidRDefault="005C1662" w:rsidP="005C1662">
            <w:pPr>
              <w:spacing w:before="60" w:after="60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5C1662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28. října 1155/2</w:t>
            </w:r>
          </w:p>
          <w:p w14:paraId="061CD108" w14:textId="67F184AD" w:rsidR="005C1662" w:rsidRPr="005C1662" w:rsidRDefault="005C1662" w:rsidP="005C1662">
            <w:pPr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5C1662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Děčín - Děčín</w:t>
            </w:r>
            <w:proofErr w:type="gramEnd"/>
            <w:r w:rsidRPr="005C1662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1, PSČ 40502</w:t>
            </w:r>
          </w:p>
        </w:tc>
      </w:tr>
      <w:tr w:rsidR="008A68F7" w:rsidRPr="006E54B8" w14:paraId="269C38A5" w14:textId="77777777" w:rsidTr="00780CBD">
        <w:tc>
          <w:tcPr>
            <w:tcW w:w="4395" w:type="dxa"/>
            <w:vAlign w:val="center"/>
          </w:tcPr>
          <w:p w14:paraId="001F74F4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240BA1B2" w14:textId="77777777" w:rsidR="005C1662" w:rsidRPr="005C1662" w:rsidRDefault="005C1662" w:rsidP="005C1662">
            <w:pPr>
              <w:shd w:val="clear" w:color="auto" w:fill="FFFFFF"/>
              <w:textAlignment w:val="baseline"/>
              <w:rPr>
                <w:rFonts w:ascii="inherit" w:hAnsi="inherit" w:cs="Times New Roman"/>
                <w:color w:val="333333"/>
                <w:sz w:val="18"/>
                <w:szCs w:val="18"/>
              </w:rPr>
            </w:pPr>
            <w:r w:rsidRPr="005C1662">
              <w:rPr>
                <w:rFonts w:ascii="inherit" w:hAnsi="inherit" w:cs="Times New Roman"/>
                <w:color w:val="333333"/>
                <w:sz w:val="18"/>
                <w:szCs w:val="18"/>
              </w:rPr>
              <w:t>Datum zápisu:</w:t>
            </w:r>
          </w:p>
          <w:p w14:paraId="6D46FE41" w14:textId="77777777" w:rsidR="005C1662" w:rsidRPr="005C1662" w:rsidRDefault="005C1662" w:rsidP="005C1662">
            <w:pPr>
              <w:shd w:val="clear" w:color="auto" w:fill="FFFFFF"/>
              <w:textAlignment w:val="baseline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5C1662">
              <w:rPr>
                <w:rFonts w:ascii="Verdana" w:hAnsi="Verdana" w:cs="Times New Roman"/>
                <w:color w:val="333333"/>
                <w:sz w:val="18"/>
                <w:szCs w:val="18"/>
              </w:rPr>
              <w:t>15. července 2005</w:t>
            </w:r>
          </w:p>
          <w:p w14:paraId="0564A40F" w14:textId="77777777" w:rsidR="005C1662" w:rsidRPr="005C1662" w:rsidRDefault="005C1662" w:rsidP="005C1662">
            <w:pPr>
              <w:shd w:val="clear" w:color="auto" w:fill="FFFFFF"/>
              <w:textAlignment w:val="baseline"/>
              <w:rPr>
                <w:rFonts w:ascii="inherit" w:hAnsi="inherit" w:cs="Times New Roman"/>
                <w:color w:val="333333"/>
                <w:sz w:val="18"/>
                <w:szCs w:val="18"/>
              </w:rPr>
            </w:pPr>
            <w:r w:rsidRPr="005C1662">
              <w:rPr>
                <w:rFonts w:ascii="inherit" w:hAnsi="inherit" w:cs="Times New Roman"/>
                <w:color w:val="333333"/>
                <w:sz w:val="18"/>
                <w:szCs w:val="18"/>
                <w:bdr w:val="none" w:sz="0" w:space="0" w:color="auto" w:frame="1"/>
              </w:rPr>
              <w:t>Spisová značka:</w:t>
            </w:r>
          </w:p>
          <w:p w14:paraId="51D65589" w14:textId="0FA74071" w:rsidR="00F64A5A" w:rsidRPr="005C1662" w:rsidRDefault="005C1662" w:rsidP="005C1662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</w:rPr>
            </w:pPr>
            <w:proofErr w:type="spellStart"/>
            <w:r w:rsidRPr="005C1662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Pr</w:t>
            </w:r>
            <w:proofErr w:type="spellEnd"/>
            <w:r w:rsidRPr="005C1662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 xml:space="preserve"> 632 vedená u K</w:t>
            </w:r>
            <w:r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S</w:t>
            </w:r>
            <w:r w:rsidRPr="005C1662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 xml:space="preserve"> v Ústí nad Labem</w:t>
            </w:r>
          </w:p>
        </w:tc>
      </w:tr>
      <w:tr w:rsidR="00646575" w:rsidRPr="006E54B8" w14:paraId="600228AF" w14:textId="77777777" w:rsidTr="00780CBD">
        <w:tc>
          <w:tcPr>
            <w:tcW w:w="4395" w:type="dxa"/>
            <w:vAlign w:val="center"/>
          </w:tcPr>
          <w:p w14:paraId="5235EBEE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79A8E911" w14:textId="11642F72" w:rsidR="00646575" w:rsidRPr="005C1662" w:rsidRDefault="005C1662" w:rsidP="001E75C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Jana Skalová, ředitelka</w:t>
            </w:r>
          </w:p>
        </w:tc>
      </w:tr>
      <w:tr w:rsidR="00646575" w:rsidRPr="006E54B8" w14:paraId="1B710CDE" w14:textId="77777777" w:rsidTr="00780CBD">
        <w:tc>
          <w:tcPr>
            <w:tcW w:w="4395" w:type="dxa"/>
            <w:vAlign w:val="center"/>
          </w:tcPr>
          <w:p w14:paraId="4DDFB6FD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1A7BD397" w14:textId="6D52F4F5" w:rsidR="00646575" w:rsidRPr="005C1662" w:rsidRDefault="005C1662" w:rsidP="00780CB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71235868</w:t>
            </w:r>
          </w:p>
        </w:tc>
      </w:tr>
      <w:tr w:rsidR="00646575" w:rsidRPr="006E54B8" w14:paraId="4A8CDBB5" w14:textId="77777777" w:rsidTr="00780CBD">
        <w:tc>
          <w:tcPr>
            <w:tcW w:w="4395" w:type="dxa"/>
            <w:vAlign w:val="center"/>
          </w:tcPr>
          <w:p w14:paraId="5B075F4A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44DF6E07" w14:textId="2ECA7FDF" w:rsidR="00646575" w:rsidRPr="005C1662" w:rsidRDefault="005C703C" w:rsidP="00780CB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---------------------</w:t>
            </w:r>
          </w:p>
        </w:tc>
      </w:tr>
    </w:tbl>
    <w:p w14:paraId="18D58E71" w14:textId="77777777" w:rsidR="00AC60F6" w:rsidRPr="006E54B8" w:rsidRDefault="00AC60F6" w:rsidP="00AC60F6"/>
    <w:p w14:paraId="53C636CD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763147B0" w14:textId="77777777" w:rsidR="00AC60F6" w:rsidRPr="006E54B8" w:rsidRDefault="00AC60F6" w:rsidP="00AC60F6">
      <w:pPr>
        <w:jc w:val="center"/>
      </w:pPr>
      <w:r w:rsidRPr="006E54B8">
        <w:t>a</w:t>
      </w:r>
    </w:p>
    <w:p w14:paraId="5B981662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52005A06" w14:textId="77777777" w:rsidTr="00C117C5">
        <w:tc>
          <w:tcPr>
            <w:tcW w:w="4498" w:type="dxa"/>
            <w:vAlign w:val="center"/>
          </w:tcPr>
          <w:p w14:paraId="749F99B8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29D92C2B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0B803F12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130F7FBB" w14:textId="77777777" w:rsidTr="00C117C5">
        <w:tc>
          <w:tcPr>
            <w:tcW w:w="4498" w:type="dxa"/>
            <w:vAlign w:val="center"/>
          </w:tcPr>
          <w:p w14:paraId="728A72C4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4461BA32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7430E6B4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3BF1900F" w14:textId="77777777" w:rsidTr="00C117C5">
        <w:tc>
          <w:tcPr>
            <w:tcW w:w="4498" w:type="dxa"/>
            <w:vAlign w:val="center"/>
          </w:tcPr>
          <w:p w14:paraId="54A3D19E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2BAD8C71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4DC47BAF" w14:textId="77777777" w:rsidTr="00C117C5">
        <w:tc>
          <w:tcPr>
            <w:tcW w:w="4498" w:type="dxa"/>
            <w:vAlign w:val="center"/>
          </w:tcPr>
          <w:p w14:paraId="3D307474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06F05A4A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0E50B793" w14:textId="77777777" w:rsidTr="00C117C5">
        <w:tc>
          <w:tcPr>
            <w:tcW w:w="4498" w:type="dxa"/>
            <w:vAlign w:val="center"/>
          </w:tcPr>
          <w:p w14:paraId="05C9C843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29146418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499F477C" w14:textId="77777777" w:rsidR="00AC60F6" w:rsidRPr="006E54B8" w:rsidRDefault="00AC60F6" w:rsidP="00AC60F6"/>
    <w:p w14:paraId="7E864C04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011F2BD8" w14:textId="77777777" w:rsidR="00AC60F6" w:rsidRPr="006E54B8" w:rsidRDefault="00AC60F6" w:rsidP="00AC60F6">
      <w:pPr>
        <w:jc w:val="center"/>
        <w:rPr>
          <w:b/>
        </w:rPr>
      </w:pPr>
    </w:p>
    <w:p w14:paraId="23E1B0A6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2442861B" w14:textId="77777777" w:rsidR="002E549F" w:rsidRDefault="002E549F" w:rsidP="00AC60F6"/>
    <w:p w14:paraId="271F88D3" w14:textId="77777777" w:rsidR="00066F05" w:rsidRPr="006E54B8" w:rsidRDefault="00066F05" w:rsidP="00AC60F6"/>
    <w:p w14:paraId="7FD0BBA9" w14:textId="77777777" w:rsidR="004F38E4" w:rsidRDefault="004F38E4" w:rsidP="004B0394">
      <w:pPr>
        <w:pStyle w:val="Nadpis1"/>
      </w:pPr>
      <w:bookmarkStart w:id="0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0"/>
    </w:p>
    <w:p w14:paraId="05BC4303" w14:textId="77777777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226388A8" w14:textId="77777777"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5F7E6235" w14:textId="77777777"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14:paraId="0E8A688B" w14:textId="77777777"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14:paraId="6ED95570" w14:textId="77777777" w:rsidR="004F38E4" w:rsidRDefault="00066F05" w:rsidP="00F2701E">
      <w:pPr>
        <w:pStyle w:val="Nadpis1"/>
      </w:pPr>
      <w:bookmarkStart w:id="1" w:name="_Toc371431001"/>
      <w:r>
        <w:br w:type="page"/>
      </w:r>
      <w:bookmarkEnd w:id="1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14:paraId="22AFABB1" w14:textId="77777777"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1"/>
        <w:gridCol w:w="1991"/>
      </w:tblGrid>
      <w:tr w:rsidR="008A68F7" w14:paraId="4FF93EE5" w14:textId="77777777" w:rsidTr="00596F28">
        <w:tc>
          <w:tcPr>
            <w:tcW w:w="7196" w:type="dxa"/>
            <w:shd w:val="clear" w:color="auto" w:fill="auto"/>
          </w:tcPr>
          <w:p w14:paraId="485A5E79" w14:textId="77777777"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14:paraId="4DE71223" w14:textId="2D514B5B"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="004D6335" w:rsidRPr="004D6335">
              <w:rPr>
                <w:sz w:val="18"/>
                <w:szCs w:val="18"/>
              </w:rPr>
              <w:t xml:space="preserve">čtvrtletní </w:t>
            </w:r>
            <w:r w:rsidRPr="004D6335">
              <w:rPr>
                <w:sz w:val="18"/>
                <w:szCs w:val="18"/>
              </w:rPr>
              <w:t>fakturace</w:t>
            </w:r>
            <w:r w:rsidRPr="00536647">
              <w:rPr>
                <w:sz w:val="18"/>
                <w:szCs w:val="18"/>
              </w:rPr>
              <w:t xml:space="preserve">, vždy ve výši </w:t>
            </w:r>
            <w:r w:rsidR="005C703C">
              <w:rPr>
                <w:sz w:val="18"/>
                <w:szCs w:val="18"/>
              </w:rPr>
              <w:t xml:space="preserve">¼ </w:t>
            </w:r>
            <w:r w:rsidRPr="00536647">
              <w:rPr>
                <w:sz w:val="18"/>
                <w:szCs w:val="18"/>
              </w:rPr>
              <w:t>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 </w:t>
            </w:r>
            <w:r w:rsidR="005C703C">
              <w:rPr>
                <w:sz w:val="18"/>
                <w:szCs w:val="18"/>
              </w:rPr>
              <w:t>9.750</w:t>
            </w:r>
            <w:r w:rsidRPr="00536647">
              <w:rPr>
                <w:sz w:val="18"/>
                <w:szCs w:val="18"/>
              </w:rPr>
              <w:t xml:space="preserve"> Kč vždy v období 0</w:t>
            </w:r>
            <w:r w:rsidR="005C703C">
              <w:rPr>
                <w:sz w:val="18"/>
                <w:szCs w:val="18"/>
              </w:rPr>
              <w:t>3,06,09,12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573345">
              <w:t>1</w:t>
            </w:r>
            <w:r>
              <w:t xml:space="preserve">. </w:t>
            </w:r>
            <w:r w:rsidR="005C703C">
              <w:t xml:space="preserve">čtvrtletí – </w:t>
            </w:r>
            <w:proofErr w:type="gramStart"/>
            <w:r w:rsidR="005C703C">
              <w:t xml:space="preserve">března </w:t>
            </w:r>
            <w:r>
              <w:t xml:space="preserve"> 202</w:t>
            </w:r>
            <w:r w:rsidR="005C703C">
              <w:t>1</w:t>
            </w:r>
            <w:r>
              <w:t>.</w:t>
            </w:r>
            <w:proofErr w:type="gramEnd"/>
          </w:p>
        </w:tc>
        <w:tc>
          <w:tcPr>
            <w:tcW w:w="2016" w:type="dxa"/>
            <w:shd w:val="clear" w:color="auto" w:fill="auto"/>
            <w:vAlign w:val="center"/>
          </w:tcPr>
          <w:p w14:paraId="34AF9BD0" w14:textId="073E8EA2" w:rsidR="008A68F7" w:rsidRDefault="005C703C" w:rsidP="008A68F7">
            <w:pPr>
              <w:jc w:val="right"/>
            </w:pPr>
            <w:r>
              <w:t>39.000 Kč</w:t>
            </w:r>
            <w:r w:rsidR="008A68F7">
              <w:t xml:space="preserve"> / rok</w:t>
            </w:r>
          </w:p>
        </w:tc>
      </w:tr>
    </w:tbl>
    <w:p w14:paraId="27EECA35" w14:textId="77777777" w:rsidR="00066F05" w:rsidRDefault="00066F05" w:rsidP="00066F05">
      <w:r>
        <w:t>K uvedeným cenám bude účtována DPH dle aktuálně platného zákona o DPH.</w:t>
      </w:r>
    </w:p>
    <w:p w14:paraId="0ED02621" w14:textId="77777777"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14:paraId="62536F6B" w14:textId="5F1EB69B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>
        <w:rPr>
          <w:sz w:val="22"/>
          <w:szCs w:val="22"/>
        </w:rPr>
        <w:t xml:space="preserve"> </w:t>
      </w:r>
      <w:r w:rsidR="005C703C" w:rsidRPr="005C703C">
        <w:rPr>
          <w:b/>
          <w:bCs/>
          <w:sz w:val="22"/>
          <w:szCs w:val="22"/>
        </w:rPr>
        <w:t>do</w:t>
      </w:r>
      <w:proofErr w:type="gramEnd"/>
      <w:r w:rsidR="005C703C" w:rsidRPr="005C703C">
        <w:rPr>
          <w:b/>
          <w:bCs/>
          <w:sz w:val="22"/>
          <w:szCs w:val="22"/>
        </w:rPr>
        <w:t xml:space="preserve"> 260 </w:t>
      </w:r>
      <w:r w:rsidRPr="005C703C">
        <w:rPr>
          <w:b/>
          <w:bCs/>
          <w:sz w:val="22"/>
          <w:szCs w:val="22"/>
        </w:rPr>
        <w:t>osobních čísel</w:t>
      </w:r>
      <w:r>
        <w:rPr>
          <w:sz w:val="22"/>
          <w:szCs w:val="22"/>
        </w:rPr>
        <w:t xml:space="preserve"> (zaměstnanci na HPP + pravidelné či nepravidelné dohody),</w:t>
      </w:r>
    </w:p>
    <w:p w14:paraId="35E634E3" w14:textId="7F579C73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</w:t>
      </w:r>
      <w:r w:rsidR="005C703C">
        <w:rPr>
          <w:sz w:val="22"/>
          <w:szCs w:val="22"/>
        </w:rPr>
        <w:t xml:space="preserve">5 </w:t>
      </w:r>
      <w:r>
        <w:rPr>
          <w:sz w:val="22"/>
          <w:szCs w:val="22"/>
        </w:rPr>
        <w:t>uživatelský</w:t>
      </w:r>
      <w:r w:rsidR="005C703C">
        <w:rPr>
          <w:sz w:val="22"/>
          <w:szCs w:val="22"/>
        </w:rPr>
        <w:t>ch</w:t>
      </w:r>
      <w:r>
        <w:rPr>
          <w:sz w:val="22"/>
          <w:szCs w:val="22"/>
        </w:rPr>
        <w:t xml:space="preserve"> přístup</w:t>
      </w:r>
      <w:r w:rsidR="005C703C">
        <w:rPr>
          <w:sz w:val="22"/>
          <w:szCs w:val="22"/>
        </w:rPr>
        <w:t>ů</w:t>
      </w:r>
      <w:r>
        <w:rPr>
          <w:sz w:val="22"/>
          <w:szCs w:val="22"/>
        </w:rPr>
        <w:t xml:space="preserve">.   </w:t>
      </w:r>
    </w:p>
    <w:p w14:paraId="5B87BA36" w14:textId="77777777"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14:paraId="00FF89FB" w14:textId="77777777"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14:paraId="6E3C81FD" w14:textId="77777777" w:rsidTr="00550D5C">
        <w:trPr>
          <w:trHeight w:val="498"/>
        </w:trPr>
        <w:tc>
          <w:tcPr>
            <w:tcW w:w="6804" w:type="dxa"/>
            <w:vAlign w:val="center"/>
          </w:tcPr>
          <w:p w14:paraId="665D05EC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19B9213B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14:paraId="340B0B01" w14:textId="77777777" w:rsidTr="00550D5C">
        <w:tc>
          <w:tcPr>
            <w:tcW w:w="6804" w:type="dxa"/>
          </w:tcPr>
          <w:p w14:paraId="2253B189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7FCE9A86" w14:textId="77777777"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4DFCFCF2" w14:textId="77777777" w:rsidTr="00550D5C">
        <w:tc>
          <w:tcPr>
            <w:tcW w:w="6804" w:type="dxa"/>
          </w:tcPr>
          <w:p w14:paraId="26B1F6D0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14564E0D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642A22B2" w14:textId="77777777" w:rsidTr="00550D5C">
        <w:tc>
          <w:tcPr>
            <w:tcW w:w="6804" w:type="dxa"/>
          </w:tcPr>
          <w:p w14:paraId="7D80C0E7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4F755AD3" w14:textId="77777777"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3F8202E5" w14:textId="77777777"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14:paraId="79B5EB2C" w14:textId="77777777" w:rsidR="00596F28" w:rsidRDefault="00596F28" w:rsidP="00596F28">
      <w:pPr>
        <w:pStyle w:val="Nadpis1"/>
      </w:pPr>
      <w:r w:rsidRPr="00596F28">
        <w:t>Aktualizace kontaktů uživatelské podpory</w:t>
      </w:r>
    </w:p>
    <w:p w14:paraId="530BEAF9" w14:textId="77777777" w:rsidR="00596F28" w:rsidRDefault="00596F28" w:rsidP="00596F28">
      <w:r>
        <w:t xml:space="preserve">Email (helpdesk): </w:t>
      </w:r>
      <w:hyperlink r:id="rId8" w:history="1">
        <w:r w:rsidRPr="009435A0">
          <w:t>perm@kvasar.cz</w:t>
        </w:r>
      </w:hyperlink>
      <w:r w:rsidRPr="009435A0">
        <w:t xml:space="preserve">, </w:t>
      </w:r>
      <w:r>
        <w:t xml:space="preserve">hotline: </w:t>
      </w:r>
      <w:r w:rsidRPr="009435A0">
        <w:t>577 212</w:t>
      </w:r>
      <w:r>
        <w:t> </w:t>
      </w:r>
      <w:r w:rsidRPr="009435A0">
        <w:t>500</w:t>
      </w:r>
    </w:p>
    <w:p w14:paraId="0B423331" w14:textId="77777777" w:rsidR="00D55C84" w:rsidRDefault="00D55C84" w:rsidP="00D55C84">
      <w:pPr>
        <w:pStyle w:val="Nadpis1"/>
      </w:pPr>
      <w:r>
        <w:t xml:space="preserve">Závěrečná ustanovení </w:t>
      </w:r>
    </w:p>
    <w:p w14:paraId="05B2A563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317F7E7D" w14:textId="77777777"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14:paraId="03244BBE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227A72B2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4E8ED2C2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583840E1" w14:textId="77777777" w:rsidR="0056016D" w:rsidRPr="0056016D" w:rsidRDefault="0056016D" w:rsidP="0056016D"/>
    <w:p w14:paraId="5B80BFC6" w14:textId="77777777" w:rsidR="0056016D" w:rsidRDefault="0056016D" w:rsidP="00D55C84"/>
    <w:p w14:paraId="57DE725A" w14:textId="77777777" w:rsidR="00250687" w:rsidRDefault="00250687" w:rsidP="00C117C5">
      <w:pPr>
        <w:rPr>
          <w:b/>
        </w:rPr>
      </w:pPr>
    </w:p>
    <w:p w14:paraId="241CA45D" w14:textId="77777777" w:rsidR="00250687" w:rsidRDefault="00250687" w:rsidP="00C117C5">
      <w:pPr>
        <w:rPr>
          <w:b/>
        </w:rPr>
      </w:pPr>
    </w:p>
    <w:p w14:paraId="48971923" w14:textId="0BD5CCC0" w:rsidR="0056016D" w:rsidRPr="006E54B8" w:rsidRDefault="00AA7289" w:rsidP="00C117C5">
      <w:r>
        <w:rPr>
          <w:b/>
        </w:rPr>
        <w:t>Za dodavatele</w:t>
      </w:r>
      <w:r w:rsidR="00C117C5" w:rsidRPr="006E54B8">
        <w:rPr>
          <w:b/>
        </w:rPr>
        <w:t>:</w:t>
      </w:r>
      <w:r w:rsidR="004D6335">
        <w:tab/>
      </w:r>
      <w:r w:rsidR="004D6335">
        <w:tab/>
      </w:r>
      <w:r w:rsidR="004D6335">
        <w:tab/>
      </w:r>
      <w:r w:rsidR="004D6335">
        <w:tab/>
      </w:r>
      <w:r w:rsidR="004D6335">
        <w:tab/>
      </w:r>
      <w:r w:rsidR="004D6335">
        <w:tab/>
      </w:r>
      <w:r w:rsidR="004D6335">
        <w:tab/>
      </w:r>
    </w:p>
    <w:p w14:paraId="67AC2E60" w14:textId="64229E30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5C703C">
        <w:t xml:space="preserve"> 26.10.2020</w:t>
      </w:r>
      <w:r w:rsidRPr="006E54B8">
        <w:tab/>
        <w:t>.........................................................</w:t>
      </w:r>
    </w:p>
    <w:p w14:paraId="537C10D6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599EB429" w14:textId="77777777" w:rsidR="00C117C5" w:rsidRPr="006E54B8" w:rsidRDefault="00C117C5" w:rsidP="00C117C5">
      <w:pPr>
        <w:tabs>
          <w:tab w:val="left" w:pos="4820"/>
        </w:tabs>
      </w:pPr>
    </w:p>
    <w:p w14:paraId="3872819B" w14:textId="77777777"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441F367C" w14:textId="77777777" w:rsidR="004D6335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</w:r>
    </w:p>
    <w:p w14:paraId="72DFA007" w14:textId="77777777" w:rsidR="004D6335" w:rsidRDefault="004D6335" w:rsidP="00C117C5">
      <w:pPr>
        <w:tabs>
          <w:tab w:val="left" w:pos="4820"/>
        </w:tabs>
      </w:pPr>
    </w:p>
    <w:p w14:paraId="4D511CD0" w14:textId="080B2AF3" w:rsidR="00C117C5" w:rsidRPr="006E54B8" w:rsidRDefault="004D6335" w:rsidP="00C117C5">
      <w:pPr>
        <w:tabs>
          <w:tab w:val="left" w:pos="4820"/>
        </w:tabs>
      </w:pPr>
      <w:r>
        <w:tab/>
      </w:r>
      <w:r w:rsidR="00C117C5" w:rsidRPr="006E54B8">
        <w:t>.........................................................</w:t>
      </w:r>
    </w:p>
    <w:p w14:paraId="3BCB2A36" w14:textId="789E5E11" w:rsidR="00AA7289" w:rsidRDefault="00C117C5" w:rsidP="00E5151F">
      <w:pPr>
        <w:tabs>
          <w:tab w:val="left" w:pos="4820"/>
        </w:tabs>
      </w:pPr>
      <w:r w:rsidRPr="006E54B8">
        <w:tab/>
      </w:r>
      <w:r w:rsidR="005C703C">
        <w:rPr>
          <w:rFonts w:asciiTheme="minorHAnsi" w:hAnsiTheme="minorHAnsi" w:cstheme="minorHAnsi"/>
        </w:rPr>
        <w:t>PhDr. Jana Skalová, ředitelka</w:t>
      </w:r>
    </w:p>
    <w:sectPr w:rsidR="00AA7289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EB99A" w14:textId="77777777" w:rsidR="00344370" w:rsidRDefault="00344370" w:rsidP="00AC60F6">
      <w:r>
        <w:separator/>
      </w:r>
    </w:p>
    <w:p w14:paraId="732313CC" w14:textId="77777777" w:rsidR="00344370" w:rsidRDefault="00344370" w:rsidP="00AC60F6"/>
    <w:p w14:paraId="23BB648F" w14:textId="77777777" w:rsidR="00344370" w:rsidRDefault="00344370" w:rsidP="00AC60F6"/>
    <w:p w14:paraId="670D87B5" w14:textId="77777777" w:rsidR="00344370" w:rsidRDefault="00344370" w:rsidP="00AC60F6"/>
    <w:p w14:paraId="0D1C08B8" w14:textId="77777777" w:rsidR="00344370" w:rsidRDefault="00344370" w:rsidP="00AC60F6"/>
  </w:endnote>
  <w:endnote w:type="continuationSeparator" w:id="0">
    <w:p w14:paraId="66C12034" w14:textId="77777777" w:rsidR="00344370" w:rsidRDefault="00344370" w:rsidP="00AC60F6">
      <w:r>
        <w:continuationSeparator/>
      </w:r>
    </w:p>
    <w:p w14:paraId="19FD4DB9" w14:textId="77777777" w:rsidR="00344370" w:rsidRDefault="00344370" w:rsidP="00AC60F6"/>
    <w:p w14:paraId="259B7C17" w14:textId="77777777" w:rsidR="00344370" w:rsidRDefault="00344370" w:rsidP="00AC60F6"/>
    <w:p w14:paraId="58F43594" w14:textId="77777777" w:rsidR="00344370" w:rsidRDefault="00344370" w:rsidP="00AC60F6"/>
    <w:p w14:paraId="2BB84396" w14:textId="77777777" w:rsidR="00344370" w:rsidRDefault="00344370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A3EA5" w14:textId="77777777"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644C2C8E" wp14:editId="595633FA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654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49E21669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A18">
      <w:rPr>
        <w:noProof/>
      </w:rPr>
      <w:t>2</w:t>
    </w:r>
    <w:r>
      <w:rPr>
        <w:noProof/>
      </w:rPr>
      <w:fldChar w:fldCharType="end"/>
    </w:r>
  </w:p>
  <w:p w14:paraId="01828527" w14:textId="77777777" w:rsidR="001E75C3" w:rsidRDefault="001E75C3" w:rsidP="00AC60F6">
    <w:pPr>
      <w:pStyle w:val="Zpat"/>
    </w:pPr>
  </w:p>
  <w:p w14:paraId="073AD5D4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857F7" w14:textId="77777777" w:rsidR="00344370" w:rsidRDefault="00344370" w:rsidP="00AC60F6">
      <w:r>
        <w:separator/>
      </w:r>
    </w:p>
    <w:p w14:paraId="7C739E1B" w14:textId="77777777" w:rsidR="00344370" w:rsidRDefault="00344370" w:rsidP="00AC60F6"/>
    <w:p w14:paraId="7A8569EA" w14:textId="77777777" w:rsidR="00344370" w:rsidRDefault="00344370" w:rsidP="00AC60F6"/>
    <w:p w14:paraId="6B3D3CCD" w14:textId="77777777" w:rsidR="00344370" w:rsidRDefault="00344370" w:rsidP="00AC60F6"/>
    <w:p w14:paraId="27527BFC" w14:textId="77777777" w:rsidR="00344370" w:rsidRDefault="00344370" w:rsidP="00AC60F6"/>
  </w:footnote>
  <w:footnote w:type="continuationSeparator" w:id="0">
    <w:p w14:paraId="07C05643" w14:textId="77777777" w:rsidR="00344370" w:rsidRDefault="00344370" w:rsidP="00AC60F6">
      <w:r>
        <w:continuationSeparator/>
      </w:r>
    </w:p>
    <w:p w14:paraId="78BA0D58" w14:textId="77777777" w:rsidR="00344370" w:rsidRDefault="00344370" w:rsidP="00AC60F6"/>
    <w:p w14:paraId="149EF457" w14:textId="77777777" w:rsidR="00344370" w:rsidRDefault="00344370" w:rsidP="00AC60F6"/>
    <w:p w14:paraId="31105B63" w14:textId="77777777" w:rsidR="00344370" w:rsidRDefault="00344370" w:rsidP="00AC60F6"/>
    <w:p w14:paraId="5B8EBE21" w14:textId="77777777" w:rsidR="00344370" w:rsidRDefault="00344370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C8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4AE1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0687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6CE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370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335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662"/>
    <w:rsid w:val="005C1C27"/>
    <w:rsid w:val="005C1EF7"/>
    <w:rsid w:val="005C3A80"/>
    <w:rsid w:val="005C42A4"/>
    <w:rsid w:val="005C47B9"/>
    <w:rsid w:val="005C5C3B"/>
    <w:rsid w:val="005C6891"/>
    <w:rsid w:val="005C703C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0EC8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3C4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58F1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0855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8A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nounderline">
    <w:name w:val="nounderline"/>
    <w:basedOn w:val="Standardnpsmoodstavce"/>
    <w:rsid w:val="005C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4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2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3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04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7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50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9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Purchaser\tmp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2020.dotx</Template>
  <TotalTime>0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NABÍDKA MZDOVÉHO A PERSONÁLNÍHO SYSTÉMU PERM 3</vt:lpstr>
      <vt:lpstr>Předmět dodatku</vt:lpstr>
      <vt:lpstr>Úprava ceny roční technické podpory systému PERM 3</vt:lpstr>
      <vt:lpstr>Aktualizace údajů o provozované licenci</vt:lpstr>
      <vt:lpstr>Aktualizace ceníku poskytovaných služeb nad rámec technické podpory</vt:lpstr>
      <vt:lpstr>Aktualizace kontaktů uživatelské podpory</vt:lpstr>
      <vt:lpstr>Závěrečná ustanovení </vt:lpstr>
    </vt:vector>
  </TitlesOfParts>
  <LinksUpToDate>false</LinksUpToDate>
  <CharactersWithSpaces>3054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2020-10-29T08:03:00Z</dcterms:created>
  <dcterms:modified xsi:type="dcterms:W3CDTF">2020-10-29T08:03:00Z</dcterms:modified>
</cp:coreProperties>
</file>