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BAC48" w14:textId="77777777" w:rsidR="006B4C9C" w:rsidRPr="00B46547" w:rsidRDefault="006B4C9C" w:rsidP="00195CE6">
      <w:pPr>
        <w:jc w:val="center"/>
        <w:rPr>
          <w:b/>
          <w:szCs w:val="22"/>
        </w:rPr>
      </w:pPr>
      <w:r w:rsidRPr="00B46547">
        <w:rPr>
          <w:b/>
          <w:szCs w:val="22"/>
        </w:rPr>
        <w:t>SMLOUVA O DÍLO</w:t>
      </w:r>
    </w:p>
    <w:p w14:paraId="326D0386" w14:textId="77777777" w:rsidR="006B4C9C" w:rsidRPr="00B46547" w:rsidRDefault="00E8758F" w:rsidP="002D6BE7">
      <w:pPr>
        <w:jc w:val="center"/>
        <w:rPr>
          <w:b/>
          <w:szCs w:val="22"/>
        </w:rPr>
      </w:pPr>
      <w:r w:rsidRPr="00B46547">
        <w:rPr>
          <w:b/>
          <w:szCs w:val="22"/>
        </w:rPr>
        <w:t xml:space="preserve">Uzavřená </w:t>
      </w:r>
      <w:r w:rsidR="006B4C9C" w:rsidRPr="00B46547">
        <w:rPr>
          <w:b/>
          <w:szCs w:val="22"/>
        </w:rPr>
        <w:t xml:space="preserve">dle </w:t>
      </w:r>
      <w:r w:rsidR="005275E6" w:rsidRPr="00B46547">
        <w:rPr>
          <w:b/>
          <w:szCs w:val="22"/>
        </w:rPr>
        <w:t>§ 2586 a ná</w:t>
      </w:r>
      <w:r w:rsidR="00685905" w:rsidRPr="00B46547">
        <w:rPr>
          <w:b/>
          <w:szCs w:val="22"/>
        </w:rPr>
        <w:t>s</w:t>
      </w:r>
      <w:r w:rsidR="005275E6" w:rsidRPr="00B46547">
        <w:rPr>
          <w:b/>
          <w:szCs w:val="22"/>
        </w:rPr>
        <w:t>l. zákona č. 89/2012 Sb., občanského</w:t>
      </w:r>
      <w:r w:rsidR="006B4C9C" w:rsidRPr="00B46547">
        <w:rPr>
          <w:b/>
          <w:szCs w:val="22"/>
        </w:rPr>
        <w:t xml:space="preserve"> zákoníku v platném znění</w:t>
      </w:r>
    </w:p>
    <w:p w14:paraId="1B2CFC74" w14:textId="77777777" w:rsidR="006B4C9C" w:rsidRDefault="00187B12" w:rsidP="00195CE6">
      <w:pPr>
        <w:jc w:val="center"/>
        <w:rPr>
          <w:szCs w:val="22"/>
        </w:rPr>
      </w:pPr>
      <w:r w:rsidRPr="00B46547">
        <w:rPr>
          <w:szCs w:val="22"/>
        </w:rPr>
        <w:t>Číslo</w:t>
      </w:r>
      <w:r w:rsidR="00B46547">
        <w:rPr>
          <w:szCs w:val="22"/>
        </w:rPr>
        <w:t xml:space="preserve"> objednatele</w:t>
      </w:r>
      <w:r w:rsidRPr="00B46547">
        <w:rPr>
          <w:szCs w:val="22"/>
        </w:rPr>
        <w:t>:</w:t>
      </w:r>
      <w:r w:rsidR="006D6B9A">
        <w:rPr>
          <w:szCs w:val="22"/>
        </w:rPr>
        <w:t xml:space="preserve"> SPA-2020-800-000155</w:t>
      </w:r>
    </w:p>
    <w:p w14:paraId="27DDC0A3" w14:textId="77777777" w:rsidR="00B46547" w:rsidRPr="00B46547" w:rsidRDefault="00B46547" w:rsidP="00195CE6">
      <w:pPr>
        <w:jc w:val="center"/>
        <w:rPr>
          <w:szCs w:val="22"/>
        </w:rPr>
      </w:pPr>
      <w:r>
        <w:rPr>
          <w:szCs w:val="22"/>
        </w:rPr>
        <w:t>Číslo zhotovitele: 3280</w:t>
      </w:r>
      <w:r w:rsidR="00FC7FBC">
        <w:rPr>
          <w:szCs w:val="22"/>
        </w:rPr>
        <w:t>2341</w:t>
      </w:r>
      <w:r>
        <w:rPr>
          <w:szCs w:val="22"/>
        </w:rPr>
        <w:t>-01</w:t>
      </w:r>
    </w:p>
    <w:p w14:paraId="01340689" w14:textId="77777777" w:rsidR="00FB45C8" w:rsidRPr="00B46547" w:rsidRDefault="00FB45C8" w:rsidP="00FB45C8"/>
    <w:p w14:paraId="43EB56AA" w14:textId="77777777" w:rsidR="00685905" w:rsidRPr="00B46547" w:rsidRDefault="00685905" w:rsidP="00685905">
      <w:pPr>
        <w:jc w:val="center"/>
        <w:rPr>
          <w:b/>
          <w:szCs w:val="22"/>
        </w:rPr>
      </w:pPr>
      <w:r w:rsidRPr="00B46547">
        <w:rPr>
          <w:b/>
        </w:rPr>
        <w:t>SMLUVNÍ STRANY</w:t>
      </w:r>
      <w:r w:rsidRPr="00B46547">
        <w:rPr>
          <w:b/>
          <w:szCs w:val="22"/>
        </w:rPr>
        <w:t>:</w:t>
      </w:r>
    </w:p>
    <w:p w14:paraId="366887A2" w14:textId="77777777" w:rsidR="005275E6" w:rsidRPr="00B46547" w:rsidRDefault="005275E6" w:rsidP="00FB45C8"/>
    <w:p w14:paraId="632828EB" w14:textId="77777777" w:rsidR="005275E6" w:rsidRPr="00B46547" w:rsidRDefault="005275E6" w:rsidP="005275E6">
      <w:pPr>
        <w:rPr>
          <w:szCs w:val="22"/>
        </w:rPr>
      </w:pPr>
      <w:r w:rsidRPr="00B46547">
        <w:rPr>
          <w:b/>
          <w:szCs w:val="22"/>
        </w:rPr>
        <w:t xml:space="preserve">CHEVAK Cheb, a.s., </w:t>
      </w:r>
      <w:r w:rsidRPr="00B46547">
        <w:rPr>
          <w:szCs w:val="22"/>
        </w:rPr>
        <w:t xml:space="preserve">se sídlem Tršnická 4/11, 350 02 Cheb, IČ </w:t>
      </w:r>
      <w:r w:rsidRPr="00B46547">
        <w:rPr>
          <w:bCs/>
          <w:snapToGrid w:val="0"/>
          <w:szCs w:val="22"/>
        </w:rPr>
        <w:t>49787977</w:t>
      </w:r>
      <w:r w:rsidRPr="00B46547">
        <w:rPr>
          <w:szCs w:val="22"/>
        </w:rPr>
        <w:t>, DIČ CZ49787977, společnost zapsaná v obchodním rejstříku vedeném Krajským soudem v Plzni, v oddíle B, vložce 367</w:t>
      </w:r>
    </w:p>
    <w:p w14:paraId="16B69BC3" w14:textId="77777777" w:rsidR="005275E6" w:rsidRPr="00B46547" w:rsidRDefault="005275E6" w:rsidP="005275E6">
      <w:pPr>
        <w:tabs>
          <w:tab w:val="left" w:pos="709"/>
        </w:tabs>
        <w:rPr>
          <w:szCs w:val="22"/>
        </w:rPr>
      </w:pPr>
    </w:p>
    <w:p w14:paraId="768239E4" w14:textId="77777777" w:rsidR="005275E6" w:rsidRPr="00B46547" w:rsidRDefault="005275E6" w:rsidP="005275E6">
      <w:pPr>
        <w:rPr>
          <w:szCs w:val="22"/>
        </w:rPr>
      </w:pPr>
      <w:r w:rsidRPr="00B46547">
        <w:rPr>
          <w:szCs w:val="22"/>
        </w:rPr>
        <w:t>Bankovní spojení: KB 14102331/0100</w:t>
      </w:r>
    </w:p>
    <w:p w14:paraId="7CF3C68D" w14:textId="77777777" w:rsidR="005275E6" w:rsidRPr="00B46547" w:rsidRDefault="005275E6" w:rsidP="005275E6">
      <w:pPr>
        <w:rPr>
          <w:szCs w:val="22"/>
        </w:rPr>
      </w:pPr>
    </w:p>
    <w:p w14:paraId="2F1510A0" w14:textId="77777777" w:rsidR="00542D5B" w:rsidRPr="00B46547" w:rsidRDefault="005275E6" w:rsidP="005275E6">
      <w:pPr>
        <w:tabs>
          <w:tab w:val="num" w:pos="0"/>
        </w:tabs>
        <w:rPr>
          <w:szCs w:val="22"/>
        </w:rPr>
      </w:pPr>
      <w:r w:rsidRPr="00B46547">
        <w:rPr>
          <w:szCs w:val="22"/>
        </w:rPr>
        <w:t>Zástupce při jednání ve věcech technických:</w:t>
      </w:r>
      <w:r w:rsidR="00D852B6" w:rsidRPr="00B46547">
        <w:rPr>
          <w:szCs w:val="22"/>
        </w:rPr>
        <w:t xml:space="preserve"> </w:t>
      </w:r>
      <w:r w:rsidR="006D6B9A" w:rsidRPr="00485C0C">
        <w:rPr>
          <w:szCs w:val="22"/>
          <w:highlight w:val="black"/>
        </w:rPr>
        <w:t>Bc. Jiří Puffer</w:t>
      </w:r>
      <w:r w:rsidR="006D6B9A">
        <w:rPr>
          <w:szCs w:val="22"/>
        </w:rPr>
        <w:t>, vedoucí odd</w:t>
      </w:r>
      <w:r w:rsidR="00DB327F" w:rsidRPr="00B46547">
        <w:rPr>
          <w:szCs w:val="22"/>
        </w:rPr>
        <w:t>ěl</w:t>
      </w:r>
      <w:r w:rsidR="006D6B9A">
        <w:rPr>
          <w:szCs w:val="22"/>
        </w:rPr>
        <w:t>e</w:t>
      </w:r>
      <w:r w:rsidR="00DB327F" w:rsidRPr="00B46547">
        <w:rPr>
          <w:szCs w:val="22"/>
        </w:rPr>
        <w:t>ní vodorozvoje</w:t>
      </w:r>
    </w:p>
    <w:p w14:paraId="562B9846" w14:textId="77777777" w:rsidR="005275E6" w:rsidRPr="00B46547" w:rsidRDefault="005275E6" w:rsidP="005275E6">
      <w:pPr>
        <w:tabs>
          <w:tab w:val="num" w:pos="0"/>
        </w:tabs>
        <w:rPr>
          <w:szCs w:val="22"/>
        </w:rPr>
      </w:pPr>
      <w:r w:rsidRPr="00B46547">
        <w:rPr>
          <w:szCs w:val="22"/>
        </w:rPr>
        <w:br/>
      </w:r>
    </w:p>
    <w:p w14:paraId="617DA093" w14:textId="77777777" w:rsidR="005275E6" w:rsidRPr="00B46547" w:rsidRDefault="005275E6" w:rsidP="005275E6">
      <w:pPr>
        <w:rPr>
          <w:szCs w:val="22"/>
        </w:rPr>
      </w:pPr>
      <w:r w:rsidRPr="00B46547">
        <w:rPr>
          <w:szCs w:val="22"/>
        </w:rPr>
        <w:t>(dále jen „</w:t>
      </w:r>
      <w:r w:rsidRPr="00B46547">
        <w:rPr>
          <w:b/>
          <w:szCs w:val="22"/>
        </w:rPr>
        <w:t>Objednatel</w:t>
      </w:r>
      <w:r w:rsidRPr="00B46547">
        <w:rPr>
          <w:szCs w:val="22"/>
        </w:rPr>
        <w:t>“)</w:t>
      </w:r>
    </w:p>
    <w:p w14:paraId="2B861DDE" w14:textId="77777777" w:rsidR="005275E6" w:rsidRPr="00B46547" w:rsidRDefault="005275E6" w:rsidP="005275E6">
      <w:pPr>
        <w:rPr>
          <w:szCs w:val="22"/>
        </w:rPr>
      </w:pPr>
    </w:p>
    <w:p w14:paraId="533487CB" w14:textId="77777777" w:rsidR="00FB45C8" w:rsidRPr="00B46547" w:rsidRDefault="00FB45C8" w:rsidP="005275E6">
      <w:pPr>
        <w:rPr>
          <w:szCs w:val="22"/>
        </w:rPr>
      </w:pPr>
      <w:r w:rsidRPr="00B46547">
        <w:rPr>
          <w:szCs w:val="22"/>
        </w:rPr>
        <w:t>a</w:t>
      </w:r>
    </w:p>
    <w:p w14:paraId="214A4ECA" w14:textId="77777777" w:rsidR="005275E6" w:rsidRPr="00B46547" w:rsidRDefault="00DB327F" w:rsidP="005275E6">
      <w:pPr>
        <w:rPr>
          <w:szCs w:val="22"/>
        </w:rPr>
      </w:pPr>
      <w:r w:rsidRPr="00B46547">
        <w:rPr>
          <w:szCs w:val="22"/>
        </w:rPr>
        <w:t>DHI a.s., se sídlem Na Vrších 1490/5, 100 00 Praha 10, IČ 64948200, DIČ CZ64948200,</w:t>
      </w:r>
    </w:p>
    <w:p w14:paraId="3ABD5F45" w14:textId="77777777" w:rsidR="00DB327F" w:rsidRPr="00B46547" w:rsidRDefault="00DB327F" w:rsidP="005275E6">
      <w:pPr>
        <w:rPr>
          <w:szCs w:val="22"/>
        </w:rPr>
      </w:pPr>
      <w:r w:rsidRPr="00B46547">
        <w:rPr>
          <w:szCs w:val="22"/>
        </w:rPr>
        <w:t>společnost zapsána v obchodním rejstříku vedeném Městským soudem v Praze, v oddíle B, vložce 3604</w:t>
      </w:r>
    </w:p>
    <w:p w14:paraId="0DFCA346" w14:textId="77777777" w:rsidR="005275E6" w:rsidRPr="00B46547" w:rsidRDefault="005275E6" w:rsidP="005275E6">
      <w:pPr>
        <w:rPr>
          <w:szCs w:val="22"/>
        </w:rPr>
      </w:pPr>
    </w:p>
    <w:p w14:paraId="301079AA" w14:textId="77777777" w:rsidR="005275E6" w:rsidRPr="00485C0C" w:rsidRDefault="00BE1A90" w:rsidP="005275E6">
      <w:pPr>
        <w:rPr>
          <w:szCs w:val="22"/>
          <w:highlight w:val="black"/>
        </w:rPr>
      </w:pPr>
      <w:r w:rsidRPr="00B46547">
        <w:rPr>
          <w:szCs w:val="22"/>
        </w:rPr>
        <w:t>Z</w:t>
      </w:r>
      <w:r w:rsidR="005275E6" w:rsidRPr="00B46547">
        <w:rPr>
          <w:szCs w:val="22"/>
        </w:rPr>
        <w:t>astoupen</w:t>
      </w:r>
      <w:r w:rsidRPr="00B46547">
        <w:rPr>
          <w:szCs w:val="22"/>
        </w:rPr>
        <w:t>:</w:t>
      </w:r>
      <w:r w:rsidR="00DB327F" w:rsidRPr="00B46547">
        <w:rPr>
          <w:szCs w:val="22"/>
        </w:rPr>
        <w:t xml:space="preserve">  </w:t>
      </w:r>
      <w:r w:rsidR="00DB327F" w:rsidRPr="00485C0C">
        <w:rPr>
          <w:szCs w:val="22"/>
          <w:highlight w:val="black"/>
        </w:rPr>
        <w:t>Ing. Karel Pryl, předseda představenstva</w:t>
      </w:r>
    </w:p>
    <w:p w14:paraId="0318424F" w14:textId="77777777" w:rsidR="00DB327F" w:rsidRPr="00B46547" w:rsidRDefault="00DB327F" w:rsidP="005275E6">
      <w:pPr>
        <w:rPr>
          <w:szCs w:val="22"/>
        </w:rPr>
      </w:pPr>
      <w:r w:rsidRPr="00485C0C">
        <w:rPr>
          <w:szCs w:val="22"/>
          <w:highlight w:val="black"/>
        </w:rPr>
        <w:tab/>
        <w:t xml:space="preserve">        Ing. Petr Vacek, člen představenstva</w:t>
      </w:r>
    </w:p>
    <w:p w14:paraId="54B4721E" w14:textId="77777777" w:rsidR="005275E6" w:rsidRPr="00B46547" w:rsidRDefault="005275E6" w:rsidP="005275E6">
      <w:pPr>
        <w:rPr>
          <w:szCs w:val="22"/>
        </w:rPr>
      </w:pPr>
    </w:p>
    <w:p w14:paraId="298AC331" w14:textId="77777777" w:rsidR="005275E6" w:rsidRPr="00925EFA" w:rsidRDefault="005275E6" w:rsidP="005275E6">
      <w:pPr>
        <w:rPr>
          <w:szCs w:val="22"/>
        </w:rPr>
      </w:pPr>
      <w:r w:rsidRPr="00925EFA">
        <w:rPr>
          <w:szCs w:val="22"/>
        </w:rPr>
        <w:t xml:space="preserve">Bankovní spojení: </w:t>
      </w:r>
      <w:r w:rsidR="00925EFA">
        <w:rPr>
          <w:szCs w:val="22"/>
        </w:rPr>
        <w:t xml:space="preserve">Komerční banka; č.ú. </w:t>
      </w:r>
      <w:r w:rsidR="00925EFA" w:rsidRPr="00925EFA">
        <w:rPr>
          <w:szCs w:val="22"/>
        </w:rPr>
        <w:t>19-6010250297/0100</w:t>
      </w:r>
    </w:p>
    <w:p w14:paraId="4B6EF48F" w14:textId="77777777" w:rsidR="005275E6" w:rsidRPr="00B46547" w:rsidRDefault="005275E6" w:rsidP="005275E6">
      <w:pPr>
        <w:rPr>
          <w:szCs w:val="22"/>
          <w:highlight w:val="yellow"/>
        </w:rPr>
      </w:pPr>
    </w:p>
    <w:p w14:paraId="7AA8EFE8" w14:textId="77777777" w:rsidR="005275E6" w:rsidRPr="00485C0C" w:rsidRDefault="005275E6" w:rsidP="005275E6">
      <w:pPr>
        <w:rPr>
          <w:szCs w:val="22"/>
          <w:highlight w:val="black"/>
        </w:rPr>
      </w:pPr>
      <w:r w:rsidRPr="00B46547">
        <w:rPr>
          <w:szCs w:val="22"/>
        </w:rPr>
        <w:t>Zástupce při jednání ve věcech technických:</w:t>
      </w:r>
      <w:r w:rsidR="00D852B6" w:rsidRPr="00B46547">
        <w:rPr>
          <w:szCs w:val="22"/>
        </w:rPr>
        <w:t xml:space="preserve"> </w:t>
      </w:r>
      <w:r w:rsidR="00B11993" w:rsidRPr="00B46547">
        <w:rPr>
          <w:szCs w:val="22"/>
        </w:rPr>
        <w:tab/>
      </w:r>
      <w:r w:rsidR="00DB327F" w:rsidRPr="00485C0C">
        <w:rPr>
          <w:szCs w:val="22"/>
          <w:highlight w:val="black"/>
        </w:rPr>
        <w:t>Ing. David Hrabák</w:t>
      </w:r>
    </w:p>
    <w:p w14:paraId="3E088EF1" w14:textId="77777777" w:rsidR="00B11993" w:rsidRPr="00B46547" w:rsidRDefault="00B11993" w:rsidP="005275E6">
      <w:pPr>
        <w:rPr>
          <w:szCs w:val="22"/>
        </w:rPr>
      </w:pPr>
      <w:r w:rsidRPr="00485C0C">
        <w:rPr>
          <w:szCs w:val="22"/>
          <w:highlight w:val="black"/>
        </w:rPr>
        <w:tab/>
      </w:r>
      <w:r w:rsidRPr="00485C0C">
        <w:rPr>
          <w:szCs w:val="22"/>
          <w:highlight w:val="black"/>
        </w:rPr>
        <w:tab/>
      </w:r>
      <w:r w:rsidRPr="00485C0C">
        <w:rPr>
          <w:szCs w:val="22"/>
          <w:highlight w:val="black"/>
        </w:rPr>
        <w:tab/>
      </w:r>
      <w:r w:rsidRPr="00485C0C">
        <w:rPr>
          <w:szCs w:val="22"/>
          <w:highlight w:val="black"/>
        </w:rPr>
        <w:tab/>
      </w:r>
      <w:r w:rsidRPr="00485C0C">
        <w:rPr>
          <w:szCs w:val="22"/>
          <w:highlight w:val="black"/>
        </w:rPr>
        <w:tab/>
      </w:r>
      <w:r w:rsidRPr="00485C0C">
        <w:rPr>
          <w:szCs w:val="22"/>
          <w:highlight w:val="black"/>
        </w:rPr>
        <w:tab/>
        <w:t>Jan Filař</w:t>
      </w:r>
      <w:bookmarkStart w:id="0" w:name="_GoBack"/>
      <w:bookmarkEnd w:id="0"/>
    </w:p>
    <w:p w14:paraId="69609089" w14:textId="77777777" w:rsidR="006B4C9C" w:rsidRPr="00B46547" w:rsidRDefault="0012665D" w:rsidP="005275E6">
      <w:pPr>
        <w:rPr>
          <w:szCs w:val="22"/>
        </w:rPr>
      </w:pPr>
      <w:r w:rsidRPr="00B46547">
        <w:rPr>
          <w:szCs w:val="22"/>
        </w:rPr>
        <w:t xml:space="preserve"> </w:t>
      </w:r>
      <w:r w:rsidR="005275E6" w:rsidRPr="00B46547">
        <w:rPr>
          <w:szCs w:val="22"/>
        </w:rPr>
        <w:t>(dále jen „</w:t>
      </w:r>
      <w:r w:rsidR="005275E6" w:rsidRPr="00B46547">
        <w:rPr>
          <w:b/>
          <w:szCs w:val="22"/>
        </w:rPr>
        <w:t>Zhotovitel</w:t>
      </w:r>
      <w:r w:rsidR="005275E6" w:rsidRPr="00B46547">
        <w:rPr>
          <w:szCs w:val="22"/>
        </w:rPr>
        <w:t>“)</w:t>
      </w:r>
    </w:p>
    <w:p w14:paraId="3895C192" w14:textId="77777777" w:rsidR="006B4C9C" w:rsidRPr="00B46547" w:rsidRDefault="006B4C9C" w:rsidP="005E1CFC">
      <w:pPr>
        <w:rPr>
          <w:szCs w:val="22"/>
        </w:rPr>
      </w:pPr>
    </w:p>
    <w:p w14:paraId="642FC3CC" w14:textId="77777777" w:rsidR="006B4C9C" w:rsidRPr="00B46547" w:rsidRDefault="002F6D6E" w:rsidP="005E1CFC">
      <w:pPr>
        <w:rPr>
          <w:b/>
          <w:szCs w:val="22"/>
        </w:rPr>
      </w:pPr>
      <w:r w:rsidRPr="00B46547">
        <w:rPr>
          <w:szCs w:val="22"/>
        </w:rPr>
        <w:t>(Objednatel a Zhotovitel společně dále jen „</w:t>
      </w:r>
      <w:r w:rsidRPr="00B46547">
        <w:rPr>
          <w:b/>
          <w:szCs w:val="22"/>
        </w:rPr>
        <w:t>Smluvní strany</w:t>
      </w:r>
      <w:r w:rsidRPr="00B46547">
        <w:rPr>
          <w:szCs w:val="22"/>
        </w:rPr>
        <w:t>“, každá samostatně pak dále jen „</w:t>
      </w:r>
      <w:r w:rsidRPr="00B46547">
        <w:rPr>
          <w:b/>
          <w:szCs w:val="22"/>
        </w:rPr>
        <w:t>Smluvní strana</w:t>
      </w:r>
      <w:r w:rsidRPr="00B46547">
        <w:rPr>
          <w:szCs w:val="22"/>
        </w:rPr>
        <w:t>“)</w:t>
      </w:r>
    </w:p>
    <w:p w14:paraId="17774712" w14:textId="77777777" w:rsidR="00FB45C8" w:rsidRDefault="00FB45C8" w:rsidP="005E1CFC">
      <w:pPr>
        <w:rPr>
          <w:szCs w:val="22"/>
        </w:rPr>
      </w:pPr>
    </w:p>
    <w:p w14:paraId="55EE4ED6" w14:textId="77777777" w:rsidR="00925EFA" w:rsidRPr="00B46547" w:rsidRDefault="00925EFA" w:rsidP="005E1CFC">
      <w:pPr>
        <w:rPr>
          <w:szCs w:val="22"/>
        </w:rPr>
      </w:pPr>
    </w:p>
    <w:p w14:paraId="325344A8" w14:textId="77777777" w:rsidR="00685905" w:rsidRPr="00B46547" w:rsidRDefault="00685905" w:rsidP="00685905">
      <w:pPr>
        <w:jc w:val="center"/>
        <w:rPr>
          <w:b/>
        </w:rPr>
      </w:pPr>
      <w:r w:rsidRPr="00B46547">
        <w:rPr>
          <w:b/>
        </w:rPr>
        <w:t>UZAVŘELY TUTO</w:t>
      </w:r>
    </w:p>
    <w:p w14:paraId="3F7D9D80" w14:textId="77777777" w:rsidR="00FB45C8" w:rsidRPr="00B46547" w:rsidRDefault="00FB45C8" w:rsidP="005E1CFC">
      <w:pPr>
        <w:rPr>
          <w:szCs w:val="22"/>
        </w:rPr>
      </w:pPr>
    </w:p>
    <w:p w14:paraId="51100161" w14:textId="77777777" w:rsidR="00FB45C8" w:rsidRPr="00B46547" w:rsidRDefault="00FB45C8" w:rsidP="00FB45C8">
      <w:pPr>
        <w:jc w:val="center"/>
        <w:rPr>
          <w:b/>
          <w:spacing w:val="200"/>
          <w:szCs w:val="22"/>
        </w:rPr>
      </w:pPr>
      <w:r w:rsidRPr="00B46547">
        <w:rPr>
          <w:b/>
          <w:spacing w:val="200"/>
          <w:szCs w:val="22"/>
        </w:rPr>
        <w:t>SMLOUVU O DÍLO</w:t>
      </w:r>
      <w:r w:rsidR="00E20DCF" w:rsidRPr="00B46547">
        <w:rPr>
          <w:b/>
          <w:spacing w:val="200"/>
          <w:szCs w:val="22"/>
        </w:rPr>
        <w:t>:</w:t>
      </w:r>
    </w:p>
    <w:p w14:paraId="6E11C3D2" w14:textId="77777777" w:rsidR="006B4C9C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Z</w:t>
      </w:r>
      <w:r w:rsidR="00FB45C8" w:rsidRPr="00B46547">
        <w:rPr>
          <w:lang w:val="cs-CZ"/>
        </w:rPr>
        <w:t xml:space="preserve">ákladní ustanovení, výchozí podklady a údaje </w:t>
      </w:r>
    </w:p>
    <w:p w14:paraId="3A924A79" w14:textId="77777777" w:rsidR="005275E6" w:rsidRPr="00B46547" w:rsidRDefault="005275E6" w:rsidP="00FB45C8">
      <w:pPr>
        <w:ind w:left="1134"/>
      </w:pPr>
    </w:p>
    <w:p w14:paraId="193FCF1D" w14:textId="77777777" w:rsidR="00EA55AF" w:rsidRPr="00B46547" w:rsidRDefault="00EA55AF" w:rsidP="00FB45C8">
      <w:pPr>
        <w:ind w:left="1134"/>
      </w:pPr>
    </w:p>
    <w:p w14:paraId="3FF94621" w14:textId="77777777" w:rsidR="005275E6" w:rsidRPr="00B46547" w:rsidRDefault="005275E6" w:rsidP="00764976">
      <w:pPr>
        <w:ind w:left="1134"/>
        <w:jc w:val="both"/>
      </w:pPr>
      <w:r w:rsidRPr="00B46547">
        <w:rPr>
          <w:kern w:val="36"/>
        </w:rPr>
        <w:lastRenderedPageBreak/>
        <w:t>Zhotovitel se zavazuje provést na svůj náklad a nebezpečí pro Objednatele dále specifikované dílo a Objednatel se zavazuje dílo převzít a zaplatit dále stanovenou cenu.</w:t>
      </w:r>
    </w:p>
    <w:p w14:paraId="59043B79" w14:textId="77777777" w:rsidR="005275E6" w:rsidRPr="00B46547" w:rsidRDefault="005275E6" w:rsidP="00764976">
      <w:pPr>
        <w:ind w:left="1134"/>
        <w:jc w:val="both"/>
      </w:pPr>
    </w:p>
    <w:p w14:paraId="126A88D8" w14:textId="77777777" w:rsidR="006B4C9C" w:rsidRPr="00B46547" w:rsidRDefault="006B4C9C" w:rsidP="00764976">
      <w:pPr>
        <w:ind w:left="1134"/>
        <w:jc w:val="both"/>
      </w:pPr>
      <w:r w:rsidRPr="00B46547">
        <w:t>Název díla</w:t>
      </w:r>
      <w:r w:rsidR="00D337C0" w:rsidRPr="00B46547">
        <w:t>:</w:t>
      </w:r>
      <w:r w:rsidR="00FB45C8" w:rsidRPr="00B46547">
        <w:t xml:space="preserve"> </w:t>
      </w:r>
      <w:r w:rsidR="00FC7FBC">
        <w:t xml:space="preserve">Aktualizace a </w:t>
      </w:r>
      <w:r w:rsidR="00307634">
        <w:t>re</w:t>
      </w:r>
      <w:r w:rsidR="00FC7FBC">
        <w:t xml:space="preserve">kalibrace modelu vodovodní soustavy pro </w:t>
      </w:r>
      <w:r w:rsidR="00307634">
        <w:t>vyu</w:t>
      </w:r>
      <w:r w:rsidR="00FC7FBC">
        <w:t xml:space="preserve">žití v aplikaci </w:t>
      </w:r>
      <w:r w:rsidR="00DB327F" w:rsidRPr="00B46547">
        <w:rPr>
          <w:szCs w:val="22"/>
        </w:rPr>
        <w:t>Water Net Advisor</w:t>
      </w:r>
      <w:r w:rsidR="00FC7FBC">
        <w:rPr>
          <w:szCs w:val="22"/>
        </w:rPr>
        <w:t xml:space="preserve"> (WNA)</w:t>
      </w:r>
      <w:r w:rsidR="009D0CC5" w:rsidRPr="00B46547">
        <w:rPr>
          <w:szCs w:val="22"/>
        </w:rPr>
        <w:t xml:space="preserve"> pro CHEVAK Cheb, a.s.</w:t>
      </w:r>
    </w:p>
    <w:p w14:paraId="1C1091ED" w14:textId="77777777" w:rsidR="006934B1" w:rsidRPr="00B46547" w:rsidRDefault="00A52AC6" w:rsidP="00764976">
      <w:pPr>
        <w:ind w:left="1134"/>
        <w:jc w:val="both"/>
      </w:pPr>
      <w:r w:rsidRPr="00B46547">
        <w:t>Číslo</w:t>
      </w:r>
      <w:r w:rsidR="006B4C9C" w:rsidRPr="00B46547">
        <w:t xml:space="preserve"> </w:t>
      </w:r>
      <w:r w:rsidR="006B4C9C" w:rsidRPr="00CD4A7C">
        <w:t>investic</w:t>
      </w:r>
      <w:r w:rsidRPr="00CD4A7C">
        <w:t>e:</w:t>
      </w:r>
      <w:r w:rsidR="00FB45C8" w:rsidRPr="00CD4A7C">
        <w:t xml:space="preserve"> </w:t>
      </w:r>
      <w:r w:rsidR="00DB327F" w:rsidRPr="00CD4A7C">
        <w:t>I73800.A533</w:t>
      </w:r>
    </w:p>
    <w:p w14:paraId="42BAE134" w14:textId="77777777" w:rsidR="005224AA" w:rsidRPr="00B46547" w:rsidRDefault="00C02AC3" w:rsidP="00764976">
      <w:pPr>
        <w:ind w:left="1134"/>
        <w:jc w:val="both"/>
      </w:pPr>
      <w:r w:rsidRPr="00B46547">
        <w:t xml:space="preserve">Smlouva vychází </w:t>
      </w:r>
      <w:r w:rsidR="006934B1" w:rsidRPr="00B46547">
        <w:t xml:space="preserve">z nabídky Zhotovitele ze dne </w:t>
      </w:r>
      <w:r w:rsidR="00DB327F" w:rsidRPr="00B46547">
        <w:rPr>
          <w:szCs w:val="22"/>
        </w:rPr>
        <w:t>2</w:t>
      </w:r>
      <w:r w:rsidR="00FC7FBC">
        <w:rPr>
          <w:szCs w:val="22"/>
        </w:rPr>
        <w:t>7</w:t>
      </w:r>
      <w:r w:rsidR="00DB327F" w:rsidRPr="00B46547">
        <w:rPr>
          <w:szCs w:val="22"/>
        </w:rPr>
        <w:t>.</w:t>
      </w:r>
      <w:r w:rsidR="00FC7FBC">
        <w:rPr>
          <w:szCs w:val="22"/>
        </w:rPr>
        <w:t>4</w:t>
      </w:r>
      <w:r w:rsidR="00DB327F" w:rsidRPr="00B46547">
        <w:rPr>
          <w:szCs w:val="22"/>
        </w:rPr>
        <w:t>.20</w:t>
      </w:r>
      <w:r w:rsidR="00FC7FBC">
        <w:rPr>
          <w:szCs w:val="22"/>
        </w:rPr>
        <w:t>20</w:t>
      </w:r>
    </w:p>
    <w:p w14:paraId="7C448557" w14:textId="77777777" w:rsidR="00CD4A7C" w:rsidRDefault="00C02AC3" w:rsidP="00764976">
      <w:pPr>
        <w:ind w:left="1134"/>
        <w:jc w:val="both"/>
        <w:rPr>
          <w:szCs w:val="22"/>
        </w:rPr>
      </w:pPr>
      <w:r w:rsidRPr="00B46547">
        <w:t>Dílo</w:t>
      </w:r>
      <w:r w:rsidR="006B4C9C" w:rsidRPr="00B46547">
        <w:t xml:space="preserve"> bude proveden</w:t>
      </w:r>
      <w:r w:rsidR="009D0CC5" w:rsidRPr="00B46547">
        <w:t>o</w:t>
      </w:r>
      <w:r w:rsidR="006B4C9C" w:rsidRPr="00B46547">
        <w:t xml:space="preserve"> takto: </w:t>
      </w:r>
      <w:r w:rsidR="00CE49E9">
        <w:t>Optimalizace</w:t>
      </w:r>
      <w:r w:rsidR="00CE49E9" w:rsidRPr="00CE49E9">
        <w:rPr>
          <w:szCs w:val="22"/>
        </w:rPr>
        <w:t xml:space="preserve"> funkce globálního modelu vodárenské</w:t>
      </w:r>
      <w:r w:rsidR="00CE49E9">
        <w:rPr>
          <w:szCs w:val="22"/>
        </w:rPr>
        <w:t xml:space="preserve"> </w:t>
      </w:r>
      <w:r w:rsidR="00CE49E9" w:rsidRPr="00CE49E9">
        <w:rPr>
          <w:szCs w:val="22"/>
        </w:rPr>
        <w:t>soustavy společnosti CHEVAK Cheb a.s. tak, aby bylo možno tento model využívat</w:t>
      </w:r>
      <w:r w:rsidR="00CE49E9">
        <w:rPr>
          <w:szCs w:val="22"/>
        </w:rPr>
        <w:t xml:space="preserve"> </w:t>
      </w:r>
      <w:r w:rsidR="00CE49E9" w:rsidRPr="00CE49E9">
        <w:rPr>
          <w:szCs w:val="22"/>
        </w:rPr>
        <w:t xml:space="preserve">pro provozní analýzy v prostředí WNA a aby v tomto prostředí </w:t>
      </w:r>
      <w:r w:rsidR="00CE49E9">
        <w:rPr>
          <w:szCs w:val="22"/>
        </w:rPr>
        <w:t>model vykazoval</w:t>
      </w:r>
      <w:r w:rsidR="00CE49E9" w:rsidRPr="00CE49E9">
        <w:rPr>
          <w:szCs w:val="22"/>
        </w:rPr>
        <w:t xml:space="preserve"> reálné</w:t>
      </w:r>
      <w:r w:rsidR="00CE49E9">
        <w:rPr>
          <w:szCs w:val="22"/>
        </w:rPr>
        <w:t xml:space="preserve"> </w:t>
      </w:r>
      <w:r w:rsidR="00CE49E9" w:rsidRPr="00CE49E9">
        <w:rPr>
          <w:szCs w:val="22"/>
        </w:rPr>
        <w:t>výsledky</w:t>
      </w:r>
      <w:r w:rsidR="009D0CC5" w:rsidRPr="00B46547">
        <w:rPr>
          <w:szCs w:val="22"/>
        </w:rPr>
        <w:t>.</w:t>
      </w:r>
      <w:r w:rsidR="00E51D73" w:rsidRPr="00B46547">
        <w:rPr>
          <w:szCs w:val="22"/>
        </w:rPr>
        <w:t xml:space="preserve"> </w:t>
      </w:r>
      <w:r w:rsidR="00CE49E9" w:rsidRPr="00CE49E9">
        <w:rPr>
          <w:szCs w:val="22"/>
        </w:rPr>
        <w:t>Na základě optimalizace a porovnání výsledků modelu s</w:t>
      </w:r>
      <w:r w:rsidR="00CE49E9">
        <w:rPr>
          <w:szCs w:val="22"/>
        </w:rPr>
        <w:t> </w:t>
      </w:r>
      <w:r w:rsidR="00CE49E9" w:rsidRPr="00CE49E9">
        <w:rPr>
          <w:szCs w:val="22"/>
        </w:rPr>
        <w:t>měření</w:t>
      </w:r>
      <w:r w:rsidR="00CE49E9">
        <w:rPr>
          <w:szCs w:val="22"/>
        </w:rPr>
        <w:t xml:space="preserve">m společnosti CHEVAK </w:t>
      </w:r>
      <w:r w:rsidR="00CE49E9" w:rsidRPr="00CE49E9">
        <w:rPr>
          <w:szCs w:val="22"/>
        </w:rPr>
        <w:t>na</w:t>
      </w:r>
    </w:p>
    <w:p w14:paraId="2C3B9C01" w14:textId="77777777" w:rsidR="00CD4A7C" w:rsidRDefault="00CD4A7C" w:rsidP="00764976">
      <w:pPr>
        <w:ind w:left="1134"/>
        <w:jc w:val="both"/>
        <w:rPr>
          <w:szCs w:val="22"/>
        </w:rPr>
      </w:pPr>
    </w:p>
    <w:p w14:paraId="165E52E6" w14:textId="307C50FC" w:rsidR="0029094F" w:rsidRPr="007857B9" w:rsidRDefault="00CE49E9" w:rsidP="00764976">
      <w:pPr>
        <w:ind w:left="1134"/>
        <w:jc w:val="both"/>
        <w:rPr>
          <w:szCs w:val="22"/>
        </w:rPr>
      </w:pPr>
      <w:r w:rsidRPr="00CE49E9">
        <w:rPr>
          <w:szCs w:val="22"/>
        </w:rPr>
        <w:t xml:space="preserve">vodovodní síti </w:t>
      </w:r>
      <w:r>
        <w:rPr>
          <w:szCs w:val="22"/>
        </w:rPr>
        <w:t>bude určeno ve kterých místech/oblastech</w:t>
      </w:r>
      <w:r w:rsidRPr="00CE49E9">
        <w:rPr>
          <w:szCs w:val="22"/>
        </w:rPr>
        <w:t xml:space="preserve"> výsledky modelu vykazují </w:t>
      </w:r>
      <w:r w:rsidRPr="007857B9">
        <w:rPr>
          <w:szCs w:val="22"/>
        </w:rPr>
        <w:t>dostatečnou shodu s naměřenými daty, případně bude provedena rekalibrac</w:t>
      </w:r>
      <w:r w:rsidR="00343028" w:rsidRPr="007857B9">
        <w:rPr>
          <w:szCs w:val="22"/>
        </w:rPr>
        <w:t>e</w:t>
      </w:r>
      <w:r w:rsidRPr="007857B9">
        <w:rPr>
          <w:szCs w:val="22"/>
        </w:rPr>
        <w:t xml:space="preserve"> modelu.</w:t>
      </w:r>
    </w:p>
    <w:p w14:paraId="3B9EEE36" w14:textId="77777777" w:rsidR="0029094F" w:rsidRPr="007857B9" w:rsidRDefault="0029094F" w:rsidP="0029094F">
      <w:pPr>
        <w:ind w:left="425" w:firstLine="709"/>
        <w:jc w:val="both"/>
        <w:rPr>
          <w:szCs w:val="22"/>
        </w:rPr>
      </w:pPr>
      <w:r w:rsidRPr="007857B9">
        <w:rPr>
          <w:szCs w:val="22"/>
        </w:rPr>
        <w:t>I. etapa je specifikována takto:</w:t>
      </w:r>
    </w:p>
    <w:p w14:paraId="5B257158" w14:textId="77777777" w:rsidR="0029094F" w:rsidRPr="007857B9" w:rsidRDefault="0029094F" w:rsidP="0029094F">
      <w:pPr>
        <w:ind w:left="709" w:firstLine="709"/>
        <w:jc w:val="both"/>
      </w:pPr>
      <w:r w:rsidRPr="007857B9">
        <w:t>1. Sběr dat</w:t>
      </w:r>
    </w:p>
    <w:p w14:paraId="467A341B" w14:textId="77777777" w:rsidR="0029094F" w:rsidRPr="007857B9" w:rsidRDefault="0029094F" w:rsidP="0029094F">
      <w:pPr>
        <w:ind w:left="709" w:firstLine="709"/>
        <w:jc w:val="both"/>
      </w:pPr>
      <w:r w:rsidRPr="007857B9">
        <w:t>2. Analýza a zpracování naměřených dat</w:t>
      </w:r>
    </w:p>
    <w:p w14:paraId="592DC24E" w14:textId="77777777" w:rsidR="0029094F" w:rsidRPr="007857B9" w:rsidRDefault="0029094F" w:rsidP="0029094F">
      <w:pPr>
        <w:ind w:left="709" w:firstLine="709"/>
        <w:jc w:val="both"/>
      </w:pPr>
      <w:r w:rsidRPr="007857B9">
        <w:t>3. Příprava objektů</w:t>
      </w:r>
    </w:p>
    <w:p w14:paraId="4B8403A6" w14:textId="77777777" w:rsidR="0029094F" w:rsidRPr="007857B9" w:rsidRDefault="0029094F" w:rsidP="0029094F">
      <w:pPr>
        <w:ind w:left="709" w:firstLine="709"/>
        <w:jc w:val="both"/>
      </w:pPr>
      <w:r w:rsidRPr="007857B9">
        <w:t>4. Zadání pravidel řízení</w:t>
      </w:r>
    </w:p>
    <w:p w14:paraId="228CE4ED" w14:textId="77777777" w:rsidR="0029094F" w:rsidRPr="007857B9" w:rsidRDefault="0029094F" w:rsidP="0029094F">
      <w:pPr>
        <w:ind w:left="709" w:firstLine="709"/>
        <w:jc w:val="both"/>
      </w:pPr>
      <w:r w:rsidRPr="007857B9">
        <w:t>5. Distribuce odběrů</w:t>
      </w:r>
    </w:p>
    <w:p w14:paraId="123727F9" w14:textId="77777777" w:rsidR="0029094F" w:rsidRPr="007857B9" w:rsidRDefault="0029094F" w:rsidP="0029094F">
      <w:pPr>
        <w:jc w:val="both"/>
      </w:pPr>
      <w:r w:rsidRPr="007857B9">
        <w:tab/>
        <w:t xml:space="preserve">       </w:t>
      </w:r>
    </w:p>
    <w:p w14:paraId="6905470F" w14:textId="77777777" w:rsidR="0029094F" w:rsidRPr="007857B9" w:rsidRDefault="0029094F" w:rsidP="0029094F">
      <w:pPr>
        <w:jc w:val="both"/>
      </w:pPr>
      <w:r w:rsidRPr="007857B9">
        <w:t xml:space="preserve"> </w:t>
      </w:r>
      <w:r w:rsidRPr="007857B9">
        <w:tab/>
        <w:t xml:space="preserve">       II. etapa</w:t>
      </w:r>
      <w:r w:rsidR="00427A4B" w:rsidRPr="007857B9">
        <w:t xml:space="preserve"> je specifikována:</w:t>
      </w:r>
    </w:p>
    <w:p w14:paraId="0A83EEDB" w14:textId="77777777" w:rsidR="00427A4B" w:rsidRPr="007857B9" w:rsidRDefault="00427A4B" w:rsidP="00427A4B">
      <w:pPr>
        <w:numPr>
          <w:ilvl w:val="0"/>
          <w:numId w:val="19"/>
        </w:numPr>
        <w:jc w:val="both"/>
      </w:pPr>
      <w:r w:rsidRPr="007857B9">
        <w:t xml:space="preserve">Kalibrace modelu na základě naměřených dat. </w:t>
      </w:r>
    </w:p>
    <w:p w14:paraId="026F0A53" w14:textId="77777777" w:rsidR="00427A4B" w:rsidRDefault="00427A4B" w:rsidP="00427A4B">
      <w:pPr>
        <w:ind w:left="1785"/>
        <w:jc w:val="both"/>
      </w:pPr>
      <w:r w:rsidRPr="007857B9">
        <w:t xml:space="preserve">Po realizaci I. etapy bude specifikován </w:t>
      </w:r>
      <w:r w:rsidR="005E3057" w:rsidRPr="007857B9">
        <w:t>počet měrných</w:t>
      </w:r>
      <w:r w:rsidRPr="007857B9">
        <w:t xml:space="preserve"> profilů pro rekalibraci, který bude odsouhlasen objednatelem. Přesáhne-li počet předpokládaných 20 míst, bude řešena změna rozsahu díla dodatk</w:t>
      </w:r>
      <w:r w:rsidR="000108B1" w:rsidRPr="007857B9">
        <w:t>em</w:t>
      </w:r>
      <w:r w:rsidRPr="007857B9">
        <w:t xml:space="preserve"> ke smlouvě. Fakturovány budou skutečně provedené rekalibrace v odsouhlasených měrných profilech.</w:t>
      </w:r>
    </w:p>
    <w:p w14:paraId="78EBBF8E" w14:textId="77777777" w:rsidR="0029094F" w:rsidRPr="0029094F" w:rsidRDefault="0029094F" w:rsidP="0029094F">
      <w:pPr>
        <w:jc w:val="both"/>
      </w:pPr>
    </w:p>
    <w:p w14:paraId="0720ADA4" w14:textId="3F198877" w:rsidR="00C467A2" w:rsidRPr="00B46547" w:rsidRDefault="00E51D73" w:rsidP="0029094F">
      <w:pPr>
        <w:ind w:left="1134"/>
        <w:jc w:val="both"/>
      </w:pPr>
      <w:r w:rsidRPr="00B46547">
        <w:rPr>
          <w:szCs w:val="22"/>
        </w:rPr>
        <w:t>Detailní popis</w:t>
      </w:r>
      <w:r w:rsidR="00343028">
        <w:rPr>
          <w:szCs w:val="22"/>
        </w:rPr>
        <w:t>, včetně ceny za vyhodnocení/rekalibrace profilu nad rámec</w:t>
      </w:r>
      <w:r w:rsidRPr="00B46547">
        <w:rPr>
          <w:szCs w:val="22"/>
        </w:rPr>
        <w:t xml:space="preserve"> </w:t>
      </w:r>
      <w:r w:rsidR="00343028">
        <w:rPr>
          <w:szCs w:val="22"/>
        </w:rPr>
        <w:t xml:space="preserve">20 měrných profilů je </w:t>
      </w:r>
      <w:r w:rsidRPr="00B46547">
        <w:rPr>
          <w:szCs w:val="22"/>
        </w:rPr>
        <w:t>v cenové nabídce, která je přílohou č.1.</w:t>
      </w:r>
      <w:r w:rsidR="00343028">
        <w:rPr>
          <w:szCs w:val="22"/>
        </w:rPr>
        <w:t xml:space="preserve"> této smlouvy.</w:t>
      </w:r>
    </w:p>
    <w:p w14:paraId="0BB22B26" w14:textId="77777777" w:rsidR="00C467A2" w:rsidRPr="00B46547" w:rsidRDefault="00C467A2" w:rsidP="00764976">
      <w:pPr>
        <w:ind w:left="1134"/>
        <w:jc w:val="both"/>
      </w:pPr>
    </w:p>
    <w:p w14:paraId="4D2DF79E" w14:textId="77777777" w:rsidR="006B4C9C" w:rsidRPr="00B46547" w:rsidRDefault="005275E6" w:rsidP="00764976">
      <w:pPr>
        <w:pStyle w:val="Nadpis1"/>
        <w:jc w:val="both"/>
        <w:rPr>
          <w:lang w:val="cs-CZ"/>
        </w:rPr>
      </w:pPr>
      <w:r w:rsidRPr="00B46547">
        <w:rPr>
          <w:lang w:val="cs-CZ"/>
        </w:rPr>
        <w:t>D</w:t>
      </w:r>
      <w:r w:rsidR="00FB45C8" w:rsidRPr="00B46547">
        <w:rPr>
          <w:lang w:val="cs-CZ"/>
        </w:rPr>
        <w:t>alší vymezení předmětu díla</w:t>
      </w:r>
    </w:p>
    <w:p w14:paraId="778145AE" w14:textId="77777777" w:rsidR="006B4C9C" w:rsidRPr="00B46547" w:rsidRDefault="006B4C9C" w:rsidP="00764976">
      <w:pPr>
        <w:pStyle w:val="Nadpis2"/>
        <w:jc w:val="both"/>
      </w:pPr>
      <w:r w:rsidRPr="00B46547">
        <w:t xml:space="preserve">Předmětem zakázky je realizace a obstarání veškerých prací a zhotovení činností nutných k úplnému dokončení </w:t>
      </w:r>
      <w:r w:rsidR="0047724B" w:rsidRPr="00B46547">
        <w:t xml:space="preserve">díla </w:t>
      </w:r>
      <w:r w:rsidRPr="00B46547">
        <w:t xml:space="preserve">podle </w:t>
      </w:r>
      <w:r w:rsidR="00FB45C8" w:rsidRPr="00B46547">
        <w:t>čl. 1</w:t>
      </w:r>
      <w:r w:rsidRPr="00B46547">
        <w:t xml:space="preserve"> a podle </w:t>
      </w:r>
      <w:r w:rsidR="006934B1" w:rsidRPr="00B46547">
        <w:t>cenové nabídky</w:t>
      </w:r>
      <w:r w:rsidRPr="00B46547">
        <w:t>, kter</w:t>
      </w:r>
      <w:r w:rsidR="00801548" w:rsidRPr="00B46547">
        <w:t>á</w:t>
      </w:r>
      <w:r w:rsidRPr="00B46547">
        <w:t xml:space="preserve"> je v příloze </w:t>
      </w:r>
      <w:r w:rsidR="00187B12" w:rsidRPr="00B46547">
        <w:t>č. 1.</w:t>
      </w:r>
      <w:r w:rsidR="005275E6" w:rsidRPr="00B46547">
        <w:t xml:space="preserve"> </w:t>
      </w:r>
    </w:p>
    <w:p w14:paraId="355B29E2" w14:textId="77777777" w:rsidR="006B4C9C" w:rsidRPr="00B46547" w:rsidRDefault="005275E6" w:rsidP="00764976">
      <w:pPr>
        <w:pStyle w:val="Nadpis2"/>
        <w:jc w:val="both"/>
      </w:pPr>
      <w:r w:rsidRPr="00B46547">
        <w:t xml:space="preserve">Dílo </w:t>
      </w:r>
      <w:r w:rsidR="006B4C9C" w:rsidRPr="00B46547">
        <w:t>bude proveden</w:t>
      </w:r>
      <w:r w:rsidRPr="00B46547">
        <w:t>o</w:t>
      </w:r>
      <w:r w:rsidR="006B4C9C" w:rsidRPr="00B46547">
        <w:t xml:space="preserve"> v souladu s</w:t>
      </w:r>
      <w:r w:rsidR="0081440B" w:rsidRPr="00B46547">
        <w:t xml:space="preserve"> obsahem </w:t>
      </w:r>
      <w:r w:rsidR="006B4C9C" w:rsidRPr="00B46547">
        <w:t>poptáv</w:t>
      </w:r>
      <w:r w:rsidR="0081440B" w:rsidRPr="00B46547">
        <w:t xml:space="preserve">ky Objednatele </w:t>
      </w:r>
      <w:r w:rsidR="006B4C9C" w:rsidRPr="00B46547">
        <w:t>a nabídk</w:t>
      </w:r>
      <w:r w:rsidR="0081440B" w:rsidRPr="00B46547">
        <w:t>y</w:t>
      </w:r>
      <w:r w:rsidR="006B4C9C" w:rsidRPr="00B46547">
        <w:t xml:space="preserve"> </w:t>
      </w:r>
      <w:r w:rsidR="0041746C" w:rsidRPr="00B46547">
        <w:t>Z</w:t>
      </w:r>
      <w:r w:rsidR="006B4C9C" w:rsidRPr="00B46547">
        <w:t>hotovitele</w:t>
      </w:r>
      <w:r w:rsidR="0081440B" w:rsidRPr="00B46547">
        <w:t xml:space="preserve"> na provedení díla dle této smlouvy</w:t>
      </w:r>
      <w:r w:rsidR="006B4C9C" w:rsidRPr="00B46547">
        <w:t>.</w:t>
      </w:r>
    </w:p>
    <w:p w14:paraId="05629EBE" w14:textId="77777777" w:rsidR="006B4C9C" w:rsidRPr="00B46547" w:rsidRDefault="005275E6" w:rsidP="00764976">
      <w:pPr>
        <w:pStyle w:val="Nadpis2"/>
        <w:jc w:val="both"/>
      </w:pPr>
      <w:r w:rsidRPr="00B46547">
        <w:t xml:space="preserve">Zhotovitel se </w:t>
      </w:r>
      <w:r w:rsidR="00C02AC3" w:rsidRPr="00B46547">
        <w:t xml:space="preserve">v souladu s ustanovením § 2590 občanského zákoníku </w:t>
      </w:r>
      <w:r w:rsidRPr="00B46547">
        <w:t xml:space="preserve">zavazuje provést dílo </w:t>
      </w:r>
      <w:r w:rsidR="00C02AC3" w:rsidRPr="00B46547">
        <w:t>s potřebnou péčí, v ujednaném čase</w:t>
      </w:r>
      <w:r w:rsidR="006B4C9C" w:rsidRPr="00B46547">
        <w:t>.</w:t>
      </w:r>
    </w:p>
    <w:p w14:paraId="3370981F" w14:textId="77777777" w:rsidR="00C02AC3" w:rsidRPr="00B46547" w:rsidRDefault="00C02AC3" w:rsidP="00764976">
      <w:pPr>
        <w:ind w:left="1134"/>
        <w:jc w:val="both"/>
      </w:pPr>
    </w:p>
    <w:p w14:paraId="0188A07A" w14:textId="77777777" w:rsidR="00C02AC3" w:rsidRPr="00B46547" w:rsidRDefault="00C02AC3" w:rsidP="00764976">
      <w:pPr>
        <w:ind w:left="1134"/>
        <w:jc w:val="both"/>
      </w:pPr>
      <w:r w:rsidRPr="00B46547">
        <w:lastRenderedPageBreak/>
        <w:t>Dále se zavazuje obstarat vše, co je k provedení díla potřeba.</w:t>
      </w:r>
    </w:p>
    <w:p w14:paraId="7181192C" w14:textId="77777777" w:rsidR="00C02AC3" w:rsidRPr="00B46547" w:rsidRDefault="00C02AC3" w:rsidP="00764976">
      <w:pPr>
        <w:pStyle w:val="Nadpis2"/>
        <w:jc w:val="both"/>
      </w:pPr>
      <w:r w:rsidRPr="00B46547">
        <w:t>Vznikne-li</w:t>
      </w:r>
      <w:r w:rsidR="006B4C9C" w:rsidRPr="00B46547">
        <w:t xml:space="preserve"> v průběhu provádění díla </w:t>
      </w:r>
      <w:r w:rsidRPr="00B46547">
        <w:t>potřeba</w:t>
      </w:r>
      <w:r w:rsidR="006B4C9C" w:rsidRPr="00B46547">
        <w:t xml:space="preserve"> změn</w:t>
      </w:r>
      <w:r w:rsidRPr="00B46547">
        <w:t>y</w:t>
      </w:r>
      <w:r w:rsidR="006B4C9C" w:rsidRPr="00B46547">
        <w:t xml:space="preserve"> oproti </w:t>
      </w:r>
      <w:r w:rsidR="0047724B" w:rsidRPr="00B46547">
        <w:t>nabídce</w:t>
      </w:r>
      <w:r w:rsidR="006B4C9C" w:rsidRPr="00B46547">
        <w:t xml:space="preserve"> nebo je-li třeba provést nepředvídané práce (tj. zejména práce, které budou prováděny n</w:t>
      </w:r>
      <w:r w:rsidRPr="00B46547">
        <w:t>a základě zvláštního požadavku O</w:t>
      </w:r>
      <w:r w:rsidR="006B4C9C" w:rsidRPr="00B46547">
        <w:t>bjednatele</w:t>
      </w:r>
      <w:r w:rsidR="00B47532" w:rsidRPr="00B46547">
        <w:t>)</w:t>
      </w:r>
      <w:r w:rsidR="006B4C9C" w:rsidRPr="00B46547">
        <w:t xml:space="preserve">, které nevznikly z důvodu na straně </w:t>
      </w:r>
      <w:r w:rsidR="0041746C" w:rsidRPr="00B46547">
        <w:t>Z</w:t>
      </w:r>
      <w:r w:rsidR="006B4C9C" w:rsidRPr="00B46547">
        <w:t xml:space="preserve">hotovitele, zavazují se </w:t>
      </w:r>
      <w:r w:rsidR="0041746C" w:rsidRPr="00B46547">
        <w:t>S</w:t>
      </w:r>
      <w:r w:rsidR="006B4C9C" w:rsidRPr="00B46547">
        <w:t xml:space="preserve">mluvní strany uzavřít dodatek k této smlouvě, jímž bude cena díla a doba realizace upravena přiměřeně nově vzniklým skutečnostem. </w:t>
      </w:r>
    </w:p>
    <w:p w14:paraId="00AF9750" w14:textId="77777777" w:rsidR="00C02AC3" w:rsidRPr="00B46547" w:rsidRDefault="00C02AC3" w:rsidP="003F0612">
      <w:pPr>
        <w:ind w:left="1134"/>
        <w:jc w:val="both"/>
      </w:pPr>
    </w:p>
    <w:p w14:paraId="6B4C8D7C" w14:textId="77777777" w:rsidR="006B4C9C" w:rsidRDefault="006B4C9C" w:rsidP="003F0612">
      <w:pPr>
        <w:ind w:left="1134"/>
        <w:jc w:val="both"/>
      </w:pPr>
      <w:r w:rsidRPr="00B46547">
        <w:t xml:space="preserve">Návrh na uzavření dodatku předloží </w:t>
      </w:r>
      <w:r w:rsidR="00C02AC3" w:rsidRPr="00B46547">
        <w:t>Z</w:t>
      </w:r>
      <w:r w:rsidRPr="00B46547">
        <w:t xml:space="preserve">hotovitel a použije přednostně cen uvedených v </w:t>
      </w:r>
      <w:r w:rsidR="0047724B" w:rsidRPr="00B46547">
        <w:t>nabídce</w:t>
      </w:r>
      <w:r w:rsidRPr="00B46547">
        <w:t xml:space="preserve">. V případě, že položka není obsažena v </w:t>
      </w:r>
      <w:r w:rsidR="00E141EF" w:rsidRPr="00B46547">
        <w:t>nabídce</w:t>
      </w:r>
      <w:r w:rsidR="00967C8A" w:rsidRPr="00B46547">
        <w:t>,</w:t>
      </w:r>
      <w:r w:rsidRPr="00B46547">
        <w:t xml:space="preserve"> musí dojít k dohodě ceny</w:t>
      </w:r>
      <w:r w:rsidR="00AF034C" w:rsidRPr="00B46547">
        <w:t xml:space="preserve">. </w:t>
      </w:r>
    </w:p>
    <w:p w14:paraId="72DCBB71" w14:textId="77777777" w:rsidR="00925EFA" w:rsidRPr="00B46547" w:rsidRDefault="00925EFA" w:rsidP="003F0612">
      <w:pPr>
        <w:ind w:left="1134"/>
        <w:jc w:val="both"/>
      </w:pPr>
    </w:p>
    <w:p w14:paraId="190FCAED" w14:textId="6F189D6D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Č</w:t>
      </w:r>
      <w:r w:rsidR="00E20DCF" w:rsidRPr="00B46547">
        <w:rPr>
          <w:lang w:val="cs-CZ"/>
        </w:rPr>
        <w:t>as plnění</w:t>
      </w:r>
    </w:p>
    <w:p w14:paraId="0DE896BB" w14:textId="77777777" w:rsidR="006B4C9C" w:rsidRPr="00B46547" w:rsidRDefault="00C02AC3" w:rsidP="003F0612">
      <w:pPr>
        <w:pStyle w:val="Nadpis2"/>
        <w:jc w:val="both"/>
      </w:pPr>
      <w:r w:rsidRPr="00B46547">
        <w:t>Smluvní strany se dohodly na následujících t</w:t>
      </w:r>
      <w:r w:rsidR="006B4C9C" w:rsidRPr="00B46547">
        <w:t>ermín</w:t>
      </w:r>
      <w:r w:rsidRPr="00B46547">
        <w:t>ech (času)</w:t>
      </w:r>
      <w:r w:rsidR="006B4C9C" w:rsidRPr="00B46547">
        <w:t xml:space="preserve"> plnění předmětu </w:t>
      </w:r>
      <w:r w:rsidRPr="00B46547">
        <w:t xml:space="preserve">této </w:t>
      </w:r>
      <w:r w:rsidR="006B4C9C" w:rsidRPr="00B46547">
        <w:t xml:space="preserve">smlouvy: </w:t>
      </w:r>
    </w:p>
    <w:p w14:paraId="2EEB32FD" w14:textId="2CF45B34" w:rsidR="006B4C9C" w:rsidRPr="007857B9" w:rsidRDefault="006B4C9C" w:rsidP="003F0612">
      <w:pPr>
        <w:pStyle w:val="Nadpis3"/>
        <w:jc w:val="both"/>
      </w:pPr>
      <w:r w:rsidRPr="007857B9">
        <w:t xml:space="preserve">zahájení </w:t>
      </w:r>
      <w:r w:rsidR="00B47532" w:rsidRPr="007857B9">
        <w:t>prací</w:t>
      </w:r>
      <w:r w:rsidRPr="007857B9">
        <w:t>:</w:t>
      </w:r>
      <w:r w:rsidR="00FB45C8" w:rsidRPr="007857B9">
        <w:t xml:space="preserve"> </w:t>
      </w:r>
      <w:r w:rsidR="007857B9" w:rsidRPr="007857B9">
        <w:t>20</w:t>
      </w:r>
      <w:r w:rsidR="009D0CC5" w:rsidRPr="007857B9">
        <w:t>.</w:t>
      </w:r>
      <w:r w:rsidR="007857B9" w:rsidRPr="007857B9">
        <w:t>7</w:t>
      </w:r>
      <w:r w:rsidR="009D0CC5" w:rsidRPr="007857B9">
        <w:t>.20</w:t>
      </w:r>
      <w:r w:rsidR="006D6B9A" w:rsidRPr="007857B9">
        <w:t>20</w:t>
      </w:r>
    </w:p>
    <w:p w14:paraId="100FF073" w14:textId="6E1F1AC8" w:rsidR="006B4C9C" w:rsidRDefault="006B4C9C" w:rsidP="003F0612">
      <w:pPr>
        <w:pStyle w:val="Nadpis3"/>
        <w:jc w:val="both"/>
      </w:pPr>
      <w:r w:rsidRPr="007857B9">
        <w:t xml:space="preserve">ukončení </w:t>
      </w:r>
      <w:r w:rsidR="00B47532" w:rsidRPr="007857B9">
        <w:t>prací</w:t>
      </w:r>
      <w:r w:rsidRPr="007857B9">
        <w:t>:</w:t>
      </w:r>
      <w:r w:rsidR="009D0CC5" w:rsidRPr="007857B9">
        <w:t xml:space="preserve"> </w:t>
      </w:r>
      <w:r w:rsidR="007857B9" w:rsidRPr="007857B9">
        <w:t>29</w:t>
      </w:r>
      <w:r w:rsidR="006D6B9A" w:rsidRPr="007857B9">
        <w:t>.</w:t>
      </w:r>
      <w:r w:rsidR="007857B9" w:rsidRPr="007857B9">
        <w:t>10</w:t>
      </w:r>
      <w:r w:rsidR="009D0CC5" w:rsidRPr="007857B9">
        <w:t>.20</w:t>
      </w:r>
      <w:r w:rsidR="005409DF" w:rsidRPr="007857B9">
        <w:t>20</w:t>
      </w:r>
    </w:p>
    <w:p w14:paraId="05DC9EA5" w14:textId="77777777" w:rsidR="00CD4A7C" w:rsidRDefault="00CD4A7C" w:rsidP="00CD4A7C">
      <w:pPr>
        <w:pStyle w:val="Nadpis3"/>
        <w:numPr>
          <w:ilvl w:val="0"/>
          <w:numId w:val="0"/>
        </w:numPr>
        <w:ind w:left="1701"/>
        <w:jc w:val="both"/>
      </w:pPr>
    </w:p>
    <w:p w14:paraId="4E882BC4" w14:textId="77777777" w:rsidR="006B4C9C" w:rsidRPr="00B46547" w:rsidRDefault="00A003FB" w:rsidP="003F0612">
      <w:pPr>
        <w:pStyle w:val="Nadpis2"/>
        <w:jc w:val="both"/>
      </w:pPr>
      <w:r w:rsidRPr="00B46547">
        <w:t>Zhotovitel je oprávněn vyzvat Objednatele k převzetí plnění, resp. jeho podstatné části, ještě před doh</w:t>
      </w:r>
      <w:r w:rsidR="00C02AC3" w:rsidRPr="00B46547">
        <w:t xml:space="preserve">odnutým termínem. Objednatel je, pokud je to pro něho technicky a ekonomicky přijatelné, </w:t>
      </w:r>
      <w:r w:rsidRPr="00B46547">
        <w:t>povinen plnění, resp. jeho podstatnou část převzít a zaplatit příslušnou cenu plnění.</w:t>
      </w:r>
    </w:p>
    <w:p w14:paraId="5903DCB0" w14:textId="77777777" w:rsidR="006B4C9C" w:rsidRDefault="006B4C9C" w:rsidP="003F0612">
      <w:pPr>
        <w:pStyle w:val="Nadpis2"/>
        <w:jc w:val="both"/>
      </w:pPr>
      <w:r w:rsidRPr="00B46547">
        <w:t xml:space="preserve">Dodržení </w:t>
      </w:r>
      <w:r w:rsidR="00C02AC3" w:rsidRPr="00B46547">
        <w:t xml:space="preserve">času </w:t>
      </w:r>
      <w:r w:rsidRPr="00B46547">
        <w:t xml:space="preserve">plnění ze strany </w:t>
      </w:r>
      <w:r w:rsidR="0041746C" w:rsidRPr="00B46547">
        <w:t>Z</w:t>
      </w:r>
      <w:r w:rsidRPr="00B46547">
        <w:t xml:space="preserve">hotovitele je závislé od řádného a včasného spolupůsobení </w:t>
      </w:r>
      <w:r w:rsidR="0041746C" w:rsidRPr="00B46547">
        <w:t>O</w:t>
      </w:r>
      <w:r w:rsidRPr="00B46547">
        <w:t xml:space="preserve">bjednatele dohodnutého v této smlouvě. Po dobu prodlení </w:t>
      </w:r>
      <w:r w:rsidR="0041746C" w:rsidRPr="00B46547">
        <w:t>O</w:t>
      </w:r>
      <w:r w:rsidRPr="00B46547">
        <w:t xml:space="preserve">bjednatele s poskytnutím spolupůsobení není </w:t>
      </w:r>
      <w:r w:rsidR="0041746C" w:rsidRPr="00B46547">
        <w:t>Z</w:t>
      </w:r>
      <w:r w:rsidRPr="00B46547">
        <w:t>hotovitel v prodlení se splněním závazku.</w:t>
      </w:r>
    </w:p>
    <w:p w14:paraId="043627A7" w14:textId="77777777" w:rsidR="00925EFA" w:rsidRPr="00B46547" w:rsidRDefault="00925EFA" w:rsidP="00925EFA">
      <w:pPr>
        <w:ind w:left="1134"/>
        <w:jc w:val="both"/>
      </w:pPr>
    </w:p>
    <w:p w14:paraId="2C9BF1BC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C</w:t>
      </w:r>
      <w:r w:rsidR="00FB45C8" w:rsidRPr="00B46547">
        <w:rPr>
          <w:lang w:val="cs-CZ"/>
        </w:rPr>
        <w:t>ena</w:t>
      </w:r>
    </w:p>
    <w:p w14:paraId="75957862" w14:textId="77777777" w:rsidR="006B4C9C" w:rsidRPr="00B46547" w:rsidRDefault="006B4C9C" w:rsidP="003F0612">
      <w:pPr>
        <w:pStyle w:val="Nadpis2"/>
        <w:jc w:val="both"/>
      </w:pPr>
      <w:r w:rsidRPr="00B46547">
        <w:t xml:space="preserve">Cena </w:t>
      </w:r>
      <w:r w:rsidR="00A003FB" w:rsidRPr="00B46547">
        <w:t>díla</w:t>
      </w:r>
      <w:r w:rsidRPr="00B46547">
        <w:t xml:space="preserve"> </w:t>
      </w:r>
      <w:r w:rsidR="00C02AC3" w:rsidRPr="00B46547">
        <w:t xml:space="preserve">je dle </w:t>
      </w:r>
      <w:r w:rsidRPr="00B46547">
        <w:t xml:space="preserve">této smlouvy stanovena dohodou </w:t>
      </w:r>
      <w:r w:rsidR="0041746C" w:rsidRPr="00B46547">
        <w:t>S</w:t>
      </w:r>
      <w:r w:rsidRPr="00B46547">
        <w:t>mluvních stran podle nabídky ve smyslu § 2 zákona 526/1990 Sb. o cenách</w:t>
      </w:r>
      <w:r w:rsidR="00C840B9" w:rsidRPr="00B46547">
        <w:t>, v platném znění</w:t>
      </w:r>
      <w:r w:rsidRPr="00B46547">
        <w:t xml:space="preserve"> (viz příloha </w:t>
      </w:r>
      <w:r w:rsidR="00187B12" w:rsidRPr="00B46547">
        <w:t>č. 1).</w:t>
      </w:r>
    </w:p>
    <w:p w14:paraId="0238458F" w14:textId="77777777" w:rsidR="006B4C9C" w:rsidRPr="00B46547" w:rsidRDefault="00C02AC3" w:rsidP="003F0612">
      <w:pPr>
        <w:pStyle w:val="Nadpis2"/>
        <w:jc w:val="both"/>
      </w:pPr>
      <w:r w:rsidRPr="00B46547">
        <w:t>Výše c</w:t>
      </w:r>
      <w:r w:rsidR="006B4C9C" w:rsidRPr="00B46547">
        <w:t>en</w:t>
      </w:r>
      <w:r w:rsidRPr="00B46547">
        <w:t>y</w:t>
      </w:r>
      <w:r w:rsidR="006B4C9C" w:rsidRPr="00B46547">
        <w:t xml:space="preserve"> díla </w:t>
      </w:r>
      <w:r w:rsidR="00445EDF">
        <w:t xml:space="preserve">I. etapy </w:t>
      </w:r>
      <w:r w:rsidR="006B4C9C" w:rsidRPr="00B46547">
        <w:t xml:space="preserve">podle čl. </w:t>
      </w:r>
      <w:r w:rsidR="00FB45C8" w:rsidRPr="00B46547">
        <w:t>1</w:t>
      </w:r>
      <w:r w:rsidR="006B4C9C" w:rsidRPr="00B46547">
        <w:t>. činí</w:t>
      </w:r>
      <w:r w:rsidR="003863E9" w:rsidRPr="00B46547">
        <w:t xml:space="preserve"> částku</w:t>
      </w:r>
      <w:r w:rsidR="006B4C9C" w:rsidRPr="00B46547">
        <w:t xml:space="preserve">: </w:t>
      </w:r>
    </w:p>
    <w:p w14:paraId="43D13F76" w14:textId="77777777" w:rsidR="00C02AC3" w:rsidRPr="00B46547" w:rsidRDefault="00C02AC3" w:rsidP="003F0612">
      <w:pPr>
        <w:tabs>
          <w:tab w:val="right" w:pos="6237"/>
        </w:tabs>
        <w:ind w:left="1134"/>
        <w:jc w:val="both"/>
      </w:pPr>
    </w:p>
    <w:p w14:paraId="4D7C7AC5" w14:textId="77777777" w:rsidR="006B4C9C" w:rsidRPr="007857B9" w:rsidRDefault="006B4C9C" w:rsidP="003F0612">
      <w:pPr>
        <w:tabs>
          <w:tab w:val="right" w:pos="6237"/>
        </w:tabs>
        <w:ind w:left="1134"/>
        <w:jc w:val="both"/>
      </w:pPr>
      <w:r w:rsidRPr="007857B9">
        <w:t>Základní cena bez DPH</w:t>
      </w:r>
      <w:r w:rsidRPr="007857B9">
        <w:tab/>
      </w:r>
      <w:r w:rsidR="00445EDF" w:rsidRPr="007857B9">
        <w:rPr>
          <w:szCs w:val="22"/>
        </w:rPr>
        <w:t>180</w:t>
      </w:r>
      <w:r w:rsidR="006D6B9A" w:rsidRPr="007857B9">
        <w:rPr>
          <w:szCs w:val="22"/>
        </w:rPr>
        <w:t xml:space="preserve"> 000</w:t>
      </w:r>
      <w:r w:rsidR="009D0CC5" w:rsidRPr="007857B9">
        <w:rPr>
          <w:szCs w:val="22"/>
        </w:rPr>
        <w:t xml:space="preserve"> </w:t>
      </w:r>
      <w:r w:rsidRPr="007857B9">
        <w:t>Kč</w:t>
      </w:r>
    </w:p>
    <w:p w14:paraId="3B7EAD6F" w14:textId="77777777" w:rsidR="006B4C9C" w:rsidRPr="007857B9" w:rsidRDefault="006B4C9C" w:rsidP="003F0612">
      <w:pPr>
        <w:tabs>
          <w:tab w:val="right" w:pos="6237"/>
        </w:tabs>
        <w:ind w:left="1134"/>
        <w:jc w:val="both"/>
        <w:rPr>
          <w:u w:val="single"/>
        </w:rPr>
      </w:pPr>
      <w:r w:rsidRPr="007857B9">
        <w:rPr>
          <w:u w:val="single"/>
        </w:rPr>
        <w:t>DPH (</w:t>
      </w:r>
      <w:r w:rsidR="0012665D" w:rsidRPr="007857B9">
        <w:rPr>
          <w:u w:val="single"/>
        </w:rPr>
        <w:t>21</w:t>
      </w:r>
      <w:r w:rsidRPr="007857B9">
        <w:rPr>
          <w:u w:val="single"/>
        </w:rPr>
        <w:t>%)</w:t>
      </w:r>
      <w:r w:rsidRPr="007857B9">
        <w:rPr>
          <w:u w:val="single"/>
        </w:rPr>
        <w:tab/>
      </w:r>
      <w:r w:rsidR="006D6B9A" w:rsidRPr="007857B9">
        <w:rPr>
          <w:szCs w:val="22"/>
          <w:u w:val="single"/>
        </w:rPr>
        <w:t>37 800</w:t>
      </w:r>
      <w:r w:rsidR="009D0CC5" w:rsidRPr="007857B9">
        <w:rPr>
          <w:szCs w:val="22"/>
          <w:u w:val="single"/>
        </w:rPr>
        <w:t xml:space="preserve"> </w:t>
      </w:r>
      <w:r w:rsidRPr="007857B9">
        <w:rPr>
          <w:u w:val="single"/>
        </w:rPr>
        <w:t>Kč</w:t>
      </w:r>
    </w:p>
    <w:p w14:paraId="05D05B50" w14:textId="77777777" w:rsidR="006B4C9C" w:rsidRDefault="002615D4" w:rsidP="003F0612">
      <w:pPr>
        <w:tabs>
          <w:tab w:val="right" w:pos="6237"/>
        </w:tabs>
        <w:ind w:left="1134"/>
        <w:jc w:val="both"/>
      </w:pPr>
      <w:r w:rsidRPr="007857B9">
        <w:t xml:space="preserve">Cena </w:t>
      </w:r>
      <w:r w:rsidR="008A220C" w:rsidRPr="007857B9">
        <w:t>celkem</w:t>
      </w:r>
      <w:r w:rsidR="006B4C9C" w:rsidRPr="007857B9">
        <w:tab/>
      </w:r>
      <w:r w:rsidR="006D6B9A" w:rsidRPr="007857B9">
        <w:rPr>
          <w:szCs w:val="22"/>
        </w:rPr>
        <w:t xml:space="preserve">217 800 </w:t>
      </w:r>
      <w:r w:rsidR="006B4C9C" w:rsidRPr="007857B9">
        <w:t>Kč</w:t>
      </w:r>
    </w:p>
    <w:p w14:paraId="254BB354" w14:textId="77777777" w:rsidR="00445EDF" w:rsidRDefault="00445EDF" w:rsidP="003F0612">
      <w:pPr>
        <w:tabs>
          <w:tab w:val="right" w:pos="6237"/>
        </w:tabs>
        <w:ind w:left="1134"/>
        <w:jc w:val="both"/>
      </w:pPr>
    </w:p>
    <w:p w14:paraId="642B57E2" w14:textId="3FC9E73D" w:rsidR="00445EDF" w:rsidRPr="00B46547" w:rsidRDefault="00445EDF" w:rsidP="007857B9">
      <w:pPr>
        <w:pStyle w:val="Nadpis2"/>
        <w:numPr>
          <w:ilvl w:val="0"/>
          <w:numId w:val="0"/>
        </w:numPr>
        <w:ind w:left="1134" w:hanging="1134"/>
        <w:jc w:val="both"/>
      </w:pPr>
      <w:r>
        <w:t xml:space="preserve">      </w:t>
      </w:r>
      <w:r w:rsidR="00CD4A7C">
        <w:tab/>
      </w:r>
      <w:r>
        <w:t>Maximální v</w:t>
      </w:r>
      <w:r w:rsidRPr="00B46547">
        <w:t xml:space="preserve">ýše ceny díla </w:t>
      </w:r>
      <w:r>
        <w:t xml:space="preserve">II. etapy </w:t>
      </w:r>
      <w:r w:rsidRPr="00B46547">
        <w:t xml:space="preserve">podle čl. 1. činí částku: </w:t>
      </w:r>
    </w:p>
    <w:p w14:paraId="6DD7660B" w14:textId="77777777" w:rsidR="00445EDF" w:rsidRPr="00B46547" w:rsidRDefault="00445EDF" w:rsidP="00445EDF">
      <w:pPr>
        <w:tabs>
          <w:tab w:val="right" w:pos="6237"/>
        </w:tabs>
        <w:ind w:left="1134"/>
        <w:jc w:val="both"/>
      </w:pPr>
    </w:p>
    <w:p w14:paraId="7B72B83E" w14:textId="77777777" w:rsidR="00445EDF" w:rsidRPr="007857B9" w:rsidRDefault="00445EDF" w:rsidP="00445EDF">
      <w:pPr>
        <w:tabs>
          <w:tab w:val="right" w:pos="6237"/>
        </w:tabs>
        <w:ind w:left="1134"/>
        <w:jc w:val="both"/>
      </w:pPr>
      <w:r w:rsidRPr="007857B9">
        <w:t>Základní cena bez DPH</w:t>
      </w:r>
      <w:r w:rsidRPr="007857B9">
        <w:tab/>
      </w:r>
      <w:r w:rsidRPr="007857B9">
        <w:rPr>
          <w:szCs w:val="22"/>
        </w:rPr>
        <w:t xml:space="preserve">110 000 </w:t>
      </w:r>
      <w:r w:rsidRPr="007857B9">
        <w:t>Kč</w:t>
      </w:r>
    </w:p>
    <w:p w14:paraId="7B13134A" w14:textId="77777777" w:rsidR="00445EDF" w:rsidRPr="007857B9" w:rsidRDefault="00445EDF" w:rsidP="00445EDF">
      <w:pPr>
        <w:tabs>
          <w:tab w:val="right" w:pos="6237"/>
        </w:tabs>
        <w:ind w:left="1134"/>
        <w:jc w:val="both"/>
        <w:rPr>
          <w:u w:val="single"/>
        </w:rPr>
      </w:pPr>
      <w:r w:rsidRPr="007857B9">
        <w:rPr>
          <w:u w:val="single"/>
        </w:rPr>
        <w:t>DPH (21%)</w:t>
      </w:r>
      <w:r w:rsidRPr="007857B9">
        <w:rPr>
          <w:u w:val="single"/>
        </w:rPr>
        <w:tab/>
      </w:r>
      <w:r w:rsidRPr="007857B9">
        <w:rPr>
          <w:szCs w:val="22"/>
          <w:u w:val="single"/>
        </w:rPr>
        <w:t xml:space="preserve">23 100 </w:t>
      </w:r>
      <w:r w:rsidRPr="007857B9">
        <w:rPr>
          <w:u w:val="single"/>
        </w:rPr>
        <w:t>Kč</w:t>
      </w:r>
    </w:p>
    <w:p w14:paraId="25D7E5F6" w14:textId="77777777" w:rsidR="00445EDF" w:rsidRDefault="00445EDF" w:rsidP="00445EDF">
      <w:pPr>
        <w:tabs>
          <w:tab w:val="right" w:pos="6237"/>
        </w:tabs>
        <w:ind w:left="1134"/>
        <w:jc w:val="both"/>
      </w:pPr>
      <w:r w:rsidRPr="007857B9">
        <w:t>Cena celkem</w:t>
      </w:r>
      <w:r w:rsidRPr="007857B9">
        <w:tab/>
      </w:r>
      <w:r w:rsidRPr="007857B9">
        <w:rPr>
          <w:szCs w:val="22"/>
        </w:rPr>
        <w:t xml:space="preserve">133 100 </w:t>
      </w:r>
      <w:r w:rsidRPr="007857B9">
        <w:t>Kč</w:t>
      </w:r>
    </w:p>
    <w:p w14:paraId="669DCD61" w14:textId="77777777" w:rsidR="000108B1" w:rsidRDefault="000108B1" w:rsidP="00445EDF">
      <w:pPr>
        <w:tabs>
          <w:tab w:val="right" w:pos="6237"/>
        </w:tabs>
        <w:ind w:left="1134"/>
        <w:jc w:val="both"/>
      </w:pPr>
    </w:p>
    <w:p w14:paraId="4EDCF939" w14:textId="77777777" w:rsidR="000108B1" w:rsidRPr="00B46547" w:rsidRDefault="000108B1" w:rsidP="00445EDF">
      <w:pPr>
        <w:tabs>
          <w:tab w:val="right" w:pos="6237"/>
        </w:tabs>
        <w:ind w:left="1134"/>
        <w:jc w:val="both"/>
      </w:pPr>
      <w:r>
        <w:t>Cena jednoho měrného profilu pro rekalibraci činí 5 500 Kč bez DPH.</w:t>
      </w:r>
    </w:p>
    <w:p w14:paraId="0E51EAA2" w14:textId="77777777" w:rsidR="00445EDF" w:rsidRPr="00B46547" w:rsidRDefault="00445EDF" w:rsidP="003F0612">
      <w:pPr>
        <w:tabs>
          <w:tab w:val="right" w:pos="6237"/>
        </w:tabs>
        <w:ind w:left="1134"/>
        <w:jc w:val="both"/>
      </w:pPr>
    </w:p>
    <w:p w14:paraId="77A3040B" w14:textId="77777777" w:rsidR="003863E9" w:rsidRPr="00B46547" w:rsidRDefault="006B4C9C" w:rsidP="003F0612">
      <w:pPr>
        <w:pStyle w:val="Nadpis2"/>
        <w:jc w:val="both"/>
      </w:pPr>
      <w:r w:rsidRPr="00B46547">
        <w:t>Uveden</w:t>
      </w:r>
      <w:r w:rsidR="003863E9" w:rsidRPr="00B46547">
        <w:t>á</w:t>
      </w:r>
      <w:r w:rsidRPr="00B46547">
        <w:t xml:space="preserve"> cen</w:t>
      </w:r>
      <w:r w:rsidR="003863E9" w:rsidRPr="00B46547">
        <w:t>a</w:t>
      </w:r>
      <w:r w:rsidRPr="00B46547">
        <w:t xml:space="preserve"> j</w:t>
      </w:r>
      <w:r w:rsidR="003863E9" w:rsidRPr="00B46547">
        <w:t>e</w:t>
      </w:r>
      <w:r w:rsidRPr="00B46547">
        <w:t xml:space="preserve"> </w:t>
      </w:r>
      <w:r w:rsidR="003863E9" w:rsidRPr="00B46547">
        <w:t xml:space="preserve">cenou </w:t>
      </w:r>
      <w:r w:rsidRPr="00B46547">
        <w:t>pevn</w:t>
      </w:r>
      <w:r w:rsidR="003863E9" w:rsidRPr="00B46547">
        <w:t>ou</w:t>
      </w:r>
      <w:r w:rsidRPr="00B46547">
        <w:t>, nejvýše přípustn</w:t>
      </w:r>
      <w:r w:rsidR="003863E9" w:rsidRPr="00B46547">
        <w:t>ou</w:t>
      </w:r>
      <w:r w:rsidRPr="00B46547">
        <w:t>, platn</w:t>
      </w:r>
      <w:r w:rsidR="003863E9" w:rsidRPr="00B46547">
        <w:t>ou</w:t>
      </w:r>
      <w:r w:rsidRPr="00B46547">
        <w:t xml:space="preserve"> po celou dobu prováděn</w:t>
      </w:r>
      <w:r w:rsidR="003863E9" w:rsidRPr="00B46547">
        <w:t>í</w:t>
      </w:r>
      <w:r w:rsidRPr="00B46547">
        <w:t xml:space="preserve"> </w:t>
      </w:r>
      <w:r w:rsidR="003863E9" w:rsidRPr="00B46547">
        <w:t>díla</w:t>
      </w:r>
      <w:r w:rsidRPr="00B46547">
        <w:t xml:space="preserve">. </w:t>
      </w:r>
    </w:p>
    <w:p w14:paraId="43DF06DE" w14:textId="77777777" w:rsidR="006B4C9C" w:rsidRDefault="006B4C9C" w:rsidP="003F0612">
      <w:pPr>
        <w:pStyle w:val="Nadpis2"/>
        <w:jc w:val="both"/>
      </w:pPr>
      <w:r w:rsidRPr="00B46547">
        <w:t xml:space="preserve">Cena </w:t>
      </w:r>
      <w:r w:rsidR="003863E9" w:rsidRPr="00B46547">
        <w:t xml:space="preserve">díla </w:t>
      </w:r>
      <w:r w:rsidRPr="00B46547">
        <w:t xml:space="preserve">obsahuje veškeré finanční náklady potřebné pro realizaci </w:t>
      </w:r>
      <w:r w:rsidR="003863E9" w:rsidRPr="00B46547">
        <w:t>dí</w:t>
      </w:r>
      <w:r w:rsidR="009D0CC5" w:rsidRPr="00B46547">
        <w:t>la</w:t>
      </w:r>
      <w:r w:rsidRPr="00B46547">
        <w:t xml:space="preserve"> a uvedení díla do provozu.</w:t>
      </w:r>
    </w:p>
    <w:p w14:paraId="5E1749A4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3E70EDFF" w14:textId="5469615D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</w:t>
      </w:r>
      <w:r w:rsidR="00FB45C8" w:rsidRPr="00B46547">
        <w:rPr>
          <w:lang w:val="cs-CZ"/>
        </w:rPr>
        <w:t xml:space="preserve">latební podmínky </w:t>
      </w:r>
    </w:p>
    <w:p w14:paraId="0D672C2D" w14:textId="77777777" w:rsidR="006B4C9C" w:rsidRPr="00B46547" w:rsidRDefault="003863E9" w:rsidP="003F0612">
      <w:pPr>
        <w:pStyle w:val="Nadpis2"/>
        <w:jc w:val="both"/>
      </w:pPr>
      <w:r w:rsidRPr="00B46547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4A167A56" w14:textId="77777777" w:rsidR="006B4C9C" w:rsidRDefault="00B00E29" w:rsidP="003F0612">
      <w:pPr>
        <w:pStyle w:val="Nadpis2"/>
        <w:jc w:val="both"/>
      </w:pPr>
      <w:r w:rsidRPr="00B46547">
        <w:t>Platba bude</w:t>
      </w:r>
      <w:r w:rsidR="006B4C9C" w:rsidRPr="00B46547">
        <w:t xml:space="preserve"> hrazen</w:t>
      </w:r>
      <w:r w:rsidRPr="00B46547">
        <w:t>a</w:t>
      </w:r>
      <w:r w:rsidR="006B4C9C" w:rsidRPr="00B46547">
        <w:t xml:space="preserve"> na základě </w:t>
      </w:r>
      <w:r w:rsidR="00B46547" w:rsidRPr="00B46547">
        <w:t xml:space="preserve">faktury </w:t>
      </w:r>
      <w:r w:rsidR="00B46547">
        <w:t>vydané</w:t>
      </w:r>
      <w:r w:rsidR="00B46547" w:rsidRPr="00B46547">
        <w:t xml:space="preserve"> po</w:t>
      </w:r>
      <w:r w:rsidRPr="00B46547">
        <w:t xml:space="preserve"> předání a převzetí díla a odstranění všech vad a nedodělků zjištěných při přejímce.</w:t>
      </w:r>
    </w:p>
    <w:p w14:paraId="7BBECFF8" w14:textId="77777777" w:rsidR="00CD4A7C" w:rsidRDefault="00CD4A7C" w:rsidP="00CD4A7C">
      <w:pPr>
        <w:pStyle w:val="Nadpis2"/>
        <w:numPr>
          <w:ilvl w:val="0"/>
          <w:numId w:val="0"/>
        </w:numPr>
        <w:ind w:left="1134"/>
        <w:jc w:val="both"/>
      </w:pPr>
    </w:p>
    <w:p w14:paraId="63EC83EA" w14:textId="77777777" w:rsidR="00CD4A7C" w:rsidRDefault="00CD4A7C" w:rsidP="00CD4A7C">
      <w:pPr>
        <w:pStyle w:val="Nadpis2"/>
        <w:numPr>
          <w:ilvl w:val="0"/>
          <w:numId w:val="0"/>
        </w:numPr>
        <w:ind w:left="1134"/>
        <w:jc w:val="both"/>
      </w:pPr>
    </w:p>
    <w:p w14:paraId="5B6013BA" w14:textId="77777777" w:rsidR="003863E9" w:rsidRDefault="00B00E29" w:rsidP="003F0612">
      <w:pPr>
        <w:pStyle w:val="Nadpis2"/>
        <w:jc w:val="both"/>
      </w:pPr>
      <w:r w:rsidRPr="00B46547">
        <w:t>Faktura</w:t>
      </w:r>
      <w:r w:rsidR="006B4C9C" w:rsidRPr="00B46547">
        <w:t xml:space="preserve"> bud</w:t>
      </w:r>
      <w:r w:rsidRPr="00B46547">
        <w:t>e</w:t>
      </w:r>
      <w:r w:rsidR="006B4C9C" w:rsidRPr="00B46547">
        <w:t xml:space="preserve"> </w:t>
      </w:r>
      <w:r w:rsidR="003863E9" w:rsidRPr="00B46547">
        <w:t>vystaven</w:t>
      </w:r>
      <w:r w:rsidRPr="00B46547">
        <w:t>a</w:t>
      </w:r>
      <w:r w:rsidR="003863E9" w:rsidRPr="00B46547">
        <w:t xml:space="preserve"> Zhotovitelem </w:t>
      </w:r>
      <w:r w:rsidR="001771BB" w:rsidRPr="00B46547">
        <w:t xml:space="preserve">a bude </w:t>
      </w:r>
      <w:r w:rsidR="006B4C9C" w:rsidRPr="00B46547">
        <w:t xml:space="preserve">obsahovat údaje předepsané pro daňový doklad, </w:t>
      </w:r>
      <w:r w:rsidR="0081440B" w:rsidRPr="00B46547">
        <w:t xml:space="preserve">číslo smlouvy, resp. příslušné objednávky Objednatele </w:t>
      </w:r>
      <w:r w:rsidR="003740AA" w:rsidRPr="00B46547">
        <w:t>a soupis realizovaného plnění, odsouhlaseného k tomuto oprávněným zástupcem Objednatele.</w:t>
      </w:r>
    </w:p>
    <w:p w14:paraId="59189B26" w14:textId="77777777" w:rsidR="00CD4A7C" w:rsidRPr="00B46547" w:rsidRDefault="00CD4A7C" w:rsidP="00CD4A7C">
      <w:pPr>
        <w:pStyle w:val="Nadpis2"/>
        <w:numPr>
          <w:ilvl w:val="0"/>
          <w:numId w:val="0"/>
        </w:numPr>
        <w:ind w:left="1134"/>
        <w:jc w:val="both"/>
      </w:pPr>
    </w:p>
    <w:p w14:paraId="0FE1A249" w14:textId="77777777" w:rsidR="00911531" w:rsidRPr="00B46547" w:rsidRDefault="00911531" w:rsidP="00911531">
      <w:pPr>
        <w:pStyle w:val="Nadpis2"/>
        <w:jc w:val="both"/>
      </w:pPr>
      <w:r w:rsidRPr="00B46547">
        <w:t>Ve fakturách bude zúčtována DPH dle platných předpisů. Objednatel, pro kterého je plnění uskutečněno je povinen doplnit a přiznat výši daně podle §92a zákona č. 235/2004 Sb., o DPH.</w:t>
      </w:r>
    </w:p>
    <w:p w14:paraId="5E1B8A95" w14:textId="77777777" w:rsidR="003863E9" w:rsidRPr="00B46547" w:rsidRDefault="003863E9" w:rsidP="003F0612">
      <w:pPr>
        <w:pStyle w:val="Nadpis2"/>
        <w:jc w:val="both"/>
      </w:pPr>
      <w:r w:rsidRPr="00B46547">
        <w:t xml:space="preserve">Splatnost ceny díla je do 30-ti dnů od obdržení faktury Objednatelem. </w:t>
      </w:r>
    </w:p>
    <w:p w14:paraId="61A05B95" w14:textId="77777777" w:rsidR="00891D1B" w:rsidRPr="00B46547" w:rsidRDefault="002B1B36" w:rsidP="003F0612">
      <w:pPr>
        <w:pStyle w:val="Nadpis2"/>
        <w:jc w:val="both"/>
      </w:pPr>
      <w:r w:rsidRPr="00B46547">
        <w:t>Objednatel</w:t>
      </w:r>
      <w:r w:rsidR="00891D1B" w:rsidRPr="00B46547">
        <w:t xml:space="preserve"> tímto (dle ustanovení § 26 o</w:t>
      </w:r>
      <w:r w:rsidR="00C92567" w:rsidRPr="00B46547">
        <w:t>d</w:t>
      </w:r>
      <w:r w:rsidR="00891D1B" w:rsidRPr="00B46547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B46547">
          <w:rPr>
            <w:rStyle w:val="Hypertextovodkaz"/>
          </w:rPr>
          <w:t>chevak@chevak.cz</w:t>
        </w:r>
      </w:hyperlink>
    </w:p>
    <w:p w14:paraId="5FE63AB8" w14:textId="77777777" w:rsidR="006B4C9C" w:rsidRPr="00B46547" w:rsidRDefault="006B4C9C" w:rsidP="003F0612">
      <w:pPr>
        <w:jc w:val="both"/>
      </w:pPr>
    </w:p>
    <w:p w14:paraId="1E678BA6" w14:textId="77777777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lastRenderedPageBreak/>
        <w:t>Z</w:t>
      </w:r>
      <w:r w:rsidR="00FB45C8" w:rsidRPr="00B46547">
        <w:rPr>
          <w:lang w:val="cs-CZ"/>
        </w:rPr>
        <w:t xml:space="preserve">áruční doba </w:t>
      </w:r>
    </w:p>
    <w:p w14:paraId="05651AE0" w14:textId="77777777" w:rsidR="006B4C9C" w:rsidRPr="00B46547" w:rsidRDefault="006B4C9C" w:rsidP="003F0612">
      <w:pPr>
        <w:pStyle w:val="Nadpis2"/>
        <w:jc w:val="both"/>
      </w:pPr>
      <w:r w:rsidRPr="00B46547">
        <w:t xml:space="preserve">Zhotovitel odpovídá za to, že předmět této smlouvy je zhotovený </w:t>
      </w:r>
      <w:r w:rsidR="003863E9" w:rsidRPr="00B46547">
        <w:t xml:space="preserve">v souladu s touto smlouvou, </w:t>
      </w:r>
      <w:r w:rsidRPr="00B46547">
        <w:t xml:space="preserve">a </w:t>
      </w:r>
      <w:r w:rsidR="003863E9" w:rsidRPr="00B46547">
        <w:t xml:space="preserve">že </w:t>
      </w:r>
      <w:r w:rsidRPr="00B46547">
        <w:t>v záruční době bude mít vlastnosti v této smlouvě dohodnuté</w:t>
      </w:r>
      <w:r w:rsidR="00A003FB" w:rsidRPr="00B46547">
        <w:t>, resp. vlastnosti obvyklé</w:t>
      </w:r>
      <w:r w:rsidRPr="00B46547">
        <w:t>.</w:t>
      </w:r>
    </w:p>
    <w:p w14:paraId="12C4C65D" w14:textId="77777777" w:rsidR="006B4C9C" w:rsidRPr="00B46547" w:rsidRDefault="006B4C9C" w:rsidP="003F0612">
      <w:pPr>
        <w:pStyle w:val="Nadpis2"/>
        <w:jc w:val="both"/>
      </w:pPr>
      <w:r w:rsidRPr="00B46547">
        <w:t xml:space="preserve">Záruční doba činí </w:t>
      </w:r>
      <w:r w:rsidR="00B46547" w:rsidRPr="00B46547">
        <w:t xml:space="preserve">24 </w:t>
      </w:r>
      <w:r w:rsidRPr="00B46547">
        <w:t>měsíců od předání a převzetí díla.</w:t>
      </w:r>
    </w:p>
    <w:p w14:paraId="21FAA019" w14:textId="77777777" w:rsidR="006B4C9C" w:rsidRPr="00B46547" w:rsidRDefault="006B4C9C" w:rsidP="003F0612">
      <w:pPr>
        <w:pStyle w:val="Nadpis2"/>
        <w:jc w:val="both"/>
      </w:pPr>
      <w:r w:rsidRPr="00B46547">
        <w:t xml:space="preserve">Smluvní strany se dohodly, že v případě vady díla v záruční době má </w:t>
      </w:r>
      <w:r w:rsidR="0041746C" w:rsidRPr="00B46547">
        <w:t>O</w:t>
      </w:r>
      <w:r w:rsidRPr="00B46547">
        <w:t xml:space="preserve">bjednatel právo požadovat a </w:t>
      </w:r>
      <w:r w:rsidR="0041746C" w:rsidRPr="00B46547">
        <w:t>Z</w:t>
      </w:r>
      <w:r w:rsidRPr="00B46547">
        <w:t>hotovitel povinnost odstranit zdarma vady.</w:t>
      </w:r>
    </w:p>
    <w:p w14:paraId="2CCD720F" w14:textId="294B7340" w:rsidR="006B4C9C" w:rsidRDefault="006B4C9C" w:rsidP="004B25F3">
      <w:pPr>
        <w:pStyle w:val="Nadpis2"/>
        <w:jc w:val="both"/>
      </w:pPr>
      <w:r w:rsidRPr="00B46547">
        <w:t xml:space="preserve">Zhotovitel se zavazuje zahájit odstraňování případných vad předmětu plnění do 5 dnů od uplatnění oprávněné reklamace </w:t>
      </w:r>
      <w:r w:rsidR="0041746C" w:rsidRPr="00B46547">
        <w:t>O</w:t>
      </w:r>
      <w:r w:rsidRPr="00B46547">
        <w:t>bjednatelem a vady odstranit ve lhůtě dohodnuté s </w:t>
      </w:r>
      <w:r w:rsidR="0041746C" w:rsidRPr="00B46547">
        <w:t>O</w:t>
      </w:r>
      <w:r w:rsidRPr="00B46547">
        <w:t xml:space="preserve">bjednatelem. </w:t>
      </w:r>
      <w:r w:rsidR="00187B12" w:rsidRPr="00B46547">
        <w:t xml:space="preserve">Termín odstranění vad bude dohodnut </w:t>
      </w:r>
      <w:r w:rsidR="003863E9" w:rsidRPr="00B46547">
        <w:t xml:space="preserve">Smluvními stranami. </w:t>
      </w:r>
      <w:r w:rsidR="00B81F55" w:rsidRPr="00B46547">
        <w:t xml:space="preserve">V případě, že ohledně termínu odstranění vad nedojde mezi Smluvními stranami k dohodě, je Zhotovitel povinen odstranit vady </w:t>
      </w:r>
      <w:r w:rsidR="00187B12" w:rsidRPr="00B46547">
        <w:t>do 30 dnů od písemného uplatnění reklamace.</w:t>
      </w:r>
    </w:p>
    <w:p w14:paraId="609D6E9B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12A92340" w14:textId="77777777" w:rsidR="00B81F55" w:rsidRPr="00B46547" w:rsidRDefault="00B81F55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Odpovědnost za vady</w:t>
      </w:r>
    </w:p>
    <w:p w14:paraId="7DBA1A26" w14:textId="77777777" w:rsidR="00B81F55" w:rsidRPr="00B46547" w:rsidRDefault="00B81F55" w:rsidP="003F0612">
      <w:pPr>
        <w:pStyle w:val="Nadpis2"/>
        <w:jc w:val="both"/>
      </w:pPr>
      <w:r w:rsidRPr="00B46547">
        <w:t>Odpovědnost za vady díla se řídí příslušným</w:t>
      </w:r>
      <w:r w:rsidR="0081440B" w:rsidRPr="00B46547">
        <w:t>i</w:t>
      </w:r>
      <w:r w:rsidRPr="00B46547">
        <w:t xml:space="preserve"> ustanovením</w:t>
      </w:r>
      <w:r w:rsidR="0081440B" w:rsidRPr="00B46547">
        <w:t>i</w:t>
      </w:r>
      <w:r w:rsidRPr="00B46547">
        <w:t xml:space="preserve"> občanského zákoníku. </w:t>
      </w:r>
    </w:p>
    <w:p w14:paraId="678A2414" w14:textId="77777777" w:rsidR="00B81F55" w:rsidRDefault="00B81F55" w:rsidP="003F0612">
      <w:pPr>
        <w:pStyle w:val="Nadpis2"/>
        <w:jc w:val="both"/>
      </w:pPr>
      <w:r w:rsidRPr="00B46547">
        <w:t xml:space="preserve">V případě vad díla, u nichž bude Objednatel požadovat jejich odstranění a Zhotovitel vady </w:t>
      </w:r>
      <w:r w:rsidR="0081440B" w:rsidRPr="00B46547">
        <w:t xml:space="preserve">v dané lhůtě </w:t>
      </w:r>
      <w:r w:rsidRPr="00B46547">
        <w:t>neodstraní, je Objednatel oprávněn zajistit odstranění vady třetí osobou s tím, že náklady na odstranění vady je povinen uhradit Zhotovitel.</w:t>
      </w:r>
    </w:p>
    <w:p w14:paraId="39971245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73A4B655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</w:t>
      </w:r>
      <w:r w:rsidR="00FB45C8" w:rsidRPr="00B46547">
        <w:rPr>
          <w:lang w:val="cs-CZ"/>
        </w:rPr>
        <w:t>odmínky provedení díla</w:t>
      </w:r>
    </w:p>
    <w:p w14:paraId="10F3CFD8" w14:textId="77777777" w:rsidR="006B4C9C" w:rsidRPr="00B46547" w:rsidRDefault="00B81F55" w:rsidP="003F0612">
      <w:pPr>
        <w:pStyle w:val="Nadpis2"/>
        <w:jc w:val="both"/>
      </w:pPr>
      <w:r w:rsidRPr="00B46547">
        <w:t xml:space="preserve">Do </w:t>
      </w:r>
      <w:r w:rsidR="0098368F" w:rsidRPr="00B46547">
        <w:t>7</w:t>
      </w:r>
      <w:r w:rsidRPr="00B46547">
        <w:t xml:space="preserve"> dní od podpisu smlouvy vyzve Objednatel Zhotovitele k</w:t>
      </w:r>
      <w:r w:rsidR="0098368F" w:rsidRPr="00B46547">
        <w:t> zahájení prací</w:t>
      </w:r>
      <w:r w:rsidRPr="00B46547">
        <w:t>.</w:t>
      </w:r>
    </w:p>
    <w:p w14:paraId="038D8B5E" w14:textId="77777777" w:rsidR="00CD4A7C" w:rsidRDefault="00A003FB" w:rsidP="003F0612">
      <w:pPr>
        <w:pStyle w:val="Nadpis2"/>
        <w:jc w:val="both"/>
      </w:pPr>
      <w:r w:rsidRPr="00B46547">
        <w:t xml:space="preserve">V souladu s ustanovením § 2910 a násl. a § 2913 a násl. občanského zákoníku odpovídá Zhotovitel Objednateli za případnou škodu, kterou mu v průběhu provádění díla způsobil </w:t>
      </w:r>
    </w:p>
    <w:p w14:paraId="6BA23D5D" w14:textId="77777777" w:rsidR="00CD4A7C" w:rsidRDefault="00CD4A7C" w:rsidP="00CD4A7C">
      <w:pPr>
        <w:pStyle w:val="Nadpis2"/>
        <w:numPr>
          <w:ilvl w:val="0"/>
          <w:numId w:val="0"/>
        </w:numPr>
        <w:ind w:left="1134"/>
        <w:jc w:val="both"/>
      </w:pPr>
    </w:p>
    <w:p w14:paraId="747959C6" w14:textId="68284314" w:rsidR="006B4C9C" w:rsidRPr="00B46547" w:rsidRDefault="00A003FB" w:rsidP="00CD4A7C">
      <w:pPr>
        <w:pStyle w:val="Nadpis2"/>
        <w:numPr>
          <w:ilvl w:val="0"/>
          <w:numId w:val="0"/>
        </w:numPr>
        <w:ind w:left="1134"/>
        <w:jc w:val="both"/>
      </w:pPr>
      <w:r w:rsidRPr="00B46547">
        <w:t xml:space="preserve">a zavazuje se nahradit ji v dohodnutém termínu, nejpozději však do </w:t>
      </w:r>
      <w:r w:rsidR="00B81F55" w:rsidRPr="00B46547">
        <w:t>30-ti</w:t>
      </w:r>
      <w:r w:rsidRPr="00B46547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6E75E5A1" w14:textId="60019A71" w:rsidR="008212FA" w:rsidRDefault="00043105" w:rsidP="003F0612">
      <w:pPr>
        <w:pStyle w:val="Nadpis2"/>
        <w:jc w:val="both"/>
      </w:pPr>
      <w:r w:rsidRPr="00B46547">
        <w:t>Každá ze S</w:t>
      </w:r>
      <w:r w:rsidR="008212FA" w:rsidRPr="00B46547">
        <w:t>mluvní</w:t>
      </w:r>
      <w:r w:rsidRPr="00B46547">
        <w:t>ch</w:t>
      </w:r>
      <w:r w:rsidR="008212FA" w:rsidRPr="00B46547">
        <w:t xml:space="preserve"> stran odpovíd</w:t>
      </w:r>
      <w:r w:rsidRPr="00B46547">
        <w:t>á</w:t>
      </w:r>
      <w:r w:rsidR="008212FA" w:rsidRPr="00B46547">
        <w:t xml:space="preserve"> za škodu, kterou způsobí porušením svých povinností druhé </w:t>
      </w:r>
      <w:r w:rsidR="002F6D6E" w:rsidRPr="00B46547">
        <w:t>S</w:t>
      </w:r>
      <w:r w:rsidR="008212FA" w:rsidRPr="00B46547">
        <w:t>mluvní straně.</w:t>
      </w:r>
    </w:p>
    <w:p w14:paraId="5ECA926C" w14:textId="77777777" w:rsidR="00947417" w:rsidRPr="00947417" w:rsidRDefault="00947417" w:rsidP="00947417">
      <w:pPr>
        <w:pStyle w:val="Nadpis2"/>
        <w:numPr>
          <w:ilvl w:val="0"/>
          <w:numId w:val="0"/>
        </w:numPr>
        <w:jc w:val="both"/>
      </w:pPr>
    </w:p>
    <w:p w14:paraId="1ABDBCC6" w14:textId="77777777" w:rsidR="006D05C8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S</w:t>
      </w:r>
      <w:r w:rsidR="00FB45C8" w:rsidRPr="00B46547">
        <w:rPr>
          <w:lang w:val="cs-CZ"/>
        </w:rPr>
        <w:t>mluvní pokuty</w:t>
      </w:r>
    </w:p>
    <w:p w14:paraId="7BFFB6B7" w14:textId="77777777" w:rsidR="006B4C9C" w:rsidRPr="00B46547" w:rsidRDefault="00043105" w:rsidP="003F0612">
      <w:pPr>
        <w:pStyle w:val="Nadpis2"/>
        <w:jc w:val="both"/>
      </w:pPr>
      <w:r w:rsidRPr="00B46547">
        <w:t xml:space="preserve">V případě </w:t>
      </w:r>
      <w:r w:rsidR="006B4C9C" w:rsidRPr="00B46547">
        <w:t>nedodrže</w:t>
      </w:r>
      <w:r w:rsidR="005A66AA" w:rsidRPr="00B46547">
        <w:t>ní termínu dokončení</w:t>
      </w:r>
      <w:r w:rsidR="006B4C9C" w:rsidRPr="00B46547">
        <w:t xml:space="preserve"> díla </w:t>
      </w:r>
      <w:r w:rsidRPr="00B46547">
        <w:t xml:space="preserve">Zhotovitelem </w:t>
      </w:r>
      <w:r w:rsidR="006B4C9C" w:rsidRPr="00B46547">
        <w:t xml:space="preserve">je </w:t>
      </w:r>
      <w:r w:rsidRPr="00B46547">
        <w:t xml:space="preserve">Objednatel oprávněn požadovat smluvní </w:t>
      </w:r>
      <w:r w:rsidR="006B4C9C" w:rsidRPr="00B46547">
        <w:t>pokut</w:t>
      </w:r>
      <w:r w:rsidRPr="00B46547">
        <w:t>u</w:t>
      </w:r>
      <w:r w:rsidR="006B4C9C" w:rsidRPr="00B46547">
        <w:t xml:space="preserve"> ve výši 1.000 Kč bez </w:t>
      </w:r>
      <w:r w:rsidR="00187B12" w:rsidRPr="00B46547">
        <w:t>DPH za</w:t>
      </w:r>
      <w:r w:rsidR="006B4C9C" w:rsidRPr="00B46547">
        <w:t xml:space="preserve"> každý započatý den prodlení </w:t>
      </w:r>
      <w:r w:rsidR="002F6D6E" w:rsidRPr="00B46547">
        <w:t>Z</w:t>
      </w:r>
      <w:r w:rsidR="006B4C9C" w:rsidRPr="00B46547">
        <w:t>hotovitele.</w:t>
      </w:r>
    </w:p>
    <w:p w14:paraId="1C1192ED" w14:textId="77777777" w:rsidR="00043105" w:rsidRPr="00B46547" w:rsidRDefault="00043105" w:rsidP="003F0612">
      <w:pPr>
        <w:pStyle w:val="Nadpis2"/>
        <w:jc w:val="both"/>
      </w:pPr>
      <w:r w:rsidRPr="00B46547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693E5F18" w14:textId="77777777" w:rsidR="006B4C9C" w:rsidRDefault="00043105" w:rsidP="003F0612">
      <w:pPr>
        <w:pStyle w:val="Nadpis2"/>
        <w:jc w:val="both"/>
      </w:pPr>
      <w:r w:rsidRPr="00B46547">
        <w:t>V případě prodlení Objednatele s úhradou ceny dle této smlouvy, je Zhotovitel oprávněn požadovat smluvní pokutu ve výši 0,03% z dlužné částky za každý započatý den prodlení Objednatele.</w:t>
      </w:r>
    </w:p>
    <w:p w14:paraId="18D3031F" w14:textId="77777777" w:rsidR="00925EFA" w:rsidRPr="00B46547" w:rsidRDefault="00925EFA" w:rsidP="00925EFA">
      <w:pPr>
        <w:pStyle w:val="Nadpis2"/>
        <w:numPr>
          <w:ilvl w:val="0"/>
          <w:numId w:val="0"/>
        </w:numPr>
        <w:jc w:val="both"/>
      </w:pPr>
    </w:p>
    <w:p w14:paraId="722B8936" w14:textId="77777777" w:rsidR="006D05C8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V</w:t>
      </w:r>
      <w:r w:rsidR="00FB45C8" w:rsidRPr="00B46547">
        <w:rPr>
          <w:lang w:val="cs-CZ"/>
        </w:rPr>
        <w:t>yšší moc</w:t>
      </w:r>
    </w:p>
    <w:p w14:paraId="0B3BCB5D" w14:textId="77777777" w:rsidR="006D05C8" w:rsidRDefault="006B4C9C" w:rsidP="003F0612">
      <w:pPr>
        <w:pStyle w:val="Nadpis2"/>
        <w:numPr>
          <w:ilvl w:val="0"/>
          <w:numId w:val="0"/>
        </w:numPr>
        <w:ind w:left="1134"/>
        <w:jc w:val="both"/>
      </w:pPr>
      <w:r w:rsidRPr="00B46547">
        <w:t xml:space="preserve">Vztahy vzniklé v důsledku vyšší moci podle </w:t>
      </w:r>
      <w:r w:rsidR="002F6D6E" w:rsidRPr="00B46547">
        <w:t>ustanovení §</w:t>
      </w:r>
      <w:r w:rsidR="00A003FB" w:rsidRPr="00B46547">
        <w:t xml:space="preserve"> 2913 odst. 2</w:t>
      </w:r>
      <w:r w:rsidR="002F6D6E" w:rsidRPr="00B46547">
        <w:t xml:space="preserve"> občanského </w:t>
      </w:r>
      <w:r w:rsidRPr="00B46547">
        <w:t xml:space="preserve">zákoníku se řeší dohodou </w:t>
      </w:r>
      <w:r w:rsidR="002F6D6E" w:rsidRPr="00B46547">
        <w:t xml:space="preserve">Smluvních </w:t>
      </w:r>
      <w:r w:rsidRPr="00B46547">
        <w:t xml:space="preserve">stran, nedojde-li k tomu, pak podle příslušných ustanovení </w:t>
      </w:r>
      <w:r w:rsidR="002F6D6E" w:rsidRPr="00B46547">
        <w:t xml:space="preserve">občanského </w:t>
      </w:r>
      <w:r w:rsidRPr="00B46547">
        <w:t>zákoníku.</w:t>
      </w:r>
    </w:p>
    <w:p w14:paraId="0FF5743F" w14:textId="77777777" w:rsidR="00925EFA" w:rsidRPr="00B46547" w:rsidRDefault="00925EFA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</w:p>
    <w:p w14:paraId="567956F9" w14:textId="77777777" w:rsidR="006B4C9C" w:rsidRPr="00B46547" w:rsidRDefault="00043105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Prověřené osoby k zastupování Objednatele</w:t>
      </w:r>
    </w:p>
    <w:p w14:paraId="080A703E" w14:textId="77777777" w:rsidR="00FB45C8" w:rsidRPr="00B46547" w:rsidRDefault="00043105" w:rsidP="003F0612">
      <w:pPr>
        <w:pStyle w:val="Nadpis2"/>
        <w:jc w:val="both"/>
      </w:pPr>
      <w:r w:rsidRPr="00B46547">
        <w:t xml:space="preserve">Zástupcem Objednatele </w:t>
      </w:r>
      <w:r w:rsidR="005B1AB9" w:rsidRPr="00B46547">
        <w:t>ve věcech provozních a technických</w:t>
      </w:r>
      <w:r w:rsidRPr="00B46547">
        <w:t xml:space="preserve"> je</w:t>
      </w:r>
      <w:r w:rsidR="005B1AB9" w:rsidRPr="00B46547">
        <w:t xml:space="preserve">: </w:t>
      </w:r>
    </w:p>
    <w:p w14:paraId="1380AF93" w14:textId="77777777" w:rsidR="006B4C9C" w:rsidRPr="00B46547" w:rsidRDefault="009D0CC5" w:rsidP="00FB45C8">
      <w:pPr>
        <w:ind w:left="1134"/>
      </w:pPr>
      <w:r w:rsidRPr="00B46547">
        <w:rPr>
          <w:szCs w:val="22"/>
        </w:rPr>
        <w:t>Bc. Jiří Puffer, vedoucí oddělení vodorozvoje</w:t>
      </w:r>
    </w:p>
    <w:p w14:paraId="4ADC64F5" w14:textId="2F460A2A" w:rsidR="006B4C9C" w:rsidRPr="00B46547" w:rsidRDefault="006B4C9C" w:rsidP="00FB45C8">
      <w:pPr>
        <w:pStyle w:val="Nadpis1"/>
        <w:rPr>
          <w:lang w:val="cs-CZ"/>
        </w:rPr>
      </w:pPr>
      <w:r w:rsidRPr="00B46547">
        <w:rPr>
          <w:lang w:val="cs-CZ"/>
        </w:rPr>
        <w:t>O</w:t>
      </w:r>
      <w:r w:rsidR="00FB45C8" w:rsidRPr="00B46547">
        <w:rPr>
          <w:lang w:val="cs-CZ"/>
        </w:rPr>
        <w:t xml:space="preserve">statní ustanovení </w:t>
      </w:r>
    </w:p>
    <w:p w14:paraId="0419DA95" w14:textId="77777777" w:rsidR="000B7B5C" w:rsidRPr="00B46547" w:rsidRDefault="00043105" w:rsidP="003F0612">
      <w:pPr>
        <w:pStyle w:val="Nadpis2"/>
        <w:jc w:val="both"/>
      </w:pPr>
      <w:r w:rsidRPr="00B46547">
        <w:t>Smluvní strany</w:t>
      </w:r>
      <w:r w:rsidR="000B7B5C" w:rsidRPr="00B46547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EE335DB" w14:textId="77777777" w:rsidR="006B4C9C" w:rsidRPr="00B46547" w:rsidRDefault="006B4C9C" w:rsidP="003F0612">
      <w:pPr>
        <w:pStyle w:val="Nadpis2"/>
        <w:jc w:val="both"/>
      </w:pPr>
      <w:r w:rsidRPr="00B46547">
        <w:t xml:space="preserve">Zhotovitel </w:t>
      </w:r>
      <w:r w:rsidR="00043105" w:rsidRPr="00B46547">
        <w:t xml:space="preserve">se zavazuje řídit se pokyny Objednatele. </w:t>
      </w:r>
    </w:p>
    <w:p w14:paraId="1D960773" w14:textId="77777777" w:rsidR="006B4C9C" w:rsidRPr="00B46547" w:rsidRDefault="006B4C9C" w:rsidP="003F0612">
      <w:pPr>
        <w:pStyle w:val="Nadpis2"/>
        <w:jc w:val="both"/>
      </w:pPr>
      <w:r w:rsidRPr="00B46547">
        <w:t xml:space="preserve">Zhotovitel prohlašuje, že má potřebné živnostenské oprávnění, znalosti, zkušenosti a vybavení, aby mohl řádně a včas </w:t>
      </w:r>
      <w:r w:rsidR="00043105" w:rsidRPr="00B46547">
        <w:t xml:space="preserve">splnit </w:t>
      </w:r>
      <w:r w:rsidRPr="00B46547">
        <w:t>své závazk</w:t>
      </w:r>
      <w:r w:rsidR="00043105" w:rsidRPr="00B46547">
        <w:t>y vyplývající pro něho z této smlouvy</w:t>
      </w:r>
      <w:r w:rsidRPr="00B46547">
        <w:t>.</w:t>
      </w:r>
    </w:p>
    <w:p w14:paraId="1FA8880B" w14:textId="77777777" w:rsidR="006B4C9C" w:rsidRDefault="006B4C9C" w:rsidP="003F0612">
      <w:pPr>
        <w:pStyle w:val="Nadpis2"/>
        <w:jc w:val="both"/>
      </w:pPr>
      <w:r w:rsidRPr="00B46547">
        <w:t>Zhotovitel je povinen mít uzavřenu platnou pojistnou smlouvu odpovídající za šk</w:t>
      </w:r>
      <w:r w:rsidR="00D037DA" w:rsidRPr="00B46547">
        <w:t>ody způsobené vlastní činností v</w:t>
      </w:r>
      <w:r w:rsidRPr="00B46547">
        <w:t xml:space="preserve"> minimální výši plnění </w:t>
      </w:r>
      <w:r w:rsidR="00043105" w:rsidRPr="00B46547">
        <w:t>odpovídající výši ceny díla bez DPH</w:t>
      </w:r>
      <w:r w:rsidR="00187B12" w:rsidRPr="00B46547">
        <w:t>.</w:t>
      </w:r>
    </w:p>
    <w:p w14:paraId="4A191697" w14:textId="77777777" w:rsidR="00CD4A7C" w:rsidRPr="00B46547" w:rsidRDefault="00CD4A7C" w:rsidP="00CD4A7C">
      <w:pPr>
        <w:pStyle w:val="Nadpis2"/>
        <w:numPr>
          <w:ilvl w:val="0"/>
          <w:numId w:val="0"/>
        </w:numPr>
        <w:ind w:left="1134"/>
        <w:jc w:val="both"/>
      </w:pPr>
    </w:p>
    <w:p w14:paraId="1F77C97E" w14:textId="77777777" w:rsidR="006B4C9C" w:rsidRPr="00B46547" w:rsidRDefault="00DC76D9" w:rsidP="003F0612">
      <w:pPr>
        <w:pStyle w:val="Nadpis2"/>
        <w:jc w:val="both"/>
      </w:pPr>
      <w:r w:rsidRPr="00B46547">
        <w:t>Vlastníkem díla</w:t>
      </w:r>
      <w:r w:rsidR="006B4C9C" w:rsidRPr="00B46547">
        <w:t xml:space="preserve"> </w:t>
      </w:r>
      <w:r w:rsidR="00043105" w:rsidRPr="00B46547">
        <w:t xml:space="preserve">se okamžikem </w:t>
      </w:r>
      <w:r w:rsidR="006B4C9C" w:rsidRPr="00B46547">
        <w:t xml:space="preserve">zaplacení </w:t>
      </w:r>
      <w:r w:rsidR="00043105" w:rsidRPr="00B46547">
        <w:t xml:space="preserve">jeho </w:t>
      </w:r>
      <w:r w:rsidR="006B4C9C" w:rsidRPr="00B46547">
        <w:t xml:space="preserve">jednotlivých částí </w:t>
      </w:r>
      <w:r w:rsidR="00043105" w:rsidRPr="00B46547">
        <w:t xml:space="preserve">postupně stává </w:t>
      </w:r>
      <w:r w:rsidR="002F6D6E" w:rsidRPr="00B46547">
        <w:t>O</w:t>
      </w:r>
      <w:r w:rsidR="00012F65" w:rsidRPr="00B46547">
        <w:t>bjednatel</w:t>
      </w:r>
      <w:r w:rsidR="006B4C9C" w:rsidRPr="00B46547">
        <w:t>.</w:t>
      </w:r>
    </w:p>
    <w:p w14:paraId="5179A2CA" w14:textId="77777777" w:rsidR="00043105" w:rsidRPr="00B46547" w:rsidRDefault="00043105" w:rsidP="003F0612">
      <w:pPr>
        <w:pStyle w:val="Nadpis2"/>
        <w:jc w:val="both"/>
      </w:pPr>
      <w:r w:rsidRPr="00B46547">
        <w:t>Nebezpečí škody na díle, resp. na jeho částech</w:t>
      </w:r>
      <w:r w:rsidR="00112A9C" w:rsidRPr="00B46547">
        <w:t>,</w:t>
      </w:r>
      <w:r w:rsidRPr="00B46547">
        <w:t xml:space="preserve"> přechází ze Zhotovitele na Objednatele okamžikem jeho předání. </w:t>
      </w:r>
    </w:p>
    <w:p w14:paraId="42670C2E" w14:textId="77777777" w:rsidR="0081440B" w:rsidRPr="00B46547" w:rsidRDefault="0081440B" w:rsidP="003F0612">
      <w:pPr>
        <w:pStyle w:val="Nadpis2"/>
        <w:jc w:val="both"/>
      </w:pPr>
      <w:r w:rsidRPr="00B46547">
        <w:t>Smluvní strany se zavazují, že veškerý obchodní styk bude veden v duchu obchodní etiky s cílem vyřešit všechny případné sporné záležitosti smírně</w:t>
      </w:r>
      <w:r w:rsidRPr="00B46547">
        <w:rPr>
          <w:b/>
        </w:rPr>
        <w:t xml:space="preserve"> </w:t>
      </w:r>
      <w:r w:rsidRPr="00B46547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8CAF5F8" w14:textId="77777777" w:rsidR="0081440B" w:rsidRDefault="0081440B" w:rsidP="003F0612">
      <w:pPr>
        <w:pStyle w:val="Nadpis2"/>
        <w:jc w:val="both"/>
      </w:pPr>
      <w:r w:rsidRPr="00B46547">
        <w:t>Zhotovitel se zavazuje spolupůsobit při výkonu finanční kontroly ve smyslu zákona č.</w:t>
      </w:r>
      <w:r w:rsidR="001771BB" w:rsidRPr="00B46547">
        <w:t> </w:t>
      </w:r>
      <w:r w:rsidRPr="00B46547">
        <w:t>320/2001 Sb. o finanční kontrole ve veřejné správě a o změně některých zákonů, ve znění pozdějších předpisů i po dobu záruční doby díla.</w:t>
      </w:r>
    </w:p>
    <w:p w14:paraId="6D4AE503" w14:textId="77777777" w:rsidR="00607E0D" w:rsidRPr="00B46547" w:rsidRDefault="00607E0D" w:rsidP="00607E0D">
      <w:pPr>
        <w:pStyle w:val="Nadpis2"/>
        <w:numPr>
          <w:ilvl w:val="0"/>
          <w:numId w:val="0"/>
        </w:numPr>
        <w:jc w:val="both"/>
      </w:pPr>
    </w:p>
    <w:p w14:paraId="6D408D96" w14:textId="77777777" w:rsidR="006B4C9C" w:rsidRPr="00B46547" w:rsidRDefault="006B4C9C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Z</w:t>
      </w:r>
      <w:r w:rsidR="00E20DCF" w:rsidRPr="00B46547">
        <w:rPr>
          <w:lang w:val="cs-CZ"/>
        </w:rPr>
        <w:t xml:space="preserve">ávěrečná ustanovení </w:t>
      </w:r>
    </w:p>
    <w:p w14:paraId="6084AA1A" w14:textId="77777777" w:rsidR="006B4C9C" w:rsidRPr="00B46547" w:rsidRDefault="006B4C9C" w:rsidP="003F0612">
      <w:pPr>
        <w:pStyle w:val="Nadpis2"/>
        <w:jc w:val="both"/>
      </w:pPr>
      <w:r w:rsidRPr="00B46547">
        <w:t>Měnit nebo doplňovat text této smlouvy lze jen formou písemných d</w:t>
      </w:r>
      <w:r w:rsidR="00012F65" w:rsidRPr="00B46547">
        <w:t>odatků, které budou platné pouze tehdy,</w:t>
      </w:r>
      <w:r w:rsidRPr="00B46547">
        <w:t xml:space="preserve"> budou-li řádně potvrzené a podepsané oprávněnými zástupci obou </w:t>
      </w:r>
      <w:r w:rsidR="002F6D6E" w:rsidRPr="00B46547">
        <w:t>S</w:t>
      </w:r>
      <w:r w:rsidRPr="00B46547">
        <w:t>mluvních stran</w:t>
      </w:r>
      <w:r w:rsidR="00A003FB" w:rsidRPr="00B46547">
        <w:t>. Má se za to, že změna smlouvy je z důvodů nedodržení písemné formy neplatná.</w:t>
      </w:r>
    </w:p>
    <w:p w14:paraId="5C7E95F7" w14:textId="77777777" w:rsidR="006B4C9C" w:rsidRPr="00B46547" w:rsidRDefault="006B4C9C" w:rsidP="003F0612">
      <w:pPr>
        <w:pStyle w:val="Nadpis2"/>
        <w:jc w:val="both"/>
      </w:pPr>
      <w:r w:rsidRPr="00B46547">
        <w:t>Smlouva nabývá platnos</w:t>
      </w:r>
      <w:r w:rsidR="00012F65" w:rsidRPr="00B46547">
        <w:t xml:space="preserve">ti a účinnosti dnem podpisu oběma </w:t>
      </w:r>
      <w:r w:rsidR="002F6D6E" w:rsidRPr="00B46547">
        <w:t xml:space="preserve">Smluvními </w:t>
      </w:r>
      <w:r w:rsidRPr="00B46547">
        <w:t>stran</w:t>
      </w:r>
      <w:r w:rsidR="00012F65" w:rsidRPr="00B46547">
        <w:t>ami</w:t>
      </w:r>
      <w:r w:rsidRPr="00B46547">
        <w:t>.</w:t>
      </w:r>
    </w:p>
    <w:p w14:paraId="7F4BFB7E" w14:textId="77777777" w:rsidR="00F176D2" w:rsidRPr="00B46547" w:rsidRDefault="002C09ED" w:rsidP="003F0612">
      <w:pPr>
        <w:pStyle w:val="Nadpis2"/>
        <w:jc w:val="both"/>
      </w:pPr>
      <w:r w:rsidRPr="00B46547">
        <w:t xml:space="preserve">Právní vztahy </w:t>
      </w:r>
      <w:r w:rsidR="002F6D6E" w:rsidRPr="00B46547">
        <w:t>S</w:t>
      </w:r>
      <w:r w:rsidRPr="00B46547">
        <w:t xml:space="preserve">mluvních stran touto smlouvou výslovně neupravené se řídí obecně platnými právními předpisy České republiky, zejména </w:t>
      </w:r>
      <w:r w:rsidR="002F6D6E" w:rsidRPr="00B46547">
        <w:t>občanský</w:t>
      </w:r>
      <w:r w:rsidR="0081440B" w:rsidRPr="00B46547">
        <w:t>m</w:t>
      </w:r>
      <w:r w:rsidR="002F6D6E" w:rsidRPr="00B46547">
        <w:t xml:space="preserve"> </w:t>
      </w:r>
      <w:r w:rsidRPr="00B46547">
        <w:t>zákoník</w:t>
      </w:r>
      <w:r w:rsidR="0081440B" w:rsidRPr="00B46547">
        <w:t>em</w:t>
      </w:r>
      <w:r w:rsidRPr="00B46547">
        <w:t>.</w:t>
      </w:r>
      <w:r w:rsidRPr="00B46547">
        <w:rPr>
          <w:b/>
        </w:rPr>
        <w:t xml:space="preserve"> </w:t>
      </w:r>
    </w:p>
    <w:p w14:paraId="20FC1E04" w14:textId="77777777" w:rsidR="008C06D4" w:rsidRDefault="008C06D4" w:rsidP="003F0612">
      <w:pPr>
        <w:pStyle w:val="Nadpis2"/>
        <w:jc w:val="both"/>
      </w:pPr>
      <w:r w:rsidRPr="00B46547">
        <w:t>Smluvní strany tímto prohlašují a potvrzují, že tato smlouva byla uzavřena po vzájemném projednání a to svobodně, vážně a určitě a na důkaz tohoto připojují své podpisy</w:t>
      </w:r>
      <w:r w:rsidR="002F6D6E" w:rsidRPr="00B46547">
        <w:t>.</w:t>
      </w:r>
    </w:p>
    <w:p w14:paraId="03184212" w14:textId="396EA2D9" w:rsidR="00F176D2" w:rsidRDefault="00F176D2" w:rsidP="003F0612">
      <w:pPr>
        <w:pStyle w:val="Nadpis2"/>
        <w:jc w:val="both"/>
      </w:pPr>
      <w:r w:rsidRPr="00B46547">
        <w:t xml:space="preserve">Tato smlouva je vypracována ve </w:t>
      </w:r>
      <w:r w:rsidR="00CD4A7C">
        <w:t>dvou</w:t>
      </w:r>
      <w:r w:rsidRPr="00B46547">
        <w:t xml:space="preserve"> vyhotoveních, z nichž </w:t>
      </w:r>
      <w:r w:rsidR="00CD4A7C">
        <w:t>jedno</w:t>
      </w:r>
      <w:r w:rsidRPr="00B46547">
        <w:t xml:space="preserve"> si ponechá </w:t>
      </w:r>
      <w:r w:rsidR="002F6D6E" w:rsidRPr="00B46547">
        <w:t>O</w:t>
      </w:r>
      <w:r w:rsidRPr="00B46547">
        <w:t xml:space="preserve">bjednatel a </w:t>
      </w:r>
      <w:r w:rsidR="00E8201D" w:rsidRPr="00B46547">
        <w:t>jedno</w:t>
      </w:r>
      <w:r w:rsidRPr="00B46547">
        <w:t xml:space="preserve"> </w:t>
      </w:r>
      <w:r w:rsidR="002F6D6E" w:rsidRPr="00B46547">
        <w:t>Z</w:t>
      </w:r>
      <w:r w:rsidRPr="00B46547">
        <w:t>hotovitel.</w:t>
      </w:r>
    </w:p>
    <w:p w14:paraId="54AB4C02" w14:textId="605148BF" w:rsidR="00445EDF" w:rsidRDefault="00CD4A7C" w:rsidP="002728DA">
      <w:pPr>
        <w:pStyle w:val="Nadpis2"/>
      </w:pPr>
      <w:r>
        <w:t>Zhotovitel</w:t>
      </w:r>
      <w:r w:rsidR="00445EDF" w:rsidRPr="00445EDF"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t>Zhotovitel</w:t>
      </w:r>
      <w:r w:rsidR="00445EDF" w:rsidRPr="00445EDF">
        <w:t xml:space="preserve">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</w:t>
      </w:r>
      <w:r w:rsidR="00445EDF" w:rsidRPr="00445EDF">
        <w:lastRenderedPageBreak/>
        <w:t>registru smluv dle zákona č. 340/2015 Sb., tak jiným způsobem v případě, že hodnota přesahuje 50 000,- Kč bez DPH.</w:t>
      </w:r>
    </w:p>
    <w:p w14:paraId="09D18A37" w14:textId="77777777" w:rsidR="006B4C9C" w:rsidRPr="00B46547" w:rsidRDefault="00E20DCF" w:rsidP="003F0612">
      <w:pPr>
        <w:pStyle w:val="Nadpis1"/>
        <w:jc w:val="both"/>
        <w:rPr>
          <w:lang w:val="cs-CZ"/>
        </w:rPr>
      </w:pPr>
      <w:r w:rsidRPr="00B46547">
        <w:rPr>
          <w:lang w:val="cs-CZ"/>
        </w:rPr>
        <w:t>Přílohy</w:t>
      </w:r>
    </w:p>
    <w:p w14:paraId="46B00DD6" w14:textId="77777777" w:rsidR="00112A9C" w:rsidRPr="00B46547" w:rsidRDefault="00112A9C" w:rsidP="003F0612">
      <w:pPr>
        <w:ind w:left="1134"/>
        <w:jc w:val="both"/>
      </w:pPr>
    </w:p>
    <w:p w14:paraId="6B0FAADF" w14:textId="77777777" w:rsidR="00E20DCF" w:rsidRPr="00B46547" w:rsidRDefault="005B1AB9" w:rsidP="00E20DCF">
      <w:pPr>
        <w:ind w:left="1134"/>
      </w:pPr>
      <w:r w:rsidRPr="00B46547">
        <w:t xml:space="preserve">Přílohy </w:t>
      </w:r>
      <w:r w:rsidR="006B4C9C" w:rsidRPr="00B46547">
        <w:t>tvořící nedílnou součást smlouvy</w:t>
      </w:r>
    </w:p>
    <w:p w14:paraId="531B2EF0" w14:textId="77777777" w:rsidR="00E20DCF" w:rsidRDefault="00E20DCF" w:rsidP="00E20DCF">
      <w:pPr>
        <w:pStyle w:val="Nadpis3"/>
      </w:pPr>
      <w:r w:rsidRPr="00B46547">
        <w:t>Příloha</w:t>
      </w:r>
      <w:r w:rsidR="008362C5" w:rsidRPr="00B46547">
        <w:t xml:space="preserve"> č.1 Cenová nabídka</w:t>
      </w:r>
    </w:p>
    <w:p w14:paraId="646A324D" w14:textId="77777777" w:rsidR="00CD4A7C" w:rsidRPr="00B46547" w:rsidRDefault="00CD4A7C" w:rsidP="00CD4A7C">
      <w:pPr>
        <w:pStyle w:val="Nadpis3"/>
        <w:numPr>
          <w:ilvl w:val="0"/>
          <w:numId w:val="0"/>
        </w:numPr>
        <w:ind w:left="1701"/>
      </w:pPr>
    </w:p>
    <w:p w14:paraId="7221537D" w14:textId="77777777" w:rsidR="006B4C9C" w:rsidRPr="00B46547" w:rsidRDefault="006B4C9C" w:rsidP="002F5A14">
      <w:pPr>
        <w:jc w:val="both"/>
        <w:rPr>
          <w:szCs w:val="22"/>
        </w:rPr>
      </w:pPr>
      <w:r w:rsidRPr="00B46547">
        <w:rPr>
          <w:szCs w:val="22"/>
        </w:rPr>
        <w:t>V</w:t>
      </w:r>
      <w:r w:rsidR="00E20DCF" w:rsidRPr="00B46547">
        <w:rPr>
          <w:szCs w:val="22"/>
        </w:rPr>
        <w:t> </w:t>
      </w:r>
      <w:r w:rsidRPr="00B46547">
        <w:rPr>
          <w:szCs w:val="22"/>
        </w:rPr>
        <w:t>Chebu</w:t>
      </w:r>
      <w:r w:rsidR="00E20DCF" w:rsidRPr="00B46547">
        <w:rPr>
          <w:szCs w:val="22"/>
        </w:rPr>
        <w:t xml:space="preserve">, </w:t>
      </w:r>
      <w:r w:rsidRPr="00B46547">
        <w:rPr>
          <w:szCs w:val="22"/>
        </w:rPr>
        <w:t>dne</w:t>
      </w:r>
      <w:r w:rsidR="00E20DCF" w:rsidRPr="00B46547">
        <w:rPr>
          <w:szCs w:val="22"/>
        </w:rPr>
        <w:t xml:space="preserve"> </w:t>
      </w:r>
    </w:p>
    <w:p w14:paraId="038CE683" w14:textId="77777777" w:rsidR="006B4C9C" w:rsidRPr="00B46547" w:rsidRDefault="006B4C9C" w:rsidP="002F5A14">
      <w:pPr>
        <w:jc w:val="both"/>
        <w:rPr>
          <w:szCs w:val="22"/>
        </w:rPr>
      </w:pPr>
    </w:p>
    <w:p w14:paraId="4F73EC0E" w14:textId="77777777" w:rsidR="006B4C9C" w:rsidRPr="00B46547" w:rsidRDefault="006B4C9C" w:rsidP="002F5A14">
      <w:pPr>
        <w:jc w:val="both"/>
        <w:rPr>
          <w:szCs w:val="22"/>
        </w:rPr>
      </w:pPr>
      <w:r w:rsidRPr="00B46547">
        <w:rPr>
          <w:szCs w:val="22"/>
        </w:rPr>
        <w:t xml:space="preserve">Za </w:t>
      </w:r>
      <w:r w:rsidR="00E20DCF" w:rsidRPr="00B46547">
        <w:rPr>
          <w:szCs w:val="22"/>
        </w:rPr>
        <w:t>O</w:t>
      </w:r>
      <w:r w:rsidRPr="00B46547">
        <w:rPr>
          <w:szCs w:val="22"/>
        </w:rPr>
        <w:t>bjednatele:</w:t>
      </w:r>
    </w:p>
    <w:p w14:paraId="2D33C554" w14:textId="77777777" w:rsidR="001E6EC2" w:rsidRDefault="001E6EC2" w:rsidP="008A32D4">
      <w:pPr>
        <w:ind w:left="540"/>
        <w:rPr>
          <w:szCs w:val="22"/>
        </w:rPr>
      </w:pPr>
    </w:p>
    <w:p w14:paraId="3626051A" w14:textId="77777777" w:rsidR="00607E0D" w:rsidRDefault="00607E0D" w:rsidP="008A32D4">
      <w:pPr>
        <w:ind w:left="540"/>
        <w:rPr>
          <w:szCs w:val="22"/>
        </w:rPr>
      </w:pPr>
    </w:p>
    <w:p w14:paraId="6B9E8B43" w14:textId="77777777" w:rsidR="00607E0D" w:rsidRPr="00B46547" w:rsidRDefault="00607E0D" w:rsidP="008A32D4">
      <w:pPr>
        <w:ind w:left="540"/>
        <w:rPr>
          <w:szCs w:val="22"/>
        </w:rPr>
      </w:pPr>
    </w:p>
    <w:p w14:paraId="3C517ADB" w14:textId="77777777" w:rsidR="008362C5" w:rsidRPr="00B46547" w:rsidRDefault="008362C5" w:rsidP="008A32D4">
      <w:pPr>
        <w:ind w:left="540"/>
        <w:rPr>
          <w:szCs w:val="22"/>
        </w:rPr>
      </w:pPr>
    </w:p>
    <w:p w14:paraId="1CE30498" w14:textId="77777777" w:rsidR="00E20DCF" w:rsidRPr="00B46547" w:rsidRDefault="00E20DCF" w:rsidP="008A32D4">
      <w:pPr>
        <w:ind w:left="540"/>
        <w:rPr>
          <w:szCs w:val="22"/>
        </w:rPr>
      </w:pPr>
    </w:p>
    <w:p w14:paraId="4C33F750" w14:textId="77777777" w:rsidR="00E20DCF" w:rsidRPr="00B46547" w:rsidRDefault="00E20DCF" w:rsidP="00E20DCF">
      <w:pPr>
        <w:tabs>
          <w:tab w:val="left" w:leader="dot" w:pos="2835"/>
          <w:tab w:val="left" w:pos="6237"/>
          <w:tab w:val="right" w:leader="dot" w:pos="9072"/>
        </w:tabs>
        <w:rPr>
          <w:szCs w:val="22"/>
        </w:rPr>
      </w:pPr>
      <w:r w:rsidRPr="00B46547">
        <w:rPr>
          <w:szCs w:val="22"/>
        </w:rPr>
        <w:tab/>
      </w:r>
      <w:r w:rsidR="008362C5" w:rsidRPr="00B46547">
        <w:rPr>
          <w:szCs w:val="22"/>
        </w:rPr>
        <w:tab/>
      </w:r>
      <w:r w:rsidR="008362C5" w:rsidRPr="00B46547">
        <w:rPr>
          <w:szCs w:val="22"/>
        </w:rPr>
        <w:tab/>
      </w:r>
    </w:p>
    <w:p w14:paraId="00A38578" w14:textId="77777777" w:rsidR="008A32D4" w:rsidRPr="00B46547" w:rsidRDefault="00E20DCF" w:rsidP="00E20DCF">
      <w:pPr>
        <w:tabs>
          <w:tab w:val="right" w:pos="9072"/>
        </w:tabs>
      </w:pPr>
      <w:r w:rsidRPr="00B46547">
        <w:tab/>
      </w:r>
    </w:p>
    <w:p w14:paraId="1C43F20F" w14:textId="77777777" w:rsidR="00E20DCF" w:rsidRDefault="00E20DCF" w:rsidP="00E20DCF"/>
    <w:p w14:paraId="75A9FC65" w14:textId="77777777" w:rsidR="00607E0D" w:rsidRDefault="00607E0D" w:rsidP="00E20DCF"/>
    <w:p w14:paraId="154496F5" w14:textId="77777777" w:rsidR="00607E0D" w:rsidRPr="00B46547" w:rsidRDefault="00607E0D" w:rsidP="00E20DCF"/>
    <w:p w14:paraId="035FF239" w14:textId="77777777" w:rsidR="006B4C9C" w:rsidRPr="00B46547" w:rsidRDefault="00E20DCF" w:rsidP="008362C5">
      <w:r w:rsidRPr="00B46547">
        <w:t>V</w:t>
      </w:r>
      <w:r w:rsidR="006D05C8" w:rsidRPr="00B46547">
        <w:t> </w:t>
      </w:r>
      <w:r w:rsidR="008362C5" w:rsidRPr="00B46547">
        <w:rPr>
          <w:szCs w:val="22"/>
        </w:rPr>
        <w:t>Praze</w:t>
      </w:r>
      <w:r w:rsidRPr="00B46547">
        <w:t>, dne</w:t>
      </w:r>
      <w:r w:rsidR="008362C5" w:rsidRPr="00B46547">
        <w:t xml:space="preserve"> </w:t>
      </w:r>
    </w:p>
    <w:p w14:paraId="12DC378C" w14:textId="77777777" w:rsidR="008362C5" w:rsidRPr="00B46547" w:rsidRDefault="008362C5" w:rsidP="008362C5">
      <w:pPr>
        <w:rPr>
          <w:szCs w:val="22"/>
        </w:rPr>
      </w:pPr>
    </w:p>
    <w:p w14:paraId="254BAA3C" w14:textId="77777777" w:rsidR="006B4C9C" w:rsidRPr="00B46547" w:rsidRDefault="006B4C9C" w:rsidP="002D6BE7">
      <w:pPr>
        <w:jc w:val="both"/>
        <w:rPr>
          <w:szCs w:val="22"/>
        </w:rPr>
      </w:pPr>
      <w:r w:rsidRPr="00B46547">
        <w:rPr>
          <w:szCs w:val="22"/>
        </w:rPr>
        <w:t xml:space="preserve">Za </w:t>
      </w:r>
      <w:r w:rsidR="00E20DCF" w:rsidRPr="00B46547">
        <w:rPr>
          <w:szCs w:val="22"/>
        </w:rPr>
        <w:t>Z</w:t>
      </w:r>
      <w:r w:rsidRPr="00B46547">
        <w:rPr>
          <w:szCs w:val="22"/>
        </w:rPr>
        <w:t>hotovitele:</w:t>
      </w:r>
    </w:p>
    <w:p w14:paraId="62CE985C" w14:textId="77777777" w:rsidR="006B4C9C" w:rsidRPr="00B46547" w:rsidRDefault="006B4C9C" w:rsidP="00E20DCF"/>
    <w:p w14:paraId="2AB7F616" w14:textId="77777777" w:rsidR="006B4C9C" w:rsidRPr="00B46547" w:rsidRDefault="006B4C9C" w:rsidP="00E20DCF"/>
    <w:p w14:paraId="6E687CB6" w14:textId="77777777" w:rsidR="008362C5" w:rsidRPr="00B46547" w:rsidRDefault="008362C5" w:rsidP="00E20DCF"/>
    <w:p w14:paraId="39854056" w14:textId="77777777" w:rsidR="008362C5" w:rsidRPr="00B46547" w:rsidRDefault="008362C5" w:rsidP="00E20DCF"/>
    <w:p w14:paraId="48020493" w14:textId="77777777" w:rsidR="008362C5" w:rsidRPr="00B46547" w:rsidRDefault="008362C5" w:rsidP="00E20DCF"/>
    <w:p w14:paraId="1076535F" w14:textId="77777777" w:rsidR="008362C5" w:rsidRPr="00B46547" w:rsidRDefault="008362C5" w:rsidP="00E20DCF"/>
    <w:p w14:paraId="2669206E" w14:textId="77777777" w:rsidR="006B4C9C" w:rsidRPr="00B46547" w:rsidRDefault="006B4C9C" w:rsidP="00E20DCF">
      <w:r w:rsidRPr="00B46547">
        <w:t>…………………………………</w:t>
      </w:r>
    </w:p>
    <w:sectPr w:rsidR="006B4C9C" w:rsidRPr="00B46547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58C3C" w14:textId="77777777" w:rsidR="007203FC" w:rsidRDefault="007203FC">
      <w:r>
        <w:separator/>
      </w:r>
    </w:p>
  </w:endnote>
  <w:endnote w:type="continuationSeparator" w:id="0">
    <w:p w14:paraId="25852AEF" w14:textId="77777777" w:rsidR="007203FC" w:rsidRDefault="0072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4CB5B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C0C">
      <w:rPr>
        <w:noProof/>
      </w:rPr>
      <w:t>7</w:t>
    </w:r>
    <w:r>
      <w:fldChar w:fldCharType="end"/>
    </w:r>
  </w:p>
  <w:p w14:paraId="4DDA5752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4C54C8F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BAEA650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62F2B3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7A98F8CC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3081" w14:textId="77777777" w:rsidR="007203FC" w:rsidRDefault="007203FC">
      <w:r>
        <w:separator/>
      </w:r>
    </w:p>
  </w:footnote>
  <w:footnote w:type="continuationSeparator" w:id="0">
    <w:p w14:paraId="3E459C0F" w14:textId="77777777" w:rsidR="007203FC" w:rsidRDefault="0072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BC7B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A7945F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C444E" w14:textId="77777777" w:rsidR="00FB45C8" w:rsidRDefault="00FB45C8">
    <w:pPr>
      <w:pStyle w:val="Zhlav"/>
    </w:pPr>
    <w:r>
      <w:tab/>
    </w:r>
    <w:r>
      <w:tab/>
    </w:r>
    <w:r w:rsidR="00445EDF">
      <w:rPr>
        <w:noProof/>
      </w:rPr>
      <w:drawing>
        <wp:inline distT="0" distB="0" distL="0" distR="0" wp14:anchorId="2D231B3B" wp14:editId="36D86227">
          <wp:extent cx="1457325" cy="371475"/>
          <wp:effectExtent l="0" t="0" r="9525" b="9525"/>
          <wp:docPr id="1" name="Obrázek 3" descr="cid:image003.png@01D424D7.08433D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id:image003.png@01D424D7.08433D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192F41"/>
    <w:multiLevelType w:val="hybridMultilevel"/>
    <w:tmpl w:val="C31490E6"/>
    <w:lvl w:ilvl="0" w:tplc="79F054E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D3A178F"/>
    <w:multiLevelType w:val="hybridMultilevel"/>
    <w:tmpl w:val="19983BEC"/>
    <w:lvl w:ilvl="0" w:tplc="43C09ED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6"/>
  </w:num>
  <w:num w:numId="13">
    <w:abstractNumId w:val="15"/>
  </w:num>
  <w:num w:numId="14">
    <w:abstractNumId w:val="18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7"/>
    <w:rsid w:val="00003C08"/>
    <w:rsid w:val="0000688D"/>
    <w:rsid w:val="000108B1"/>
    <w:rsid w:val="00012F65"/>
    <w:rsid w:val="00016C5C"/>
    <w:rsid w:val="00023DE4"/>
    <w:rsid w:val="00025BFB"/>
    <w:rsid w:val="00026AC9"/>
    <w:rsid w:val="00034CB3"/>
    <w:rsid w:val="00043105"/>
    <w:rsid w:val="00071784"/>
    <w:rsid w:val="00076B0A"/>
    <w:rsid w:val="00087EE9"/>
    <w:rsid w:val="000A0936"/>
    <w:rsid w:val="000A48F1"/>
    <w:rsid w:val="000B1991"/>
    <w:rsid w:val="000B7B5C"/>
    <w:rsid w:val="000C6A4E"/>
    <w:rsid w:val="000D2888"/>
    <w:rsid w:val="000D44E9"/>
    <w:rsid w:val="000D7007"/>
    <w:rsid w:val="00112A9C"/>
    <w:rsid w:val="00122095"/>
    <w:rsid w:val="0012665D"/>
    <w:rsid w:val="00133ED9"/>
    <w:rsid w:val="00152995"/>
    <w:rsid w:val="00156199"/>
    <w:rsid w:val="001771BB"/>
    <w:rsid w:val="00187B12"/>
    <w:rsid w:val="00195CE6"/>
    <w:rsid w:val="00195F1A"/>
    <w:rsid w:val="001C0C14"/>
    <w:rsid w:val="001C195C"/>
    <w:rsid w:val="001D1CE7"/>
    <w:rsid w:val="001D35FA"/>
    <w:rsid w:val="001E6EC2"/>
    <w:rsid w:val="001F01EC"/>
    <w:rsid w:val="00204CEF"/>
    <w:rsid w:val="00212F45"/>
    <w:rsid w:val="00231D91"/>
    <w:rsid w:val="002615D4"/>
    <w:rsid w:val="002728DA"/>
    <w:rsid w:val="002842BF"/>
    <w:rsid w:val="0029039B"/>
    <w:rsid w:val="0029094F"/>
    <w:rsid w:val="00290F3D"/>
    <w:rsid w:val="002B1B36"/>
    <w:rsid w:val="002B78C4"/>
    <w:rsid w:val="002C03C4"/>
    <w:rsid w:val="002C09ED"/>
    <w:rsid w:val="002C5487"/>
    <w:rsid w:val="002D6BE7"/>
    <w:rsid w:val="002F5A14"/>
    <w:rsid w:val="002F6D6E"/>
    <w:rsid w:val="00307634"/>
    <w:rsid w:val="00311F2F"/>
    <w:rsid w:val="00313545"/>
    <w:rsid w:val="00325F01"/>
    <w:rsid w:val="003300DB"/>
    <w:rsid w:val="00342397"/>
    <w:rsid w:val="00343028"/>
    <w:rsid w:val="00352148"/>
    <w:rsid w:val="003572AA"/>
    <w:rsid w:val="00367A67"/>
    <w:rsid w:val="003740AA"/>
    <w:rsid w:val="003863E9"/>
    <w:rsid w:val="003A5D97"/>
    <w:rsid w:val="003B5CB6"/>
    <w:rsid w:val="003B6EFA"/>
    <w:rsid w:val="003C5EC4"/>
    <w:rsid w:val="003D3548"/>
    <w:rsid w:val="003E051C"/>
    <w:rsid w:val="003E65D4"/>
    <w:rsid w:val="003F0612"/>
    <w:rsid w:val="003F18BE"/>
    <w:rsid w:val="003F777B"/>
    <w:rsid w:val="00403276"/>
    <w:rsid w:val="0041746C"/>
    <w:rsid w:val="004179B4"/>
    <w:rsid w:val="004223C9"/>
    <w:rsid w:val="00427A4B"/>
    <w:rsid w:val="00433514"/>
    <w:rsid w:val="004337E2"/>
    <w:rsid w:val="00437229"/>
    <w:rsid w:val="004456E1"/>
    <w:rsid w:val="00445EDF"/>
    <w:rsid w:val="00447506"/>
    <w:rsid w:val="00453B5A"/>
    <w:rsid w:val="0047724B"/>
    <w:rsid w:val="00477297"/>
    <w:rsid w:val="00481363"/>
    <w:rsid w:val="00485C0C"/>
    <w:rsid w:val="00490C9C"/>
    <w:rsid w:val="00492787"/>
    <w:rsid w:val="004A317F"/>
    <w:rsid w:val="004B52C8"/>
    <w:rsid w:val="004D18DB"/>
    <w:rsid w:val="004D594A"/>
    <w:rsid w:val="004E6C01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31123"/>
    <w:rsid w:val="00534750"/>
    <w:rsid w:val="005409DF"/>
    <w:rsid w:val="00542D5B"/>
    <w:rsid w:val="00557900"/>
    <w:rsid w:val="005616A0"/>
    <w:rsid w:val="00563355"/>
    <w:rsid w:val="00581E90"/>
    <w:rsid w:val="005823DD"/>
    <w:rsid w:val="005836CB"/>
    <w:rsid w:val="005A66AA"/>
    <w:rsid w:val="005B1AB9"/>
    <w:rsid w:val="005B39A7"/>
    <w:rsid w:val="005B3DD8"/>
    <w:rsid w:val="005C0C6B"/>
    <w:rsid w:val="005C1475"/>
    <w:rsid w:val="005C4DD6"/>
    <w:rsid w:val="005D3DA1"/>
    <w:rsid w:val="005D49CE"/>
    <w:rsid w:val="005D7B0C"/>
    <w:rsid w:val="005E1CFC"/>
    <w:rsid w:val="005E3057"/>
    <w:rsid w:val="00606B11"/>
    <w:rsid w:val="00607E0D"/>
    <w:rsid w:val="006126BF"/>
    <w:rsid w:val="0061411F"/>
    <w:rsid w:val="00615DAC"/>
    <w:rsid w:val="00634BB1"/>
    <w:rsid w:val="00641EAA"/>
    <w:rsid w:val="00655ED2"/>
    <w:rsid w:val="00685905"/>
    <w:rsid w:val="006934B1"/>
    <w:rsid w:val="006979A1"/>
    <w:rsid w:val="006A7E0F"/>
    <w:rsid w:val="006A7ED7"/>
    <w:rsid w:val="006B4C9C"/>
    <w:rsid w:val="006D05C8"/>
    <w:rsid w:val="006D10BA"/>
    <w:rsid w:val="006D6B9A"/>
    <w:rsid w:val="006F5B77"/>
    <w:rsid w:val="00700847"/>
    <w:rsid w:val="00704331"/>
    <w:rsid w:val="0071552B"/>
    <w:rsid w:val="007203FC"/>
    <w:rsid w:val="00723827"/>
    <w:rsid w:val="00735D62"/>
    <w:rsid w:val="00754945"/>
    <w:rsid w:val="0075658C"/>
    <w:rsid w:val="007572B9"/>
    <w:rsid w:val="00760235"/>
    <w:rsid w:val="00764374"/>
    <w:rsid w:val="00764976"/>
    <w:rsid w:val="00774180"/>
    <w:rsid w:val="0077677B"/>
    <w:rsid w:val="00782B6B"/>
    <w:rsid w:val="007857B9"/>
    <w:rsid w:val="007A354F"/>
    <w:rsid w:val="007A5B19"/>
    <w:rsid w:val="007B2D0B"/>
    <w:rsid w:val="007B4D54"/>
    <w:rsid w:val="007D6F5E"/>
    <w:rsid w:val="007E0F3C"/>
    <w:rsid w:val="007E2B06"/>
    <w:rsid w:val="007E5317"/>
    <w:rsid w:val="00801548"/>
    <w:rsid w:val="00805151"/>
    <w:rsid w:val="00810717"/>
    <w:rsid w:val="0081440B"/>
    <w:rsid w:val="008212FA"/>
    <w:rsid w:val="0083198C"/>
    <w:rsid w:val="008362C5"/>
    <w:rsid w:val="00861EB3"/>
    <w:rsid w:val="00891D1B"/>
    <w:rsid w:val="008961E3"/>
    <w:rsid w:val="008A220C"/>
    <w:rsid w:val="008A2E16"/>
    <w:rsid w:val="008A32D4"/>
    <w:rsid w:val="008C06D4"/>
    <w:rsid w:val="008C4A1B"/>
    <w:rsid w:val="008F42BC"/>
    <w:rsid w:val="008F50BD"/>
    <w:rsid w:val="00911531"/>
    <w:rsid w:val="009218D9"/>
    <w:rsid w:val="00925EFA"/>
    <w:rsid w:val="009262D9"/>
    <w:rsid w:val="00931FCA"/>
    <w:rsid w:val="00941325"/>
    <w:rsid w:val="00947417"/>
    <w:rsid w:val="00960F84"/>
    <w:rsid w:val="00965327"/>
    <w:rsid w:val="00967C8A"/>
    <w:rsid w:val="00976432"/>
    <w:rsid w:val="00977F3F"/>
    <w:rsid w:val="0098368F"/>
    <w:rsid w:val="0098387F"/>
    <w:rsid w:val="00983E01"/>
    <w:rsid w:val="009A24A1"/>
    <w:rsid w:val="009C3219"/>
    <w:rsid w:val="009D0CC5"/>
    <w:rsid w:val="009E58C5"/>
    <w:rsid w:val="009F3924"/>
    <w:rsid w:val="009F689D"/>
    <w:rsid w:val="00A003FB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93AEB"/>
    <w:rsid w:val="00A94A61"/>
    <w:rsid w:val="00AA76D5"/>
    <w:rsid w:val="00AB509E"/>
    <w:rsid w:val="00AC34DB"/>
    <w:rsid w:val="00AC5E7D"/>
    <w:rsid w:val="00AC6093"/>
    <w:rsid w:val="00AD26BF"/>
    <w:rsid w:val="00AE4C6D"/>
    <w:rsid w:val="00AF034C"/>
    <w:rsid w:val="00B00E29"/>
    <w:rsid w:val="00B040C2"/>
    <w:rsid w:val="00B11993"/>
    <w:rsid w:val="00B44651"/>
    <w:rsid w:val="00B46547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60A7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240EB"/>
    <w:rsid w:val="00C27BEF"/>
    <w:rsid w:val="00C444C9"/>
    <w:rsid w:val="00C45E4B"/>
    <w:rsid w:val="00C467A2"/>
    <w:rsid w:val="00C55D0D"/>
    <w:rsid w:val="00C60C13"/>
    <w:rsid w:val="00C61110"/>
    <w:rsid w:val="00C74C2D"/>
    <w:rsid w:val="00C75D67"/>
    <w:rsid w:val="00C82DCA"/>
    <w:rsid w:val="00C831B5"/>
    <w:rsid w:val="00C840B9"/>
    <w:rsid w:val="00C85377"/>
    <w:rsid w:val="00C8611F"/>
    <w:rsid w:val="00C90527"/>
    <w:rsid w:val="00C913A6"/>
    <w:rsid w:val="00C92567"/>
    <w:rsid w:val="00C96DBF"/>
    <w:rsid w:val="00CA0DD9"/>
    <w:rsid w:val="00CA26C7"/>
    <w:rsid w:val="00CC5B38"/>
    <w:rsid w:val="00CD4A7C"/>
    <w:rsid w:val="00CD5541"/>
    <w:rsid w:val="00CE49E9"/>
    <w:rsid w:val="00CE73BF"/>
    <w:rsid w:val="00CF3ED1"/>
    <w:rsid w:val="00CF70A7"/>
    <w:rsid w:val="00D037DA"/>
    <w:rsid w:val="00D05252"/>
    <w:rsid w:val="00D07205"/>
    <w:rsid w:val="00D152DE"/>
    <w:rsid w:val="00D16833"/>
    <w:rsid w:val="00D171E4"/>
    <w:rsid w:val="00D304A5"/>
    <w:rsid w:val="00D337C0"/>
    <w:rsid w:val="00D35087"/>
    <w:rsid w:val="00D419D5"/>
    <w:rsid w:val="00D606C4"/>
    <w:rsid w:val="00D81812"/>
    <w:rsid w:val="00D82C7D"/>
    <w:rsid w:val="00D83D64"/>
    <w:rsid w:val="00D852B6"/>
    <w:rsid w:val="00DA790C"/>
    <w:rsid w:val="00DB327F"/>
    <w:rsid w:val="00DB4CEB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3764"/>
    <w:rsid w:val="00E44CA8"/>
    <w:rsid w:val="00E51D73"/>
    <w:rsid w:val="00E62FDB"/>
    <w:rsid w:val="00E737F1"/>
    <w:rsid w:val="00E73DBC"/>
    <w:rsid w:val="00E76617"/>
    <w:rsid w:val="00E8201D"/>
    <w:rsid w:val="00E8590D"/>
    <w:rsid w:val="00E8758F"/>
    <w:rsid w:val="00E90E8A"/>
    <w:rsid w:val="00E974F8"/>
    <w:rsid w:val="00EA20B9"/>
    <w:rsid w:val="00EA55AF"/>
    <w:rsid w:val="00EC08E5"/>
    <w:rsid w:val="00EC3A94"/>
    <w:rsid w:val="00ED3815"/>
    <w:rsid w:val="00F056E4"/>
    <w:rsid w:val="00F11210"/>
    <w:rsid w:val="00F176D2"/>
    <w:rsid w:val="00F43313"/>
    <w:rsid w:val="00F43AD7"/>
    <w:rsid w:val="00F45579"/>
    <w:rsid w:val="00F532FE"/>
    <w:rsid w:val="00F67248"/>
    <w:rsid w:val="00F769A7"/>
    <w:rsid w:val="00F8608A"/>
    <w:rsid w:val="00F9348B"/>
    <w:rsid w:val="00FA1170"/>
    <w:rsid w:val="00FA39B3"/>
    <w:rsid w:val="00FA550D"/>
    <w:rsid w:val="00FB45C8"/>
    <w:rsid w:val="00FB78AF"/>
    <w:rsid w:val="00FC0B8A"/>
    <w:rsid w:val="00FC7FBC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42CA9CA"/>
  <w15:docId w15:val="{1EF4E047-C0EE-47D4-9209-1517E73B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 w:eastAsia="x-none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character" w:styleId="Odkaznakoment">
    <w:name w:val="annotation reference"/>
    <w:basedOn w:val="Standardnpsmoodstavce"/>
    <w:rsid w:val="000108B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108B1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108B1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0108B1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61cc20b5-bbb0-4fd1-8161-4c188d98cda5" xsi:nil="true"/>
    <DHIArea xmlns="61cc20b5-bbb0-4fd1-8161-4c188d98cda5" xsi:nil="true"/>
    <DHICategory xmlns="61cc20b5-bbb0-4fd1-8161-4c188d98cda5" xsi:nil="true"/>
    <_DCDateCreated xmlns="61cc20b5-bbb0-4fd1-8161-4c188d98c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0BCA15264847A72E99E45A40169F" ma:contentTypeVersion="6" ma:contentTypeDescription="Create a new document." ma:contentTypeScope="" ma:versionID="66ac837d065c0803d5d70a88347099bf">
  <xsd:schema xmlns:xsd="http://www.w3.org/2001/XMLSchema" xmlns:xs="http://www.w3.org/2001/XMLSchema" xmlns:p="http://schemas.microsoft.com/office/2006/metadata/properties" xmlns:ns2="61cc20b5-bbb0-4fd1-8161-4c188d98cda5" targetNamespace="http://schemas.microsoft.com/office/2006/metadata/properties" ma:root="true" ma:fieldsID="d73fcc7d00df0397c0102ae46391fa5a" ns2:_="">
    <xsd:import namespace="61cc20b5-bbb0-4fd1-8161-4c188d98cda5"/>
    <xsd:element name="properties">
      <xsd:complexType>
        <xsd:sequence>
          <xsd:element name="documentManagement">
            <xsd:complexType>
              <xsd:all>
                <xsd:element ref="ns2:DHIArea" minOccurs="0"/>
                <xsd:element ref="ns2:DHICategory" minOccurs="0"/>
                <xsd:element ref="ns2:Publication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c20b5-bbb0-4fd1-8161-4c188d98cda5" elementFormDefault="qualified">
    <xsd:import namespace="http://schemas.microsoft.com/office/2006/documentManagement/types"/>
    <xsd:import namespace="http://schemas.microsoft.com/office/infopath/2007/PartnerControls"/>
    <xsd:element name="DHIArea" ma:index="8" nillable="true" ma:displayName="DHIArea" ma:description="Select the DHI business area for the item." ma:format="Dropdown" ma:internalName="DHIArea">
      <xsd:simpleType>
        <xsd:restriction base="dms:Choice">
          <xsd:enumeration value="MIKE"/>
          <xsd:enumeration value="THE ACADEMY"/>
          <xsd:enumeration value="Marine energy facilities"/>
          <xsd:enumeration value="Marine infrastructure"/>
          <xsd:enumeration value="Ports and navigation"/>
          <xsd:enumeration value="Marine regulators and authorities"/>
          <xsd:enumeration value="Cities"/>
          <xsd:enumeration value="Water utilities"/>
          <xsd:enumeration value="Oil, Gas and Chemicals"/>
          <xsd:enumeration value="Food and beverage"/>
          <xsd:enumeration value="Technology providers"/>
          <xsd:enumeration value="Ballast water"/>
          <xsd:enumeration value="Hospitals"/>
          <xsd:enumeration value="Other industrial"/>
          <xsd:enumeration value="Water and environmental regulators"/>
          <xsd:enumeration value="Water infrastructure operators"/>
          <xsd:enumeration value="Mining"/>
          <xsd:enumeration value="Insurance"/>
          <xsd:enumeration value="Management, finance and administration"/>
        </xsd:restriction>
      </xsd:simpleType>
    </xsd:element>
    <xsd:element name="DHICategory" ma:index="9" nillable="true" ma:displayName="DHICategory" ma:description="Select the DHI category for the item." ma:format="Dropdown" ma:internalName="DHICategory">
      <xsd:simpleType>
        <xsd:restriction base="dms:Choice">
          <xsd:enumeration value="Bid decision"/>
          <xsd:enumeration value="Proposal"/>
          <xsd:enumeration value="Contract"/>
          <xsd:enumeration value="Subcontract"/>
          <xsd:enumeration value="Project Implementation Plan"/>
          <xsd:enumeration value="Report"/>
          <xsd:enumeration value="Safety datasheet"/>
          <xsd:enumeration value="Presentation"/>
          <xsd:enumeration value="Course material"/>
          <xsd:enumeration value="Peer reviewed paper"/>
          <xsd:enumeration value="Conference paper"/>
          <xsd:enumeration value="Other paper"/>
          <xsd:enumeration value="Publicity material"/>
          <xsd:enumeration value="Business Management System Documentation"/>
          <xsd:enumeration value="Other"/>
        </xsd:restriction>
      </xsd:simpleType>
    </xsd:element>
    <xsd:element name="Publication" ma:index="11" nillable="true" ma:displayName="Publication" ma:description="If the item is not a DHI publication, type the full name of the publication, e.g. journal name or book title and publisher." ma:internalName="Publication">
      <xsd:simpleType>
        <xsd:restriction base="dms:Text"/>
      </xsd:simpleType>
    </xsd:element>
    <xsd:element name="_DCDateCreated" ma:index="13" nillable="true" ma:displayName="Date Created" ma:description="Accept the default creation date or add the date and year of publication.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08D0E-1BC4-4F3E-82CE-759A06C58096}">
  <ds:schemaRefs>
    <ds:schemaRef ds:uri="http://purl.org/dc/elements/1.1/"/>
    <ds:schemaRef ds:uri="http://schemas.microsoft.com/office/2006/metadata/properties"/>
    <ds:schemaRef ds:uri="61cc20b5-bbb0-4fd1-8161-4c188d98cd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BB119-F221-41B6-94DD-12F014BC5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04512-9BD7-4125-A8DD-238363F5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c20b5-bbb0-4fd1-8161-4c188d98c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0</TotalTime>
  <Pages>7</Pages>
  <Words>1829</Words>
  <Characters>10378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Implementace Water Net Advisor pro CHEVAK Cheb</vt:lpstr>
      <vt:lpstr>Implementace Water Net Advisor pro CHEVAK Cheb</vt:lpstr>
    </vt:vector>
  </TitlesOfParts>
  <Company>CHEVAK Cheb, a.s.</Company>
  <LinksUpToDate>false</LinksUpToDate>
  <CharactersWithSpaces>12183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Implementace Water Net Advisor pro CHEVAK Cheb</dc:title>
  <dc:creator>Falkner Kristina</dc:creator>
  <cp:lastModifiedBy>Helclová Barbara</cp:lastModifiedBy>
  <cp:revision>2</cp:revision>
  <cp:lastPrinted>2020-07-20T06:31:00Z</cp:lastPrinted>
  <dcterms:created xsi:type="dcterms:W3CDTF">2020-10-27T07:53:00Z</dcterms:created>
  <dcterms:modified xsi:type="dcterms:W3CDTF">2020-10-27T07:53:00Z</dcterms:modified>
</cp:coreProperties>
</file>