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EA5F7" w14:textId="77777777" w:rsidR="00F96CA9" w:rsidRPr="003A7E88" w:rsidRDefault="00F96CA9" w:rsidP="00F96CA9">
      <w:pPr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>KUPNÍ SMLOUVA</w:t>
      </w:r>
      <w:r w:rsidR="00BA5865" w:rsidRPr="003A7E88">
        <w:rPr>
          <w:rFonts w:ascii="Tahoma" w:hAnsi="Tahoma" w:cs="Tahoma"/>
          <w:b/>
          <w:sz w:val="21"/>
          <w:szCs w:val="21"/>
        </w:rPr>
        <w:t xml:space="preserve"> </w:t>
      </w:r>
    </w:p>
    <w:p w14:paraId="2651A177" w14:textId="77777777" w:rsidR="00F96CA9" w:rsidRPr="003A7E88" w:rsidRDefault="00F96CA9" w:rsidP="00F96CA9">
      <w:pPr>
        <w:jc w:val="center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uzavřená podle § 2079 a násl. zák</w:t>
      </w:r>
      <w:r w:rsidR="006D06A7" w:rsidRPr="003A7E88">
        <w:rPr>
          <w:rFonts w:ascii="Tahoma" w:hAnsi="Tahoma" w:cs="Tahoma"/>
          <w:sz w:val="21"/>
          <w:szCs w:val="21"/>
        </w:rPr>
        <w:t xml:space="preserve">ona č. 89/2012 Sb., </w:t>
      </w:r>
      <w:r w:rsidRPr="003A7E88">
        <w:rPr>
          <w:rFonts w:ascii="Tahoma" w:hAnsi="Tahoma" w:cs="Tahoma"/>
          <w:sz w:val="21"/>
          <w:szCs w:val="21"/>
        </w:rPr>
        <w:t xml:space="preserve">občanského zákoníku, ve znění pozdějších předpisů </w:t>
      </w:r>
    </w:p>
    <w:p w14:paraId="24AC1691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Níže označené smluvní strany-------------------------------------------------------</w:t>
      </w:r>
      <w:r w:rsidR="0064429F" w:rsidRPr="003A7E88">
        <w:rPr>
          <w:rFonts w:ascii="Tahoma" w:hAnsi="Tahoma" w:cs="Tahoma"/>
          <w:sz w:val="21"/>
          <w:szCs w:val="21"/>
        </w:rPr>
        <w:t>----------------------------</w:t>
      </w:r>
    </w:p>
    <w:p w14:paraId="78EA8553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5809BA63" w14:textId="7B3B20D3" w:rsidR="003833BA" w:rsidRPr="00E7334E" w:rsidRDefault="00393612" w:rsidP="003833BA">
      <w:pPr>
        <w:rPr>
          <w:rFonts w:ascii="Tahoma" w:hAnsi="Tahoma" w:cs="Tahoma"/>
          <w:color w:val="000000" w:themeColor="text1"/>
          <w:sz w:val="21"/>
          <w:szCs w:val="21"/>
        </w:rPr>
      </w:pPr>
      <w:r w:rsidRPr="00393612">
        <w:rPr>
          <w:b/>
          <w:sz w:val="23"/>
          <w:szCs w:val="23"/>
        </w:rPr>
        <w:t>Základní škola a mateřská škola Frýdek-Místek, Lískovec, K Sedlištím 320</w:t>
      </w:r>
      <w:r w:rsidR="003833BA" w:rsidRPr="00E7334E">
        <w:rPr>
          <w:rFonts w:ascii="Tahoma" w:hAnsi="Tahoma" w:cs="Tahoma"/>
          <w:color w:val="000000" w:themeColor="text1"/>
          <w:sz w:val="21"/>
          <w:szCs w:val="21"/>
        </w:rPr>
        <w:br/>
        <w:t>se sídlem Frýdek-Místek, Lískovec, K Sedlištím 320, PSČ 738 01</w:t>
      </w:r>
    </w:p>
    <w:p w14:paraId="08403DE9" w14:textId="77777777" w:rsidR="003833BA" w:rsidRPr="00E7334E" w:rsidRDefault="003833BA" w:rsidP="003833BA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E7334E">
        <w:rPr>
          <w:rFonts w:ascii="Tahoma" w:hAnsi="Tahoma" w:cs="Tahoma"/>
          <w:color w:val="000000" w:themeColor="text1"/>
          <w:sz w:val="21"/>
          <w:szCs w:val="21"/>
        </w:rPr>
        <w:t>za kterou jedná Mgr. Libor Kvapil /v případě právnické osoby/</w:t>
      </w:r>
    </w:p>
    <w:p w14:paraId="2393D43C" w14:textId="77777777" w:rsidR="003833BA" w:rsidRPr="00E7334E" w:rsidRDefault="003833BA" w:rsidP="003833BA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7941CB4C" w14:textId="77777777" w:rsidR="003833BA" w:rsidRPr="00E7334E" w:rsidRDefault="003833BA" w:rsidP="003833BA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E7334E">
        <w:rPr>
          <w:rFonts w:ascii="Tahoma" w:hAnsi="Tahoma" w:cs="Tahoma"/>
          <w:color w:val="000000" w:themeColor="text1"/>
          <w:sz w:val="21"/>
          <w:szCs w:val="21"/>
        </w:rPr>
        <w:t>IČ: 68157801</w:t>
      </w:r>
    </w:p>
    <w:p w14:paraId="6C212A14" w14:textId="77777777" w:rsidR="002C1A2D" w:rsidRPr="00E7334E" w:rsidRDefault="002C1A2D" w:rsidP="002C1A2D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E7334E">
        <w:rPr>
          <w:rFonts w:ascii="Tahoma" w:hAnsi="Tahoma" w:cs="Tahoma"/>
          <w:color w:val="000000" w:themeColor="text1"/>
          <w:sz w:val="21"/>
          <w:szCs w:val="21"/>
        </w:rPr>
        <w:t xml:space="preserve">email: </w:t>
      </w:r>
      <w:r w:rsidR="003833BA" w:rsidRPr="00E7334E">
        <w:rPr>
          <w:rFonts w:ascii="Tahoma" w:hAnsi="Tahoma" w:cs="Tahoma"/>
          <w:color w:val="000000" w:themeColor="text1"/>
          <w:sz w:val="21"/>
          <w:szCs w:val="21"/>
        </w:rPr>
        <w:t>libor.kvapil@liskovec.cz</w:t>
      </w:r>
      <w:r w:rsidRPr="00E7334E">
        <w:rPr>
          <w:rFonts w:ascii="Tahoma" w:hAnsi="Tahoma" w:cs="Tahoma"/>
          <w:color w:val="000000" w:themeColor="text1"/>
          <w:sz w:val="21"/>
          <w:szCs w:val="21"/>
        </w:rPr>
        <w:t xml:space="preserve"> /tel: </w:t>
      </w:r>
      <w:r w:rsidR="003833BA" w:rsidRPr="00E7334E">
        <w:rPr>
          <w:rFonts w:ascii="Tahoma" w:hAnsi="Tahoma" w:cs="Tahoma"/>
          <w:color w:val="000000" w:themeColor="text1"/>
          <w:sz w:val="21"/>
          <w:szCs w:val="21"/>
        </w:rPr>
        <w:t xml:space="preserve">602 525 659  </w:t>
      </w:r>
    </w:p>
    <w:p w14:paraId="4F582AB0" w14:textId="77777777" w:rsidR="002C1A2D" w:rsidRPr="003833BA" w:rsidRDefault="002C1A2D" w:rsidP="002C1A2D">
      <w:pPr>
        <w:jc w:val="both"/>
        <w:rPr>
          <w:rFonts w:ascii="Tahoma" w:hAnsi="Tahoma" w:cs="Tahoma"/>
          <w:color w:val="92D050"/>
          <w:sz w:val="21"/>
          <w:szCs w:val="21"/>
        </w:rPr>
      </w:pPr>
    </w:p>
    <w:p w14:paraId="046A91A9" w14:textId="77777777" w:rsidR="002C1A2D" w:rsidRPr="003A7E88" w:rsidRDefault="002C1A2D" w:rsidP="002C1A2D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dále jen </w:t>
      </w:r>
      <w:r w:rsidR="006B3DE9" w:rsidRPr="003A7E88">
        <w:rPr>
          <w:rFonts w:ascii="Tahoma" w:hAnsi="Tahoma" w:cs="Tahoma"/>
          <w:b/>
          <w:sz w:val="21"/>
          <w:szCs w:val="21"/>
        </w:rPr>
        <w:t>kupující</w:t>
      </w:r>
      <w:r w:rsidRPr="003A7E88">
        <w:rPr>
          <w:rFonts w:ascii="Tahoma" w:hAnsi="Tahoma" w:cs="Tahoma"/>
          <w:b/>
          <w:sz w:val="21"/>
          <w:szCs w:val="21"/>
        </w:rPr>
        <w:t xml:space="preserve"> </w:t>
      </w:r>
    </w:p>
    <w:p w14:paraId="0762AD35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6F9B6F31" w14:textId="77777777" w:rsidR="002C1A2D" w:rsidRPr="003A7E88" w:rsidRDefault="002C1A2D" w:rsidP="002C1A2D">
      <w:pPr>
        <w:jc w:val="both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>a</w:t>
      </w:r>
    </w:p>
    <w:p w14:paraId="390599B2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26E614E9" w14:textId="1C92EF37" w:rsidR="005674F3" w:rsidRPr="008271A5" w:rsidRDefault="009B2A1C" w:rsidP="005674F3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TINT s.r.o.</w:t>
      </w:r>
    </w:p>
    <w:p w14:paraId="63BD00EA" w14:textId="073D5B9E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se sídlem </w:t>
      </w:r>
      <w:r w:rsidR="001F52D0">
        <w:rPr>
          <w:rFonts w:ascii="Tahoma" w:hAnsi="Tahoma" w:cs="Tahoma"/>
          <w:sz w:val="21"/>
          <w:szCs w:val="21"/>
        </w:rPr>
        <w:t>Riegrova 832, 738 01 F</w:t>
      </w:r>
      <w:r w:rsidR="009B2A1C">
        <w:rPr>
          <w:rFonts w:ascii="Tahoma" w:hAnsi="Tahoma" w:cs="Tahoma"/>
          <w:sz w:val="21"/>
          <w:szCs w:val="21"/>
        </w:rPr>
        <w:t>rýdek-Místek</w:t>
      </w:r>
    </w:p>
    <w:p w14:paraId="64D8FBC7" w14:textId="5B1FD9ED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jejímž jménem jedná </w:t>
      </w:r>
      <w:r w:rsidR="009B2A1C">
        <w:rPr>
          <w:rFonts w:ascii="Tahoma" w:hAnsi="Tahoma" w:cs="Tahoma"/>
          <w:sz w:val="21"/>
          <w:szCs w:val="21"/>
        </w:rPr>
        <w:t>Pavel Mohyla</w:t>
      </w:r>
      <w:r w:rsidRPr="008271A5">
        <w:rPr>
          <w:rFonts w:ascii="Tahoma" w:hAnsi="Tahoma" w:cs="Tahoma"/>
          <w:sz w:val="21"/>
          <w:szCs w:val="21"/>
        </w:rPr>
        <w:t xml:space="preserve"> /v případě právnické osoby/</w:t>
      </w:r>
    </w:p>
    <w:p w14:paraId="733FFB46" w14:textId="6FF84FC8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IČ: </w:t>
      </w:r>
      <w:r w:rsidR="009B2A1C">
        <w:rPr>
          <w:rFonts w:ascii="Tahoma" w:hAnsi="Tahoma" w:cs="Tahoma"/>
          <w:sz w:val="21"/>
          <w:szCs w:val="21"/>
        </w:rPr>
        <w:t>63323966</w:t>
      </w:r>
    </w:p>
    <w:p w14:paraId="7897A18A" w14:textId="245306CA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DIČ: </w:t>
      </w:r>
      <w:r w:rsidR="00CE1E44">
        <w:rPr>
          <w:rFonts w:ascii="Tahoma" w:hAnsi="Tahoma" w:cs="Tahoma"/>
          <w:sz w:val="21"/>
          <w:szCs w:val="21"/>
        </w:rPr>
        <w:t>CZ</w:t>
      </w:r>
      <w:r w:rsidR="009B2A1C">
        <w:rPr>
          <w:rFonts w:ascii="Tahoma" w:hAnsi="Tahoma" w:cs="Tahoma"/>
          <w:sz w:val="21"/>
          <w:szCs w:val="21"/>
        </w:rPr>
        <w:t>63323966</w:t>
      </w:r>
    </w:p>
    <w:p w14:paraId="6C1D27BC" w14:textId="79D290B6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>zapsána v obchodním rejstříku vedeném Krajským/městským soudem v</w:t>
      </w:r>
      <w:r w:rsidR="001F52D0">
        <w:rPr>
          <w:rFonts w:ascii="Tahoma" w:hAnsi="Tahoma" w:cs="Tahoma"/>
          <w:sz w:val="21"/>
          <w:szCs w:val="21"/>
        </w:rPr>
        <w:t> </w:t>
      </w:r>
      <w:r w:rsidR="009B2A1C">
        <w:rPr>
          <w:rFonts w:ascii="Tahoma" w:hAnsi="Tahoma" w:cs="Tahoma"/>
          <w:sz w:val="21"/>
          <w:szCs w:val="21"/>
        </w:rPr>
        <w:t>Ostravě</w:t>
      </w:r>
      <w:r w:rsidR="001F52D0">
        <w:rPr>
          <w:rFonts w:ascii="Tahoma" w:hAnsi="Tahoma" w:cs="Tahoma"/>
          <w:sz w:val="21"/>
          <w:szCs w:val="21"/>
        </w:rPr>
        <w:t xml:space="preserve"> </w:t>
      </w:r>
      <w:r w:rsidRPr="008271A5">
        <w:rPr>
          <w:rFonts w:ascii="Tahoma" w:hAnsi="Tahoma" w:cs="Tahoma"/>
          <w:sz w:val="21"/>
          <w:szCs w:val="21"/>
        </w:rPr>
        <w:t xml:space="preserve">pod </w:t>
      </w:r>
      <w:proofErr w:type="spellStart"/>
      <w:r w:rsidRPr="008271A5">
        <w:rPr>
          <w:rFonts w:ascii="Tahoma" w:hAnsi="Tahoma" w:cs="Tahoma"/>
          <w:sz w:val="21"/>
          <w:szCs w:val="21"/>
        </w:rPr>
        <w:t>sp</w:t>
      </w:r>
      <w:proofErr w:type="spellEnd"/>
      <w:r w:rsidRPr="008271A5">
        <w:rPr>
          <w:rFonts w:ascii="Tahoma" w:hAnsi="Tahoma" w:cs="Tahoma"/>
          <w:sz w:val="21"/>
          <w:szCs w:val="21"/>
        </w:rPr>
        <w:t xml:space="preserve">. zn. Oddíl </w:t>
      </w:r>
      <w:r w:rsidR="009B2A1C">
        <w:rPr>
          <w:rFonts w:ascii="Tahoma" w:hAnsi="Tahoma" w:cs="Tahoma"/>
          <w:sz w:val="21"/>
          <w:szCs w:val="21"/>
        </w:rPr>
        <w:t>C</w:t>
      </w:r>
      <w:r w:rsidR="001F52D0">
        <w:rPr>
          <w:rFonts w:ascii="Tahoma" w:hAnsi="Tahoma" w:cs="Tahoma"/>
          <w:sz w:val="21"/>
          <w:szCs w:val="21"/>
        </w:rPr>
        <w:t xml:space="preserve"> v</w:t>
      </w:r>
      <w:r w:rsidRPr="008271A5">
        <w:rPr>
          <w:rFonts w:ascii="Tahoma" w:hAnsi="Tahoma" w:cs="Tahoma"/>
          <w:sz w:val="21"/>
          <w:szCs w:val="21"/>
        </w:rPr>
        <w:t xml:space="preserve">ložka </w:t>
      </w:r>
      <w:r w:rsidR="009B2A1C">
        <w:rPr>
          <w:rFonts w:ascii="Tahoma" w:hAnsi="Tahoma" w:cs="Tahoma"/>
          <w:sz w:val="21"/>
          <w:szCs w:val="21"/>
        </w:rPr>
        <w:t>13356</w:t>
      </w:r>
    </w:p>
    <w:p w14:paraId="358A5A33" w14:textId="2857A5AF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Č. účtu: </w:t>
      </w:r>
      <w:r w:rsidR="009B2A1C">
        <w:rPr>
          <w:rFonts w:ascii="Tahoma" w:hAnsi="Tahoma" w:cs="Tahoma"/>
          <w:sz w:val="21"/>
          <w:szCs w:val="21"/>
        </w:rPr>
        <w:t>191624835/0300</w:t>
      </w:r>
    </w:p>
    <w:p w14:paraId="17B31698" w14:textId="2E08F516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Tel: </w:t>
      </w:r>
      <w:r w:rsidR="00CE1E44">
        <w:rPr>
          <w:rFonts w:ascii="Tahoma" w:hAnsi="Tahoma" w:cs="Tahoma"/>
          <w:sz w:val="21"/>
          <w:szCs w:val="21"/>
        </w:rPr>
        <w:t>558 628 898</w:t>
      </w:r>
    </w:p>
    <w:p w14:paraId="4C76844F" w14:textId="77777777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Fax: </w:t>
      </w:r>
    </w:p>
    <w:p w14:paraId="79BEA24A" w14:textId="5D8F234E" w:rsidR="00BA5865" w:rsidRPr="003A7E88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>E-mail:</w:t>
      </w:r>
      <w:r w:rsidR="009B2A1C">
        <w:rPr>
          <w:rFonts w:ascii="Tahoma" w:hAnsi="Tahoma" w:cs="Tahoma"/>
          <w:sz w:val="21"/>
          <w:szCs w:val="21"/>
        </w:rPr>
        <w:t xml:space="preserve"> </w:t>
      </w:r>
      <w:r w:rsidR="00CE1E44">
        <w:rPr>
          <w:rFonts w:ascii="Tahoma" w:hAnsi="Tahoma" w:cs="Tahoma"/>
          <w:sz w:val="21"/>
          <w:szCs w:val="21"/>
        </w:rPr>
        <w:t>obchod</w:t>
      </w:r>
      <w:bookmarkStart w:id="0" w:name="_GoBack"/>
      <w:bookmarkEnd w:id="0"/>
      <w:r w:rsidR="009B2A1C">
        <w:rPr>
          <w:rFonts w:ascii="Tahoma" w:hAnsi="Tahoma" w:cs="Tahoma"/>
          <w:sz w:val="21"/>
          <w:szCs w:val="21"/>
        </w:rPr>
        <w:t>@tint.cz</w:t>
      </w:r>
    </w:p>
    <w:p w14:paraId="2164D7B0" w14:textId="77777777" w:rsidR="00BA5865" w:rsidRPr="003A7E88" w:rsidRDefault="00BA5865" w:rsidP="00BA5865">
      <w:pPr>
        <w:jc w:val="both"/>
        <w:rPr>
          <w:rFonts w:ascii="Tahoma" w:hAnsi="Tahoma" w:cs="Tahoma"/>
          <w:sz w:val="21"/>
          <w:szCs w:val="21"/>
        </w:rPr>
      </w:pPr>
    </w:p>
    <w:p w14:paraId="34B33682" w14:textId="77777777" w:rsidR="002C1A2D" w:rsidRPr="003A7E88" w:rsidRDefault="000B0AE4" w:rsidP="002C1A2D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dále jen </w:t>
      </w:r>
      <w:r w:rsidR="006B3DE9" w:rsidRPr="003A7E88">
        <w:rPr>
          <w:rFonts w:ascii="Tahoma" w:hAnsi="Tahoma" w:cs="Tahoma"/>
          <w:b/>
          <w:sz w:val="21"/>
          <w:szCs w:val="21"/>
        </w:rPr>
        <w:t>prodávající</w:t>
      </w:r>
    </w:p>
    <w:p w14:paraId="5A3EDC36" w14:textId="77777777" w:rsidR="002C1A2D" w:rsidRPr="003A7E88" w:rsidRDefault="006B3DE9" w:rsidP="002C1A2D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>kupující</w:t>
      </w:r>
      <w:r w:rsidR="002C1A2D" w:rsidRPr="003A7E88">
        <w:rPr>
          <w:rFonts w:ascii="Tahoma" w:hAnsi="Tahoma" w:cs="Tahoma"/>
          <w:b/>
          <w:sz w:val="21"/>
          <w:szCs w:val="21"/>
        </w:rPr>
        <w:t xml:space="preserve"> a </w:t>
      </w:r>
      <w:r w:rsidRPr="003A7E88">
        <w:rPr>
          <w:rFonts w:ascii="Tahoma" w:hAnsi="Tahoma" w:cs="Tahoma"/>
          <w:b/>
          <w:sz w:val="21"/>
          <w:szCs w:val="21"/>
        </w:rPr>
        <w:t>prodávající</w:t>
      </w:r>
      <w:r w:rsidR="002C1A2D" w:rsidRPr="003A7E88">
        <w:rPr>
          <w:rFonts w:ascii="Tahoma" w:hAnsi="Tahoma" w:cs="Tahoma"/>
          <w:b/>
          <w:sz w:val="21"/>
          <w:szCs w:val="21"/>
        </w:rPr>
        <w:t xml:space="preserve"> dále jen smluvní strany  </w:t>
      </w:r>
    </w:p>
    <w:p w14:paraId="3892EC4B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777FC991" w14:textId="1E941CCC" w:rsidR="00F96CA9" w:rsidRPr="003A7E88" w:rsidRDefault="00F96CA9" w:rsidP="00F96CA9">
      <w:p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uzavírají níže uvedeného dne, měsíce a roku podle § 207</w:t>
      </w:r>
      <w:r w:rsidR="006D06A7" w:rsidRPr="003A7E88">
        <w:rPr>
          <w:rFonts w:ascii="Tahoma" w:hAnsi="Tahoma" w:cs="Tahoma"/>
          <w:sz w:val="21"/>
          <w:szCs w:val="21"/>
        </w:rPr>
        <w:t>9 a násl. zák. č. 89/2012 Sb., o</w:t>
      </w:r>
      <w:r w:rsidRPr="003A7E88">
        <w:rPr>
          <w:rFonts w:ascii="Tahoma" w:hAnsi="Tahoma" w:cs="Tahoma"/>
          <w:sz w:val="21"/>
          <w:szCs w:val="21"/>
        </w:rPr>
        <w:t>bčanského zákoníku ve znění pozdějších předpisů tuto kupní smlouvu k veřejné zakázce „</w:t>
      </w:r>
      <w:r w:rsidR="000629A9" w:rsidRPr="000629A9">
        <w:rPr>
          <w:rFonts w:ascii="Tahoma" w:hAnsi="Tahoma" w:cs="Tahoma"/>
          <w:sz w:val="21"/>
          <w:szCs w:val="21"/>
        </w:rPr>
        <w:t>Dodávka výpočetní techniky – nákup notebooků pro výuku</w:t>
      </w:r>
      <w:r w:rsidRPr="003A7E88">
        <w:rPr>
          <w:rFonts w:ascii="Tahoma" w:hAnsi="Tahoma" w:cs="Tahoma"/>
          <w:sz w:val="21"/>
          <w:szCs w:val="21"/>
        </w:rPr>
        <w:t>“ následujícího znění a obsahu (dále jen smlouva).</w:t>
      </w:r>
    </w:p>
    <w:p w14:paraId="7C64B516" w14:textId="77777777" w:rsidR="0064429F" w:rsidRPr="003A7E88" w:rsidRDefault="0064429F">
      <w:pPr>
        <w:spacing w:after="200" w:line="276" w:lineRule="auto"/>
        <w:rPr>
          <w:rFonts w:ascii="Tahoma" w:hAnsi="Tahoma" w:cs="Tahoma"/>
          <w:sz w:val="21"/>
          <w:szCs w:val="21"/>
        </w:rPr>
      </w:pPr>
    </w:p>
    <w:p w14:paraId="3E83FF1C" w14:textId="77777777" w:rsidR="006E2B9D" w:rsidRPr="003A7E88" w:rsidRDefault="006E2B9D" w:rsidP="0064429F">
      <w:pPr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1</w:t>
      </w:r>
    </w:p>
    <w:p w14:paraId="68DEA139" w14:textId="77777777" w:rsidR="002C1A2D" w:rsidRPr="003A7E88" w:rsidRDefault="00916DE4" w:rsidP="0064429F">
      <w:pPr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PŘEDMĚT </w:t>
      </w:r>
      <w:r w:rsidR="007A1431" w:rsidRPr="003A7E88">
        <w:rPr>
          <w:rFonts w:ascii="Tahoma" w:hAnsi="Tahoma" w:cs="Tahoma"/>
          <w:b/>
          <w:sz w:val="21"/>
          <w:szCs w:val="21"/>
        </w:rPr>
        <w:t>SMLOUVY</w:t>
      </w:r>
    </w:p>
    <w:p w14:paraId="3FDBEF8F" w14:textId="77777777" w:rsidR="002C1A2D" w:rsidRPr="003A7E88" w:rsidRDefault="002C1A2D" w:rsidP="002C1A2D">
      <w:pPr>
        <w:jc w:val="center"/>
        <w:rPr>
          <w:rFonts w:ascii="Tahoma" w:hAnsi="Tahoma" w:cs="Tahoma"/>
          <w:b/>
          <w:sz w:val="21"/>
          <w:szCs w:val="21"/>
        </w:rPr>
      </w:pPr>
    </w:p>
    <w:p w14:paraId="73821158" w14:textId="55FEB19B" w:rsidR="00483841" w:rsidRPr="003A7E88" w:rsidRDefault="00BA5865" w:rsidP="00483841">
      <w:pPr>
        <w:pStyle w:val="Odstavecseseznamem"/>
        <w:numPr>
          <w:ilvl w:val="0"/>
          <w:numId w:val="4"/>
        </w:numPr>
        <w:tabs>
          <w:tab w:val="left" w:pos="5387"/>
        </w:tabs>
        <w:jc w:val="both"/>
        <w:rPr>
          <w:rFonts w:ascii="Tahoma" w:hAnsi="Tahoma" w:cs="Tahoma"/>
          <w:sz w:val="21"/>
          <w:szCs w:val="21"/>
          <w:lang w:eastAsia="en-US"/>
        </w:rPr>
      </w:pPr>
      <w:r w:rsidRPr="003A7E88">
        <w:rPr>
          <w:rFonts w:ascii="Tahoma" w:hAnsi="Tahoma" w:cs="Tahoma"/>
          <w:sz w:val="21"/>
          <w:szCs w:val="21"/>
          <w:lang w:eastAsia="en-US"/>
        </w:rPr>
        <w:t>Předmětem</w:t>
      </w:r>
      <w:r w:rsidR="00483841" w:rsidRPr="003A7E88">
        <w:rPr>
          <w:rFonts w:ascii="Tahoma" w:hAnsi="Tahoma" w:cs="Tahoma"/>
          <w:sz w:val="21"/>
          <w:szCs w:val="21"/>
          <w:lang w:eastAsia="en-US"/>
        </w:rPr>
        <w:t xml:space="preserve"> smlouvy</w:t>
      </w:r>
      <w:r w:rsidR="00483841" w:rsidRPr="003A7E88">
        <w:rPr>
          <w:rFonts w:ascii="Tahoma" w:hAnsi="Tahoma" w:cs="Tahoma"/>
          <w:sz w:val="21"/>
          <w:szCs w:val="21"/>
        </w:rPr>
        <w:t xml:space="preserve"> </w:t>
      </w:r>
      <w:r w:rsidR="00483841" w:rsidRPr="003A7E88">
        <w:rPr>
          <w:rFonts w:ascii="Tahoma" w:hAnsi="Tahoma" w:cs="Tahoma"/>
          <w:sz w:val="21"/>
          <w:szCs w:val="21"/>
          <w:lang w:eastAsia="en-US"/>
        </w:rPr>
        <w:t>je závazek prodávajícího dodat kupujícímu a umožnit mu nabýt vlastnické právo ke zboží vymezené</w:t>
      </w:r>
      <w:r w:rsidR="009F0BEE" w:rsidRPr="003A7E88">
        <w:rPr>
          <w:rFonts w:ascii="Tahoma" w:hAnsi="Tahoma" w:cs="Tahoma"/>
          <w:sz w:val="21"/>
          <w:szCs w:val="21"/>
          <w:lang w:eastAsia="en-US"/>
        </w:rPr>
        <w:t>mu</w:t>
      </w:r>
      <w:r w:rsidR="00483841" w:rsidRPr="003A7E88">
        <w:rPr>
          <w:rFonts w:ascii="Tahoma" w:hAnsi="Tahoma" w:cs="Tahoma"/>
          <w:sz w:val="21"/>
          <w:szCs w:val="21"/>
          <w:lang w:eastAsia="en-US"/>
        </w:rPr>
        <w:t xml:space="preserve"> v</w:t>
      </w:r>
      <w:r w:rsidR="000629A9">
        <w:rPr>
          <w:rFonts w:ascii="Tahoma" w:hAnsi="Tahoma" w:cs="Tahoma"/>
          <w:sz w:val="21"/>
          <w:szCs w:val="21"/>
          <w:lang w:eastAsia="en-US"/>
        </w:rPr>
        <w:t xml:space="preserve"> příloze </w:t>
      </w:r>
      <w:r w:rsidR="000A3948" w:rsidRPr="003A7E88">
        <w:rPr>
          <w:rFonts w:ascii="Tahoma" w:hAnsi="Tahoma" w:cs="Tahoma"/>
          <w:sz w:val="21"/>
          <w:szCs w:val="21"/>
          <w:lang w:eastAsia="en-US"/>
        </w:rPr>
        <w:t>této smlouvy</w:t>
      </w:r>
      <w:r w:rsidR="000A3948" w:rsidRPr="000629A9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0A3948">
        <w:rPr>
          <w:rFonts w:ascii="Tahoma" w:hAnsi="Tahoma" w:cs="Tahoma"/>
          <w:sz w:val="21"/>
          <w:szCs w:val="21"/>
          <w:lang w:eastAsia="en-US"/>
        </w:rPr>
        <w:t xml:space="preserve">s názvem </w:t>
      </w:r>
      <w:r w:rsidR="000629A9" w:rsidRPr="000629A9">
        <w:rPr>
          <w:rFonts w:ascii="Tahoma" w:hAnsi="Tahoma" w:cs="Tahoma"/>
          <w:sz w:val="21"/>
          <w:szCs w:val="21"/>
          <w:lang w:eastAsia="en-US"/>
        </w:rPr>
        <w:t>„Specifikace předmětu dodávky“</w:t>
      </w:r>
      <w:r w:rsidR="00483841" w:rsidRPr="000629A9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DF6628" w:rsidRPr="003A7E88">
        <w:rPr>
          <w:rFonts w:ascii="Tahoma" w:hAnsi="Tahoma" w:cs="Tahoma"/>
          <w:sz w:val="21"/>
          <w:szCs w:val="21"/>
          <w:lang w:eastAsia="en-US"/>
        </w:rPr>
        <w:t>(dále jen</w:t>
      </w:r>
      <w:r w:rsidR="00483841" w:rsidRPr="003A7E88">
        <w:rPr>
          <w:rFonts w:ascii="Tahoma" w:hAnsi="Tahoma" w:cs="Tahoma"/>
          <w:sz w:val="21"/>
          <w:szCs w:val="21"/>
          <w:lang w:eastAsia="en-US"/>
        </w:rPr>
        <w:t xml:space="preserve"> zboží) a kupující se zavazuje zaplatit sjednanou cenu. </w:t>
      </w:r>
    </w:p>
    <w:p w14:paraId="5FE05959" w14:textId="77777777" w:rsidR="00DF6628" w:rsidRPr="003A7E88" w:rsidRDefault="00DF6628" w:rsidP="00DF6628">
      <w:pPr>
        <w:pStyle w:val="Odstavecseseznamem"/>
        <w:tabs>
          <w:tab w:val="left" w:pos="5387"/>
        </w:tabs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3CD09941" w14:textId="77777777" w:rsidR="00483841" w:rsidRPr="003A7E88" w:rsidRDefault="00483841" w:rsidP="00483841">
      <w:pPr>
        <w:pStyle w:val="Odstavecseseznamem"/>
        <w:numPr>
          <w:ilvl w:val="0"/>
          <w:numId w:val="4"/>
        </w:numPr>
        <w:tabs>
          <w:tab w:val="left" w:pos="5387"/>
        </w:tabs>
        <w:jc w:val="both"/>
        <w:rPr>
          <w:rFonts w:ascii="Tahoma" w:hAnsi="Tahoma" w:cs="Tahoma"/>
          <w:sz w:val="21"/>
          <w:szCs w:val="21"/>
          <w:lang w:eastAsia="en-US"/>
        </w:rPr>
      </w:pPr>
      <w:r w:rsidRPr="003A7E88">
        <w:rPr>
          <w:rFonts w:ascii="Tahoma" w:hAnsi="Tahoma" w:cs="Tahoma"/>
          <w:sz w:val="21"/>
          <w:szCs w:val="21"/>
          <w:lang w:eastAsia="en-US"/>
        </w:rPr>
        <w:t xml:space="preserve">Součástí dodávky zboží je i dodání dokladů potřebných pro užívání předmětu koupě. </w:t>
      </w:r>
    </w:p>
    <w:p w14:paraId="29941800" w14:textId="77777777" w:rsidR="006E2B9D" w:rsidRPr="003A7E88" w:rsidRDefault="006E2B9D" w:rsidP="001540EE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2</w:t>
      </w:r>
    </w:p>
    <w:p w14:paraId="3169731F" w14:textId="77777777" w:rsidR="002C1A2D" w:rsidRPr="003A7E88" w:rsidRDefault="002C1A2D" w:rsidP="0064429F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Cena pln</w:t>
      </w:r>
      <w:r w:rsidR="006E2B9D" w:rsidRPr="003A7E88">
        <w:rPr>
          <w:rFonts w:ascii="Tahoma" w:hAnsi="Tahoma" w:cs="Tahoma"/>
          <w:b/>
          <w:caps/>
          <w:sz w:val="21"/>
          <w:szCs w:val="21"/>
        </w:rPr>
        <w:t>ĚNÍ</w:t>
      </w:r>
    </w:p>
    <w:p w14:paraId="35722BCD" w14:textId="77777777" w:rsidR="006E2B9D" w:rsidRPr="003A7E88" w:rsidRDefault="000215DB" w:rsidP="0064429F">
      <w:pPr>
        <w:pStyle w:val="Odstavecseseznamem"/>
        <w:keepLines/>
        <w:numPr>
          <w:ilvl w:val="0"/>
          <w:numId w:val="5"/>
        </w:numPr>
        <w:suppressAutoHyphens/>
        <w:spacing w:after="200" w:line="276" w:lineRule="auto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Kupní</w:t>
      </w:r>
      <w:r w:rsidR="006E2B9D" w:rsidRPr="003A7E88">
        <w:rPr>
          <w:rFonts w:ascii="Tahoma" w:hAnsi="Tahoma" w:cs="Tahoma"/>
          <w:sz w:val="21"/>
          <w:szCs w:val="21"/>
        </w:rPr>
        <w:t xml:space="preserve"> cena za </w:t>
      </w:r>
      <w:r w:rsidR="00A4313F" w:rsidRPr="003A7E88">
        <w:rPr>
          <w:rFonts w:ascii="Tahoma" w:hAnsi="Tahoma" w:cs="Tahoma"/>
          <w:sz w:val="21"/>
          <w:szCs w:val="21"/>
        </w:rPr>
        <w:t xml:space="preserve">zboží </w:t>
      </w:r>
      <w:r w:rsidR="009F0BEE" w:rsidRPr="003A7E88">
        <w:rPr>
          <w:rFonts w:ascii="Tahoma" w:hAnsi="Tahoma" w:cs="Tahoma"/>
          <w:sz w:val="21"/>
          <w:szCs w:val="21"/>
        </w:rPr>
        <w:t>s</w:t>
      </w:r>
      <w:r w:rsidR="006E2B9D" w:rsidRPr="003A7E88">
        <w:rPr>
          <w:rFonts w:ascii="Tahoma" w:hAnsi="Tahoma" w:cs="Tahoma"/>
          <w:sz w:val="21"/>
          <w:szCs w:val="21"/>
        </w:rPr>
        <w:t xml:space="preserve">e </w:t>
      </w:r>
      <w:r w:rsidR="009F0BEE" w:rsidRPr="003A7E88">
        <w:rPr>
          <w:rFonts w:ascii="Tahoma" w:hAnsi="Tahoma" w:cs="Tahoma"/>
          <w:sz w:val="21"/>
          <w:szCs w:val="21"/>
        </w:rPr>
        <w:t xml:space="preserve">sjednává </w:t>
      </w:r>
      <w:r w:rsidR="006E2B9D" w:rsidRPr="003A7E88">
        <w:rPr>
          <w:rFonts w:ascii="Tahoma" w:hAnsi="Tahoma" w:cs="Tahoma"/>
          <w:sz w:val="21"/>
          <w:szCs w:val="21"/>
        </w:rPr>
        <w:t>celkem ve výši: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86"/>
        <w:gridCol w:w="5000"/>
      </w:tblGrid>
      <w:tr w:rsidR="00C058FD" w:rsidRPr="003A7E88" w14:paraId="21F8F317" w14:textId="77777777" w:rsidTr="00C058FD">
        <w:trPr>
          <w:trHeight w:val="397"/>
          <w:jc w:val="center"/>
        </w:trPr>
        <w:tc>
          <w:tcPr>
            <w:tcW w:w="3586" w:type="dxa"/>
            <w:vAlign w:val="center"/>
          </w:tcPr>
          <w:p w14:paraId="78073282" w14:textId="77777777" w:rsidR="00C058FD" w:rsidRPr="003A7E88" w:rsidRDefault="00C058FD" w:rsidP="00C058FD">
            <w:pPr>
              <w:keepNext/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</w:pPr>
            <w:r w:rsidRPr="003A7E88"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  <w:t>cena celkem bez DPH</w:t>
            </w:r>
          </w:p>
        </w:tc>
        <w:tc>
          <w:tcPr>
            <w:tcW w:w="5000" w:type="dxa"/>
            <w:vAlign w:val="center"/>
          </w:tcPr>
          <w:p w14:paraId="472999AA" w14:textId="4ECDA708" w:rsidR="00C058FD" w:rsidRPr="003A7E88" w:rsidRDefault="001A64A7" w:rsidP="001A64A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240 946</w:t>
            </w:r>
            <w:r w:rsidR="00C058FD" w:rsidRPr="003A7E88">
              <w:rPr>
                <w:rFonts w:ascii="Tahoma" w:hAnsi="Tahoma" w:cs="Tahoma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sz w:val="21"/>
                <w:szCs w:val="21"/>
              </w:rPr>
              <w:t>75</w:t>
            </w:r>
            <w:r w:rsidR="00C058FD" w:rsidRPr="003A7E88">
              <w:rPr>
                <w:rFonts w:ascii="Tahoma" w:hAnsi="Tahoma" w:cs="Tahoma"/>
                <w:sz w:val="21"/>
                <w:szCs w:val="21"/>
              </w:rPr>
              <w:t xml:space="preserve"> Kč</w:t>
            </w:r>
          </w:p>
        </w:tc>
      </w:tr>
      <w:tr w:rsidR="00C058FD" w:rsidRPr="003A7E88" w14:paraId="25982AFA" w14:textId="77777777" w:rsidTr="00C058FD">
        <w:trPr>
          <w:trHeight w:val="397"/>
          <w:jc w:val="center"/>
        </w:trPr>
        <w:tc>
          <w:tcPr>
            <w:tcW w:w="3586" w:type="dxa"/>
            <w:vAlign w:val="center"/>
          </w:tcPr>
          <w:p w14:paraId="66927525" w14:textId="77777777" w:rsidR="00C058FD" w:rsidRPr="003A7E88" w:rsidRDefault="00841436" w:rsidP="00841436">
            <w:pPr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  <w:t>DPH</w:t>
            </w:r>
          </w:p>
        </w:tc>
        <w:tc>
          <w:tcPr>
            <w:tcW w:w="5000" w:type="dxa"/>
            <w:vAlign w:val="center"/>
          </w:tcPr>
          <w:p w14:paraId="1BA50AB3" w14:textId="23A4FEC1" w:rsidR="00C058FD" w:rsidRPr="003A7E88" w:rsidRDefault="001A64A7" w:rsidP="009B2A1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50 598,82</w:t>
            </w:r>
            <w:r w:rsidR="00C058FD" w:rsidRPr="003A7E88">
              <w:rPr>
                <w:rFonts w:ascii="Tahoma" w:hAnsi="Tahoma" w:cs="Tahoma"/>
                <w:sz w:val="21"/>
                <w:szCs w:val="21"/>
              </w:rPr>
              <w:t xml:space="preserve"> Kč</w:t>
            </w:r>
          </w:p>
        </w:tc>
      </w:tr>
      <w:tr w:rsidR="00C058FD" w:rsidRPr="003A7E88" w14:paraId="4CF424CF" w14:textId="77777777" w:rsidTr="00C058FD">
        <w:trPr>
          <w:trHeight w:val="397"/>
          <w:jc w:val="center"/>
        </w:trPr>
        <w:tc>
          <w:tcPr>
            <w:tcW w:w="3586" w:type="dxa"/>
            <w:vAlign w:val="center"/>
          </w:tcPr>
          <w:p w14:paraId="59B58A44" w14:textId="77777777" w:rsidR="00C058FD" w:rsidRPr="003A7E88" w:rsidRDefault="00C058FD" w:rsidP="00C058FD">
            <w:pPr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</w:pPr>
            <w:r w:rsidRPr="003A7E88"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  <w:t>Cena celkem včetně DPH</w:t>
            </w:r>
          </w:p>
        </w:tc>
        <w:tc>
          <w:tcPr>
            <w:tcW w:w="5000" w:type="dxa"/>
            <w:vAlign w:val="center"/>
          </w:tcPr>
          <w:p w14:paraId="24863D8E" w14:textId="5454442B" w:rsidR="00C058FD" w:rsidRPr="003A7E88" w:rsidRDefault="001A64A7" w:rsidP="00C058F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291 545,57</w:t>
            </w:r>
            <w:r w:rsidR="001F52D0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C058FD" w:rsidRPr="003A7E88">
              <w:rPr>
                <w:rFonts w:ascii="Tahoma" w:hAnsi="Tahoma" w:cs="Tahoma"/>
                <w:sz w:val="21"/>
                <w:szCs w:val="21"/>
              </w:rPr>
              <w:t>Kč</w:t>
            </w:r>
          </w:p>
        </w:tc>
      </w:tr>
    </w:tbl>
    <w:p w14:paraId="4D350A31" w14:textId="77777777" w:rsidR="006E2B9D" w:rsidRPr="003A7E88" w:rsidRDefault="006E2B9D" w:rsidP="006E2B9D">
      <w:pPr>
        <w:keepLines/>
        <w:jc w:val="center"/>
        <w:rPr>
          <w:rFonts w:ascii="Tahoma" w:hAnsi="Tahoma" w:cs="Tahoma"/>
          <w:bCs/>
          <w:sz w:val="21"/>
          <w:szCs w:val="21"/>
        </w:rPr>
      </w:pPr>
    </w:p>
    <w:p w14:paraId="06D4D059" w14:textId="77777777" w:rsidR="002C1A2D" w:rsidRPr="003A7E88" w:rsidRDefault="002C1A2D" w:rsidP="00BE28FA">
      <w:pPr>
        <w:pStyle w:val="Odstavecseseznamem"/>
        <w:numPr>
          <w:ilvl w:val="0"/>
          <w:numId w:val="5"/>
        </w:numPr>
        <w:autoSpaceDE w:val="0"/>
        <w:autoSpaceDN w:val="0"/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  <w:lang w:eastAsia="en-US"/>
        </w:rPr>
      </w:pPr>
      <w:r w:rsidRPr="003A7E88">
        <w:rPr>
          <w:rFonts w:ascii="Tahoma" w:hAnsi="Tahoma" w:cs="Tahoma"/>
          <w:sz w:val="21"/>
          <w:szCs w:val="21"/>
          <w:lang w:eastAsia="en-US"/>
        </w:rPr>
        <w:t xml:space="preserve">Cena plnění dle smlouvy </w:t>
      </w:r>
      <w:r w:rsidR="0064429F" w:rsidRPr="003A7E88">
        <w:rPr>
          <w:rFonts w:ascii="Tahoma" w:hAnsi="Tahoma" w:cs="Tahoma"/>
          <w:sz w:val="21"/>
          <w:szCs w:val="21"/>
          <w:lang w:eastAsia="en-US"/>
        </w:rPr>
        <w:t>je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závazná, nejvýše přípustná, obsahující veškeré</w:t>
      </w:r>
      <w:r w:rsidR="006E2B9D" w:rsidRPr="003A7E88">
        <w:rPr>
          <w:rFonts w:ascii="Tahoma" w:hAnsi="Tahoma" w:cs="Tahoma"/>
          <w:sz w:val="21"/>
          <w:szCs w:val="21"/>
          <w:lang w:eastAsia="en-US"/>
        </w:rPr>
        <w:t xml:space="preserve"> </w:t>
      </w:r>
      <w:r w:rsidRPr="003A7E88">
        <w:rPr>
          <w:rFonts w:ascii="Tahoma" w:hAnsi="Tahoma" w:cs="Tahoma"/>
          <w:sz w:val="21"/>
          <w:szCs w:val="21"/>
          <w:lang w:eastAsia="en-US"/>
        </w:rPr>
        <w:t>náklady</w:t>
      </w:r>
      <w:r w:rsidR="00916DE4" w:rsidRPr="003A7E88">
        <w:rPr>
          <w:rFonts w:ascii="Tahoma" w:hAnsi="Tahoma" w:cs="Tahoma"/>
          <w:sz w:val="21"/>
          <w:szCs w:val="21"/>
          <w:lang w:eastAsia="en-US"/>
        </w:rPr>
        <w:t xml:space="preserve"> prodávajícího s dodávkou zboží</w:t>
      </w:r>
      <w:r w:rsidR="000215DB" w:rsidRPr="003A7E88">
        <w:rPr>
          <w:rFonts w:ascii="Tahoma" w:hAnsi="Tahoma" w:cs="Tahoma"/>
          <w:sz w:val="21"/>
          <w:szCs w:val="21"/>
          <w:lang w:eastAsia="en-US"/>
        </w:rPr>
        <w:t>, včetně dopravy do místa plnění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a zisk</w:t>
      </w:r>
      <w:r w:rsidR="000215DB" w:rsidRPr="003A7E88">
        <w:rPr>
          <w:rFonts w:ascii="Tahoma" w:hAnsi="Tahoma" w:cs="Tahoma"/>
          <w:sz w:val="21"/>
          <w:szCs w:val="21"/>
          <w:lang w:eastAsia="en-US"/>
        </w:rPr>
        <w:t>u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7F20CC" w:rsidRPr="003A7E88">
        <w:rPr>
          <w:rFonts w:ascii="Tahoma" w:hAnsi="Tahoma" w:cs="Tahoma"/>
          <w:sz w:val="21"/>
          <w:szCs w:val="21"/>
          <w:lang w:eastAsia="en-US"/>
        </w:rPr>
        <w:t>prodávajícího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nutn</w:t>
      </w:r>
      <w:r w:rsidR="00916DE4" w:rsidRPr="003A7E88">
        <w:rPr>
          <w:rFonts w:ascii="Tahoma" w:hAnsi="Tahoma" w:cs="Tahoma"/>
          <w:sz w:val="21"/>
          <w:szCs w:val="21"/>
          <w:lang w:eastAsia="en-US"/>
        </w:rPr>
        <w:t>é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k řádnému plnění v souladu s požadavky </w:t>
      </w:r>
      <w:r w:rsidR="007F20CC" w:rsidRPr="003A7E88">
        <w:rPr>
          <w:rFonts w:ascii="Tahoma" w:hAnsi="Tahoma" w:cs="Tahoma"/>
          <w:sz w:val="21"/>
          <w:szCs w:val="21"/>
          <w:lang w:eastAsia="en-US"/>
        </w:rPr>
        <w:t>kupujícího</w:t>
      </w:r>
      <w:r w:rsidRPr="003A7E88">
        <w:rPr>
          <w:rFonts w:ascii="Tahoma" w:hAnsi="Tahoma" w:cs="Tahoma"/>
          <w:sz w:val="21"/>
          <w:szCs w:val="21"/>
          <w:lang w:eastAsia="en-US"/>
        </w:rPr>
        <w:t>.</w:t>
      </w:r>
    </w:p>
    <w:p w14:paraId="2D4991F1" w14:textId="77777777" w:rsidR="006E2B9D" w:rsidRPr="003A7E88" w:rsidRDefault="006E2B9D" w:rsidP="00EF5BFE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2C1A2D" w:rsidRPr="003A7E88">
        <w:rPr>
          <w:rFonts w:ascii="Tahoma" w:hAnsi="Tahoma" w:cs="Tahoma"/>
          <w:b/>
          <w:sz w:val="21"/>
          <w:szCs w:val="21"/>
        </w:rPr>
        <w:t>3</w:t>
      </w:r>
    </w:p>
    <w:p w14:paraId="7A709972" w14:textId="77777777" w:rsidR="002C1A2D" w:rsidRPr="003A7E88" w:rsidRDefault="00CB2DB4" w:rsidP="00EF5BFE">
      <w:pPr>
        <w:keepNext/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DOBA, </w:t>
      </w:r>
      <w:r w:rsidRPr="003A7E88">
        <w:rPr>
          <w:rFonts w:ascii="Tahoma" w:hAnsi="Tahoma" w:cs="Tahoma"/>
          <w:b/>
          <w:caps/>
          <w:sz w:val="21"/>
          <w:szCs w:val="21"/>
        </w:rPr>
        <w:t>Místo A DALŠÍ PODMÍNKY PLNĚNÍ</w:t>
      </w:r>
    </w:p>
    <w:p w14:paraId="4CBBB4E2" w14:textId="167532E1" w:rsidR="002F20DE" w:rsidRPr="003A7E88" w:rsidRDefault="00CC2D0D" w:rsidP="006D06A7">
      <w:pPr>
        <w:pStyle w:val="Odstavecseseznamem"/>
        <w:numPr>
          <w:ilvl w:val="0"/>
          <w:numId w:val="6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Zboží</w:t>
      </w:r>
      <w:r w:rsidR="002C1A2D" w:rsidRPr="003A7E88">
        <w:rPr>
          <w:rFonts w:ascii="Tahoma" w:hAnsi="Tahoma" w:cs="Tahoma"/>
          <w:sz w:val="21"/>
          <w:szCs w:val="21"/>
        </w:rPr>
        <w:t xml:space="preserve"> </w:t>
      </w:r>
      <w:r w:rsidR="008B2B77" w:rsidRPr="003A7E88">
        <w:rPr>
          <w:rFonts w:ascii="Tahoma" w:hAnsi="Tahoma" w:cs="Tahoma"/>
          <w:sz w:val="21"/>
          <w:szCs w:val="21"/>
        </w:rPr>
        <w:t>odevzdá</w:t>
      </w:r>
      <w:r w:rsidR="002C1A2D" w:rsidRPr="003A7E88">
        <w:rPr>
          <w:rFonts w:ascii="Tahoma" w:hAnsi="Tahoma" w:cs="Tahoma"/>
          <w:sz w:val="21"/>
          <w:szCs w:val="21"/>
        </w:rPr>
        <w:t xml:space="preserve"> </w:t>
      </w:r>
      <w:r w:rsidR="007F20CC" w:rsidRPr="003A7E88">
        <w:rPr>
          <w:rFonts w:ascii="Tahoma" w:hAnsi="Tahoma" w:cs="Tahoma"/>
          <w:sz w:val="21"/>
          <w:szCs w:val="21"/>
        </w:rPr>
        <w:t>prodávající</w:t>
      </w:r>
      <w:r w:rsidR="002C1A2D" w:rsidRPr="003A7E88">
        <w:rPr>
          <w:rFonts w:ascii="Tahoma" w:hAnsi="Tahoma" w:cs="Tahoma"/>
          <w:sz w:val="21"/>
          <w:szCs w:val="21"/>
        </w:rPr>
        <w:t xml:space="preserve"> </w:t>
      </w:r>
      <w:r w:rsidR="007F20CC" w:rsidRPr="003A7E88">
        <w:rPr>
          <w:rFonts w:ascii="Tahoma" w:hAnsi="Tahoma" w:cs="Tahoma"/>
          <w:sz w:val="21"/>
          <w:szCs w:val="21"/>
        </w:rPr>
        <w:t>kupujícímu</w:t>
      </w:r>
      <w:r w:rsidR="002C1A2D" w:rsidRPr="003A7E88">
        <w:rPr>
          <w:rFonts w:ascii="Tahoma" w:hAnsi="Tahoma" w:cs="Tahoma"/>
          <w:sz w:val="21"/>
          <w:szCs w:val="21"/>
        </w:rPr>
        <w:t xml:space="preserve"> osobně v sídle </w:t>
      </w:r>
      <w:r w:rsidR="007F20CC" w:rsidRPr="003A7E88">
        <w:rPr>
          <w:rFonts w:ascii="Tahoma" w:hAnsi="Tahoma" w:cs="Tahoma"/>
          <w:sz w:val="21"/>
          <w:szCs w:val="21"/>
        </w:rPr>
        <w:t>kupujícího</w:t>
      </w:r>
      <w:r w:rsidR="00CB2DB4" w:rsidRPr="003A7E88">
        <w:rPr>
          <w:rFonts w:ascii="Tahoma" w:hAnsi="Tahoma" w:cs="Tahoma"/>
          <w:sz w:val="21"/>
          <w:szCs w:val="21"/>
        </w:rPr>
        <w:t xml:space="preserve"> </w:t>
      </w:r>
      <w:r w:rsidR="00705FB3" w:rsidRPr="003A7E88">
        <w:rPr>
          <w:rFonts w:ascii="Tahoma" w:hAnsi="Tahoma" w:cs="Tahoma"/>
          <w:sz w:val="21"/>
          <w:szCs w:val="21"/>
        </w:rPr>
        <w:t xml:space="preserve">nejpozději </w:t>
      </w:r>
      <w:r w:rsidR="00CB2DB4" w:rsidRPr="003A7E88">
        <w:rPr>
          <w:rFonts w:ascii="Tahoma" w:hAnsi="Tahoma" w:cs="Tahoma"/>
          <w:sz w:val="21"/>
          <w:szCs w:val="21"/>
        </w:rPr>
        <w:t xml:space="preserve">do </w:t>
      </w:r>
      <w:r w:rsidR="00E24677">
        <w:rPr>
          <w:rFonts w:ascii="Tahoma" w:hAnsi="Tahoma" w:cs="Tahoma"/>
          <w:sz w:val="21"/>
          <w:szCs w:val="21"/>
        </w:rPr>
        <w:t>15</w:t>
      </w:r>
      <w:r w:rsidR="002C1A2D" w:rsidRPr="003A7E88">
        <w:rPr>
          <w:rFonts w:ascii="Tahoma" w:hAnsi="Tahoma" w:cs="Tahoma"/>
          <w:sz w:val="21"/>
          <w:szCs w:val="21"/>
        </w:rPr>
        <w:t>.</w:t>
      </w:r>
      <w:r w:rsidR="00E24677">
        <w:rPr>
          <w:rFonts w:ascii="Tahoma" w:hAnsi="Tahoma" w:cs="Tahoma"/>
          <w:sz w:val="21"/>
          <w:szCs w:val="21"/>
        </w:rPr>
        <w:t xml:space="preserve"> prosince 2020.</w:t>
      </w:r>
      <w:r w:rsidR="006D06A7" w:rsidRPr="003A7E88">
        <w:rPr>
          <w:rFonts w:ascii="Tahoma" w:hAnsi="Tahoma" w:cs="Tahoma"/>
          <w:sz w:val="21"/>
          <w:szCs w:val="21"/>
        </w:rPr>
        <w:t xml:space="preserve"> P</w:t>
      </w:r>
      <w:r w:rsidR="008B2B77" w:rsidRPr="003A7E88">
        <w:rPr>
          <w:rFonts w:ascii="Tahoma" w:hAnsi="Tahoma" w:cs="Tahoma"/>
          <w:sz w:val="21"/>
          <w:szCs w:val="21"/>
        </w:rPr>
        <w:t xml:space="preserve">rodávající </w:t>
      </w:r>
      <w:r w:rsidR="002F20DE" w:rsidRPr="003A7E88">
        <w:rPr>
          <w:rFonts w:ascii="Tahoma" w:hAnsi="Tahoma" w:cs="Tahoma"/>
          <w:sz w:val="21"/>
          <w:szCs w:val="21"/>
        </w:rPr>
        <w:t xml:space="preserve">v místě plnění svými silami a na vlastní náklady předvede funkčnost dodaného zboží. </w:t>
      </w:r>
    </w:p>
    <w:p w14:paraId="58170F5A" w14:textId="77777777" w:rsidR="002F20DE" w:rsidRPr="003A7E88" w:rsidRDefault="002F20DE" w:rsidP="002F20DE">
      <w:pPr>
        <w:pStyle w:val="Odstavecseseznamem"/>
        <w:rPr>
          <w:rFonts w:ascii="Tahoma" w:hAnsi="Tahoma" w:cs="Tahoma"/>
          <w:sz w:val="21"/>
          <w:szCs w:val="21"/>
        </w:rPr>
      </w:pPr>
    </w:p>
    <w:p w14:paraId="07B4D3F4" w14:textId="77777777" w:rsidR="002F20DE" w:rsidRPr="003A7E88" w:rsidRDefault="008B2B77" w:rsidP="002F20DE">
      <w:pPr>
        <w:pStyle w:val="Odstavecseseznamem"/>
        <w:numPr>
          <w:ilvl w:val="0"/>
          <w:numId w:val="6"/>
        </w:numPr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Kupující</w:t>
      </w:r>
      <w:r w:rsidR="002F20DE" w:rsidRPr="003A7E88">
        <w:rPr>
          <w:rFonts w:ascii="Tahoma" w:hAnsi="Tahoma" w:cs="Tahoma"/>
          <w:sz w:val="21"/>
          <w:szCs w:val="21"/>
        </w:rPr>
        <w:t xml:space="preserve"> </w:t>
      </w:r>
      <w:r w:rsidRPr="003A7E88">
        <w:rPr>
          <w:rFonts w:ascii="Tahoma" w:hAnsi="Tahoma" w:cs="Tahoma"/>
          <w:sz w:val="21"/>
          <w:szCs w:val="21"/>
        </w:rPr>
        <w:t>nepřevezme</w:t>
      </w:r>
      <w:r w:rsidR="002F20DE" w:rsidRPr="003A7E88">
        <w:rPr>
          <w:rFonts w:ascii="Tahoma" w:hAnsi="Tahoma" w:cs="Tahoma"/>
          <w:sz w:val="21"/>
          <w:szCs w:val="21"/>
        </w:rPr>
        <w:t xml:space="preserve"> zboží nesplňující požadavky </w:t>
      </w:r>
      <w:r w:rsidR="00C60C3A">
        <w:rPr>
          <w:rFonts w:ascii="Tahoma" w:hAnsi="Tahoma" w:cs="Tahoma"/>
          <w:sz w:val="21"/>
          <w:szCs w:val="21"/>
        </w:rPr>
        <w:t>dle přílohy této smlouvy</w:t>
      </w:r>
      <w:r w:rsidR="002F20DE" w:rsidRPr="003A7E88">
        <w:rPr>
          <w:rFonts w:ascii="Tahoma" w:hAnsi="Tahoma" w:cs="Tahoma"/>
          <w:sz w:val="21"/>
          <w:szCs w:val="21"/>
        </w:rPr>
        <w:t>.</w:t>
      </w:r>
    </w:p>
    <w:p w14:paraId="3F33EC77" w14:textId="77777777" w:rsidR="0064429F" w:rsidRPr="003A7E88" w:rsidRDefault="0064429F" w:rsidP="0064429F">
      <w:pPr>
        <w:pStyle w:val="Odstavecseseznamem"/>
        <w:spacing w:before="120" w:after="240"/>
        <w:jc w:val="both"/>
        <w:rPr>
          <w:rFonts w:ascii="Tahoma" w:hAnsi="Tahoma" w:cs="Tahoma"/>
          <w:sz w:val="21"/>
          <w:szCs w:val="21"/>
        </w:rPr>
      </w:pPr>
    </w:p>
    <w:p w14:paraId="46036D3E" w14:textId="77777777" w:rsidR="00CC2D0D" w:rsidRPr="00861D9F" w:rsidRDefault="0064429F" w:rsidP="006D06A7">
      <w:pPr>
        <w:pStyle w:val="Odstavecseseznamem"/>
        <w:numPr>
          <w:ilvl w:val="0"/>
          <w:numId w:val="6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861D9F">
        <w:rPr>
          <w:rFonts w:ascii="Tahoma" w:hAnsi="Tahoma" w:cs="Tahoma"/>
          <w:sz w:val="21"/>
          <w:szCs w:val="21"/>
        </w:rPr>
        <w:t xml:space="preserve">O </w:t>
      </w:r>
      <w:r w:rsidR="008B2B77" w:rsidRPr="00861D9F">
        <w:rPr>
          <w:rFonts w:ascii="Tahoma" w:hAnsi="Tahoma" w:cs="Tahoma"/>
          <w:sz w:val="21"/>
          <w:szCs w:val="21"/>
        </w:rPr>
        <w:t>odevzdán</w:t>
      </w:r>
      <w:r w:rsidR="002C1A2D" w:rsidRPr="00861D9F">
        <w:rPr>
          <w:rFonts w:ascii="Tahoma" w:hAnsi="Tahoma" w:cs="Tahoma"/>
          <w:sz w:val="21"/>
          <w:szCs w:val="21"/>
        </w:rPr>
        <w:t xml:space="preserve">í a převzetí </w:t>
      </w:r>
      <w:r w:rsidR="00CC2D0D" w:rsidRPr="00861D9F">
        <w:rPr>
          <w:rFonts w:ascii="Tahoma" w:hAnsi="Tahoma" w:cs="Tahoma"/>
          <w:sz w:val="21"/>
          <w:szCs w:val="21"/>
        </w:rPr>
        <w:t>zboží</w:t>
      </w:r>
      <w:r w:rsidR="002C1A2D" w:rsidRPr="00861D9F">
        <w:rPr>
          <w:rFonts w:ascii="Tahoma" w:hAnsi="Tahoma" w:cs="Tahoma"/>
          <w:sz w:val="21"/>
          <w:szCs w:val="21"/>
        </w:rPr>
        <w:t xml:space="preserve"> bude zhotoven zápis mezi oběma smluvními stranami, kterým se potvrdí úplnost dodávky.</w:t>
      </w:r>
      <w:r w:rsidR="006D06A7" w:rsidRPr="00861D9F">
        <w:rPr>
          <w:rFonts w:ascii="Tahoma" w:hAnsi="Tahoma" w:cs="Tahoma"/>
          <w:sz w:val="21"/>
          <w:szCs w:val="21"/>
        </w:rPr>
        <w:t xml:space="preserve"> </w:t>
      </w:r>
      <w:r w:rsidR="00CC2D0D" w:rsidRPr="00861D9F">
        <w:rPr>
          <w:rFonts w:ascii="Tahoma" w:hAnsi="Tahoma" w:cs="Tahoma"/>
          <w:sz w:val="21"/>
          <w:szCs w:val="21"/>
        </w:rPr>
        <w:t xml:space="preserve">Vlastnictví ke zboží nabývá kupující jeho převzetím </w:t>
      </w:r>
      <w:r w:rsidR="006D06A7" w:rsidRPr="00861D9F">
        <w:rPr>
          <w:rFonts w:ascii="Tahoma" w:hAnsi="Tahoma" w:cs="Tahoma"/>
          <w:sz w:val="21"/>
          <w:szCs w:val="21"/>
        </w:rPr>
        <w:t>od prodávajícího stvrzeným dle tohoto ujednání</w:t>
      </w:r>
      <w:r w:rsidR="00CC2D0D" w:rsidRPr="00861D9F">
        <w:rPr>
          <w:rFonts w:ascii="Tahoma" w:hAnsi="Tahoma" w:cs="Tahoma"/>
          <w:sz w:val="21"/>
          <w:szCs w:val="21"/>
        </w:rPr>
        <w:t>.</w:t>
      </w:r>
    </w:p>
    <w:p w14:paraId="0C82BF77" w14:textId="77777777" w:rsidR="006E2B9D" w:rsidRPr="003A7E88" w:rsidRDefault="006E2B9D" w:rsidP="0064429F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4</w:t>
      </w:r>
    </w:p>
    <w:p w14:paraId="0EF7E6D7" w14:textId="77777777" w:rsidR="002C1A2D" w:rsidRPr="003A7E88" w:rsidRDefault="002C1A2D" w:rsidP="0064429F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Platební podmínky</w:t>
      </w:r>
    </w:p>
    <w:p w14:paraId="575F78D5" w14:textId="77777777" w:rsidR="002C1A2D" w:rsidRPr="003A7E88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Podkladem pro zaplacení bud</w:t>
      </w:r>
      <w:r w:rsidR="009D42F5" w:rsidRPr="003A7E88">
        <w:rPr>
          <w:rFonts w:ascii="Tahoma" w:hAnsi="Tahoma" w:cs="Tahoma"/>
          <w:sz w:val="21"/>
          <w:szCs w:val="21"/>
        </w:rPr>
        <w:t>e</w:t>
      </w:r>
      <w:r w:rsidRPr="003A7E88">
        <w:rPr>
          <w:rFonts w:ascii="Tahoma" w:hAnsi="Tahoma" w:cs="Tahoma"/>
          <w:sz w:val="21"/>
          <w:szCs w:val="21"/>
        </w:rPr>
        <w:t xml:space="preserve"> </w:t>
      </w:r>
      <w:r w:rsidR="009D42F5" w:rsidRPr="003A7E88">
        <w:rPr>
          <w:rFonts w:ascii="Tahoma" w:hAnsi="Tahoma" w:cs="Tahoma"/>
          <w:sz w:val="21"/>
          <w:szCs w:val="21"/>
        </w:rPr>
        <w:t>daňový</w:t>
      </w:r>
      <w:r w:rsidRPr="003A7E88">
        <w:rPr>
          <w:rFonts w:ascii="Tahoma" w:hAnsi="Tahoma" w:cs="Tahoma"/>
          <w:sz w:val="21"/>
          <w:szCs w:val="21"/>
        </w:rPr>
        <w:t xml:space="preserve"> doklad</w:t>
      </w:r>
      <w:r w:rsidR="008B2B77" w:rsidRPr="003A7E88">
        <w:rPr>
          <w:rFonts w:ascii="Tahoma" w:hAnsi="Tahoma" w:cs="Tahoma"/>
          <w:sz w:val="21"/>
          <w:szCs w:val="21"/>
        </w:rPr>
        <w:t xml:space="preserve"> (faktura), který</w:t>
      </w:r>
      <w:r w:rsidR="009D42F5" w:rsidRPr="003A7E88">
        <w:rPr>
          <w:rFonts w:ascii="Tahoma" w:hAnsi="Tahoma" w:cs="Tahoma"/>
          <w:sz w:val="21"/>
          <w:szCs w:val="21"/>
        </w:rPr>
        <w:t xml:space="preserve"> bude</w:t>
      </w:r>
      <w:r w:rsidRPr="003A7E88">
        <w:rPr>
          <w:rFonts w:ascii="Tahoma" w:hAnsi="Tahoma" w:cs="Tahoma"/>
          <w:sz w:val="21"/>
          <w:szCs w:val="21"/>
        </w:rPr>
        <w:t xml:space="preserve"> obsahovat náležitosti, stanovené daňovými a účetními předpisy.</w:t>
      </w:r>
    </w:p>
    <w:p w14:paraId="04AB5C19" w14:textId="77777777" w:rsidR="002C1A2D" w:rsidRPr="003A7E88" w:rsidRDefault="002B55D7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Fakturu </w:t>
      </w:r>
      <w:r w:rsidR="002C1A2D" w:rsidRPr="003A7E88">
        <w:rPr>
          <w:rFonts w:ascii="Tahoma" w:hAnsi="Tahoma" w:cs="Tahoma"/>
          <w:sz w:val="21"/>
          <w:szCs w:val="21"/>
        </w:rPr>
        <w:t xml:space="preserve">je </w:t>
      </w:r>
      <w:r w:rsidR="007F20CC" w:rsidRPr="003A7E88">
        <w:rPr>
          <w:rFonts w:ascii="Tahoma" w:hAnsi="Tahoma" w:cs="Tahoma"/>
          <w:sz w:val="21"/>
          <w:szCs w:val="21"/>
        </w:rPr>
        <w:t>prodávající</w:t>
      </w:r>
      <w:r w:rsidR="002C1A2D" w:rsidRPr="003A7E88">
        <w:rPr>
          <w:rFonts w:ascii="Tahoma" w:hAnsi="Tahoma" w:cs="Tahoma"/>
          <w:sz w:val="21"/>
          <w:szCs w:val="21"/>
        </w:rPr>
        <w:t xml:space="preserve"> povinen vystavit do 10 dnů od </w:t>
      </w:r>
      <w:r w:rsidR="006D06A7" w:rsidRPr="003A7E88">
        <w:rPr>
          <w:rFonts w:ascii="Tahoma" w:hAnsi="Tahoma" w:cs="Tahoma"/>
          <w:sz w:val="21"/>
          <w:szCs w:val="21"/>
        </w:rPr>
        <w:t>odevzdání</w:t>
      </w:r>
      <w:r w:rsidR="002C1A2D" w:rsidRPr="003A7E88">
        <w:rPr>
          <w:rFonts w:ascii="Tahoma" w:hAnsi="Tahoma" w:cs="Tahoma"/>
          <w:sz w:val="21"/>
          <w:szCs w:val="21"/>
        </w:rPr>
        <w:t xml:space="preserve"> </w:t>
      </w:r>
      <w:r w:rsidR="00D3703B" w:rsidRPr="003A7E88">
        <w:rPr>
          <w:rFonts w:ascii="Tahoma" w:hAnsi="Tahoma" w:cs="Tahoma"/>
          <w:sz w:val="21"/>
          <w:szCs w:val="21"/>
        </w:rPr>
        <w:t>zboží</w:t>
      </w:r>
      <w:r w:rsidR="002C1A2D" w:rsidRPr="003A7E88">
        <w:rPr>
          <w:rFonts w:ascii="Tahoma" w:hAnsi="Tahoma" w:cs="Tahoma"/>
          <w:sz w:val="21"/>
          <w:szCs w:val="21"/>
        </w:rPr>
        <w:t xml:space="preserve"> </w:t>
      </w:r>
      <w:r w:rsidR="006D06A7" w:rsidRPr="003A7E88">
        <w:rPr>
          <w:rFonts w:ascii="Tahoma" w:hAnsi="Tahoma" w:cs="Tahoma"/>
          <w:sz w:val="21"/>
          <w:szCs w:val="21"/>
        </w:rPr>
        <w:t>způsobem dle této smlouvy.</w:t>
      </w:r>
    </w:p>
    <w:p w14:paraId="3CF8E0F5" w14:textId="77777777" w:rsidR="002C1A2D" w:rsidRPr="003A7E88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Faktura musí mimo jiné náležitosti obsahovat:</w:t>
      </w:r>
    </w:p>
    <w:p w14:paraId="32DAE17C" w14:textId="77777777" w:rsidR="002C1A2D" w:rsidRPr="003A7E88" w:rsidRDefault="002C1A2D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označení platební doklad - faktura </w:t>
      </w:r>
    </w:p>
    <w:p w14:paraId="12091AA8" w14:textId="77777777" w:rsidR="002C1A2D" w:rsidRPr="003A7E88" w:rsidRDefault="002C1A2D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celkovou sjednanou cenu bez DPH</w:t>
      </w:r>
    </w:p>
    <w:p w14:paraId="025052E3" w14:textId="77777777" w:rsidR="002C1A2D" w:rsidRPr="003A7E88" w:rsidRDefault="002C1A2D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celkovou výši DPH</w:t>
      </w:r>
    </w:p>
    <w:p w14:paraId="5E887640" w14:textId="77777777" w:rsidR="00CC2D0D" w:rsidRPr="003A7E88" w:rsidRDefault="00CC2D0D" w:rsidP="00CC2D0D">
      <w:pPr>
        <w:ind w:left="714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Přílohou faktury bude zápis o </w:t>
      </w:r>
      <w:r w:rsidR="006D06A7" w:rsidRPr="003A7E88">
        <w:rPr>
          <w:rFonts w:ascii="Tahoma" w:hAnsi="Tahoma" w:cs="Tahoma"/>
          <w:sz w:val="21"/>
          <w:szCs w:val="21"/>
        </w:rPr>
        <w:t>odevzdání</w:t>
      </w:r>
      <w:r w:rsidRPr="003A7E88">
        <w:rPr>
          <w:rFonts w:ascii="Tahoma" w:hAnsi="Tahoma" w:cs="Tahoma"/>
          <w:sz w:val="21"/>
          <w:szCs w:val="21"/>
        </w:rPr>
        <w:t xml:space="preserve"> a převzetí zboží dle článku 3. smlouvy.</w:t>
      </w:r>
    </w:p>
    <w:p w14:paraId="342D6067" w14:textId="09DBD510" w:rsidR="002C1A2D" w:rsidRPr="003A7E88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Lhůta splatnosti faktury je </w:t>
      </w:r>
      <w:r w:rsidR="00C84593" w:rsidRPr="004012FF">
        <w:rPr>
          <w:rFonts w:ascii="Tahoma" w:hAnsi="Tahoma" w:cs="Tahoma"/>
          <w:sz w:val="21"/>
          <w:szCs w:val="21"/>
        </w:rPr>
        <w:t>30</w:t>
      </w:r>
      <w:r w:rsidRPr="003833BA">
        <w:rPr>
          <w:rFonts w:ascii="Tahoma" w:hAnsi="Tahoma" w:cs="Tahoma"/>
          <w:color w:val="FF0000"/>
          <w:sz w:val="21"/>
          <w:szCs w:val="21"/>
        </w:rPr>
        <w:t xml:space="preserve"> </w:t>
      </w:r>
      <w:r w:rsidRPr="003A7E88">
        <w:rPr>
          <w:rFonts w:ascii="Tahoma" w:hAnsi="Tahoma" w:cs="Tahoma"/>
          <w:sz w:val="21"/>
          <w:szCs w:val="21"/>
        </w:rPr>
        <w:t xml:space="preserve">dnů od doručení </w:t>
      </w:r>
      <w:r w:rsidR="007F20CC" w:rsidRPr="003A7E88">
        <w:rPr>
          <w:rFonts w:ascii="Tahoma" w:hAnsi="Tahoma" w:cs="Tahoma"/>
          <w:sz w:val="21"/>
          <w:szCs w:val="21"/>
        </w:rPr>
        <w:t>kupujícímu</w:t>
      </w:r>
      <w:r w:rsidRPr="003A7E88">
        <w:rPr>
          <w:rFonts w:ascii="Tahoma" w:hAnsi="Tahoma" w:cs="Tahoma"/>
          <w:sz w:val="21"/>
          <w:szCs w:val="21"/>
        </w:rPr>
        <w:t>.</w:t>
      </w:r>
    </w:p>
    <w:p w14:paraId="4BD81028" w14:textId="77777777" w:rsidR="002C1A2D" w:rsidRPr="003A7E88" w:rsidRDefault="007F20CC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Kupující</w:t>
      </w:r>
      <w:r w:rsidR="002C1A2D" w:rsidRPr="003A7E88">
        <w:rPr>
          <w:rFonts w:ascii="Tahoma" w:hAnsi="Tahoma" w:cs="Tahoma"/>
          <w:sz w:val="21"/>
          <w:szCs w:val="21"/>
        </w:rPr>
        <w:t xml:space="preserve"> nebude poskytovat zálohy. Platb</w:t>
      </w:r>
      <w:r w:rsidR="00445C8D" w:rsidRPr="003A7E88">
        <w:rPr>
          <w:rFonts w:ascii="Tahoma" w:hAnsi="Tahoma" w:cs="Tahoma"/>
          <w:sz w:val="21"/>
          <w:szCs w:val="21"/>
        </w:rPr>
        <w:t>y budou probíhat výhradně v CZK a to bezhotovostním převodem na účet prodávajícího uvedený v záhlaví této smlouvy nebo v daňovém dokladu, pokud bude odlišný; dnem zaplacení se rozumí okamžik odepsání částky z účtu kupujícího.</w:t>
      </w:r>
    </w:p>
    <w:p w14:paraId="3AF0A5F9" w14:textId="77777777" w:rsidR="002C1A2D" w:rsidRPr="003A7E88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Daň z přidané hodnoty bude fakturována ve výši dle právních </w:t>
      </w:r>
      <w:r w:rsidR="00CC2D0D" w:rsidRPr="003A7E88">
        <w:rPr>
          <w:rFonts w:ascii="Tahoma" w:hAnsi="Tahoma" w:cs="Tahoma"/>
          <w:sz w:val="21"/>
          <w:szCs w:val="21"/>
        </w:rPr>
        <w:t>předpisů platných v době dodání zboží</w:t>
      </w:r>
      <w:r w:rsidRPr="003A7E88">
        <w:rPr>
          <w:rFonts w:ascii="Tahoma" w:hAnsi="Tahoma" w:cs="Tahoma"/>
          <w:sz w:val="21"/>
          <w:szCs w:val="21"/>
        </w:rPr>
        <w:t>.</w:t>
      </w:r>
    </w:p>
    <w:p w14:paraId="3D1C1A53" w14:textId="77777777" w:rsidR="006E2B9D" w:rsidRPr="003A7E88" w:rsidRDefault="006E2B9D" w:rsidP="00793E4A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5</w:t>
      </w:r>
    </w:p>
    <w:p w14:paraId="7A2AA5F6" w14:textId="77777777" w:rsidR="002C1A2D" w:rsidRPr="003A7E88" w:rsidRDefault="002C1A2D" w:rsidP="00793E4A">
      <w:pPr>
        <w:keepNext/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Záruční podmínky</w:t>
      </w:r>
    </w:p>
    <w:p w14:paraId="512DB6F7" w14:textId="77777777" w:rsidR="002C1A2D" w:rsidRPr="003A7E88" w:rsidRDefault="00A85610" w:rsidP="00C46345">
      <w:pPr>
        <w:pStyle w:val="Odstavecseseznamem"/>
        <w:numPr>
          <w:ilvl w:val="0"/>
          <w:numId w:val="10"/>
        </w:numPr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Prodávající poskytne na</w:t>
      </w:r>
      <w:r w:rsidR="00CB7D2C">
        <w:rPr>
          <w:rFonts w:ascii="Tahoma" w:hAnsi="Tahoma" w:cs="Tahoma"/>
          <w:sz w:val="21"/>
          <w:szCs w:val="21"/>
        </w:rPr>
        <w:t xml:space="preserve"> </w:t>
      </w:r>
      <w:r w:rsidR="0018410D">
        <w:rPr>
          <w:rFonts w:ascii="Tahoma" w:hAnsi="Tahoma" w:cs="Tahoma"/>
          <w:sz w:val="21"/>
          <w:szCs w:val="21"/>
        </w:rPr>
        <w:t>zboží</w:t>
      </w:r>
      <w:r w:rsidR="00C07C6B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záruku</w:t>
      </w:r>
      <w:r w:rsidR="009C7EB2" w:rsidRPr="003A7E88">
        <w:rPr>
          <w:rFonts w:ascii="Tahoma" w:hAnsi="Tahoma" w:cs="Tahoma"/>
          <w:sz w:val="21"/>
          <w:szCs w:val="21"/>
        </w:rPr>
        <w:t xml:space="preserve"> </w:t>
      </w:r>
      <w:r w:rsidR="00B3394B">
        <w:rPr>
          <w:rFonts w:ascii="Tahoma" w:hAnsi="Tahoma" w:cs="Tahoma"/>
          <w:sz w:val="21"/>
          <w:szCs w:val="21"/>
        </w:rPr>
        <w:t>specifikovanou v příloze smlouvy</w:t>
      </w:r>
      <w:r>
        <w:rPr>
          <w:rFonts w:ascii="Tahoma" w:hAnsi="Tahoma" w:cs="Tahoma"/>
          <w:sz w:val="21"/>
          <w:szCs w:val="21"/>
        </w:rPr>
        <w:t>.</w:t>
      </w:r>
      <w:r w:rsidR="00B3394B">
        <w:rPr>
          <w:rFonts w:ascii="Tahoma" w:hAnsi="Tahoma" w:cs="Tahoma"/>
          <w:sz w:val="21"/>
          <w:szCs w:val="21"/>
        </w:rPr>
        <w:t xml:space="preserve"> </w:t>
      </w:r>
    </w:p>
    <w:p w14:paraId="61D11172" w14:textId="77777777" w:rsidR="002C1A2D" w:rsidRPr="003A7E88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Reklamaci lze uplatnit nejpozději do posledního dne záruční lhůty, a to písemně.</w:t>
      </w:r>
    </w:p>
    <w:p w14:paraId="2C973BF3" w14:textId="77777777" w:rsidR="002C1A2D" w:rsidRPr="003A7E88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Veškeré vady </w:t>
      </w:r>
      <w:r w:rsidR="00CC2D0D" w:rsidRPr="003A7E88">
        <w:rPr>
          <w:rFonts w:ascii="Tahoma" w:hAnsi="Tahoma" w:cs="Tahoma"/>
          <w:sz w:val="21"/>
          <w:szCs w:val="21"/>
        </w:rPr>
        <w:t xml:space="preserve">zboží </w:t>
      </w:r>
      <w:r w:rsidRPr="003A7E88">
        <w:rPr>
          <w:rFonts w:ascii="Tahoma" w:hAnsi="Tahoma" w:cs="Tahoma"/>
          <w:sz w:val="21"/>
          <w:szCs w:val="21"/>
        </w:rPr>
        <w:t xml:space="preserve">bude </w:t>
      </w:r>
      <w:r w:rsidR="007F20CC" w:rsidRPr="003A7E88">
        <w:rPr>
          <w:rFonts w:ascii="Tahoma" w:hAnsi="Tahoma" w:cs="Tahoma"/>
          <w:sz w:val="21"/>
          <w:szCs w:val="21"/>
        </w:rPr>
        <w:t>kupující</w:t>
      </w:r>
      <w:r w:rsidRPr="003A7E88">
        <w:rPr>
          <w:rFonts w:ascii="Tahoma" w:hAnsi="Tahoma" w:cs="Tahoma"/>
          <w:sz w:val="21"/>
          <w:szCs w:val="21"/>
        </w:rPr>
        <w:t xml:space="preserve"> povinen uplatnit u </w:t>
      </w:r>
      <w:r w:rsidR="006B3DE9" w:rsidRPr="003A7E88">
        <w:rPr>
          <w:rFonts w:ascii="Tahoma" w:hAnsi="Tahoma" w:cs="Tahoma"/>
          <w:sz w:val="21"/>
          <w:szCs w:val="21"/>
        </w:rPr>
        <w:t>prodávajícího</w:t>
      </w:r>
      <w:r w:rsidRPr="003A7E88">
        <w:rPr>
          <w:rFonts w:ascii="Tahoma" w:hAnsi="Tahoma" w:cs="Tahoma"/>
          <w:sz w:val="21"/>
          <w:szCs w:val="21"/>
        </w:rPr>
        <w:t xml:space="preserve"> bez zbytečného odkladu poté, co vadu zjistil, a to formou oznámení obsahujícího specifikaci zjištěné vady. </w:t>
      </w:r>
      <w:r w:rsidR="007F20CC" w:rsidRPr="003A7E88">
        <w:rPr>
          <w:rFonts w:ascii="Tahoma" w:hAnsi="Tahoma" w:cs="Tahoma"/>
          <w:sz w:val="21"/>
          <w:szCs w:val="21"/>
        </w:rPr>
        <w:t>Kupující</w:t>
      </w:r>
      <w:r w:rsidRPr="003A7E88">
        <w:rPr>
          <w:rFonts w:ascii="Tahoma" w:hAnsi="Tahoma" w:cs="Tahoma"/>
          <w:sz w:val="21"/>
          <w:szCs w:val="21"/>
        </w:rPr>
        <w:t xml:space="preserve"> bude vady oznamovat:</w:t>
      </w:r>
    </w:p>
    <w:p w14:paraId="40E3A495" w14:textId="08516970" w:rsidR="00C058FD" w:rsidRPr="003A7E88" w:rsidRDefault="00C058FD" w:rsidP="00C058FD">
      <w:pPr>
        <w:spacing w:before="120" w:after="120"/>
        <w:ind w:firstLine="709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lastRenderedPageBreak/>
        <w:t>a.</w:t>
      </w:r>
      <w:r w:rsidRPr="003A7E88">
        <w:rPr>
          <w:rFonts w:ascii="Tahoma" w:hAnsi="Tahoma" w:cs="Tahoma"/>
          <w:sz w:val="21"/>
          <w:szCs w:val="21"/>
        </w:rPr>
        <w:tab/>
        <w:t xml:space="preserve">do datové schránky: </w:t>
      </w:r>
      <w:r w:rsidR="009B2A1C">
        <w:rPr>
          <w:rFonts w:ascii="Tahoma" w:hAnsi="Tahoma" w:cs="Tahoma"/>
          <w:sz w:val="21"/>
          <w:szCs w:val="21"/>
        </w:rPr>
        <w:t>9wy8xum</w:t>
      </w:r>
    </w:p>
    <w:p w14:paraId="782DB0A8" w14:textId="36469660" w:rsidR="00C058FD" w:rsidRPr="003A7E88" w:rsidRDefault="00C058FD" w:rsidP="00C058FD">
      <w:pPr>
        <w:spacing w:before="120" w:after="120"/>
        <w:ind w:firstLine="709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b.</w:t>
      </w:r>
      <w:r w:rsidRPr="003A7E88">
        <w:rPr>
          <w:rFonts w:ascii="Tahoma" w:hAnsi="Tahoma" w:cs="Tahoma"/>
          <w:sz w:val="21"/>
          <w:szCs w:val="21"/>
        </w:rPr>
        <w:tab/>
        <w:t xml:space="preserve">na e-mail: </w:t>
      </w:r>
      <w:r w:rsidR="009B2A1C">
        <w:rPr>
          <w:rFonts w:ascii="Tahoma" w:hAnsi="Tahoma" w:cs="Tahoma"/>
          <w:sz w:val="21"/>
          <w:szCs w:val="21"/>
        </w:rPr>
        <w:t>servis@tint.cz</w:t>
      </w:r>
    </w:p>
    <w:p w14:paraId="0BDF16A5" w14:textId="4A9CA2DA" w:rsidR="00C058FD" w:rsidRPr="003A7E88" w:rsidRDefault="00C058FD" w:rsidP="00C058FD">
      <w:pPr>
        <w:spacing w:before="120" w:after="240"/>
        <w:ind w:firstLine="709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c.</w:t>
      </w:r>
      <w:r w:rsidRPr="003A7E88">
        <w:rPr>
          <w:rFonts w:ascii="Tahoma" w:hAnsi="Tahoma" w:cs="Tahoma"/>
          <w:sz w:val="21"/>
          <w:szCs w:val="21"/>
        </w:rPr>
        <w:tab/>
        <w:t xml:space="preserve">na telefonním čísle: </w:t>
      </w:r>
      <w:r w:rsidR="009B2A1C">
        <w:rPr>
          <w:rFonts w:ascii="Tahoma" w:hAnsi="Tahoma" w:cs="Tahoma"/>
          <w:sz w:val="21"/>
          <w:szCs w:val="21"/>
        </w:rPr>
        <w:t>558 628 898</w:t>
      </w:r>
    </w:p>
    <w:p w14:paraId="087463EE" w14:textId="77777777" w:rsidR="002C1A2D" w:rsidRPr="003A7E88" w:rsidRDefault="002C1A2D" w:rsidP="000215DB">
      <w:pPr>
        <w:pStyle w:val="Odstavecseseznamem"/>
        <w:spacing w:before="120" w:after="240"/>
        <w:ind w:left="714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V případě rekla</w:t>
      </w:r>
      <w:r w:rsidR="001D5A06" w:rsidRPr="003A7E88">
        <w:rPr>
          <w:rFonts w:ascii="Tahoma" w:hAnsi="Tahoma" w:cs="Tahoma"/>
          <w:sz w:val="21"/>
          <w:szCs w:val="21"/>
        </w:rPr>
        <w:t xml:space="preserve">mace způsobem uvedeným pod bodem </w:t>
      </w:r>
      <w:r w:rsidRPr="003A7E88">
        <w:rPr>
          <w:rFonts w:ascii="Tahoma" w:hAnsi="Tahoma" w:cs="Tahoma"/>
          <w:sz w:val="21"/>
          <w:szCs w:val="21"/>
        </w:rPr>
        <w:t>c</w:t>
      </w:r>
      <w:r w:rsidR="001D5A06" w:rsidRPr="003A7E88">
        <w:rPr>
          <w:rFonts w:ascii="Tahoma" w:hAnsi="Tahoma" w:cs="Tahoma"/>
          <w:sz w:val="21"/>
          <w:szCs w:val="21"/>
        </w:rPr>
        <w:t>,</w:t>
      </w:r>
      <w:r w:rsidRPr="003A7E88">
        <w:rPr>
          <w:rFonts w:ascii="Tahoma" w:hAnsi="Tahoma" w:cs="Tahoma"/>
          <w:sz w:val="21"/>
          <w:szCs w:val="21"/>
        </w:rPr>
        <w:t xml:space="preserve"> musí být hlášení vady potvrzeno písemně, tzn. způsobem dle bodu </w:t>
      </w:r>
      <w:r w:rsidR="001D5A06" w:rsidRPr="003A7E88">
        <w:rPr>
          <w:rFonts w:ascii="Tahoma" w:hAnsi="Tahoma" w:cs="Tahoma"/>
          <w:sz w:val="21"/>
          <w:szCs w:val="21"/>
        </w:rPr>
        <w:t>a</w:t>
      </w:r>
      <w:r w:rsidRPr="003A7E88">
        <w:rPr>
          <w:rFonts w:ascii="Tahoma" w:hAnsi="Tahoma" w:cs="Tahoma"/>
          <w:sz w:val="21"/>
          <w:szCs w:val="21"/>
        </w:rPr>
        <w:t xml:space="preserve"> nebo </w:t>
      </w:r>
      <w:r w:rsidR="001D5A06" w:rsidRPr="003A7E88">
        <w:rPr>
          <w:rFonts w:ascii="Tahoma" w:hAnsi="Tahoma" w:cs="Tahoma"/>
          <w:sz w:val="21"/>
          <w:szCs w:val="21"/>
        </w:rPr>
        <w:t>b</w:t>
      </w:r>
      <w:r w:rsidRPr="003A7E88">
        <w:rPr>
          <w:rFonts w:ascii="Tahoma" w:hAnsi="Tahoma" w:cs="Tahoma"/>
          <w:sz w:val="21"/>
          <w:szCs w:val="21"/>
        </w:rPr>
        <w:t>.</w:t>
      </w:r>
    </w:p>
    <w:p w14:paraId="742A4679" w14:textId="77777777" w:rsidR="002C1A2D" w:rsidRPr="003A7E88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Nebude-li oprava ukončena do 30 dnů od jejího zahájení, má se za to, že výrobek je neopravitelný a </w:t>
      </w:r>
      <w:r w:rsidR="007F20CC" w:rsidRPr="003A7E88">
        <w:rPr>
          <w:rFonts w:ascii="Tahoma" w:hAnsi="Tahoma" w:cs="Tahoma"/>
          <w:sz w:val="21"/>
          <w:szCs w:val="21"/>
        </w:rPr>
        <w:t>prodávající</w:t>
      </w:r>
      <w:r w:rsidRPr="003A7E88">
        <w:rPr>
          <w:rFonts w:ascii="Tahoma" w:hAnsi="Tahoma" w:cs="Tahoma"/>
          <w:sz w:val="21"/>
          <w:szCs w:val="21"/>
        </w:rPr>
        <w:t xml:space="preserve"> je povinen neprodleně vyměnit </w:t>
      </w:r>
      <w:r w:rsidR="00445C8D" w:rsidRPr="003A7E88">
        <w:rPr>
          <w:rFonts w:ascii="Tahoma" w:hAnsi="Tahoma" w:cs="Tahoma"/>
          <w:sz w:val="21"/>
          <w:szCs w:val="21"/>
        </w:rPr>
        <w:t>zboží vadné za bezvadné při zachování technických parametrů zboží dle přílohy č. 1 smlouvy.</w:t>
      </w:r>
    </w:p>
    <w:p w14:paraId="14DE85D2" w14:textId="77777777" w:rsidR="002C1A2D" w:rsidRPr="003A7E88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Nezahájí-li </w:t>
      </w:r>
      <w:r w:rsidR="006B3DE9" w:rsidRPr="003A7E88">
        <w:rPr>
          <w:rFonts w:ascii="Tahoma" w:hAnsi="Tahoma" w:cs="Tahoma"/>
          <w:sz w:val="21"/>
          <w:szCs w:val="21"/>
        </w:rPr>
        <w:t>prodávající</w:t>
      </w:r>
      <w:r w:rsidRPr="003A7E88">
        <w:rPr>
          <w:rFonts w:ascii="Tahoma" w:hAnsi="Tahoma" w:cs="Tahoma"/>
          <w:sz w:val="21"/>
          <w:szCs w:val="21"/>
        </w:rPr>
        <w:t xml:space="preserve"> opravu reklamované vady ani do 30 dnů po obdržení reklamace </w:t>
      </w:r>
      <w:r w:rsidR="006B3DE9" w:rsidRPr="003A7E88">
        <w:rPr>
          <w:rFonts w:ascii="Tahoma" w:hAnsi="Tahoma" w:cs="Tahoma"/>
          <w:sz w:val="21"/>
          <w:szCs w:val="21"/>
        </w:rPr>
        <w:t>kupujícího</w:t>
      </w:r>
      <w:r w:rsidRPr="003A7E88">
        <w:rPr>
          <w:rFonts w:ascii="Tahoma" w:hAnsi="Tahoma" w:cs="Tahoma"/>
          <w:sz w:val="21"/>
          <w:szCs w:val="21"/>
        </w:rPr>
        <w:t xml:space="preserve">, je </w:t>
      </w:r>
      <w:r w:rsidR="006B3DE9" w:rsidRPr="003A7E88">
        <w:rPr>
          <w:rFonts w:ascii="Tahoma" w:hAnsi="Tahoma" w:cs="Tahoma"/>
          <w:sz w:val="21"/>
          <w:szCs w:val="21"/>
        </w:rPr>
        <w:t>kupující</w:t>
      </w:r>
      <w:r w:rsidRPr="003A7E88">
        <w:rPr>
          <w:rFonts w:ascii="Tahoma" w:hAnsi="Tahoma" w:cs="Tahoma"/>
          <w:sz w:val="21"/>
          <w:szCs w:val="21"/>
        </w:rPr>
        <w:t xml:space="preserve"> oprávněn pověřit opravou vady </w:t>
      </w:r>
      <w:r w:rsidR="006B3DE9" w:rsidRPr="003A7E88">
        <w:rPr>
          <w:rFonts w:ascii="Tahoma" w:hAnsi="Tahoma" w:cs="Tahoma"/>
          <w:sz w:val="21"/>
          <w:szCs w:val="21"/>
        </w:rPr>
        <w:t xml:space="preserve">jiného </w:t>
      </w:r>
      <w:r w:rsidR="007F20CC" w:rsidRPr="003A7E88">
        <w:rPr>
          <w:rFonts w:ascii="Tahoma" w:hAnsi="Tahoma" w:cs="Tahoma"/>
          <w:sz w:val="21"/>
          <w:szCs w:val="21"/>
        </w:rPr>
        <w:t>dodavatel</w:t>
      </w:r>
      <w:r w:rsidR="006B3DE9" w:rsidRPr="003A7E88">
        <w:rPr>
          <w:rFonts w:ascii="Tahoma" w:hAnsi="Tahoma" w:cs="Tahoma"/>
          <w:sz w:val="21"/>
          <w:szCs w:val="21"/>
        </w:rPr>
        <w:t>e</w:t>
      </w:r>
      <w:r w:rsidRPr="003A7E88">
        <w:rPr>
          <w:rFonts w:ascii="Tahoma" w:hAnsi="Tahoma" w:cs="Tahoma"/>
          <w:sz w:val="21"/>
          <w:szCs w:val="21"/>
        </w:rPr>
        <w:t xml:space="preserve">. Veškeré takto vzniklé účelně vynaložené náklady uhradí </w:t>
      </w:r>
      <w:r w:rsidR="006B3DE9" w:rsidRPr="003A7E88">
        <w:rPr>
          <w:rFonts w:ascii="Tahoma" w:hAnsi="Tahoma" w:cs="Tahoma"/>
          <w:sz w:val="21"/>
          <w:szCs w:val="21"/>
        </w:rPr>
        <w:t>kupujícímu prodávající</w:t>
      </w:r>
      <w:r w:rsidRPr="003A7E88">
        <w:rPr>
          <w:rFonts w:ascii="Tahoma" w:hAnsi="Tahoma" w:cs="Tahoma"/>
          <w:sz w:val="21"/>
          <w:szCs w:val="21"/>
        </w:rPr>
        <w:t xml:space="preserve"> v případě, prokáže-li se, že reklamace byla oprávněná.</w:t>
      </w:r>
    </w:p>
    <w:p w14:paraId="37C0987D" w14:textId="77777777" w:rsidR="006E2B9D" w:rsidRPr="003A7E88" w:rsidRDefault="006E2B9D" w:rsidP="0064429F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6</w:t>
      </w:r>
    </w:p>
    <w:p w14:paraId="72A6CD06" w14:textId="77777777" w:rsidR="002C1A2D" w:rsidRPr="003A7E88" w:rsidRDefault="002C1A2D" w:rsidP="0064429F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Smluvní pokuty</w:t>
      </w:r>
    </w:p>
    <w:p w14:paraId="04144250" w14:textId="7D77B3A5" w:rsidR="002C1A2D" w:rsidRPr="003A7E88" w:rsidRDefault="002C1A2D" w:rsidP="0064429F">
      <w:pPr>
        <w:pStyle w:val="Odstavecseseznamem"/>
        <w:numPr>
          <w:ilvl w:val="0"/>
          <w:numId w:val="12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V případě </w:t>
      </w:r>
      <w:r w:rsidR="00445C8D" w:rsidRPr="003A7E88">
        <w:rPr>
          <w:rFonts w:ascii="Tahoma" w:hAnsi="Tahoma" w:cs="Tahoma"/>
          <w:sz w:val="21"/>
          <w:szCs w:val="21"/>
        </w:rPr>
        <w:t>nedodání zboží</w:t>
      </w:r>
      <w:r w:rsidRPr="003A7E88">
        <w:rPr>
          <w:rFonts w:ascii="Tahoma" w:hAnsi="Tahoma" w:cs="Tahoma"/>
          <w:sz w:val="21"/>
          <w:szCs w:val="21"/>
        </w:rPr>
        <w:t xml:space="preserve"> v termínu dohodnutém ve smlouvě, bude </w:t>
      </w:r>
      <w:r w:rsidR="007F20CC" w:rsidRPr="003A7E88">
        <w:rPr>
          <w:rFonts w:ascii="Tahoma" w:hAnsi="Tahoma" w:cs="Tahoma"/>
          <w:sz w:val="21"/>
          <w:szCs w:val="21"/>
        </w:rPr>
        <w:t>prodávajícímu</w:t>
      </w:r>
      <w:r w:rsidRPr="003A7E88">
        <w:rPr>
          <w:rFonts w:ascii="Tahoma" w:hAnsi="Tahoma" w:cs="Tahoma"/>
          <w:sz w:val="21"/>
          <w:szCs w:val="21"/>
        </w:rPr>
        <w:t xml:space="preserve"> účtována smluvní pokuta ve výši </w:t>
      </w:r>
      <w:r w:rsidR="00292A87" w:rsidRPr="003A7E88">
        <w:rPr>
          <w:rFonts w:ascii="Tahoma" w:hAnsi="Tahoma" w:cs="Tahoma"/>
          <w:sz w:val="21"/>
          <w:szCs w:val="21"/>
        </w:rPr>
        <w:t xml:space="preserve">0,1% z fakturované částky bez DPH </w:t>
      </w:r>
      <w:r w:rsidRPr="003A7E88">
        <w:rPr>
          <w:rFonts w:ascii="Tahoma" w:hAnsi="Tahoma" w:cs="Tahoma"/>
          <w:sz w:val="21"/>
          <w:szCs w:val="21"/>
        </w:rPr>
        <w:t>za každý den prodlení.</w:t>
      </w:r>
    </w:p>
    <w:p w14:paraId="1840B688" w14:textId="77777777" w:rsidR="002C1A2D" w:rsidRPr="003A7E88" w:rsidRDefault="002C1A2D" w:rsidP="003F7170">
      <w:pPr>
        <w:pStyle w:val="Odstavecseseznamem"/>
        <w:numPr>
          <w:ilvl w:val="0"/>
          <w:numId w:val="12"/>
        </w:numPr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V případě </w:t>
      </w:r>
      <w:r w:rsidR="00445C8D" w:rsidRPr="003A7E88">
        <w:rPr>
          <w:rFonts w:ascii="Tahoma" w:hAnsi="Tahoma" w:cs="Tahoma"/>
          <w:sz w:val="21"/>
          <w:szCs w:val="21"/>
        </w:rPr>
        <w:t>prodlení kupujícího se zaplacením kupní ceny</w:t>
      </w:r>
      <w:r w:rsidRPr="003A7E88">
        <w:rPr>
          <w:rFonts w:ascii="Tahoma" w:hAnsi="Tahoma" w:cs="Tahoma"/>
          <w:sz w:val="21"/>
          <w:szCs w:val="21"/>
        </w:rPr>
        <w:t xml:space="preserve"> může </w:t>
      </w:r>
      <w:r w:rsidR="007F20CC" w:rsidRPr="003A7E88">
        <w:rPr>
          <w:rFonts w:ascii="Tahoma" w:hAnsi="Tahoma" w:cs="Tahoma"/>
          <w:sz w:val="21"/>
          <w:szCs w:val="21"/>
        </w:rPr>
        <w:t>prodávající</w:t>
      </w:r>
      <w:r w:rsidRPr="003A7E88">
        <w:rPr>
          <w:rFonts w:ascii="Tahoma" w:hAnsi="Tahoma" w:cs="Tahoma"/>
          <w:sz w:val="21"/>
          <w:szCs w:val="21"/>
        </w:rPr>
        <w:t xml:space="preserve"> požadovat po </w:t>
      </w:r>
      <w:r w:rsidR="007F20CC" w:rsidRPr="003A7E88">
        <w:rPr>
          <w:rFonts w:ascii="Tahoma" w:hAnsi="Tahoma" w:cs="Tahoma"/>
          <w:sz w:val="21"/>
          <w:szCs w:val="21"/>
        </w:rPr>
        <w:t>kupujícím</w:t>
      </w:r>
      <w:r w:rsidRPr="003A7E88">
        <w:rPr>
          <w:rFonts w:ascii="Tahoma" w:hAnsi="Tahoma" w:cs="Tahoma"/>
          <w:sz w:val="21"/>
          <w:szCs w:val="21"/>
        </w:rPr>
        <w:t xml:space="preserve"> úrok z prodlení ve výši  0,1% z fakturované částky bez DPH</w:t>
      </w:r>
      <w:r w:rsidR="003F7170" w:rsidRPr="003A7E88">
        <w:rPr>
          <w:rFonts w:ascii="Tahoma" w:hAnsi="Tahoma" w:cs="Tahoma"/>
          <w:sz w:val="21"/>
          <w:szCs w:val="21"/>
        </w:rPr>
        <w:t xml:space="preserve"> za každý den prodlení</w:t>
      </w:r>
      <w:r w:rsidRPr="003A7E88">
        <w:rPr>
          <w:rFonts w:ascii="Tahoma" w:hAnsi="Tahoma" w:cs="Tahoma"/>
          <w:sz w:val="21"/>
          <w:szCs w:val="21"/>
        </w:rPr>
        <w:t xml:space="preserve">. </w:t>
      </w:r>
    </w:p>
    <w:p w14:paraId="05A72D1E" w14:textId="77777777" w:rsidR="002C1A2D" w:rsidRPr="003A7E88" w:rsidRDefault="00483841" w:rsidP="001150F9">
      <w:pPr>
        <w:pStyle w:val="Odstavecseseznamem"/>
        <w:numPr>
          <w:ilvl w:val="0"/>
          <w:numId w:val="12"/>
        </w:numPr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P</w:t>
      </w:r>
      <w:r w:rsidR="001150F9" w:rsidRPr="003A7E88">
        <w:rPr>
          <w:rFonts w:ascii="Tahoma" w:hAnsi="Tahoma" w:cs="Tahoma"/>
          <w:sz w:val="21"/>
          <w:szCs w:val="21"/>
        </w:rPr>
        <w:t>rodávající</w:t>
      </w:r>
      <w:r w:rsidR="002C1A2D" w:rsidRPr="003A7E88">
        <w:rPr>
          <w:rFonts w:ascii="Tahoma" w:hAnsi="Tahoma" w:cs="Tahoma"/>
          <w:sz w:val="21"/>
          <w:szCs w:val="21"/>
        </w:rPr>
        <w:t xml:space="preserve"> </w:t>
      </w:r>
      <w:r w:rsidRPr="003A7E88">
        <w:rPr>
          <w:rFonts w:ascii="Tahoma" w:hAnsi="Tahoma" w:cs="Tahoma"/>
          <w:sz w:val="21"/>
          <w:szCs w:val="21"/>
        </w:rPr>
        <w:t xml:space="preserve">se zavazuje nastoupit k odstranění reklamovaných vad zboží v sídle kupujícího </w:t>
      </w:r>
      <w:r w:rsidR="00717E84" w:rsidRPr="003A7E88">
        <w:rPr>
          <w:rFonts w:ascii="Tahoma" w:hAnsi="Tahoma" w:cs="Tahoma"/>
          <w:sz w:val="21"/>
          <w:szCs w:val="21"/>
        </w:rPr>
        <w:t xml:space="preserve">v termínech </w:t>
      </w:r>
      <w:r w:rsidRPr="003A7E88">
        <w:rPr>
          <w:rFonts w:ascii="Tahoma" w:hAnsi="Tahoma" w:cs="Tahoma"/>
          <w:sz w:val="21"/>
          <w:szCs w:val="21"/>
        </w:rPr>
        <w:t>dle přílohy č. 1 smlouvy; porušení tohoto závazku zakládá právo kupujícího požadovat</w:t>
      </w:r>
      <w:r w:rsidR="002C1A2D" w:rsidRPr="003A7E88">
        <w:rPr>
          <w:rFonts w:ascii="Tahoma" w:hAnsi="Tahoma" w:cs="Tahoma"/>
          <w:sz w:val="21"/>
          <w:szCs w:val="21"/>
        </w:rPr>
        <w:t xml:space="preserve"> smluvní pokutu ve výši </w:t>
      </w:r>
      <w:r w:rsidR="00B3394B">
        <w:rPr>
          <w:rFonts w:ascii="Tahoma" w:hAnsi="Tahoma" w:cs="Tahoma"/>
          <w:sz w:val="21"/>
          <w:szCs w:val="21"/>
        </w:rPr>
        <w:t>2</w:t>
      </w:r>
      <w:r w:rsidR="003305AD" w:rsidRPr="003A7E88">
        <w:rPr>
          <w:rFonts w:ascii="Tahoma" w:hAnsi="Tahoma" w:cs="Tahoma"/>
          <w:sz w:val="21"/>
          <w:szCs w:val="21"/>
        </w:rPr>
        <w:t>000 Kč</w:t>
      </w:r>
      <w:r w:rsidR="002C1A2D" w:rsidRPr="003A7E88">
        <w:rPr>
          <w:rFonts w:ascii="Tahoma" w:hAnsi="Tahoma" w:cs="Tahoma"/>
          <w:sz w:val="21"/>
          <w:szCs w:val="21"/>
        </w:rPr>
        <w:t xml:space="preserve"> za každý den prodlení. </w:t>
      </w:r>
    </w:p>
    <w:p w14:paraId="797A83BA" w14:textId="77777777" w:rsidR="002C1A2D" w:rsidRPr="003A7E88" w:rsidRDefault="002C1A2D" w:rsidP="009F0BEE">
      <w:pPr>
        <w:pStyle w:val="Odstavecseseznamem"/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</w:p>
    <w:p w14:paraId="6C1C80BC" w14:textId="77777777" w:rsidR="006E2B9D" w:rsidRPr="003A7E88" w:rsidRDefault="006E2B9D" w:rsidP="005F1E13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7</w:t>
      </w:r>
    </w:p>
    <w:p w14:paraId="1C83AA67" w14:textId="77777777" w:rsidR="002C1A2D" w:rsidRPr="003A7E88" w:rsidRDefault="006E2B9D" w:rsidP="005F1E13">
      <w:pPr>
        <w:keepNext/>
        <w:spacing w:after="240"/>
        <w:jc w:val="center"/>
        <w:rPr>
          <w:rFonts w:ascii="Tahoma" w:hAnsi="Tahoma" w:cs="Tahoma"/>
          <w:b/>
          <w:caps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ZÁVĚREČNÁ USTANOVENÍ</w:t>
      </w:r>
    </w:p>
    <w:p w14:paraId="022CFFDF" w14:textId="77777777" w:rsidR="002C1A2D" w:rsidRPr="003A7E88" w:rsidRDefault="002C1A2D" w:rsidP="005007C0">
      <w:pPr>
        <w:pStyle w:val="Odstavecseseznamem"/>
        <w:numPr>
          <w:ilvl w:val="0"/>
          <w:numId w:val="13"/>
        </w:numPr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Pokud ve smlouvě není výslovně ujednáno jinak, řídí se právní vztahy smluvních stran </w:t>
      </w:r>
      <w:r w:rsidR="005007C0" w:rsidRPr="003A7E88">
        <w:rPr>
          <w:rFonts w:ascii="Tahoma" w:hAnsi="Tahoma" w:cs="Tahoma"/>
          <w:sz w:val="21"/>
          <w:szCs w:val="21"/>
        </w:rPr>
        <w:t xml:space="preserve">příslušnými ustanoveními zák. č. 89/2012 Sb., </w:t>
      </w:r>
      <w:r w:rsidR="00483841" w:rsidRPr="003A7E88">
        <w:rPr>
          <w:rFonts w:ascii="Tahoma" w:hAnsi="Tahoma" w:cs="Tahoma"/>
          <w:sz w:val="21"/>
          <w:szCs w:val="21"/>
        </w:rPr>
        <w:t>občanského zákoníku v</w:t>
      </w:r>
      <w:r w:rsidR="005007C0" w:rsidRPr="003A7E88">
        <w:rPr>
          <w:rFonts w:ascii="Tahoma" w:hAnsi="Tahoma" w:cs="Tahoma"/>
          <w:sz w:val="21"/>
          <w:szCs w:val="21"/>
        </w:rPr>
        <w:t xml:space="preserve"> platném znění</w:t>
      </w:r>
      <w:r w:rsidRPr="003A7E88">
        <w:rPr>
          <w:rFonts w:ascii="Tahoma" w:hAnsi="Tahoma" w:cs="Tahoma"/>
          <w:sz w:val="21"/>
          <w:szCs w:val="21"/>
        </w:rPr>
        <w:t>.</w:t>
      </w:r>
    </w:p>
    <w:p w14:paraId="1360C84F" w14:textId="77777777" w:rsidR="002C1A2D" w:rsidRPr="003A7E88" w:rsidRDefault="007A1431" w:rsidP="008271A5">
      <w:pPr>
        <w:pStyle w:val="Odstavecseseznamem"/>
        <w:numPr>
          <w:ilvl w:val="0"/>
          <w:numId w:val="13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  <w:lang w:eastAsia="en-US"/>
        </w:rPr>
        <w:t xml:space="preserve">Smlouva je vyhotovena ve </w:t>
      </w:r>
      <w:r w:rsidR="005007C0" w:rsidRPr="003A7E88">
        <w:rPr>
          <w:rFonts w:ascii="Tahoma" w:hAnsi="Tahoma" w:cs="Tahoma"/>
          <w:sz w:val="21"/>
          <w:szCs w:val="21"/>
          <w:lang w:eastAsia="en-US"/>
        </w:rPr>
        <w:t>dvou stejnopisech, z nichž po jednom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obdrží každá ze smluvních stran</w:t>
      </w:r>
      <w:r w:rsidR="002C1A2D" w:rsidRPr="003A7E88">
        <w:rPr>
          <w:rFonts w:ascii="Tahoma" w:hAnsi="Tahoma" w:cs="Tahoma"/>
          <w:sz w:val="21"/>
          <w:szCs w:val="21"/>
        </w:rPr>
        <w:t>.</w:t>
      </w:r>
    </w:p>
    <w:p w14:paraId="02F13E52" w14:textId="77777777" w:rsidR="00483841" w:rsidRPr="003A7E88" w:rsidRDefault="00483841" w:rsidP="00483841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Kupující jako osoba uvedená v ustanovení § 2 odst. 1 zákona č. 340/2015 Sb., o 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14:paraId="53D4A5CB" w14:textId="77777777" w:rsidR="008271A5" w:rsidRPr="008271A5" w:rsidRDefault="008271A5" w:rsidP="008271A5">
      <w:pPr>
        <w:pStyle w:val="Odstavecseseznamem"/>
        <w:numPr>
          <w:ilvl w:val="0"/>
          <w:numId w:val="13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Prodávající</w:t>
      </w:r>
      <w:r w:rsidRPr="008271A5">
        <w:rPr>
          <w:rFonts w:ascii="Tahoma" w:hAnsi="Tahoma" w:cs="Tahoma"/>
          <w:sz w:val="21"/>
          <w:szCs w:val="21"/>
        </w:rPr>
        <w:t xml:space="preserve"> bere na vědomí a výslovně souhlasí s tím, že smlouva včetně příloh a případných dodatků bude zveřejněna na profilu zadavatele. </w:t>
      </w:r>
    </w:p>
    <w:p w14:paraId="1FE932D7" w14:textId="77777777" w:rsidR="008271A5" w:rsidRPr="008271A5" w:rsidRDefault="008271A5" w:rsidP="008271A5">
      <w:pPr>
        <w:pStyle w:val="Odstavecseseznamem"/>
        <w:numPr>
          <w:ilvl w:val="0"/>
          <w:numId w:val="13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</w:t>
      </w:r>
      <w:r w:rsidRPr="008271A5">
        <w:rPr>
          <w:rFonts w:ascii="Tahoma" w:hAnsi="Tahoma" w:cs="Tahoma"/>
          <w:sz w:val="21"/>
          <w:szCs w:val="21"/>
        </w:rPr>
        <w:lastRenderedPageBreak/>
        <w:t>osobních údajů a právech subjektu údajů jsou zveřejněny na stránkách www.frydekmistek.cz.</w:t>
      </w:r>
    </w:p>
    <w:p w14:paraId="505030A1" w14:textId="0EFC05C1" w:rsidR="008271A5" w:rsidRPr="000629A9" w:rsidRDefault="008271A5" w:rsidP="008271A5">
      <w:pPr>
        <w:spacing w:after="200" w:line="276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 w:rsidRPr="000629A9">
        <w:rPr>
          <w:rFonts w:ascii="Tahoma" w:eastAsia="Calibri" w:hAnsi="Tahoma" w:cs="Tahoma"/>
          <w:sz w:val="21"/>
          <w:szCs w:val="21"/>
          <w:lang w:eastAsia="en-US"/>
        </w:rPr>
        <w:t>Příloh</w:t>
      </w:r>
      <w:r w:rsidR="000629A9" w:rsidRPr="000629A9">
        <w:rPr>
          <w:rFonts w:ascii="Tahoma" w:eastAsia="Calibri" w:hAnsi="Tahoma" w:cs="Tahoma"/>
          <w:sz w:val="21"/>
          <w:szCs w:val="21"/>
          <w:lang w:eastAsia="en-US"/>
        </w:rPr>
        <w:t>a</w:t>
      </w:r>
      <w:r w:rsidRPr="000629A9">
        <w:rPr>
          <w:rFonts w:ascii="Tahoma" w:eastAsia="Calibri" w:hAnsi="Tahoma" w:cs="Tahoma"/>
          <w:sz w:val="21"/>
          <w:szCs w:val="21"/>
          <w:lang w:eastAsia="en-US"/>
        </w:rPr>
        <w:t xml:space="preserve">: Specifikace předmětu </w:t>
      </w:r>
      <w:r w:rsidR="000629A9" w:rsidRPr="000629A9">
        <w:rPr>
          <w:rFonts w:ascii="Tahoma" w:eastAsia="Calibri" w:hAnsi="Tahoma" w:cs="Tahoma"/>
          <w:sz w:val="21"/>
          <w:szCs w:val="21"/>
          <w:lang w:eastAsia="en-US"/>
        </w:rPr>
        <w:t>dodávky</w:t>
      </w:r>
    </w:p>
    <w:p w14:paraId="2F66781E" w14:textId="77777777" w:rsidR="007A1431" w:rsidRPr="003A7E88" w:rsidRDefault="007A1431" w:rsidP="002C1A2D">
      <w:pPr>
        <w:spacing w:before="120" w:after="240"/>
        <w:jc w:val="both"/>
        <w:rPr>
          <w:rFonts w:ascii="Tahoma" w:hAnsi="Tahoma" w:cs="Tahoma"/>
          <w:sz w:val="21"/>
          <w:szCs w:val="21"/>
        </w:rPr>
      </w:pPr>
    </w:p>
    <w:p w14:paraId="091AD265" w14:textId="77777777" w:rsidR="006E2B9D" w:rsidRPr="003A7E88" w:rsidRDefault="006E2B9D" w:rsidP="006E2B9D">
      <w:pPr>
        <w:spacing w:after="200" w:line="276" w:lineRule="auto"/>
        <w:rPr>
          <w:rFonts w:ascii="Tahoma" w:eastAsia="Calibri" w:hAnsi="Tahoma" w:cs="Tahoma"/>
          <w:sz w:val="21"/>
          <w:szCs w:val="21"/>
          <w:lang w:eastAsia="en-US"/>
        </w:rPr>
      </w:pPr>
    </w:p>
    <w:p w14:paraId="650628B5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Za </w:t>
      </w:r>
      <w:r w:rsidR="002F6F2B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kupujícího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: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  <w:t xml:space="preserve">Za </w:t>
      </w:r>
      <w:r w:rsidR="0069730E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prodávajícího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:</w:t>
      </w:r>
    </w:p>
    <w:p w14:paraId="3854948D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1FD3B52C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17DA2B8F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27C5C6DF" w14:textId="1B4756F0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V</w:t>
      </w:r>
      <w:r w:rsidR="005F5EA7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e Frýdku-Místku, </w:t>
      </w:r>
      <w:proofErr w:type="gramStart"/>
      <w:r w:rsidR="005F5EA7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Lískovci 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 dne</w:t>
      </w:r>
      <w:proofErr w:type="gramEnd"/>
      <w:r w:rsidR="005F5EA7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 20. 10. 2020</w:t>
      </w:r>
      <w:r w:rsidR="005F5EA7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  <w:t xml:space="preserve">      </w:t>
      </w:r>
      <w:r w:rsidR="005F5EA7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V</w:t>
      </w:r>
      <w:r w:rsidR="005F5EA7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e Frýdku-Místku, Lískovci </w:t>
      </w:r>
      <w:r w:rsidR="005F5EA7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 dne</w:t>
      </w:r>
      <w:r w:rsidR="005F5EA7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 20. 10. 2020</w:t>
      </w:r>
    </w:p>
    <w:p w14:paraId="696B1C25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4D23AE0D" w14:textId="77777777" w:rsidR="009F0BEE" w:rsidRPr="003A7E88" w:rsidRDefault="009F0BEE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6CD9172A" w14:textId="77777777" w:rsidR="009F0BEE" w:rsidRPr="003A7E88" w:rsidRDefault="009F0BEE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5F5A9C6B" w14:textId="77777777" w:rsidR="009F0BEE" w:rsidRPr="003A7E88" w:rsidRDefault="009F0BEE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322F9FF2" w14:textId="77777777" w:rsidR="006E2B9D" w:rsidRPr="003A7E88" w:rsidRDefault="009F0BEE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____________________________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  <w:t>______________________________</w:t>
      </w:r>
    </w:p>
    <w:p w14:paraId="6817D00B" w14:textId="1ADF0703" w:rsidR="006E2B9D" w:rsidRPr="003A7E88" w:rsidRDefault="00C46864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Mgr. </w:t>
      </w:r>
      <w:r w:rsidR="003833BA">
        <w:rPr>
          <w:rFonts w:ascii="Tahoma" w:eastAsia="Calibri" w:hAnsi="Tahoma" w:cs="Tahoma"/>
          <w:sz w:val="21"/>
          <w:szCs w:val="21"/>
          <w:u w:color="333399"/>
          <w:lang w:eastAsia="en-US"/>
        </w:rPr>
        <w:t>Libor Kvapil, ředitel školy</w:t>
      </w:r>
      <w:r w:rsidR="009F0BEE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9F0BEE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5F5EA7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       </w:t>
      </w:r>
      <w:r w:rsidR="003A7E88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příjmení, funkce</w:t>
      </w:r>
    </w:p>
    <w:p w14:paraId="74951A9F" w14:textId="77777777" w:rsidR="00D22DBC" w:rsidRPr="003A7E88" w:rsidRDefault="00D22DBC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</w:p>
    <w:p w14:paraId="172B43CB" w14:textId="77777777" w:rsidR="00A61365" w:rsidRPr="00335518" w:rsidRDefault="00A61365">
      <w:pPr>
        <w:rPr>
          <w:rFonts w:ascii="Arial" w:hAnsi="Arial" w:cs="Arial"/>
          <w:sz w:val="22"/>
          <w:szCs w:val="22"/>
        </w:rPr>
      </w:pPr>
    </w:p>
    <w:sectPr w:rsidR="00A61365" w:rsidRPr="00335518" w:rsidSect="00917303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1EDE5" w14:textId="77777777" w:rsidR="001F52D0" w:rsidRDefault="001F52D0" w:rsidP="00916DE4">
      <w:r>
        <w:separator/>
      </w:r>
    </w:p>
  </w:endnote>
  <w:endnote w:type="continuationSeparator" w:id="0">
    <w:p w14:paraId="2F5E67B6" w14:textId="77777777" w:rsidR="001F52D0" w:rsidRDefault="001F52D0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83569" w14:textId="31C6E173" w:rsidR="001F52D0" w:rsidRPr="006D06A7" w:rsidRDefault="001F52D0" w:rsidP="006D06A7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sz w:val="16"/>
        <w:szCs w:val="16"/>
      </w:rPr>
    </w:pPr>
    <w:r w:rsidRPr="006D06A7">
      <w:rPr>
        <w:rFonts w:ascii="Arial" w:hAnsi="Arial" w:cs="Arial"/>
        <w:i/>
        <w:sz w:val="16"/>
        <w:szCs w:val="16"/>
      </w:rPr>
      <w:t xml:space="preserve">Strana </w:t>
    </w:r>
    <w:r w:rsidRPr="006D06A7">
      <w:rPr>
        <w:rFonts w:ascii="Arial" w:hAnsi="Arial" w:cs="Arial"/>
        <w:i/>
        <w:sz w:val="16"/>
        <w:szCs w:val="16"/>
      </w:rPr>
      <w:fldChar w:fldCharType="begin"/>
    </w:r>
    <w:r w:rsidRPr="006D06A7">
      <w:rPr>
        <w:rFonts w:ascii="Arial" w:hAnsi="Arial" w:cs="Arial"/>
        <w:i/>
        <w:sz w:val="16"/>
        <w:szCs w:val="16"/>
      </w:rPr>
      <w:instrText xml:space="preserve"> PAGE </w:instrText>
    </w:r>
    <w:r w:rsidRPr="006D06A7">
      <w:rPr>
        <w:rFonts w:ascii="Arial" w:hAnsi="Arial" w:cs="Arial"/>
        <w:i/>
        <w:sz w:val="16"/>
        <w:szCs w:val="16"/>
      </w:rPr>
      <w:fldChar w:fldCharType="separate"/>
    </w:r>
    <w:r w:rsidR="00CE1E44">
      <w:rPr>
        <w:rFonts w:ascii="Arial" w:hAnsi="Arial" w:cs="Arial"/>
        <w:i/>
        <w:noProof/>
        <w:sz w:val="16"/>
        <w:szCs w:val="16"/>
      </w:rPr>
      <w:t>4</w:t>
    </w:r>
    <w:r w:rsidRPr="006D06A7">
      <w:rPr>
        <w:rFonts w:ascii="Arial" w:hAnsi="Arial" w:cs="Arial"/>
        <w:i/>
        <w:sz w:val="16"/>
        <w:szCs w:val="16"/>
      </w:rPr>
      <w:fldChar w:fldCharType="end"/>
    </w:r>
    <w:r w:rsidRPr="006D06A7">
      <w:rPr>
        <w:rFonts w:ascii="Arial" w:hAnsi="Arial" w:cs="Arial"/>
        <w:i/>
        <w:sz w:val="16"/>
        <w:szCs w:val="16"/>
      </w:rPr>
      <w:t xml:space="preserve"> (celkem </w:t>
    </w:r>
    <w:r w:rsidRPr="006D06A7">
      <w:rPr>
        <w:rFonts w:ascii="Arial" w:hAnsi="Arial" w:cs="Arial"/>
        <w:i/>
        <w:sz w:val="16"/>
        <w:szCs w:val="16"/>
      </w:rPr>
      <w:fldChar w:fldCharType="begin"/>
    </w:r>
    <w:r w:rsidRPr="006D06A7">
      <w:rPr>
        <w:rFonts w:ascii="Arial" w:hAnsi="Arial" w:cs="Arial"/>
        <w:i/>
        <w:sz w:val="16"/>
        <w:szCs w:val="16"/>
      </w:rPr>
      <w:instrText xml:space="preserve"> NUMPAGES </w:instrText>
    </w:r>
    <w:r w:rsidRPr="006D06A7">
      <w:rPr>
        <w:rFonts w:ascii="Arial" w:hAnsi="Arial" w:cs="Arial"/>
        <w:i/>
        <w:sz w:val="16"/>
        <w:szCs w:val="16"/>
      </w:rPr>
      <w:fldChar w:fldCharType="separate"/>
    </w:r>
    <w:r w:rsidR="00CE1E44">
      <w:rPr>
        <w:rFonts w:ascii="Arial" w:hAnsi="Arial" w:cs="Arial"/>
        <w:i/>
        <w:noProof/>
        <w:sz w:val="16"/>
        <w:szCs w:val="16"/>
      </w:rPr>
      <w:t>4</w:t>
    </w:r>
    <w:r w:rsidRPr="006D06A7">
      <w:rPr>
        <w:rFonts w:ascii="Arial" w:hAnsi="Arial" w:cs="Arial"/>
        <w:i/>
        <w:sz w:val="16"/>
        <w:szCs w:val="16"/>
      </w:rPr>
      <w:fldChar w:fldCharType="end"/>
    </w:r>
    <w:r w:rsidRPr="006D06A7">
      <w:rPr>
        <w:rFonts w:ascii="Arial" w:hAnsi="Arial" w:cs="Arial"/>
        <w:i/>
        <w:sz w:val="16"/>
        <w:szCs w:val="16"/>
      </w:rPr>
      <w:t>)</w:t>
    </w:r>
  </w:p>
  <w:p w14:paraId="6315BB42" w14:textId="77777777" w:rsidR="001F52D0" w:rsidRDefault="001F52D0">
    <w:pPr>
      <w:pStyle w:val="Zpat"/>
    </w:pPr>
  </w:p>
  <w:p w14:paraId="53BDC312" w14:textId="77777777" w:rsidR="001F52D0" w:rsidRDefault="001F52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D7F8C" w14:textId="77777777" w:rsidR="001F52D0" w:rsidRDefault="001F52D0" w:rsidP="00916DE4">
      <w:r>
        <w:separator/>
      </w:r>
    </w:p>
  </w:footnote>
  <w:footnote w:type="continuationSeparator" w:id="0">
    <w:p w14:paraId="70A285FA" w14:textId="77777777" w:rsidR="001F52D0" w:rsidRDefault="001F52D0" w:rsidP="0091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634DE" w14:textId="77777777" w:rsidR="001F52D0" w:rsidRPr="00F17293" w:rsidRDefault="001F52D0" w:rsidP="00917303">
    <w:pPr>
      <w:tabs>
        <w:tab w:val="center" w:pos="4536"/>
        <w:tab w:val="right" w:pos="9072"/>
      </w:tabs>
      <w:jc w:val="right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37B0EFE8" wp14:editId="19F058EC">
          <wp:extent cx="2252980" cy="585470"/>
          <wp:effectExtent l="0" t="0" r="0" b="5080"/>
          <wp:docPr id="1" name="Obrázek 1" descr="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98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72674" w14:textId="01FE5CEB" w:rsidR="001F52D0" w:rsidRPr="00CB7D2C" w:rsidRDefault="001F52D0" w:rsidP="00917303">
    <w:pPr>
      <w:tabs>
        <w:tab w:val="center" w:pos="4536"/>
        <w:tab w:val="right" w:pos="9072"/>
      </w:tabs>
      <w:spacing w:after="120"/>
      <w:rPr>
        <w:rFonts w:ascii="Tahoma" w:hAnsi="Tahoma" w:cs="Tahoma"/>
        <w:sz w:val="16"/>
        <w:szCs w:val="16"/>
      </w:rPr>
    </w:pPr>
    <w:r w:rsidRPr="00255431">
      <w:rPr>
        <w:rFonts w:ascii="Tahoma" w:eastAsia="Calibri" w:hAnsi="Tahoma" w:cs="Tahoma"/>
        <w:i/>
        <w:sz w:val="16"/>
        <w:szCs w:val="16"/>
      </w:rPr>
      <w:t>Smlouva k</w:t>
    </w:r>
    <w:r>
      <w:rPr>
        <w:rFonts w:ascii="Tahoma" w:eastAsia="Calibri" w:hAnsi="Tahoma" w:cs="Tahoma"/>
        <w:i/>
        <w:sz w:val="16"/>
        <w:szCs w:val="16"/>
      </w:rPr>
      <w:t> VZ:</w:t>
    </w:r>
    <w:r w:rsidRPr="00255431">
      <w:rPr>
        <w:rFonts w:ascii="Tahoma" w:eastAsia="Calibri" w:hAnsi="Tahoma" w:cs="Tahoma"/>
        <w:i/>
        <w:sz w:val="16"/>
        <w:szCs w:val="16"/>
      </w:rPr>
      <w:t xml:space="preserve"> </w:t>
    </w:r>
    <w:r w:rsidRPr="004012FF">
      <w:rPr>
        <w:rFonts w:ascii="Tahoma" w:eastAsia="Calibri" w:hAnsi="Tahoma" w:cs="Tahoma"/>
        <w:i/>
        <w:sz w:val="16"/>
        <w:szCs w:val="16"/>
      </w:rPr>
      <w:t>Dodávka výpočetní techniky – nákup notebooků pro výuku</w:t>
    </w:r>
    <w:r>
      <w:rPr>
        <w:rFonts w:ascii="Tahoma" w:eastAsia="Calibri" w:hAnsi="Tahoma" w:cs="Tahoma"/>
        <w:i/>
        <w:sz w:val="16"/>
        <w:szCs w:val="16"/>
      </w:rPr>
      <w:t>,</w:t>
    </w:r>
    <w:r w:rsidRPr="004012FF">
      <w:rPr>
        <w:rFonts w:ascii="Tahoma" w:eastAsia="Calibri" w:hAnsi="Tahoma" w:cs="Tahoma"/>
        <w:i/>
        <w:sz w:val="16"/>
        <w:szCs w:val="16"/>
      </w:rPr>
      <w:t xml:space="preserve"> </w:t>
    </w:r>
    <w:r w:rsidRPr="00255431">
      <w:rPr>
        <w:rFonts w:ascii="Tahoma" w:eastAsia="Calibri" w:hAnsi="Tahoma" w:cs="Tahoma"/>
        <w:i/>
        <w:color w:val="000000"/>
        <w:sz w:val="16"/>
        <w:szCs w:val="16"/>
      </w:rPr>
      <w:t xml:space="preserve">Číslo </w:t>
    </w:r>
    <w:r>
      <w:rPr>
        <w:rFonts w:ascii="Tahoma" w:eastAsia="Calibri" w:hAnsi="Tahoma" w:cs="Tahoma"/>
        <w:i/>
        <w:color w:val="000000"/>
        <w:sz w:val="16"/>
        <w:szCs w:val="16"/>
      </w:rPr>
      <w:t>VZ</w:t>
    </w:r>
    <w:r w:rsidRPr="00255431">
      <w:rPr>
        <w:rFonts w:ascii="Tahoma" w:eastAsia="Calibri" w:hAnsi="Tahoma" w:cs="Tahoma"/>
        <w:i/>
        <w:color w:val="000000"/>
        <w:sz w:val="16"/>
        <w:szCs w:val="16"/>
      </w:rPr>
      <w:t xml:space="preserve">: </w:t>
    </w:r>
    <w:r w:rsidRPr="004012FF">
      <w:rPr>
        <w:rFonts w:ascii="Tahoma" w:eastAsia="Calibri" w:hAnsi="Tahoma" w:cs="Tahoma"/>
        <w:i/>
        <w:color w:val="000000"/>
        <w:sz w:val="16"/>
        <w:szCs w:val="16"/>
      </w:rPr>
      <w:t>03/2020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1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1C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15"/>
  </w:num>
  <w:num w:numId="11">
    <w:abstractNumId w:val="13"/>
  </w:num>
  <w:num w:numId="12">
    <w:abstractNumId w:val="3"/>
  </w:num>
  <w:num w:numId="13">
    <w:abstractNumId w:val="10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F"/>
    <w:rsid w:val="000059DC"/>
    <w:rsid w:val="000215DB"/>
    <w:rsid w:val="00026CC8"/>
    <w:rsid w:val="0003380E"/>
    <w:rsid w:val="00054171"/>
    <w:rsid w:val="000629A9"/>
    <w:rsid w:val="00064956"/>
    <w:rsid w:val="000831C4"/>
    <w:rsid w:val="00083CCD"/>
    <w:rsid w:val="00091724"/>
    <w:rsid w:val="000A3948"/>
    <w:rsid w:val="000B0AE4"/>
    <w:rsid w:val="000B220D"/>
    <w:rsid w:val="000C68BB"/>
    <w:rsid w:val="000E3CA7"/>
    <w:rsid w:val="001118AD"/>
    <w:rsid w:val="001150F9"/>
    <w:rsid w:val="001540EE"/>
    <w:rsid w:val="00155607"/>
    <w:rsid w:val="00166E82"/>
    <w:rsid w:val="001803E2"/>
    <w:rsid w:val="0018410D"/>
    <w:rsid w:val="001864C8"/>
    <w:rsid w:val="001A64A7"/>
    <w:rsid w:val="001C1C01"/>
    <w:rsid w:val="001C48D4"/>
    <w:rsid w:val="001D5A06"/>
    <w:rsid w:val="001E72BF"/>
    <w:rsid w:val="001F2AF6"/>
    <w:rsid w:val="001F52D0"/>
    <w:rsid w:val="001F6B83"/>
    <w:rsid w:val="001F6F83"/>
    <w:rsid w:val="00227D27"/>
    <w:rsid w:val="00292A87"/>
    <w:rsid w:val="002B55D7"/>
    <w:rsid w:val="002B65FB"/>
    <w:rsid w:val="002C1A2D"/>
    <w:rsid w:val="002D3CD3"/>
    <w:rsid w:val="002D4CD2"/>
    <w:rsid w:val="002E545D"/>
    <w:rsid w:val="002F20DE"/>
    <w:rsid w:val="002F6F2B"/>
    <w:rsid w:val="00300372"/>
    <w:rsid w:val="003200DE"/>
    <w:rsid w:val="0032499A"/>
    <w:rsid w:val="003305AD"/>
    <w:rsid w:val="00335518"/>
    <w:rsid w:val="003645D3"/>
    <w:rsid w:val="00373975"/>
    <w:rsid w:val="00380E4A"/>
    <w:rsid w:val="00381104"/>
    <w:rsid w:val="003833BA"/>
    <w:rsid w:val="0039080A"/>
    <w:rsid w:val="00393612"/>
    <w:rsid w:val="00393D89"/>
    <w:rsid w:val="003A7E88"/>
    <w:rsid w:val="003E1A4C"/>
    <w:rsid w:val="003F1862"/>
    <w:rsid w:val="003F7170"/>
    <w:rsid w:val="004012FF"/>
    <w:rsid w:val="00443F16"/>
    <w:rsid w:val="00445C8D"/>
    <w:rsid w:val="00445FFE"/>
    <w:rsid w:val="00465280"/>
    <w:rsid w:val="00476F00"/>
    <w:rsid w:val="00483556"/>
    <w:rsid w:val="00483841"/>
    <w:rsid w:val="004850D7"/>
    <w:rsid w:val="00497544"/>
    <w:rsid w:val="005007C0"/>
    <w:rsid w:val="00512B50"/>
    <w:rsid w:val="00534E7F"/>
    <w:rsid w:val="00552938"/>
    <w:rsid w:val="0055637C"/>
    <w:rsid w:val="005674F3"/>
    <w:rsid w:val="005678F9"/>
    <w:rsid w:val="00577C58"/>
    <w:rsid w:val="005934E6"/>
    <w:rsid w:val="00594A04"/>
    <w:rsid w:val="005C16AA"/>
    <w:rsid w:val="005D2BDA"/>
    <w:rsid w:val="005D2FDC"/>
    <w:rsid w:val="005F1E13"/>
    <w:rsid w:val="005F5EA7"/>
    <w:rsid w:val="00613D50"/>
    <w:rsid w:val="0064429F"/>
    <w:rsid w:val="00654E89"/>
    <w:rsid w:val="00693BE4"/>
    <w:rsid w:val="0069730E"/>
    <w:rsid w:val="006B3DE9"/>
    <w:rsid w:val="006C2F3A"/>
    <w:rsid w:val="006D06A7"/>
    <w:rsid w:val="006D6EC0"/>
    <w:rsid w:val="006E2B9D"/>
    <w:rsid w:val="00705FB3"/>
    <w:rsid w:val="007163ED"/>
    <w:rsid w:val="00717E84"/>
    <w:rsid w:val="00734E38"/>
    <w:rsid w:val="0075453C"/>
    <w:rsid w:val="00793E4A"/>
    <w:rsid w:val="007A1431"/>
    <w:rsid w:val="007F20CC"/>
    <w:rsid w:val="00824785"/>
    <w:rsid w:val="008271A5"/>
    <w:rsid w:val="00841436"/>
    <w:rsid w:val="00861D9F"/>
    <w:rsid w:val="008B2B77"/>
    <w:rsid w:val="008D43C8"/>
    <w:rsid w:val="008F6FBF"/>
    <w:rsid w:val="009076E2"/>
    <w:rsid w:val="00910B56"/>
    <w:rsid w:val="00916DE4"/>
    <w:rsid w:val="00917303"/>
    <w:rsid w:val="0094286C"/>
    <w:rsid w:val="009466D8"/>
    <w:rsid w:val="00946B91"/>
    <w:rsid w:val="00956D3B"/>
    <w:rsid w:val="00971512"/>
    <w:rsid w:val="009B2A1C"/>
    <w:rsid w:val="009B41CA"/>
    <w:rsid w:val="009C7EB2"/>
    <w:rsid w:val="009D42F5"/>
    <w:rsid w:val="009E35D4"/>
    <w:rsid w:val="009F0BEE"/>
    <w:rsid w:val="00A14FBA"/>
    <w:rsid w:val="00A21CD9"/>
    <w:rsid w:val="00A31F6E"/>
    <w:rsid w:val="00A4313F"/>
    <w:rsid w:val="00A4527D"/>
    <w:rsid w:val="00A50F7C"/>
    <w:rsid w:val="00A61365"/>
    <w:rsid w:val="00A72238"/>
    <w:rsid w:val="00A85610"/>
    <w:rsid w:val="00A966FA"/>
    <w:rsid w:val="00AA357F"/>
    <w:rsid w:val="00AB693F"/>
    <w:rsid w:val="00AF5D77"/>
    <w:rsid w:val="00B06B59"/>
    <w:rsid w:val="00B11ECC"/>
    <w:rsid w:val="00B13710"/>
    <w:rsid w:val="00B21B94"/>
    <w:rsid w:val="00B22815"/>
    <w:rsid w:val="00B3394B"/>
    <w:rsid w:val="00B45C00"/>
    <w:rsid w:val="00B64715"/>
    <w:rsid w:val="00B719E9"/>
    <w:rsid w:val="00B727CE"/>
    <w:rsid w:val="00B75195"/>
    <w:rsid w:val="00B90EE0"/>
    <w:rsid w:val="00BA5865"/>
    <w:rsid w:val="00BA7510"/>
    <w:rsid w:val="00BB4033"/>
    <w:rsid w:val="00BE28FA"/>
    <w:rsid w:val="00BE2CD2"/>
    <w:rsid w:val="00C0436D"/>
    <w:rsid w:val="00C058FD"/>
    <w:rsid w:val="00C07C6B"/>
    <w:rsid w:val="00C354A1"/>
    <w:rsid w:val="00C42128"/>
    <w:rsid w:val="00C46345"/>
    <w:rsid w:val="00C46864"/>
    <w:rsid w:val="00C5067C"/>
    <w:rsid w:val="00C606D2"/>
    <w:rsid w:val="00C60C3A"/>
    <w:rsid w:val="00C72219"/>
    <w:rsid w:val="00C84593"/>
    <w:rsid w:val="00CB2DB4"/>
    <w:rsid w:val="00CB7D2C"/>
    <w:rsid w:val="00CC2D0D"/>
    <w:rsid w:val="00CE1E44"/>
    <w:rsid w:val="00D019D3"/>
    <w:rsid w:val="00D03AD6"/>
    <w:rsid w:val="00D077F6"/>
    <w:rsid w:val="00D22DBC"/>
    <w:rsid w:val="00D30942"/>
    <w:rsid w:val="00D3703B"/>
    <w:rsid w:val="00D45606"/>
    <w:rsid w:val="00D45D68"/>
    <w:rsid w:val="00D465FF"/>
    <w:rsid w:val="00D71992"/>
    <w:rsid w:val="00D94B0D"/>
    <w:rsid w:val="00D95313"/>
    <w:rsid w:val="00DA19F4"/>
    <w:rsid w:val="00DA5796"/>
    <w:rsid w:val="00DA6117"/>
    <w:rsid w:val="00DF0AF8"/>
    <w:rsid w:val="00DF6628"/>
    <w:rsid w:val="00E00780"/>
    <w:rsid w:val="00E24677"/>
    <w:rsid w:val="00E27CC7"/>
    <w:rsid w:val="00E52332"/>
    <w:rsid w:val="00E52618"/>
    <w:rsid w:val="00E6192E"/>
    <w:rsid w:val="00E70864"/>
    <w:rsid w:val="00E7334E"/>
    <w:rsid w:val="00E8327C"/>
    <w:rsid w:val="00E9616A"/>
    <w:rsid w:val="00E97D93"/>
    <w:rsid w:val="00EA3363"/>
    <w:rsid w:val="00EA37AB"/>
    <w:rsid w:val="00EF11F9"/>
    <w:rsid w:val="00EF5BFE"/>
    <w:rsid w:val="00F25FD8"/>
    <w:rsid w:val="00F33C0E"/>
    <w:rsid w:val="00F36168"/>
    <w:rsid w:val="00F4148E"/>
    <w:rsid w:val="00F663C1"/>
    <w:rsid w:val="00F74564"/>
    <w:rsid w:val="00F7657E"/>
    <w:rsid w:val="00F902FF"/>
    <w:rsid w:val="00F91855"/>
    <w:rsid w:val="00F92205"/>
    <w:rsid w:val="00F96CA9"/>
    <w:rsid w:val="00FB0C99"/>
    <w:rsid w:val="00FB0E14"/>
    <w:rsid w:val="00FC1DFE"/>
    <w:rsid w:val="00FC1E71"/>
    <w:rsid w:val="00FC3870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6AA688"/>
  <w15:docId w15:val="{CB904573-3A09-4D61-A0A8-C4F7280B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2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E8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semiHidden/>
    <w:rsid w:val="00916DE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A586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64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1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1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1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12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4E52-873E-462F-8D95-43AAC32B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8F18EEBA</Template>
  <TotalTime>9</TotalTime>
  <Pages>4</Pages>
  <Words>956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sztwiertnia</dc:creator>
  <cp:lastModifiedBy>Libor Kvapil (2)</cp:lastModifiedBy>
  <cp:revision>4</cp:revision>
  <cp:lastPrinted>2019-04-15T10:42:00Z</cp:lastPrinted>
  <dcterms:created xsi:type="dcterms:W3CDTF">2020-10-20T10:55:00Z</dcterms:created>
  <dcterms:modified xsi:type="dcterms:W3CDTF">2020-10-22T15:46:00Z</dcterms:modified>
</cp:coreProperties>
</file>