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B4CA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0B4CA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0B4CA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50" w:rsidRDefault="00316150" w:rsidP="00AE472A">
      <w:r>
        <w:separator/>
      </w:r>
    </w:p>
    <w:p w:rsidR="00316150" w:rsidRDefault="00316150" w:rsidP="00AE472A"/>
  </w:endnote>
  <w:endnote w:type="continuationSeparator" w:id="0">
    <w:p w:rsidR="00316150" w:rsidRDefault="00316150" w:rsidP="00AE472A">
      <w:r>
        <w:continuationSeparator/>
      </w:r>
    </w:p>
    <w:p w:rsidR="00316150" w:rsidRDefault="0031615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C8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C8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C8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C8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C8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C87">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C8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C87">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50" w:rsidRDefault="00316150" w:rsidP="00AE472A">
      <w:r>
        <w:separator/>
      </w:r>
    </w:p>
    <w:p w:rsidR="00316150" w:rsidRDefault="00316150" w:rsidP="00AE472A"/>
  </w:footnote>
  <w:footnote w:type="continuationSeparator" w:id="0">
    <w:p w:rsidR="00316150" w:rsidRDefault="00316150" w:rsidP="00AE472A">
      <w:r>
        <w:continuationSeparator/>
      </w:r>
    </w:p>
    <w:p w:rsidR="00316150" w:rsidRDefault="0031615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4CA3"/>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6EE"/>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50"/>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28B"/>
    <w:rsid w:val="00AB3334"/>
    <w:rsid w:val="00AB3A14"/>
    <w:rsid w:val="00AB3C87"/>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4A1"/>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274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 w:val="00FF7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778B-1012-4C53-B4BF-ADA704F7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2020-10-23T08:55:00Z</dcterms:created>
  <dcterms:modified xsi:type="dcterms:W3CDTF">2020-10-23T08:55:00Z</dcterms:modified>
</cp:coreProperties>
</file>