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41" w:rsidRDefault="0047165F" w:rsidP="00294822">
      <w:pPr>
        <w:pStyle w:val="Nzev"/>
        <w:spacing w:line="360" w:lineRule="auto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-624205</wp:posOffset>
            </wp:positionV>
            <wp:extent cx="654050" cy="406400"/>
            <wp:effectExtent l="19050" t="0" r="0" b="0"/>
            <wp:wrapNone/>
            <wp:docPr id="1" name="Obrázek 0" descr="logo Z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Š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6312" w:rsidRDefault="00626A31" w:rsidP="00294822">
      <w:pPr>
        <w:pStyle w:val="Nzev"/>
        <w:spacing w:line="360" w:lineRule="auto"/>
        <w:rPr>
          <w:sz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218945</wp:posOffset>
            </wp:positionV>
            <wp:extent cx="2811780" cy="1693169"/>
            <wp:effectExtent l="19050" t="19050" r="26670" b="21331"/>
            <wp:wrapNone/>
            <wp:docPr id="3" name="Obrázek 1" descr="škola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škola 2019.jpg"/>
                    <pic:cNvPicPr/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1693169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B252F8" w:rsidRPr="00B252F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50.15pt;margin-top:17.9pt;width:226.75pt;height:133.25pt;z-index:251657728;mso-position-horizontal-relative:text;mso-position-vertical-relative:text">
            <v:textbox>
              <w:txbxContent>
                <w:p w:rsidR="00D86D41" w:rsidRDefault="00D86D41" w:rsidP="008954CD">
                  <w:pPr>
                    <w:rPr>
                      <w:sz w:val="24"/>
                      <w:szCs w:val="24"/>
                    </w:rPr>
                  </w:pPr>
                </w:p>
                <w:p w:rsidR="00787F35" w:rsidRDefault="003F0306" w:rsidP="008954C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Alza.cz a.s.</w:t>
                  </w:r>
                </w:p>
                <w:p w:rsidR="007A3906" w:rsidRDefault="007A3906" w:rsidP="008954C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IČ 27082440</w:t>
                  </w:r>
                </w:p>
                <w:p w:rsidR="00787F35" w:rsidRDefault="003F0306" w:rsidP="008954C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Jateční 33 a</w:t>
                  </w:r>
                </w:p>
                <w:p w:rsidR="00D86D41" w:rsidRDefault="003F0306" w:rsidP="008954CD">
                  <w:pPr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170 00  Praha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7</w:t>
                  </w:r>
                </w:p>
              </w:txbxContent>
            </v:textbox>
          </v:shape>
        </w:pict>
      </w:r>
    </w:p>
    <w:p w:rsidR="00626A31" w:rsidRDefault="00D12041" w:rsidP="00F76312">
      <w:pPr>
        <w:pStyle w:val="Nzev"/>
        <w:spacing w:line="360" w:lineRule="auto"/>
        <w:jc w:val="left"/>
        <w:rPr>
          <w:noProof/>
          <w:sz w:val="22"/>
        </w:rPr>
      </w:pPr>
      <w:r>
        <w:rPr>
          <w:sz w:val="22"/>
        </w:rPr>
        <w:t xml:space="preserve">   </w:t>
      </w:r>
    </w:p>
    <w:p w:rsidR="00626A31" w:rsidRDefault="00626A31" w:rsidP="00F76312">
      <w:pPr>
        <w:pStyle w:val="Nzev"/>
        <w:spacing w:line="360" w:lineRule="auto"/>
        <w:jc w:val="left"/>
        <w:rPr>
          <w:noProof/>
          <w:sz w:val="22"/>
        </w:rPr>
      </w:pPr>
    </w:p>
    <w:p w:rsidR="00626A31" w:rsidRDefault="00626A31" w:rsidP="00F76312">
      <w:pPr>
        <w:pStyle w:val="Nzev"/>
        <w:spacing w:line="360" w:lineRule="auto"/>
        <w:jc w:val="left"/>
        <w:rPr>
          <w:noProof/>
          <w:sz w:val="22"/>
        </w:rPr>
      </w:pPr>
    </w:p>
    <w:p w:rsidR="00626A31" w:rsidRDefault="00626A31" w:rsidP="00F76312">
      <w:pPr>
        <w:pStyle w:val="Nzev"/>
        <w:spacing w:line="360" w:lineRule="auto"/>
        <w:jc w:val="left"/>
        <w:rPr>
          <w:noProof/>
          <w:sz w:val="22"/>
        </w:rPr>
      </w:pPr>
    </w:p>
    <w:p w:rsidR="00626A31" w:rsidRDefault="00626A31" w:rsidP="00F76312">
      <w:pPr>
        <w:pStyle w:val="Nzev"/>
        <w:spacing w:line="360" w:lineRule="auto"/>
        <w:jc w:val="left"/>
        <w:rPr>
          <w:noProof/>
          <w:sz w:val="22"/>
        </w:rPr>
      </w:pPr>
    </w:p>
    <w:p w:rsidR="00626A31" w:rsidRDefault="00626A31" w:rsidP="00F76312">
      <w:pPr>
        <w:pStyle w:val="Nzev"/>
        <w:spacing w:line="360" w:lineRule="auto"/>
        <w:jc w:val="left"/>
        <w:rPr>
          <w:noProof/>
          <w:sz w:val="22"/>
        </w:rPr>
      </w:pPr>
    </w:p>
    <w:p w:rsidR="00F76312" w:rsidRDefault="00D12041" w:rsidP="00F76312">
      <w:pPr>
        <w:pStyle w:val="Nzev"/>
        <w:spacing w:line="360" w:lineRule="auto"/>
        <w:jc w:val="left"/>
        <w:rPr>
          <w:sz w:val="22"/>
        </w:rPr>
      </w:pPr>
      <w:r>
        <w:rPr>
          <w:sz w:val="22"/>
        </w:rPr>
        <w:t xml:space="preserve">     </w:t>
      </w:r>
    </w:p>
    <w:p w:rsidR="00F76312" w:rsidRDefault="00F76312" w:rsidP="00294822">
      <w:pPr>
        <w:pStyle w:val="Nzev"/>
        <w:spacing w:line="360" w:lineRule="auto"/>
        <w:rPr>
          <w:sz w:val="22"/>
        </w:rPr>
      </w:pPr>
    </w:p>
    <w:p w:rsidR="00873034" w:rsidRPr="00294822" w:rsidRDefault="00294822" w:rsidP="00294822">
      <w:pPr>
        <w:pStyle w:val="Nzev"/>
        <w:spacing w:line="360" w:lineRule="auto"/>
        <w:jc w:val="both"/>
        <w:rPr>
          <w:color w:val="auto"/>
          <w:sz w:val="22"/>
        </w:rPr>
      </w:pPr>
      <w:r w:rsidRPr="00294822">
        <w:rPr>
          <w:color w:val="auto"/>
          <w:sz w:val="22"/>
        </w:rPr>
        <w:t>_______________________________________________________________________________________</w:t>
      </w:r>
      <w:r>
        <w:rPr>
          <w:color w:val="auto"/>
          <w:sz w:val="22"/>
        </w:rPr>
        <w:t>_</w:t>
      </w:r>
    </w:p>
    <w:p w:rsidR="00D36901" w:rsidRDefault="009D49EB" w:rsidP="00966C4E">
      <w:r>
        <w:t xml:space="preserve">V Broumově </w:t>
      </w:r>
      <w:r w:rsidR="00591A4D">
        <w:t xml:space="preserve">dne </w:t>
      </w:r>
      <w:r w:rsidR="003F0306">
        <w:t>2</w:t>
      </w:r>
      <w:r w:rsidR="00D86D41">
        <w:t>5</w:t>
      </w:r>
      <w:r w:rsidR="00354E3D">
        <w:t xml:space="preserve">. </w:t>
      </w:r>
      <w:r w:rsidR="003F0306">
        <w:t>září</w:t>
      </w:r>
      <w:r w:rsidR="00D86D41">
        <w:t xml:space="preserve"> 2020</w:t>
      </w:r>
    </w:p>
    <w:p w:rsidR="00D36901" w:rsidRDefault="00D36901" w:rsidP="00966C4E"/>
    <w:p w:rsidR="00787F35" w:rsidRDefault="00787F35" w:rsidP="00966C4E"/>
    <w:p w:rsidR="00BE4063" w:rsidRDefault="003F0306" w:rsidP="00966C4E">
      <w:pPr>
        <w:rPr>
          <w:b/>
          <w:u w:val="single"/>
        </w:rPr>
      </w:pPr>
      <w:r>
        <w:rPr>
          <w:b/>
          <w:u w:val="single"/>
        </w:rPr>
        <w:t>Objednávka č. 25092020</w:t>
      </w:r>
    </w:p>
    <w:p w:rsidR="00BC0C9B" w:rsidRDefault="00BC0C9B" w:rsidP="00966C4E"/>
    <w:p w:rsidR="003F0306" w:rsidRDefault="003F0306" w:rsidP="00966C4E"/>
    <w:p w:rsidR="00BC0C9B" w:rsidRDefault="003F0306" w:rsidP="00966C4E">
      <w:r>
        <w:t>Dobrý den,</w:t>
      </w:r>
    </w:p>
    <w:p w:rsidR="003F0306" w:rsidRDefault="003F0306" w:rsidP="00966C4E">
      <w:r>
        <w:t xml:space="preserve">tímto u Vás objednávám následující </w:t>
      </w:r>
      <w:proofErr w:type="gramStart"/>
      <w:r>
        <w:t>zboží :</w:t>
      </w:r>
      <w:proofErr w:type="gramEnd"/>
    </w:p>
    <w:p w:rsidR="003F0306" w:rsidRDefault="003F0306" w:rsidP="00966C4E"/>
    <w:p w:rsidR="003F0306" w:rsidRDefault="003F0306" w:rsidP="00966C4E">
      <w:r>
        <w:t xml:space="preserve">15 ks Notebook </w:t>
      </w:r>
      <w:proofErr w:type="spellStart"/>
      <w:r>
        <w:t>Lenovo</w:t>
      </w:r>
      <w:proofErr w:type="spellEnd"/>
      <w:r>
        <w:t xml:space="preserve"> </w:t>
      </w:r>
      <w:proofErr w:type="spellStart"/>
      <w:r>
        <w:t>IdeaPad</w:t>
      </w:r>
      <w:proofErr w:type="spellEnd"/>
      <w:r>
        <w:t xml:space="preserve"> 3 15ADA05  …………………………… 197 160,- Kč</w:t>
      </w:r>
    </w:p>
    <w:p w:rsidR="003F0306" w:rsidRDefault="003F0306" w:rsidP="00966C4E"/>
    <w:p w:rsidR="003F0306" w:rsidRDefault="003F0306" w:rsidP="00966C4E"/>
    <w:p w:rsidR="003F0306" w:rsidRDefault="003F0306" w:rsidP="00966C4E">
      <w:r>
        <w:t>Žádáme o dodání výše uvedeného zboží na adresu naší školy.</w:t>
      </w:r>
    </w:p>
    <w:p w:rsidR="003F0306" w:rsidRDefault="003F0306" w:rsidP="00966C4E"/>
    <w:p w:rsidR="003F0306" w:rsidRDefault="003F0306" w:rsidP="00966C4E"/>
    <w:p w:rsidR="00D735D3" w:rsidRDefault="00D735D3" w:rsidP="00966C4E">
      <w:pPr>
        <w:rPr>
          <w:b/>
          <w:u w:val="single"/>
        </w:rPr>
      </w:pPr>
    </w:p>
    <w:p w:rsidR="006B0913" w:rsidRDefault="00014BD1" w:rsidP="00966C4E">
      <w:r>
        <w:t xml:space="preserve">S pozdravem </w:t>
      </w:r>
    </w:p>
    <w:p w:rsidR="006B0913" w:rsidRDefault="006B0913" w:rsidP="00966C4E"/>
    <w:p w:rsidR="006B0913" w:rsidRDefault="006B0913" w:rsidP="00966C4E"/>
    <w:p w:rsidR="00343420" w:rsidRDefault="00343420" w:rsidP="00966C4E"/>
    <w:p w:rsidR="00354E3D" w:rsidRDefault="00872E9B" w:rsidP="003F0306">
      <w:pPr>
        <w:rPr>
          <w:b/>
          <w:sz w:val="24"/>
          <w:szCs w:val="24"/>
          <w:u w:val="single"/>
        </w:rPr>
      </w:pPr>
      <w:r>
        <w:t xml:space="preserve"> </w:t>
      </w:r>
      <w:r w:rsidR="00014BD1">
        <w:t>Mgr. Jan Voborník</w:t>
      </w:r>
    </w:p>
    <w:p w:rsidR="00354E3D" w:rsidRDefault="00354E3D" w:rsidP="00354E3D">
      <w:pPr>
        <w:rPr>
          <w:sz w:val="24"/>
          <w:szCs w:val="24"/>
        </w:rPr>
      </w:pPr>
    </w:p>
    <w:p w:rsidR="00354E3D" w:rsidRDefault="00354E3D" w:rsidP="00354E3D">
      <w:pPr>
        <w:rPr>
          <w:sz w:val="24"/>
          <w:szCs w:val="24"/>
        </w:rPr>
      </w:pPr>
    </w:p>
    <w:p w:rsidR="00354E3D" w:rsidRDefault="00354E3D" w:rsidP="00354E3D">
      <w:pPr>
        <w:rPr>
          <w:sz w:val="24"/>
          <w:szCs w:val="24"/>
        </w:rPr>
      </w:pPr>
    </w:p>
    <w:p w:rsidR="00354E3D" w:rsidRDefault="00354E3D" w:rsidP="00354E3D">
      <w:pPr>
        <w:rPr>
          <w:sz w:val="24"/>
          <w:szCs w:val="24"/>
        </w:rPr>
      </w:pPr>
    </w:p>
    <w:p w:rsidR="00354E3D" w:rsidRPr="00787F35" w:rsidRDefault="00872E9B" w:rsidP="00014BD1">
      <w:r>
        <w:rPr>
          <w:sz w:val="22"/>
          <w:szCs w:val="22"/>
        </w:rPr>
        <w:t xml:space="preserve">                                                                                      </w:t>
      </w:r>
      <w:r w:rsidR="007A3906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</w:t>
      </w:r>
    </w:p>
    <w:p w:rsidR="00354E3D" w:rsidRPr="00787F35" w:rsidRDefault="00354E3D" w:rsidP="00354E3D">
      <w:pPr>
        <w:pStyle w:val="Standard"/>
        <w:rPr>
          <w:sz w:val="20"/>
          <w:szCs w:val="20"/>
        </w:rPr>
      </w:pPr>
    </w:p>
    <w:p w:rsidR="00D36901" w:rsidRDefault="00D36901" w:rsidP="00D36901">
      <w:pPr>
        <w:jc w:val="both"/>
        <w:rPr>
          <w:sz w:val="24"/>
          <w:szCs w:val="24"/>
        </w:rPr>
      </w:pPr>
    </w:p>
    <w:p w:rsidR="00682386" w:rsidRPr="00682386" w:rsidRDefault="00682386" w:rsidP="00D36901">
      <w:pPr>
        <w:jc w:val="both"/>
        <w:rPr>
          <w:sz w:val="24"/>
          <w:szCs w:val="24"/>
        </w:rPr>
      </w:pPr>
    </w:p>
    <w:p w:rsidR="009D49EB" w:rsidRDefault="009D49EB" w:rsidP="00966C4E"/>
    <w:p w:rsidR="00EE4AD8" w:rsidRDefault="00EE4AD8" w:rsidP="00EE4AD8">
      <w:pPr>
        <w:spacing w:line="360" w:lineRule="auto"/>
        <w:jc w:val="both"/>
        <w:rPr>
          <w:sz w:val="22"/>
          <w:szCs w:val="22"/>
        </w:rPr>
      </w:pPr>
    </w:p>
    <w:p w:rsidR="005D0F91" w:rsidRDefault="005D0F91" w:rsidP="00CF583C">
      <w:pPr>
        <w:jc w:val="both"/>
        <w:rPr>
          <w:sz w:val="22"/>
          <w:szCs w:val="22"/>
        </w:rPr>
      </w:pPr>
    </w:p>
    <w:sectPr w:rsidR="005D0F91" w:rsidSect="004279F0">
      <w:headerReference w:type="default" r:id="rId10"/>
      <w:footerReference w:type="default" r:id="rId11"/>
      <w:pgSz w:w="11906" w:h="16838" w:code="9"/>
      <w:pgMar w:top="851" w:right="907" w:bottom="851" w:left="907" w:header="851" w:footer="8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397" w:rsidRDefault="00152397">
      <w:r>
        <w:separator/>
      </w:r>
    </w:p>
  </w:endnote>
  <w:endnote w:type="continuationSeparator" w:id="0">
    <w:p w:rsidR="00152397" w:rsidRDefault="00152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4A4" w:rsidRDefault="004764A4">
    <w:pPr>
      <w:pStyle w:val="Zpat"/>
      <w:spacing w:line="360" w:lineRule="auto"/>
    </w:pPr>
    <w:r>
      <w:t xml:space="preserve">TELEFON:  </w:t>
    </w:r>
    <w:proofErr w:type="gramStart"/>
    <w:r>
      <w:t>491 523 700 , 604228034</w:t>
    </w:r>
    <w:proofErr w:type="gramEnd"/>
    <w:r>
      <w:t xml:space="preserve">                        BANKOVNÍ  SPOJENÍ:                                                 IČ: 00857742</w:t>
    </w:r>
  </w:p>
  <w:p w:rsidR="004764A4" w:rsidRDefault="004764A4">
    <w:pPr>
      <w:pStyle w:val="Zpat"/>
      <w:spacing w:line="360" w:lineRule="auto"/>
    </w:pPr>
    <w:r>
      <w:t>E-mail :</w:t>
    </w:r>
    <w:r w:rsidRPr="00B03777">
      <w:t xml:space="preserve"> </w:t>
    </w:r>
    <w:hyperlink r:id="rId1" w:history="1">
      <w:r w:rsidRPr="001C584C">
        <w:rPr>
          <w:rStyle w:val="Hypertextovodkaz"/>
        </w:rPr>
        <w:t>podatelnamzsbroumov@seznam.c</w:t>
      </w:r>
    </w:hyperlink>
    <w:r>
      <w:t xml:space="preserve">        KB Broumov  </w:t>
    </w:r>
    <w:proofErr w:type="spellStart"/>
    <w:proofErr w:type="gramStart"/>
    <w:r>
      <w:t>č.ú</w:t>
    </w:r>
    <w:proofErr w:type="spellEnd"/>
    <w:r>
      <w:t>. 43</w:t>
    </w:r>
    <w:proofErr w:type="gramEnd"/>
    <w:r>
      <w:t xml:space="preserve">-9165260207/0100 </w:t>
    </w:r>
  </w:p>
  <w:p w:rsidR="004764A4" w:rsidRDefault="004764A4">
    <w:pPr>
      <w:pStyle w:val="Zpat"/>
      <w:spacing w:line="360" w:lineRule="auto"/>
    </w:pPr>
    <w:r>
      <w:t xml:space="preserve">               </w:t>
    </w:r>
  </w:p>
  <w:p w:rsidR="004764A4" w:rsidRDefault="004764A4">
    <w:pPr>
      <w:pStyle w:val="Zpat"/>
      <w:spacing w:line="360" w:lineRule="auto"/>
    </w:pPr>
    <w:r>
      <w:t xml:space="preserve">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397" w:rsidRDefault="00152397">
      <w:r>
        <w:separator/>
      </w:r>
    </w:p>
  </w:footnote>
  <w:footnote w:type="continuationSeparator" w:id="0">
    <w:p w:rsidR="00152397" w:rsidRDefault="001523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4A4" w:rsidRPr="008B563D" w:rsidRDefault="004764A4" w:rsidP="008B563D">
    <w:pPr>
      <w:pStyle w:val="Zhlav"/>
      <w:tabs>
        <w:tab w:val="left" w:pos="300"/>
        <w:tab w:val="center" w:pos="4847"/>
      </w:tabs>
      <w:jc w:val="center"/>
      <w:rPr>
        <w:shadow/>
        <w:sz w:val="28"/>
        <w:szCs w:val="28"/>
      </w:rPr>
    </w:pPr>
    <w:r w:rsidRPr="008B563D">
      <w:rPr>
        <w:b/>
        <w:shadow/>
        <w:sz w:val="28"/>
        <w:szCs w:val="28"/>
      </w:rPr>
      <w:t>Masarykova základní škola, Broumov,</w:t>
    </w:r>
    <w:r w:rsidRPr="008B563D">
      <w:rPr>
        <w:shadow/>
        <w:sz w:val="28"/>
        <w:szCs w:val="28"/>
      </w:rPr>
      <w:t xml:space="preserve"> </w:t>
    </w:r>
    <w:r w:rsidRPr="008B563D">
      <w:rPr>
        <w:b/>
        <w:shadow/>
        <w:sz w:val="28"/>
        <w:szCs w:val="28"/>
      </w:rPr>
      <w:t>Komenského 312, okres Náchod</w:t>
    </w:r>
  </w:p>
  <w:p w:rsidR="004764A4" w:rsidRDefault="004764A4" w:rsidP="008B563D">
    <w:pPr>
      <w:pStyle w:val="Zhlav"/>
      <w:tabs>
        <w:tab w:val="left" w:pos="300"/>
        <w:tab w:val="center" w:pos="4847"/>
      </w:tabs>
      <w:jc w:val="center"/>
      <w:rPr>
        <w:shadow/>
      </w:rPr>
    </w:pPr>
    <w:r>
      <w:rPr>
        <w:shadow/>
      </w:rPr>
      <w:t>příspěvková organizace</w:t>
    </w:r>
  </w:p>
  <w:p w:rsidR="004764A4" w:rsidRPr="008B563D" w:rsidRDefault="004764A4" w:rsidP="008B563D">
    <w:pPr>
      <w:pStyle w:val="Zhlav"/>
      <w:tabs>
        <w:tab w:val="left" w:pos="300"/>
        <w:tab w:val="center" w:pos="4847"/>
      </w:tabs>
      <w:jc w:val="center"/>
      <w:rPr>
        <w:shadow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6305"/>
    <w:multiLevelType w:val="hybridMultilevel"/>
    <w:tmpl w:val="113C870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B84303"/>
    <w:multiLevelType w:val="hybridMultilevel"/>
    <w:tmpl w:val="76FC0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043ED"/>
    <w:multiLevelType w:val="hybridMultilevel"/>
    <w:tmpl w:val="E71E2C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942B5"/>
    <w:multiLevelType w:val="hybridMultilevel"/>
    <w:tmpl w:val="6F70B9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072E0"/>
    <w:multiLevelType w:val="hybridMultilevel"/>
    <w:tmpl w:val="780C07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043B5C"/>
    <w:multiLevelType w:val="hybridMultilevel"/>
    <w:tmpl w:val="AADEA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2E1D4C"/>
    <w:multiLevelType w:val="multilevel"/>
    <w:tmpl w:val="3A0E8008"/>
    <w:lvl w:ilvl="0">
      <w:start w:val="23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30" w:hanging="93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56425EF1"/>
    <w:multiLevelType w:val="hybridMultilevel"/>
    <w:tmpl w:val="4D9262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2E65F2"/>
    <w:multiLevelType w:val="hybridMultilevel"/>
    <w:tmpl w:val="3F3A04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CBF"/>
    <w:rsid w:val="00002725"/>
    <w:rsid w:val="000036FC"/>
    <w:rsid w:val="00012202"/>
    <w:rsid w:val="00014BD1"/>
    <w:rsid w:val="00027500"/>
    <w:rsid w:val="000313E3"/>
    <w:rsid w:val="0004597C"/>
    <w:rsid w:val="000545F9"/>
    <w:rsid w:val="000566FB"/>
    <w:rsid w:val="0006271E"/>
    <w:rsid w:val="0007679F"/>
    <w:rsid w:val="00087ADA"/>
    <w:rsid w:val="000938EF"/>
    <w:rsid w:val="000A61D7"/>
    <w:rsid w:val="000B5BA4"/>
    <w:rsid w:val="000C1E51"/>
    <w:rsid w:val="000C260A"/>
    <w:rsid w:val="000D1640"/>
    <w:rsid w:val="000D6A64"/>
    <w:rsid w:val="000D6D68"/>
    <w:rsid w:val="000E0E43"/>
    <w:rsid w:val="000F1943"/>
    <w:rsid w:val="000F360B"/>
    <w:rsid w:val="00102210"/>
    <w:rsid w:val="00104D60"/>
    <w:rsid w:val="001050BF"/>
    <w:rsid w:val="0010631C"/>
    <w:rsid w:val="0010790D"/>
    <w:rsid w:val="001105A3"/>
    <w:rsid w:val="00112831"/>
    <w:rsid w:val="00114BFD"/>
    <w:rsid w:val="00115415"/>
    <w:rsid w:val="001237C4"/>
    <w:rsid w:val="00132387"/>
    <w:rsid w:val="001343AE"/>
    <w:rsid w:val="0013587C"/>
    <w:rsid w:val="00136464"/>
    <w:rsid w:val="00142C4C"/>
    <w:rsid w:val="00143AB9"/>
    <w:rsid w:val="00150B1D"/>
    <w:rsid w:val="001519B9"/>
    <w:rsid w:val="00152397"/>
    <w:rsid w:val="00153330"/>
    <w:rsid w:val="0015411C"/>
    <w:rsid w:val="00156BD7"/>
    <w:rsid w:val="00160868"/>
    <w:rsid w:val="0016434C"/>
    <w:rsid w:val="00177BBD"/>
    <w:rsid w:val="001826E7"/>
    <w:rsid w:val="001838DE"/>
    <w:rsid w:val="001839FD"/>
    <w:rsid w:val="00197A8F"/>
    <w:rsid w:val="001B1EEC"/>
    <w:rsid w:val="001B425F"/>
    <w:rsid w:val="001C01DA"/>
    <w:rsid w:val="001C2C81"/>
    <w:rsid w:val="001C5932"/>
    <w:rsid w:val="001C7A6B"/>
    <w:rsid w:val="001D0AEE"/>
    <w:rsid w:val="001D1178"/>
    <w:rsid w:val="001E2C3A"/>
    <w:rsid w:val="001E3AFB"/>
    <w:rsid w:val="001E7B6A"/>
    <w:rsid w:val="001F6AE0"/>
    <w:rsid w:val="002008C7"/>
    <w:rsid w:val="002029FE"/>
    <w:rsid w:val="00204586"/>
    <w:rsid w:val="00204E91"/>
    <w:rsid w:val="00211091"/>
    <w:rsid w:val="00212B3A"/>
    <w:rsid w:val="00216EF1"/>
    <w:rsid w:val="00222A45"/>
    <w:rsid w:val="00223392"/>
    <w:rsid w:val="00226DD4"/>
    <w:rsid w:val="00243F41"/>
    <w:rsid w:val="00252AE1"/>
    <w:rsid w:val="00253941"/>
    <w:rsid w:val="0025571F"/>
    <w:rsid w:val="00256833"/>
    <w:rsid w:val="00256910"/>
    <w:rsid w:val="002605A6"/>
    <w:rsid w:val="00262533"/>
    <w:rsid w:val="00262E3A"/>
    <w:rsid w:val="00270A8E"/>
    <w:rsid w:val="00280527"/>
    <w:rsid w:val="002912CA"/>
    <w:rsid w:val="00294822"/>
    <w:rsid w:val="002951E8"/>
    <w:rsid w:val="002A0550"/>
    <w:rsid w:val="002A6C71"/>
    <w:rsid w:val="002A754B"/>
    <w:rsid w:val="002B5765"/>
    <w:rsid w:val="002B6009"/>
    <w:rsid w:val="002C1BDB"/>
    <w:rsid w:val="002D5982"/>
    <w:rsid w:val="002D6B5C"/>
    <w:rsid w:val="002E527B"/>
    <w:rsid w:val="003007C6"/>
    <w:rsid w:val="003124C4"/>
    <w:rsid w:val="00314EC4"/>
    <w:rsid w:val="003346A6"/>
    <w:rsid w:val="00343420"/>
    <w:rsid w:val="00354E3D"/>
    <w:rsid w:val="00357D29"/>
    <w:rsid w:val="003624FA"/>
    <w:rsid w:val="00362D78"/>
    <w:rsid w:val="003767AA"/>
    <w:rsid w:val="00377A7D"/>
    <w:rsid w:val="003828DE"/>
    <w:rsid w:val="0039248E"/>
    <w:rsid w:val="003933B2"/>
    <w:rsid w:val="003955D5"/>
    <w:rsid w:val="003A0515"/>
    <w:rsid w:val="003A1F9F"/>
    <w:rsid w:val="003A5CD5"/>
    <w:rsid w:val="003A6449"/>
    <w:rsid w:val="003B489B"/>
    <w:rsid w:val="003C2704"/>
    <w:rsid w:val="003C6DEF"/>
    <w:rsid w:val="003D552C"/>
    <w:rsid w:val="003D566A"/>
    <w:rsid w:val="003E155A"/>
    <w:rsid w:val="003E2D03"/>
    <w:rsid w:val="003F0306"/>
    <w:rsid w:val="003F33FB"/>
    <w:rsid w:val="003F3819"/>
    <w:rsid w:val="00404A0A"/>
    <w:rsid w:val="00405709"/>
    <w:rsid w:val="00405CA8"/>
    <w:rsid w:val="00421067"/>
    <w:rsid w:val="004212FF"/>
    <w:rsid w:val="00422627"/>
    <w:rsid w:val="0042607B"/>
    <w:rsid w:val="004279F0"/>
    <w:rsid w:val="00440783"/>
    <w:rsid w:val="00445D2D"/>
    <w:rsid w:val="00447FC4"/>
    <w:rsid w:val="00455BB1"/>
    <w:rsid w:val="004562C1"/>
    <w:rsid w:val="00457B2F"/>
    <w:rsid w:val="00462BE2"/>
    <w:rsid w:val="004714CE"/>
    <w:rsid w:val="0047165F"/>
    <w:rsid w:val="004764A4"/>
    <w:rsid w:val="00483443"/>
    <w:rsid w:val="00494441"/>
    <w:rsid w:val="004A40CF"/>
    <w:rsid w:val="004B414D"/>
    <w:rsid w:val="004B427F"/>
    <w:rsid w:val="004B5F32"/>
    <w:rsid w:val="004B6E51"/>
    <w:rsid w:val="004C0F20"/>
    <w:rsid w:val="004C1CBE"/>
    <w:rsid w:val="004C22B2"/>
    <w:rsid w:val="004C3501"/>
    <w:rsid w:val="004C3915"/>
    <w:rsid w:val="004C4DE9"/>
    <w:rsid w:val="004D3457"/>
    <w:rsid w:val="004E0923"/>
    <w:rsid w:val="004E45CC"/>
    <w:rsid w:val="004E7803"/>
    <w:rsid w:val="00503A58"/>
    <w:rsid w:val="00506CF2"/>
    <w:rsid w:val="00511B6F"/>
    <w:rsid w:val="00512B73"/>
    <w:rsid w:val="00517BB9"/>
    <w:rsid w:val="00521895"/>
    <w:rsid w:val="00524AA7"/>
    <w:rsid w:val="00525418"/>
    <w:rsid w:val="00532A0B"/>
    <w:rsid w:val="00533536"/>
    <w:rsid w:val="00535F2C"/>
    <w:rsid w:val="00540192"/>
    <w:rsid w:val="005448B4"/>
    <w:rsid w:val="00555CB8"/>
    <w:rsid w:val="005668C7"/>
    <w:rsid w:val="005702F0"/>
    <w:rsid w:val="00574555"/>
    <w:rsid w:val="0057478A"/>
    <w:rsid w:val="005800B6"/>
    <w:rsid w:val="00581B38"/>
    <w:rsid w:val="00583582"/>
    <w:rsid w:val="00584FB8"/>
    <w:rsid w:val="00591A4D"/>
    <w:rsid w:val="00591D50"/>
    <w:rsid w:val="00592918"/>
    <w:rsid w:val="005A023C"/>
    <w:rsid w:val="005A6F83"/>
    <w:rsid w:val="005B2014"/>
    <w:rsid w:val="005B33E5"/>
    <w:rsid w:val="005C1493"/>
    <w:rsid w:val="005C1CBF"/>
    <w:rsid w:val="005C2364"/>
    <w:rsid w:val="005D0F91"/>
    <w:rsid w:val="005F0C3F"/>
    <w:rsid w:val="005F29E2"/>
    <w:rsid w:val="005F38B9"/>
    <w:rsid w:val="005F50B0"/>
    <w:rsid w:val="006013B3"/>
    <w:rsid w:val="00604799"/>
    <w:rsid w:val="00606C91"/>
    <w:rsid w:val="00607281"/>
    <w:rsid w:val="00612618"/>
    <w:rsid w:val="00626A31"/>
    <w:rsid w:val="00633910"/>
    <w:rsid w:val="00635B01"/>
    <w:rsid w:val="00636F59"/>
    <w:rsid w:val="00637338"/>
    <w:rsid w:val="00647939"/>
    <w:rsid w:val="0065186A"/>
    <w:rsid w:val="00651ED5"/>
    <w:rsid w:val="00666FEF"/>
    <w:rsid w:val="0068014B"/>
    <w:rsid w:val="00682386"/>
    <w:rsid w:val="006963A4"/>
    <w:rsid w:val="006A2394"/>
    <w:rsid w:val="006A3AE5"/>
    <w:rsid w:val="006A4D0A"/>
    <w:rsid w:val="006A753D"/>
    <w:rsid w:val="006B0913"/>
    <w:rsid w:val="006C6EF1"/>
    <w:rsid w:val="006D2605"/>
    <w:rsid w:val="006D2C57"/>
    <w:rsid w:val="006D3AB7"/>
    <w:rsid w:val="006D7353"/>
    <w:rsid w:val="006E5369"/>
    <w:rsid w:val="006F4EE9"/>
    <w:rsid w:val="006F7476"/>
    <w:rsid w:val="0070344B"/>
    <w:rsid w:val="00713D15"/>
    <w:rsid w:val="00720F89"/>
    <w:rsid w:val="00735775"/>
    <w:rsid w:val="007361D7"/>
    <w:rsid w:val="00737130"/>
    <w:rsid w:val="007447E3"/>
    <w:rsid w:val="00754106"/>
    <w:rsid w:val="00755118"/>
    <w:rsid w:val="00755C36"/>
    <w:rsid w:val="00757F44"/>
    <w:rsid w:val="007645D1"/>
    <w:rsid w:val="00766D3F"/>
    <w:rsid w:val="00770C94"/>
    <w:rsid w:val="00770EFC"/>
    <w:rsid w:val="00786D4A"/>
    <w:rsid w:val="00787F35"/>
    <w:rsid w:val="0079057B"/>
    <w:rsid w:val="00794760"/>
    <w:rsid w:val="00795C26"/>
    <w:rsid w:val="007A2A3B"/>
    <w:rsid w:val="007A3906"/>
    <w:rsid w:val="007A6A56"/>
    <w:rsid w:val="007B1B9C"/>
    <w:rsid w:val="007C4066"/>
    <w:rsid w:val="007D7831"/>
    <w:rsid w:val="007E266C"/>
    <w:rsid w:val="007E2816"/>
    <w:rsid w:val="007E4571"/>
    <w:rsid w:val="007F1A40"/>
    <w:rsid w:val="007F2960"/>
    <w:rsid w:val="007F4DC5"/>
    <w:rsid w:val="007F5F9D"/>
    <w:rsid w:val="00802A3F"/>
    <w:rsid w:val="00805B55"/>
    <w:rsid w:val="00810B80"/>
    <w:rsid w:val="0081111B"/>
    <w:rsid w:val="00817941"/>
    <w:rsid w:val="00840ECA"/>
    <w:rsid w:val="00842AE4"/>
    <w:rsid w:val="008519B3"/>
    <w:rsid w:val="00851A95"/>
    <w:rsid w:val="008622A2"/>
    <w:rsid w:val="008656F5"/>
    <w:rsid w:val="00872E9B"/>
    <w:rsid w:val="00873034"/>
    <w:rsid w:val="008773B3"/>
    <w:rsid w:val="008803F4"/>
    <w:rsid w:val="00880FBB"/>
    <w:rsid w:val="00886D36"/>
    <w:rsid w:val="008905D6"/>
    <w:rsid w:val="00891658"/>
    <w:rsid w:val="008924D3"/>
    <w:rsid w:val="00894426"/>
    <w:rsid w:val="008954CD"/>
    <w:rsid w:val="008971B3"/>
    <w:rsid w:val="008A440F"/>
    <w:rsid w:val="008B5471"/>
    <w:rsid w:val="008B563D"/>
    <w:rsid w:val="008C0A47"/>
    <w:rsid w:val="008C0EA1"/>
    <w:rsid w:val="008C5126"/>
    <w:rsid w:val="008C732C"/>
    <w:rsid w:val="008D7367"/>
    <w:rsid w:val="008D76BD"/>
    <w:rsid w:val="008E08F0"/>
    <w:rsid w:val="008E2183"/>
    <w:rsid w:val="008E245A"/>
    <w:rsid w:val="008F12FB"/>
    <w:rsid w:val="008F1E57"/>
    <w:rsid w:val="008F2974"/>
    <w:rsid w:val="008F2E0B"/>
    <w:rsid w:val="008F2EFB"/>
    <w:rsid w:val="008F4516"/>
    <w:rsid w:val="009008C5"/>
    <w:rsid w:val="00900EC8"/>
    <w:rsid w:val="00903152"/>
    <w:rsid w:val="00906E90"/>
    <w:rsid w:val="009230A4"/>
    <w:rsid w:val="00924FBB"/>
    <w:rsid w:val="00926FBC"/>
    <w:rsid w:val="00927213"/>
    <w:rsid w:val="00927A95"/>
    <w:rsid w:val="009516DD"/>
    <w:rsid w:val="00952581"/>
    <w:rsid w:val="00952A78"/>
    <w:rsid w:val="00956187"/>
    <w:rsid w:val="00965E41"/>
    <w:rsid w:val="00966C4E"/>
    <w:rsid w:val="00966E4F"/>
    <w:rsid w:val="009675D9"/>
    <w:rsid w:val="00975D3A"/>
    <w:rsid w:val="0097727D"/>
    <w:rsid w:val="00991888"/>
    <w:rsid w:val="009B2D5F"/>
    <w:rsid w:val="009B45E3"/>
    <w:rsid w:val="009D4481"/>
    <w:rsid w:val="009D49EB"/>
    <w:rsid w:val="009E0677"/>
    <w:rsid w:val="009E1764"/>
    <w:rsid w:val="009E5B87"/>
    <w:rsid w:val="00A11E9B"/>
    <w:rsid w:val="00A35704"/>
    <w:rsid w:val="00A438B1"/>
    <w:rsid w:val="00A44178"/>
    <w:rsid w:val="00A44987"/>
    <w:rsid w:val="00A46D63"/>
    <w:rsid w:val="00A47862"/>
    <w:rsid w:val="00A64666"/>
    <w:rsid w:val="00A91473"/>
    <w:rsid w:val="00A91560"/>
    <w:rsid w:val="00A960CB"/>
    <w:rsid w:val="00A97639"/>
    <w:rsid w:val="00AB5DC9"/>
    <w:rsid w:val="00AC144A"/>
    <w:rsid w:val="00AC554C"/>
    <w:rsid w:val="00AD5B47"/>
    <w:rsid w:val="00AE4F7A"/>
    <w:rsid w:val="00AF1F78"/>
    <w:rsid w:val="00AF271B"/>
    <w:rsid w:val="00AF3CC5"/>
    <w:rsid w:val="00AF6F30"/>
    <w:rsid w:val="00B03777"/>
    <w:rsid w:val="00B04217"/>
    <w:rsid w:val="00B07B77"/>
    <w:rsid w:val="00B1044D"/>
    <w:rsid w:val="00B13442"/>
    <w:rsid w:val="00B1500B"/>
    <w:rsid w:val="00B252F8"/>
    <w:rsid w:val="00B32127"/>
    <w:rsid w:val="00B37C10"/>
    <w:rsid w:val="00B46B89"/>
    <w:rsid w:val="00B51761"/>
    <w:rsid w:val="00B51800"/>
    <w:rsid w:val="00B530DC"/>
    <w:rsid w:val="00B568DA"/>
    <w:rsid w:val="00B662F0"/>
    <w:rsid w:val="00B70F28"/>
    <w:rsid w:val="00B73E91"/>
    <w:rsid w:val="00B763A6"/>
    <w:rsid w:val="00B964C8"/>
    <w:rsid w:val="00B969A1"/>
    <w:rsid w:val="00BA59BC"/>
    <w:rsid w:val="00BB2D10"/>
    <w:rsid w:val="00BB2E4D"/>
    <w:rsid w:val="00BB4A3B"/>
    <w:rsid w:val="00BC0C9B"/>
    <w:rsid w:val="00BD297E"/>
    <w:rsid w:val="00BE1272"/>
    <w:rsid w:val="00BE4063"/>
    <w:rsid w:val="00BE4477"/>
    <w:rsid w:val="00BE55E8"/>
    <w:rsid w:val="00BE6E46"/>
    <w:rsid w:val="00C03CF8"/>
    <w:rsid w:val="00C042AF"/>
    <w:rsid w:val="00C04B7C"/>
    <w:rsid w:val="00C058CE"/>
    <w:rsid w:val="00C14D25"/>
    <w:rsid w:val="00C15FD0"/>
    <w:rsid w:val="00C17CBF"/>
    <w:rsid w:val="00C23209"/>
    <w:rsid w:val="00C264C3"/>
    <w:rsid w:val="00C3392C"/>
    <w:rsid w:val="00C34572"/>
    <w:rsid w:val="00C4081D"/>
    <w:rsid w:val="00C4487D"/>
    <w:rsid w:val="00C45D85"/>
    <w:rsid w:val="00C50AC3"/>
    <w:rsid w:val="00C5381A"/>
    <w:rsid w:val="00C564D0"/>
    <w:rsid w:val="00C56B2F"/>
    <w:rsid w:val="00C616A0"/>
    <w:rsid w:val="00C71031"/>
    <w:rsid w:val="00C76F72"/>
    <w:rsid w:val="00C86C8E"/>
    <w:rsid w:val="00C87109"/>
    <w:rsid w:val="00C92263"/>
    <w:rsid w:val="00CA3C30"/>
    <w:rsid w:val="00CA75E7"/>
    <w:rsid w:val="00CB1EB6"/>
    <w:rsid w:val="00CB2DDE"/>
    <w:rsid w:val="00CB504A"/>
    <w:rsid w:val="00CB5F67"/>
    <w:rsid w:val="00CB665F"/>
    <w:rsid w:val="00CC2077"/>
    <w:rsid w:val="00CC3E65"/>
    <w:rsid w:val="00CC3FBE"/>
    <w:rsid w:val="00CC6EC7"/>
    <w:rsid w:val="00CC7A3E"/>
    <w:rsid w:val="00CD27DC"/>
    <w:rsid w:val="00CD4389"/>
    <w:rsid w:val="00CD46B4"/>
    <w:rsid w:val="00CE47F4"/>
    <w:rsid w:val="00CF583C"/>
    <w:rsid w:val="00CF5E5E"/>
    <w:rsid w:val="00D06624"/>
    <w:rsid w:val="00D12041"/>
    <w:rsid w:val="00D140CF"/>
    <w:rsid w:val="00D22194"/>
    <w:rsid w:val="00D262B9"/>
    <w:rsid w:val="00D26CE3"/>
    <w:rsid w:val="00D309E4"/>
    <w:rsid w:val="00D36901"/>
    <w:rsid w:val="00D4485C"/>
    <w:rsid w:val="00D46C95"/>
    <w:rsid w:val="00D564A9"/>
    <w:rsid w:val="00D64435"/>
    <w:rsid w:val="00D67897"/>
    <w:rsid w:val="00D70E5B"/>
    <w:rsid w:val="00D735D3"/>
    <w:rsid w:val="00D8239E"/>
    <w:rsid w:val="00D86D41"/>
    <w:rsid w:val="00D902DF"/>
    <w:rsid w:val="00D94AC7"/>
    <w:rsid w:val="00D96F78"/>
    <w:rsid w:val="00D97CD0"/>
    <w:rsid w:val="00DA73C8"/>
    <w:rsid w:val="00DB35C3"/>
    <w:rsid w:val="00DB373C"/>
    <w:rsid w:val="00DB6436"/>
    <w:rsid w:val="00DB7BFD"/>
    <w:rsid w:val="00DC1680"/>
    <w:rsid w:val="00DC4720"/>
    <w:rsid w:val="00DD0419"/>
    <w:rsid w:val="00DE20B3"/>
    <w:rsid w:val="00DE4A99"/>
    <w:rsid w:val="00DE6562"/>
    <w:rsid w:val="00DE677C"/>
    <w:rsid w:val="00DE736B"/>
    <w:rsid w:val="00DE7B75"/>
    <w:rsid w:val="00DF2D10"/>
    <w:rsid w:val="00E0062A"/>
    <w:rsid w:val="00E058BD"/>
    <w:rsid w:val="00E05DD0"/>
    <w:rsid w:val="00E54F6C"/>
    <w:rsid w:val="00E56023"/>
    <w:rsid w:val="00E73245"/>
    <w:rsid w:val="00E82552"/>
    <w:rsid w:val="00E834E6"/>
    <w:rsid w:val="00E84397"/>
    <w:rsid w:val="00E86E49"/>
    <w:rsid w:val="00E87272"/>
    <w:rsid w:val="00E943F8"/>
    <w:rsid w:val="00E95B36"/>
    <w:rsid w:val="00E978FF"/>
    <w:rsid w:val="00EA5D39"/>
    <w:rsid w:val="00EB0840"/>
    <w:rsid w:val="00EB3C1C"/>
    <w:rsid w:val="00EB6C14"/>
    <w:rsid w:val="00EC0E84"/>
    <w:rsid w:val="00EC2597"/>
    <w:rsid w:val="00EC5790"/>
    <w:rsid w:val="00EC587B"/>
    <w:rsid w:val="00ED11C3"/>
    <w:rsid w:val="00EE052E"/>
    <w:rsid w:val="00EE4AD8"/>
    <w:rsid w:val="00EE58A9"/>
    <w:rsid w:val="00EF0473"/>
    <w:rsid w:val="00EF6B7A"/>
    <w:rsid w:val="00EF6F54"/>
    <w:rsid w:val="00F048F1"/>
    <w:rsid w:val="00F22125"/>
    <w:rsid w:val="00F24E42"/>
    <w:rsid w:val="00F30CE5"/>
    <w:rsid w:val="00F34B73"/>
    <w:rsid w:val="00F37BCB"/>
    <w:rsid w:val="00F46ACA"/>
    <w:rsid w:val="00F54A0A"/>
    <w:rsid w:val="00F577E5"/>
    <w:rsid w:val="00F60A1F"/>
    <w:rsid w:val="00F700A3"/>
    <w:rsid w:val="00F722F9"/>
    <w:rsid w:val="00F76312"/>
    <w:rsid w:val="00F839D6"/>
    <w:rsid w:val="00F91605"/>
    <w:rsid w:val="00FA3D05"/>
    <w:rsid w:val="00FA3D11"/>
    <w:rsid w:val="00FC19D4"/>
    <w:rsid w:val="00FC2F7E"/>
    <w:rsid w:val="00FC37D9"/>
    <w:rsid w:val="00FF7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2704"/>
  </w:style>
  <w:style w:type="paragraph" w:styleId="Nadpis1">
    <w:name w:val="heading 1"/>
    <w:basedOn w:val="Normln"/>
    <w:next w:val="Normln"/>
    <w:qFormat/>
    <w:rsid w:val="003C2704"/>
    <w:pPr>
      <w:keepNext/>
      <w:spacing w:before="240" w:after="60"/>
      <w:jc w:val="center"/>
      <w:outlineLvl w:val="0"/>
    </w:pPr>
    <w:rPr>
      <w:rFonts w:ascii="Arial Narrow" w:hAnsi="Arial Narrow" w:cs="Arial"/>
      <w:b/>
      <w:bCs/>
      <w:kern w:val="32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F1E57"/>
    <w:pPr>
      <w:jc w:val="center"/>
    </w:pPr>
    <w:rPr>
      <w:outline/>
      <w:shadow/>
      <w:color w:val="0000FF"/>
      <w:sz w:val="36"/>
    </w:rPr>
  </w:style>
  <w:style w:type="paragraph" w:styleId="Podtitul">
    <w:name w:val="Subtitle"/>
    <w:basedOn w:val="Normln"/>
    <w:qFormat/>
    <w:rsid w:val="008F1E57"/>
    <w:pPr>
      <w:spacing w:line="360" w:lineRule="auto"/>
      <w:jc w:val="center"/>
    </w:pPr>
    <w:rPr>
      <w:b/>
      <w:i/>
      <w:color w:val="0000FF"/>
      <w:sz w:val="24"/>
    </w:rPr>
  </w:style>
  <w:style w:type="paragraph" w:styleId="Zhlav">
    <w:name w:val="header"/>
    <w:basedOn w:val="Normln"/>
    <w:rsid w:val="008F1E5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F1E57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8F1E57"/>
    <w:rPr>
      <w:color w:val="0000FF"/>
      <w:u w:val="single"/>
    </w:rPr>
  </w:style>
  <w:style w:type="paragraph" w:styleId="Textbubliny">
    <w:name w:val="Balloon Text"/>
    <w:basedOn w:val="Normln"/>
    <w:semiHidden/>
    <w:rsid w:val="00D06624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8B563D"/>
  </w:style>
  <w:style w:type="paragraph" w:styleId="Podpise-mailu">
    <w:name w:val="E-mail Signature"/>
    <w:basedOn w:val="Normln"/>
    <w:rsid w:val="003D552C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rsid w:val="005B33E5"/>
    <w:pPr>
      <w:tabs>
        <w:tab w:val="left" w:pos="567"/>
      </w:tabs>
      <w:jc w:val="both"/>
    </w:pPr>
    <w:rPr>
      <w:rFonts w:ascii="Arial Narrow" w:hAnsi="Arial Narrow"/>
      <w:spacing w:val="8"/>
      <w:sz w:val="24"/>
      <w:szCs w:val="22"/>
    </w:rPr>
  </w:style>
  <w:style w:type="character" w:customStyle="1" w:styleId="spelle">
    <w:name w:val="spelle"/>
    <w:basedOn w:val="Standardnpsmoodstavce"/>
    <w:rsid w:val="00805B55"/>
  </w:style>
  <w:style w:type="paragraph" w:customStyle="1" w:styleId="msobodytextc1">
    <w:name w:val="msobodytext c1"/>
    <w:basedOn w:val="Normln"/>
    <w:rsid w:val="00805B55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52A7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0C1E51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354E3D"/>
    <w:pPr>
      <w:widowControl w:val="0"/>
      <w:suppressAutoHyphens/>
      <w:autoSpaceDN w:val="0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mzsbroumov@seznam.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olov&#225;\Data%20aplikac&#237;\Microsoft\&#352;ablony\Koresponden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852D4-47C7-43AB-B036-340AF8C3C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Korespondence</Template>
  <TotalTime>6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</CharactersWithSpaces>
  <SharedDoc>false</SharedDoc>
  <HLinks>
    <vt:vector size="6" baseType="variant">
      <vt:variant>
        <vt:i4>2097183</vt:i4>
      </vt:variant>
      <vt:variant>
        <vt:i4>0</vt:i4>
      </vt:variant>
      <vt:variant>
        <vt:i4>0</vt:i4>
      </vt:variant>
      <vt:variant>
        <vt:i4>5</vt:i4>
      </vt:variant>
      <vt:variant>
        <vt:lpwstr>mailto:reditel@masarykova.broumov.indos.cz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Pohlová</dc:creator>
  <cp:lastModifiedBy>kasparova</cp:lastModifiedBy>
  <cp:revision>3</cp:revision>
  <cp:lastPrinted>2020-10-15T11:26:00Z</cp:lastPrinted>
  <dcterms:created xsi:type="dcterms:W3CDTF">2020-10-23T06:34:00Z</dcterms:created>
  <dcterms:modified xsi:type="dcterms:W3CDTF">2020-10-23T07:51:00Z</dcterms:modified>
</cp:coreProperties>
</file>