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A7" w:rsidRPr="00427FE0" w:rsidRDefault="009A49A7" w:rsidP="009A49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p w:rsidR="009A49A7" w:rsidRPr="003E52B9" w:rsidRDefault="00E3302B" w:rsidP="009A49A7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(Příloha P</w:t>
      </w:r>
      <w:r w:rsidR="003E52B9" w:rsidRPr="003E52B9">
        <w:rPr>
          <w:rFonts w:ascii="Arial" w:hAnsi="Arial" w:cs="Arial"/>
          <w:bCs/>
          <w:i/>
          <w:sz w:val="20"/>
          <w:szCs w:val="20"/>
        </w:rPr>
        <w:t>rotokolu veřejné zakázky malého rozsahu)</w:t>
      </w:r>
    </w:p>
    <w:p w:rsidR="003E52B9" w:rsidRDefault="003E52B9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2A60A6" w:rsidRPr="005F7DA1" w:rsidTr="00F03CB9">
        <w:tc>
          <w:tcPr>
            <w:tcW w:w="9180" w:type="dxa"/>
            <w:gridSpan w:val="4"/>
            <w:shd w:val="clear" w:color="auto" w:fill="808080"/>
            <w:vAlign w:val="center"/>
          </w:tcPr>
          <w:p w:rsidR="002A60A6" w:rsidRPr="005F7DA1" w:rsidRDefault="002A60A6" w:rsidP="00F03CB9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Objednatel</w:t>
            </w:r>
          </w:p>
        </w:tc>
      </w:tr>
      <w:tr w:rsidR="002A60A6" w:rsidRPr="005F7DA1" w:rsidTr="00F03CB9">
        <w:tc>
          <w:tcPr>
            <w:tcW w:w="2696" w:type="dxa"/>
            <w:vAlign w:val="center"/>
          </w:tcPr>
          <w:p w:rsidR="002A60A6" w:rsidRPr="005F7DA1" w:rsidRDefault="002A60A6" w:rsidP="00F03CB9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2A60A6" w:rsidRPr="005F7DA1" w:rsidRDefault="002A60A6" w:rsidP="00F03C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2A60A6" w:rsidRPr="005F7DA1" w:rsidTr="00F03CB9">
        <w:tc>
          <w:tcPr>
            <w:tcW w:w="2696" w:type="dxa"/>
            <w:vAlign w:val="center"/>
          </w:tcPr>
          <w:p w:rsidR="002A60A6" w:rsidRPr="005F7DA1" w:rsidRDefault="002A60A6" w:rsidP="00F03CB9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2A60A6" w:rsidRPr="005F7DA1" w:rsidRDefault="002A60A6" w:rsidP="00F03C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2A60A6" w:rsidRPr="005F7DA1" w:rsidTr="00F03CB9">
        <w:tc>
          <w:tcPr>
            <w:tcW w:w="2696" w:type="dxa"/>
            <w:vAlign w:val="center"/>
          </w:tcPr>
          <w:p w:rsidR="002A60A6" w:rsidRPr="005F7DA1" w:rsidRDefault="002A60A6" w:rsidP="00F03CB9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2A60A6" w:rsidRPr="005F7DA1" w:rsidRDefault="002A60A6" w:rsidP="00F03C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2A60A6" w:rsidRPr="008C27A8" w:rsidTr="00F03CB9">
        <w:tc>
          <w:tcPr>
            <w:tcW w:w="2696" w:type="dxa"/>
            <w:vAlign w:val="center"/>
          </w:tcPr>
          <w:p w:rsidR="002A60A6" w:rsidRPr="00F62748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2A60A6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2A60A6" w:rsidRPr="008C27A8" w:rsidTr="00F03CB9">
        <w:tc>
          <w:tcPr>
            <w:tcW w:w="2696" w:type="dxa"/>
            <w:vAlign w:val="center"/>
          </w:tcPr>
          <w:p w:rsidR="002A60A6" w:rsidRPr="00F62748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2A60A6" w:rsidRPr="00F62748" w:rsidRDefault="007D0946" w:rsidP="00EF49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PhDr.</w:t>
            </w:r>
            <w:r w:rsidR="00EF4995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  <w:proofErr w:type="gramEnd"/>
            <w:r w:rsidR="002A60A6">
              <w:rPr>
                <w:rFonts w:ascii="Arial" w:hAnsi="Arial" w:cs="Arial"/>
                <w:sz w:val="20"/>
                <w:szCs w:val="20"/>
              </w:rPr>
              <w:t>, Ph.D.</w:t>
            </w:r>
            <w:r w:rsidR="002A60A6"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2A60A6" w:rsidRPr="008C27A8" w:rsidTr="00F03CB9">
        <w:tc>
          <w:tcPr>
            <w:tcW w:w="2696" w:type="dxa"/>
            <w:vAlign w:val="center"/>
          </w:tcPr>
          <w:p w:rsidR="002A60A6" w:rsidRPr="00E3302B" w:rsidRDefault="00B4482B" w:rsidP="00F03CB9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2A60A6" w:rsidRPr="00E3302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2A60A6" w:rsidRPr="00E3302B" w:rsidRDefault="00EF4995" w:rsidP="00F03CB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</w:tr>
      <w:tr w:rsidR="002A60A6" w:rsidRPr="008C27A8" w:rsidTr="00F03CB9">
        <w:tc>
          <w:tcPr>
            <w:tcW w:w="2696" w:type="dxa"/>
            <w:vAlign w:val="center"/>
          </w:tcPr>
          <w:p w:rsidR="002A60A6" w:rsidRPr="00E3302B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3302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2A60A6" w:rsidRPr="00E3302B" w:rsidRDefault="00EF4995" w:rsidP="00EF4995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004421">
                <w:rPr>
                  <w:rStyle w:val="Hypertextovodkaz"/>
                  <w:rFonts w:ascii="Arial" w:hAnsi="Arial" w:cs="Arial"/>
                  <w:sz w:val="20"/>
                  <w:szCs w:val="20"/>
                </w:rPr>
                <w:t xml:space="preserve"> xxxxxxxx@ucl.cas.cz</w:t>
              </w:r>
            </w:hyperlink>
          </w:p>
        </w:tc>
        <w:tc>
          <w:tcPr>
            <w:tcW w:w="709" w:type="dxa"/>
            <w:vAlign w:val="center"/>
          </w:tcPr>
          <w:p w:rsidR="002A60A6" w:rsidRPr="00506301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2A60A6" w:rsidRPr="00506301" w:rsidRDefault="00EF4995" w:rsidP="00F03CB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</w:tr>
    </w:tbl>
    <w:p w:rsidR="002A60A6" w:rsidRDefault="002A60A6" w:rsidP="002A60A6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2A60A6" w:rsidRPr="005F7DA1" w:rsidTr="00F03CB9">
        <w:tc>
          <w:tcPr>
            <w:tcW w:w="9180" w:type="dxa"/>
            <w:gridSpan w:val="4"/>
            <w:shd w:val="clear" w:color="auto" w:fill="808080"/>
            <w:vAlign w:val="center"/>
          </w:tcPr>
          <w:p w:rsidR="002A60A6" w:rsidRPr="005F7DA1" w:rsidRDefault="002A60A6" w:rsidP="00F03CB9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2A60A6" w:rsidRPr="005F7DA1" w:rsidTr="00F03CB9">
        <w:tc>
          <w:tcPr>
            <w:tcW w:w="2696" w:type="dxa"/>
            <w:vAlign w:val="center"/>
          </w:tcPr>
          <w:p w:rsidR="002A60A6" w:rsidRPr="005F7DA1" w:rsidRDefault="002A60A6" w:rsidP="00F03CB9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2A60A6" w:rsidRPr="005F7DA1" w:rsidRDefault="00367F62" w:rsidP="00F03C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DOTON, s.r.o.</w:t>
            </w:r>
          </w:p>
        </w:tc>
      </w:tr>
      <w:tr w:rsidR="002A60A6" w:rsidRPr="005F7DA1" w:rsidTr="00F03CB9">
        <w:tc>
          <w:tcPr>
            <w:tcW w:w="2696" w:type="dxa"/>
            <w:vAlign w:val="center"/>
          </w:tcPr>
          <w:p w:rsidR="002A60A6" w:rsidRPr="005F7DA1" w:rsidRDefault="002A60A6" w:rsidP="00F03CB9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2A60A6" w:rsidRPr="005F7DA1" w:rsidRDefault="00367F62" w:rsidP="00F03C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Májová 432/13, Praha 6, Suchdol, 165 00</w:t>
            </w:r>
          </w:p>
        </w:tc>
      </w:tr>
      <w:tr w:rsidR="002A60A6" w:rsidRPr="005F7DA1" w:rsidTr="00F03CB9">
        <w:tc>
          <w:tcPr>
            <w:tcW w:w="2696" w:type="dxa"/>
            <w:vAlign w:val="center"/>
          </w:tcPr>
          <w:p w:rsidR="002A60A6" w:rsidRPr="005F7DA1" w:rsidRDefault="002A60A6" w:rsidP="00F03CB9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2A60A6" w:rsidRPr="005F7DA1" w:rsidRDefault="00367F62" w:rsidP="00F03C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25715593</w:t>
            </w:r>
          </w:p>
        </w:tc>
      </w:tr>
      <w:tr w:rsidR="002A60A6" w:rsidRPr="008C27A8" w:rsidTr="00F03CB9">
        <w:tc>
          <w:tcPr>
            <w:tcW w:w="2696" w:type="dxa"/>
            <w:vAlign w:val="center"/>
          </w:tcPr>
          <w:p w:rsidR="002A60A6" w:rsidRPr="00F62748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2A60A6" w:rsidRDefault="00367F62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CZ25715593</w:t>
            </w:r>
          </w:p>
        </w:tc>
      </w:tr>
      <w:tr w:rsidR="002A60A6" w:rsidRPr="008C27A8" w:rsidTr="00F03CB9">
        <w:tc>
          <w:tcPr>
            <w:tcW w:w="2696" w:type="dxa"/>
            <w:vAlign w:val="center"/>
          </w:tcPr>
          <w:p w:rsidR="002A60A6" w:rsidRPr="00F62748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2A60A6" w:rsidRPr="00F62748" w:rsidRDefault="00EF4995" w:rsidP="00F03CB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</w:tr>
      <w:tr w:rsidR="002A60A6" w:rsidRPr="008C27A8" w:rsidTr="00F03CB9">
        <w:tc>
          <w:tcPr>
            <w:tcW w:w="2696" w:type="dxa"/>
            <w:vAlign w:val="center"/>
          </w:tcPr>
          <w:p w:rsidR="002A60A6" w:rsidRPr="00F62748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2A60A6" w:rsidRPr="00F62748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0A6" w:rsidRPr="008C27A8" w:rsidTr="00F03CB9">
        <w:tc>
          <w:tcPr>
            <w:tcW w:w="2696" w:type="dxa"/>
            <w:vAlign w:val="center"/>
          </w:tcPr>
          <w:p w:rsidR="002A60A6" w:rsidRPr="00712661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2A60A6" w:rsidRPr="00506301" w:rsidRDefault="00EF4995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</w:t>
            </w:r>
            <w:r w:rsidR="00367F62">
              <w:rPr>
                <w:rFonts w:ascii="Arial" w:hAnsi="Arial" w:cs="Arial"/>
                <w:sz w:val="20"/>
                <w:szCs w:val="20"/>
              </w:rPr>
              <w:t>@doton.cz</w:t>
            </w:r>
          </w:p>
        </w:tc>
        <w:tc>
          <w:tcPr>
            <w:tcW w:w="709" w:type="dxa"/>
            <w:vAlign w:val="center"/>
          </w:tcPr>
          <w:p w:rsidR="002A60A6" w:rsidRPr="00506301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2A60A6" w:rsidRPr="00506301" w:rsidRDefault="00EF4995" w:rsidP="00F03CB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</w:tr>
    </w:tbl>
    <w:p w:rsidR="002A60A6" w:rsidRPr="00427FE0" w:rsidRDefault="002A60A6" w:rsidP="002A60A6">
      <w:pPr>
        <w:jc w:val="center"/>
        <w:rPr>
          <w:rFonts w:ascii="Arial" w:hAnsi="Arial" w:cs="Arial"/>
          <w:b/>
          <w:bCs/>
        </w:rPr>
      </w:pPr>
    </w:p>
    <w:p w:rsidR="002A60A6" w:rsidRPr="00427FE0" w:rsidRDefault="002A60A6" w:rsidP="002A60A6">
      <w:pPr>
        <w:jc w:val="center"/>
        <w:rPr>
          <w:rFonts w:ascii="Arial" w:hAnsi="Arial" w:cs="Arial"/>
          <w:sz w:val="20"/>
          <w:szCs w:val="20"/>
        </w:rPr>
      </w:pPr>
      <w:r w:rsidRPr="00427FE0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:rsidR="002A60A6" w:rsidRPr="00427FE0" w:rsidRDefault="002A60A6" w:rsidP="002A60A6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2A60A6" w:rsidRPr="005F7DA1" w:rsidTr="00F03CB9">
        <w:tc>
          <w:tcPr>
            <w:tcW w:w="9180" w:type="dxa"/>
            <w:gridSpan w:val="2"/>
            <w:shd w:val="clear" w:color="auto" w:fill="808080"/>
            <w:vAlign w:val="center"/>
          </w:tcPr>
          <w:p w:rsidR="002A60A6" w:rsidRPr="005F7DA1" w:rsidRDefault="002A60A6" w:rsidP="00F03CB9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2A60A6" w:rsidRPr="005F7DA1" w:rsidTr="00F03CB9">
        <w:trPr>
          <w:trHeight w:val="1446"/>
        </w:trPr>
        <w:tc>
          <w:tcPr>
            <w:tcW w:w="9180" w:type="dxa"/>
            <w:gridSpan w:val="2"/>
            <w:vAlign w:val="center"/>
          </w:tcPr>
          <w:p w:rsidR="002A60A6" w:rsidRPr="005F7DA1" w:rsidRDefault="00367F62" w:rsidP="00F03C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Havárie topného systému v kolektoru v depozitáři</w:t>
            </w:r>
          </w:p>
        </w:tc>
      </w:tr>
      <w:tr w:rsidR="002A60A6" w:rsidRPr="005F7DA1" w:rsidTr="00F03CB9">
        <w:tc>
          <w:tcPr>
            <w:tcW w:w="4590" w:type="dxa"/>
            <w:shd w:val="clear" w:color="auto" w:fill="808080"/>
            <w:vAlign w:val="center"/>
          </w:tcPr>
          <w:p w:rsidR="002A60A6" w:rsidRPr="005F7DA1" w:rsidRDefault="002A60A6" w:rsidP="00F03CB9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2A60A6" w:rsidRPr="005F7DA1" w:rsidRDefault="002A60A6" w:rsidP="00F03CB9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Kč):</w:t>
            </w:r>
          </w:p>
        </w:tc>
      </w:tr>
      <w:tr w:rsidR="002A60A6" w:rsidRPr="005F7DA1" w:rsidTr="00F03CB9">
        <w:trPr>
          <w:trHeight w:val="797"/>
        </w:trPr>
        <w:tc>
          <w:tcPr>
            <w:tcW w:w="4590" w:type="dxa"/>
            <w:vAlign w:val="center"/>
          </w:tcPr>
          <w:p w:rsidR="002A60A6" w:rsidRDefault="00367F62" w:rsidP="00F03C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167.872,98,- </w:t>
            </w:r>
          </w:p>
        </w:tc>
        <w:tc>
          <w:tcPr>
            <w:tcW w:w="4590" w:type="dxa"/>
            <w:vAlign w:val="center"/>
          </w:tcPr>
          <w:p w:rsidR="002A60A6" w:rsidRDefault="00367F62" w:rsidP="00F03C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</w:t>
            </w:r>
            <w:r w:rsidR="002A60A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73</w:t>
            </w:r>
            <w:r w:rsidR="002A60A6">
              <w:rPr>
                <w:rFonts w:ascii="Arial" w:hAnsi="Arial" w:cs="Arial"/>
                <w:sz w:val="20"/>
              </w:rPr>
              <w:t>8,-</w:t>
            </w:r>
          </w:p>
        </w:tc>
      </w:tr>
      <w:tr w:rsidR="002A60A6" w:rsidRPr="005F7DA1" w:rsidTr="00F03CB9">
        <w:tc>
          <w:tcPr>
            <w:tcW w:w="9180" w:type="dxa"/>
            <w:gridSpan w:val="2"/>
            <w:shd w:val="clear" w:color="auto" w:fill="808080"/>
            <w:vAlign w:val="center"/>
          </w:tcPr>
          <w:p w:rsidR="002A60A6" w:rsidRPr="005F7DA1" w:rsidRDefault="002A60A6" w:rsidP="00F03CB9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2A60A6" w:rsidRPr="005F7DA1" w:rsidTr="00F03CB9">
        <w:trPr>
          <w:trHeight w:val="598"/>
        </w:trPr>
        <w:tc>
          <w:tcPr>
            <w:tcW w:w="9180" w:type="dxa"/>
            <w:gridSpan w:val="2"/>
            <w:vAlign w:val="center"/>
          </w:tcPr>
          <w:p w:rsidR="002A60A6" w:rsidRDefault="002A60A6" w:rsidP="00F03C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 2020</w:t>
            </w:r>
          </w:p>
        </w:tc>
      </w:tr>
    </w:tbl>
    <w:p w:rsidR="002A60A6" w:rsidRDefault="002A60A6" w:rsidP="002A60A6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2A60A6" w:rsidRPr="005F7DA1" w:rsidTr="00F03CB9">
        <w:tc>
          <w:tcPr>
            <w:tcW w:w="9180" w:type="dxa"/>
            <w:gridSpan w:val="7"/>
            <w:shd w:val="clear" w:color="auto" w:fill="808080"/>
            <w:vAlign w:val="center"/>
          </w:tcPr>
          <w:p w:rsidR="002A60A6" w:rsidRPr="005F7DA1" w:rsidRDefault="002A60A6" w:rsidP="00F03CB9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2A60A6" w:rsidRPr="008C27A8" w:rsidTr="00F03CB9">
        <w:tc>
          <w:tcPr>
            <w:tcW w:w="2268" w:type="dxa"/>
            <w:vAlign w:val="center"/>
          </w:tcPr>
          <w:p w:rsidR="002A60A6" w:rsidRPr="00712661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B13476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2A60A6" w:rsidRPr="00506301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2A60A6" w:rsidRPr="00506301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2A60A6" w:rsidRPr="00506301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2A60A6" w:rsidRPr="00506301" w:rsidRDefault="00367F62" w:rsidP="00F03CB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15.10</w:t>
            </w:r>
            <w:r w:rsidR="002A60A6">
              <w:rPr>
                <w:rFonts w:ascii="Arial" w:hAnsi="Arial" w:cs="Arial"/>
                <w:sz w:val="20"/>
                <w:szCs w:val="20"/>
              </w:rPr>
              <w:t>. 2020</w:t>
            </w:r>
            <w:proofErr w:type="gramEnd"/>
          </w:p>
        </w:tc>
      </w:tr>
      <w:tr w:rsidR="002A60A6" w:rsidRPr="008C27A8" w:rsidTr="00F03CB9">
        <w:tc>
          <w:tcPr>
            <w:tcW w:w="2268" w:type="dxa"/>
            <w:vAlign w:val="center"/>
          </w:tcPr>
          <w:p w:rsidR="002A60A6" w:rsidRPr="00712661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A60A6" w:rsidRPr="00506301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A60A6" w:rsidRPr="00506301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Brně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2A60A6" w:rsidRPr="00506301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2A60A6" w:rsidRPr="00506301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0A6" w:rsidRPr="005F7DA1" w:rsidTr="00F03CB9">
        <w:tc>
          <w:tcPr>
            <w:tcW w:w="2268" w:type="dxa"/>
            <w:vAlign w:val="center"/>
          </w:tcPr>
          <w:p w:rsidR="002A60A6" w:rsidRPr="005F7DA1" w:rsidRDefault="002A60A6" w:rsidP="00F03C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6912" w:type="dxa"/>
            <w:gridSpan w:val="6"/>
            <w:vAlign w:val="center"/>
          </w:tcPr>
          <w:p w:rsidR="002A60A6" w:rsidRPr="005F7DA1" w:rsidRDefault="00EF4995" w:rsidP="00F03CB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</w:tr>
      <w:tr w:rsidR="002A60A6" w:rsidRPr="008C27A8" w:rsidTr="00F03CB9">
        <w:tc>
          <w:tcPr>
            <w:tcW w:w="2268" w:type="dxa"/>
            <w:vAlign w:val="center"/>
          </w:tcPr>
          <w:p w:rsidR="002A60A6" w:rsidRPr="00712661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686" w:type="dxa"/>
            <w:gridSpan w:val="3"/>
            <w:vAlign w:val="center"/>
          </w:tcPr>
          <w:p w:rsidR="002A60A6" w:rsidRPr="00506301" w:rsidRDefault="00EF4995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</w:t>
            </w:r>
            <w:r w:rsidR="002A60A6">
              <w:rPr>
                <w:rFonts w:ascii="Arial" w:hAnsi="Arial" w:cs="Arial"/>
                <w:sz w:val="20"/>
                <w:szCs w:val="20"/>
              </w:rPr>
              <w:t>@ucl.cas.cz</w:t>
            </w:r>
          </w:p>
        </w:tc>
        <w:tc>
          <w:tcPr>
            <w:tcW w:w="709" w:type="dxa"/>
            <w:gridSpan w:val="2"/>
            <w:vAlign w:val="center"/>
          </w:tcPr>
          <w:p w:rsidR="002A60A6" w:rsidRPr="00506301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2A60A6" w:rsidRPr="00506301" w:rsidRDefault="00EF4995" w:rsidP="00F03CB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</w:tr>
    </w:tbl>
    <w:p w:rsidR="002A60A6" w:rsidRPr="00AA1FAF" w:rsidRDefault="002A60A6" w:rsidP="002A60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2A60A6" w:rsidRPr="005F7DA1" w:rsidTr="00F03CB9">
        <w:tc>
          <w:tcPr>
            <w:tcW w:w="9180" w:type="dxa"/>
            <w:gridSpan w:val="6"/>
            <w:shd w:val="clear" w:color="auto" w:fill="808080"/>
            <w:vAlign w:val="center"/>
          </w:tcPr>
          <w:p w:rsidR="002A60A6" w:rsidRPr="005F7DA1" w:rsidRDefault="002A60A6" w:rsidP="00F03CB9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2A60A6" w:rsidRPr="008C27A8" w:rsidTr="00F03CB9">
        <w:tc>
          <w:tcPr>
            <w:tcW w:w="1843" w:type="dxa"/>
            <w:vAlign w:val="center"/>
          </w:tcPr>
          <w:p w:rsidR="002A60A6" w:rsidRPr="00712661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2A60A6" w:rsidRPr="00506301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2A60A6" w:rsidRPr="00506301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2A60A6" w:rsidRPr="00506301" w:rsidRDefault="00367F62" w:rsidP="00F03CB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15.10</w:t>
            </w:r>
            <w:r w:rsidR="002A60A6">
              <w:rPr>
                <w:rFonts w:ascii="Arial" w:hAnsi="Arial" w:cs="Arial"/>
                <w:sz w:val="20"/>
                <w:szCs w:val="20"/>
              </w:rPr>
              <w:t>. 2020</w:t>
            </w:r>
            <w:proofErr w:type="gramEnd"/>
          </w:p>
        </w:tc>
      </w:tr>
      <w:tr w:rsidR="002A60A6" w:rsidRPr="005F7DA1" w:rsidTr="00F03CB9">
        <w:tc>
          <w:tcPr>
            <w:tcW w:w="9180" w:type="dxa"/>
            <w:gridSpan w:val="6"/>
            <w:vAlign w:val="center"/>
          </w:tcPr>
          <w:p w:rsidR="002A60A6" w:rsidRPr="00AA1FAF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Souhlasíme s </w:t>
            </w:r>
            <w:r w:rsidRPr="00AA1FAF">
              <w:rPr>
                <w:rFonts w:ascii="Arial" w:hAnsi="Arial" w:cs="Arial"/>
                <w:sz w:val="20"/>
                <w:szCs w:val="20"/>
              </w:rPr>
              <w:t>výše uvedenou objednávkou a potvrzujeme její přijetí.</w:t>
            </w:r>
          </w:p>
          <w:p w:rsidR="002A60A6" w:rsidRPr="005F7DA1" w:rsidRDefault="002A60A6" w:rsidP="00F03CB9">
            <w:pPr>
              <w:rPr>
                <w:rFonts w:ascii="Arial" w:hAnsi="Arial" w:cs="Arial"/>
                <w:sz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2. Souhlasíme s uveřejněním </w:t>
            </w:r>
            <w:r>
              <w:rPr>
                <w:rFonts w:ascii="Arial" w:hAnsi="Arial" w:cs="Arial"/>
                <w:sz w:val="20"/>
                <w:szCs w:val="20"/>
              </w:rPr>
              <w:t xml:space="preserve">této </w:t>
            </w:r>
            <w:r w:rsidRPr="00AA1FAF">
              <w:rPr>
                <w:rFonts w:ascii="Arial" w:hAnsi="Arial" w:cs="Arial"/>
                <w:sz w:val="20"/>
                <w:szCs w:val="20"/>
              </w:rPr>
              <w:t>objednávky v Registru smluv</w:t>
            </w:r>
            <w:r>
              <w:rPr>
                <w:rFonts w:ascii="Arial" w:hAnsi="Arial" w:cs="Arial"/>
                <w:sz w:val="20"/>
                <w:szCs w:val="20"/>
              </w:rPr>
              <w:t xml:space="preserve"> (dle zákona </w:t>
            </w:r>
            <w:r w:rsidRPr="00AA1FAF">
              <w:rPr>
                <w:rFonts w:ascii="Arial" w:hAnsi="Arial" w:cs="Arial"/>
                <w:sz w:val="20"/>
                <w:szCs w:val="20"/>
              </w:rPr>
              <w:t>č. 340/2015 Sb.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60A6" w:rsidRPr="005F7DA1" w:rsidTr="00F03CB9">
        <w:tc>
          <w:tcPr>
            <w:tcW w:w="1843" w:type="dxa"/>
            <w:vAlign w:val="center"/>
          </w:tcPr>
          <w:p w:rsidR="002A60A6" w:rsidRPr="005F7DA1" w:rsidRDefault="002A60A6" w:rsidP="00F03C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2A60A6" w:rsidRPr="005F7DA1" w:rsidRDefault="00EF4995" w:rsidP="00F03CB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</w:tr>
      <w:tr w:rsidR="002A60A6" w:rsidRPr="008C27A8" w:rsidTr="00F03CB9">
        <w:tc>
          <w:tcPr>
            <w:tcW w:w="1843" w:type="dxa"/>
            <w:vAlign w:val="center"/>
          </w:tcPr>
          <w:p w:rsidR="002A60A6" w:rsidRPr="00712661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4111" w:type="dxa"/>
            <w:gridSpan w:val="2"/>
            <w:vAlign w:val="center"/>
          </w:tcPr>
          <w:p w:rsidR="002A60A6" w:rsidRPr="00506301" w:rsidRDefault="00EF4995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</w:t>
            </w:r>
            <w:r w:rsidR="00367F62">
              <w:rPr>
                <w:rFonts w:ascii="Arial" w:hAnsi="Arial" w:cs="Arial"/>
                <w:sz w:val="20"/>
                <w:szCs w:val="20"/>
              </w:rPr>
              <w:t>@doton.cz</w:t>
            </w:r>
          </w:p>
        </w:tc>
        <w:tc>
          <w:tcPr>
            <w:tcW w:w="709" w:type="dxa"/>
            <w:gridSpan w:val="2"/>
            <w:vAlign w:val="center"/>
          </w:tcPr>
          <w:p w:rsidR="002A60A6" w:rsidRPr="00506301" w:rsidRDefault="002A60A6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2A60A6" w:rsidRPr="00506301" w:rsidRDefault="00EF4995" w:rsidP="00F0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</w:t>
            </w:r>
            <w:bookmarkStart w:id="0" w:name="_GoBack"/>
            <w:bookmarkEnd w:id="0"/>
          </w:p>
        </w:tc>
      </w:tr>
    </w:tbl>
    <w:p w:rsidR="002A60A6" w:rsidRPr="00AA1FAF" w:rsidRDefault="002A60A6" w:rsidP="002A60A6">
      <w:pPr>
        <w:jc w:val="center"/>
        <w:rPr>
          <w:rFonts w:ascii="Arial" w:hAnsi="Arial" w:cs="Arial"/>
          <w:b/>
          <w:bCs/>
        </w:rPr>
      </w:pPr>
    </w:p>
    <w:p w:rsidR="002A60A6" w:rsidRDefault="002A60A6" w:rsidP="002A60A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A60A6" w:rsidRDefault="002A60A6" w:rsidP="002A60A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Dodavatel potvrdí objednávku vyplněním poslední části formuláře. Po vyplnění ji zašle zpět                      na </w:t>
      </w:r>
      <w:r w:rsidRPr="00AA1FAF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Pr="00AA1FAF">
        <w:rPr>
          <w:rFonts w:ascii="Arial" w:hAnsi="Arial" w:cs="Arial"/>
          <w:b/>
          <w:bCs/>
          <w:sz w:val="20"/>
          <w:szCs w:val="20"/>
        </w:rPr>
        <w:t>mailovou adresu objednatele v elektronicky čitelné formě</w:t>
      </w:r>
      <w:r>
        <w:rPr>
          <w:rFonts w:ascii="Arial" w:hAnsi="Arial" w:cs="Arial"/>
          <w:b/>
          <w:bCs/>
          <w:sz w:val="20"/>
          <w:szCs w:val="20"/>
        </w:rPr>
        <w:t xml:space="preserve"> (.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.doc</w:t>
      </w:r>
      <w:proofErr w:type="gram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rtf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txt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).</w:t>
      </w:r>
    </w:p>
    <w:p w:rsidR="002A60A6" w:rsidRDefault="002A60A6" w:rsidP="002A60A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FAF">
        <w:rPr>
          <w:rFonts w:ascii="Arial" w:hAnsi="Arial" w:cs="Arial"/>
          <w:b/>
          <w:bCs/>
          <w:sz w:val="20"/>
          <w:szCs w:val="20"/>
        </w:rPr>
        <w:t xml:space="preserve">Do těla </w:t>
      </w:r>
      <w:r>
        <w:rPr>
          <w:rFonts w:ascii="Arial" w:hAnsi="Arial" w:cs="Arial"/>
          <w:b/>
          <w:bCs/>
          <w:sz w:val="20"/>
          <w:szCs w:val="20"/>
        </w:rPr>
        <w:t xml:space="preserve">průvodního 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mailu </w:t>
      </w:r>
      <w:r>
        <w:rPr>
          <w:rFonts w:ascii="Arial" w:hAnsi="Arial" w:cs="Arial"/>
          <w:b/>
          <w:bCs/>
          <w:sz w:val="20"/>
          <w:szCs w:val="20"/>
        </w:rPr>
        <w:t>dodavatel napíše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2A60A6" w:rsidRPr="00F62748" w:rsidRDefault="002A60A6" w:rsidP="002A60A6">
      <w:pPr>
        <w:jc w:val="center"/>
        <w:rPr>
          <w:rFonts w:ascii="Arial" w:hAnsi="Arial" w:cs="Arial"/>
          <w:sz w:val="20"/>
          <w:szCs w:val="20"/>
        </w:rPr>
      </w:pPr>
      <w:r w:rsidRPr="00067392">
        <w:rPr>
          <w:rFonts w:ascii="Arial" w:hAnsi="Arial" w:cs="Arial"/>
          <w:b/>
          <w:bCs/>
          <w:sz w:val="20"/>
          <w:szCs w:val="20"/>
          <w:u w:val="single"/>
        </w:rPr>
        <w:t>Posíláme zpět vaši potvrzenou objednávku, objednávku přijímáme</w:t>
      </w:r>
      <w:r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sectPr w:rsidR="002A60A6" w:rsidRPr="00F62748" w:rsidSect="004704AD">
      <w:headerReference w:type="default" r:id="rId11"/>
      <w:footerReference w:type="default" r:id="rId12"/>
      <w:pgSz w:w="11906" w:h="16838" w:code="9"/>
      <w:pgMar w:top="1134" w:right="1134" w:bottom="1134" w:left="1134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82B" w:rsidRDefault="00B4482B">
      <w:r>
        <w:separator/>
      </w:r>
    </w:p>
  </w:endnote>
  <w:endnote w:type="continuationSeparator" w:id="0">
    <w:p w:rsidR="00B4482B" w:rsidRDefault="00B4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CB9" w:rsidRPr="00B31F7D" w:rsidRDefault="00F03CB9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82B" w:rsidRDefault="00B4482B">
      <w:r>
        <w:separator/>
      </w:r>
    </w:p>
  </w:footnote>
  <w:footnote w:type="continuationSeparator" w:id="0">
    <w:p w:rsidR="00B4482B" w:rsidRDefault="00B4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CB9" w:rsidRPr="00C264E3" w:rsidRDefault="00F03CB9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1B2F09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1B2F09" w:rsidRPr="00C264E3">
      <w:rPr>
        <w:sz w:val="18"/>
      </w:rPr>
      <w:fldChar w:fldCharType="separate"/>
    </w:r>
    <w:r w:rsidR="00EF4995">
      <w:rPr>
        <w:noProof/>
        <w:sz w:val="18"/>
      </w:rPr>
      <w:t>1</w:t>
    </w:r>
    <w:r w:rsidR="001B2F09" w:rsidRPr="00C264E3">
      <w:rPr>
        <w:sz w:val="18"/>
      </w:rPr>
      <w:fldChar w:fldCharType="end"/>
    </w:r>
    <w:r w:rsidRPr="00C264E3">
      <w:rPr>
        <w:sz w:val="18"/>
      </w:rPr>
      <w:t>/</w:t>
    </w:r>
    <w:r w:rsidR="001B2F09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1B2F09" w:rsidRPr="00C264E3">
      <w:rPr>
        <w:sz w:val="18"/>
      </w:rPr>
      <w:fldChar w:fldCharType="separate"/>
    </w:r>
    <w:r w:rsidR="00EF4995">
      <w:rPr>
        <w:noProof/>
        <w:sz w:val="18"/>
      </w:rPr>
      <w:t>1</w:t>
    </w:r>
    <w:r w:rsidR="001B2F09"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79"/>
    <w:rsid w:val="00003866"/>
    <w:rsid w:val="00017E53"/>
    <w:rsid w:val="00021AEA"/>
    <w:rsid w:val="00035EFE"/>
    <w:rsid w:val="00046BDF"/>
    <w:rsid w:val="00047983"/>
    <w:rsid w:val="00057C78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70"/>
    <w:rsid w:val="000C3082"/>
    <w:rsid w:val="000D4B5D"/>
    <w:rsid w:val="000D7C04"/>
    <w:rsid w:val="000E48C8"/>
    <w:rsid w:val="000E4E4F"/>
    <w:rsid w:val="000E6DA5"/>
    <w:rsid w:val="000F52DC"/>
    <w:rsid w:val="000F6800"/>
    <w:rsid w:val="001007B0"/>
    <w:rsid w:val="0010643B"/>
    <w:rsid w:val="0011126D"/>
    <w:rsid w:val="00114F9A"/>
    <w:rsid w:val="00122E4C"/>
    <w:rsid w:val="001251BD"/>
    <w:rsid w:val="0012655C"/>
    <w:rsid w:val="001559CA"/>
    <w:rsid w:val="00160476"/>
    <w:rsid w:val="001668FB"/>
    <w:rsid w:val="0016771D"/>
    <w:rsid w:val="00176E5D"/>
    <w:rsid w:val="00180785"/>
    <w:rsid w:val="001868BC"/>
    <w:rsid w:val="00191BD0"/>
    <w:rsid w:val="00191C9B"/>
    <w:rsid w:val="0019330B"/>
    <w:rsid w:val="001A5FD2"/>
    <w:rsid w:val="001B2F09"/>
    <w:rsid w:val="001B3188"/>
    <w:rsid w:val="001B5B9A"/>
    <w:rsid w:val="001D1DA7"/>
    <w:rsid w:val="001D3070"/>
    <w:rsid w:val="001D4AB2"/>
    <w:rsid w:val="001D4E4F"/>
    <w:rsid w:val="001F1901"/>
    <w:rsid w:val="001F2A95"/>
    <w:rsid w:val="001F6787"/>
    <w:rsid w:val="001F6F7D"/>
    <w:rsid w:val="002103A1"/>
    <w:rsid w:val="00210B4C"/>
    <w:rsid w:val="00222F5E"/>
    <w:rsid w:val="00226B0D"/>
    <w:rsid w:val="0023788C"/>
    <w:rsid w:val="0025024A"/>
    <w:rsid w:val="0025238C"/>
    <w:rsid w:val="00257E1B"/>
    <w:rsid w:val="00262C0B"/>
    <w:rsid w:val="0027535E"/>
    <w:rsid w:val="00280BC7"/>
    <w:rsid w:val="00291223"/>
    <w:rsid w:val="00291623"/>
    <w:rsid w:val="00294140"/>
    <w:rsid w:val="002A4136"/>
    <w:rsid w:val="002A6041"/>
    <w:rsid w:val="002A60A6"/>
    <w:rsid w:val="002A656B"/>
    <w:rsid w:val="002B4014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04BAC"/>
    <w:rsid w:val="00315782"/>
    <w:rsid w:val="0032239E"/>
    <w:rsid w:val="003233FA"/>
    <w:rsid w:val="00326FEB"/>
    <w:rsid w:val="00340DDD"/>
    <w:rsid w:val="00343170"/>
    <w:rsid w:val="00345AB1"/>
    <w:rsid w:val="00357A06"/>
    <w:rsid w:val="00362484"/>
    <w:rsid w:val="003644C2"/>
    <w:rsid w:val="00367F62"/>
    <w:rsid w:val="00380FC8"/>
    <w:rsid w:val="003A7449"/>
    <w:rsid w:val="003B1436"/>
    <w:rsid w:val="003C43B5"/>
    <w:rsid w:val="003D022F"/>
    <w:rsid w:val="003E52B9"/>
    <w:rsid w:val="003F2B47"/>
    <w:rsid w:val="00406759"/>
    <w:rsid w:val="00410BDA"/>
    <w:rsid w:val="00410E33"/>
    <w:rsid w:val="004112E9"/>
    <w:rsid w:val="00415191"/>
    <w:rsid w:val="004245E7"/>
    <w:rsid w:val="004246CC"/>
    <w:rsid w:val="00427FE0"/>
    <w:rsid w:val="00442787"/>
    <w:rsid w:val="00443330"/>
    <w:rsid w:val="00443C49"/>
    <w:rsid w:val="00445A62"/>
    <w:rsid w:val="00446DE6"/>
    <w:rsid w:val="00450A1B"/>
    <w:rsid w:val="004519C3"/>
    <w:rsid w:val="00451BC4"/>
    <w:rsid w:val="004549CD"/>
    <w:rsid w:val="0046028A"/>
    <w:rsid w:val="004704AD"/>
    <w:rsid w:val="004754E2"/>
    <w:rsid w:val="00487822"/>
    <w:rsid w:val="00487AEC"/>
    <w:rsid w:val="004944E9"/>
    <w:rsid w:val="00496714"/>
    <w:rsid w:val="00496C24"/>
    <w:rsid w:val="004B04C9"/>
    <w:rsid w:val="004C0B7D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24E9E"/>
    <w:rsid w:val="005377BB"/>
    <w:rsid w:val="00560FF9"/>
    <w:rsid w:val="00564066"/>
    <w:rsid w:val="00574D52"/>
    <w:rsid w:val="00577CB2"/>
    <w:rsid w:val="005801D0"/>
    <w:rsid w:val="00586312"/>
    <w:rsid w:val="005B0A7F"/>
    <w:rsid w:val="005B4B07"/>
    <w:rsid w:val="005C22A3"/>
    <w:rsid w:val="005D1CE2"/>
    <w:rsid w:val="005F31CF"/>
    <w:rsid w:val="005F71DA"/>
    <w:rsid w:val="005F7DA1"/>
    <w:rsid w:val="006141A3"/>
    <w:rsid w:val="0061651C"/>
    <w:rsid w:val="00621474"/>
    <w:rsid w:val="00646F92"/>
    <w:rsid w:val="00657333"/>
    <w:rsid w:val="00664A49"/>
    <w:rsid w:val="00664BF2"/>
    <w:rsid w:val="006653D8"/>
    <w:rsid w:val="006902E2"/>
    <w:rsid w:val="006A2FA2"/>
    <w:rsid w:val="006C2D06"/>
    <w:rsid w:val="006C6C3E"/>
    <w:rsid w:val="006C7889"/>
    <w:rsid w:val="006D70B4"/>
    <w:rsid w:val="006D73B6"/>
    <w:rsid w:val="006E18AF"/>
    <w:rsid w:val="006F6AD7"/>
    <w:rsid w:val="00703D06"/>
    <w:rsid w:val="00705C71"/>
    <w:rsid w:val="00712661"/>
    <w:rsid w:val="00712AD0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552AE"/>
    <w:rsid w:val="00767505"/>
    <w:rsid w:val="00767EE9"/>
    <w:rsid w:val="00774DD5"/>
    <w:rsid w:val="0077523F"/>
    <w:rsid w:val="007759E6"/>
    <w:rsid w:val="00777ADD"/>
    <w:rsid w:val="0078518D"/>
    <w:rsid w:val="00786079"/>
    <w:rsid w:val="00792465"/>
    <w:rsid w:val="007B2E7E"/>
    <w:rsid w:val="007B5950"/>
    <w:rsid w:val="007C3528"/>
    <w:rsid w:val="007C3659"/>
    <w:rsid w:val="007C37F8"/>
    <w:rsid w:val="007D0946"/>
    <w:rsid w:val="007E397E"/>
    <w:rsid w:val="00802EA7"/>
    <w:rsid w:val="0081398D"/>
    <w:rsid w:val="0081452B"/>
    <w:rsid w:val="0081663D"/>
    <w:rsid w:val="00852201"/>
    <w:rsid w:val="00875A0C"/>
    <w:rsid w:val="00884DB0"/>
    <w:rsid w:val="00897A06"/>
    <w:rsid w:val="008A3037"/>
    <w:rsid w:val="008A384A"/>
    <w:rsid w:val="008A4179"/>
    <w:rsid w:val="008A6442"/>
    <w:rsid w:val="008B05D7"/>
    <w:rsid w:val="008C0047"/>
    <w:rsid w:val="008E75A1"/>
    <w:rsid w:val="008F1FAD"/>
    <w:rsid w:val="008F21DC"/>
    <w:rsid w:val="008F5D60"/>
    <w:rsid w:val="0090653A"/>
    <w:rsid w:val="009166A1"/>
    <w:rsid w:val="00924725"/>
    <w:rsid w:val="00930ED2"/>
    <w:rsid w:val="00937846"/>
    <w:rsid w:val="009621D7"/>
    <w:rsid w:val="00966BC3"/>
    <w:rsid w:val="00981D27"/>
    <w:rsid w:val="00984158"/>
    <w:rsid w:val="00992A3D"/>
    <w:rsid w:val="00995A44"/>
    <w:rsid w:val="009A3600"/>
    <w:rsid w:val="009A49A7"/>
    <w:rsid w:val="009B4D4E"/>
    <w:rsid w:val="009B6156"/>
    <w:rsid w:val="009C7AF6"/>
    <w:rsid w:val="009F7002"/>
    <w:rsid w:val="00A06B65"/>
    <w:rsid w:val="00A10E80"/>
    <w:rsid w:val="00A11285"/>
    <w:rsid w:val="00A11302"/>
    <w:rsid w:val="00A14C26"/>
    <w:rsid w:val="00A24A2D"/>
    <w:rsid w:val="00A36DDD"/>
    <w:rsid w:val="00A611DA"/>
    <w:rsid w:val="00A64C42"/>
    <w:rsid w:val="00A91736"/>
    <w:rsid w:val="00A931FF"/>
    <w:rsid w:val="00A97970"/>
    <w:rsid w:val="00AA0C25"/>
    <w:rsid w:val="00AA1FAF"/>
    <w:rsid w:val="00AB13CA"/>
    <w:rsid w:val="00AB4F86"/>
    <w:rsid w:val="00AB5F8F"/>
    <w:rsid w:val="00AD25D7"/>
    <w:rsid w:val="00AD3758"/>
    <w:rsid w:val="00AE53EC"/>
    <w:rsid w:val="00AF57D1"/>
    <w:rsid w:val="00B11A9D"/>
    <w:rsid w:val="00B13476"/>
    <w:rsid w:val="00B14894"/>
    <w:rsid w:val="00B200B1"/>
    <w:rsid w:val="00B222EE"/>
    <w:rsid w:val="00B25162"/>
    <w:rsid w:val="00B2574D"/>
    <w:rsid w:val="00B31F7D"/>
    <w:rsid w:val="00B41358"/>
    <w:rsid w:val="00B4482B"/>
    <w:rsid w:val="00B45345"/>
    <w:rsid w:val="00B50549"/>
    <w:rsid w:val="00B51564"/>
    <w:rsid w:val="00B5426E"/>
    <w:rsid w:val="00B743A8"/>
    <w:rsid w:val="00B77078"/>
    <w:rsid w:val="00B83AF4"/>
    <w:rsid w:val="00B91464"/>
    <w:rsid w:val="00B93BE4"/>
    <w:rsid w:val="00BA36FB"/>
    <w:rsid w:val="00BB7070"/>
    <w:rsid w:val="00C11135"/>
    <w:rsid w:val="00C111D6"/>
    <w:rsid w:val="00C2453C"/>
    <w:rsid w:val="00C264E3"/>
    <w:rsid w:val="00C26C57"/>
    <w:rsid w:val="00C26E99"/>
    <w:rsid w:val="00C3169F"/>
    <w:rsid w:val="00C3617C"/>
    <w:rsid w:val="00C3799B"/>
    <w:rsid w:val="00C44A4D"/>
    <w:rsid w:val="00C44B81"/>
    <w:rsid w:val="00C6325F"/>
    <w:rsid w:val="00C74918"/>
    <w:rsid w:val="00C87540"/>
    <w:rsid w:val="00C937FB"/>
    <w:rsid w:val="00C97BD6"/>
    <w:rsid w:val="00CA39FA"/>
    <w:rsid w:val="00CB2B76"/>
    <w:rsid w:val="00CC069A"/>
    <w:rsid w:val="00CC0CEE"/>
    <w:rsid w:val="00CD6F2E"/>
    <w:rsid w:val="00CE2015"/>
    <w:rsid w:val="00CF3CB4"/>
    <w:rsid w:val="00D3473E"/>
    <w:rsid w:val="00D3645A"/>
    <w:rsid w:val="00D36BA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6E66"/>
    <w:rsid w:val="00DA2418"/>
    <w:rsid w:val="00DB2B22"/>
    <w:rsid w:val="00DC09C6"/>
    <w:rsid w:val="00DC1BA0"/>
    <w:rsid w:val="00DC35C7"/>
    <w:rsid w:val="00DD364D"/>
    <w:rsid w:val="00DE04AC"/>
    <w:rsid w:val="00DE2982"/>
    <w:rsid w:val="00E110E6"/>
    <w:rsid w:val="00E12B1D"/>
    <w:rsid w:val="00E25C7E"/>
    <w:rsid w:val="00E264C0"/>
    <w:rsid w:val="00E3302B"/>
    <w:rsid w:val="00E43250"/>
    <w:rsid w:val="00E43D90"/>
    <w:rsid w:val="00E454C0"/>
    <w:rsid w:val="00E464B1"/>
    <w:rsid w:val="00E5154C"/>
    <w:rsid w:val="00E538C1"/>
    <w:rsid w:val="00E64313"/>
    <w:rsid w:val="00E7344E"/>
    <w:rsid w:val="00E80B42"/>
    <w:rsid w:val="00E87992"/>
    <w:rsid w:val="00E935F8"/>
    <w:rsid w:val="00EA045C"/>
    <w:rsid w:val="00EA5D05"/>
    <w:rsid w:val="00EB6F23"/>
    <w:rsid w:val="00EC1541"/>
    <w:rsid w:val="00EC3EDE"/>
    <w:rsid w:val="00EC6149"/>
    <w:rsid w:val="00EE5A80"/>
    <w:rsid w:val="00EF4995"/>
    <w:rsid w:val="00EF59AC"/>
    <w:rsid w:val="00F00746"/>
    <w:rsid w:val="00F00780"/>
    <w:rsid w:val="00F03CB9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85723"/>
    <w:rsid w:val="00F936B0"/>
    <w:rsid w:val="00FA1D3B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2BD1B9"/>
  <w15:docId w15:val="{1A2175B5-0BB7-40E4-BADE-EC30D0C1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%20xxxxxxxx@ucl.cas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093E70-6034-4D5F-9E09-FC59627C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0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Uživatel systému Windows</cp:lastModifiedBy>
  <cp:revision>2</cp:revision>
  <cp:lastPrinted>2020-09-24T10:50:00Z</cp:lastPrinted>
  <dcterms:created xsi:type="dcterms:W3CDTF">2020-10-22T12:46:00Z</dcterms:created>
  <dcterms:modified xsi:type="dcterms:W3CDTF">2020-10-22T12:46:00Z</dcterms:modified>
</cp:coreProperties>
</file>