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EB4" w:rsidRDefault="00624EB4" w:rsidP="005B6342">
      <w:pPr>
        <w:pStyle w:val="Title"/>
        <w:spacing w:after="240"/>
        <w:contextualSpacing w:val="0"/>
        <w:jc w:val="center"/>
        <w:rPr>
          <w:b/>
          <w:szCs w:val="32"/>
        </w:rPr>
      </w:pPr>
      <w:r w:rsidRPr="00F410BD">
        <w:rPr>
          <w:b/>
          <w:szCs w:val="32"/>
        </w:rPr>
        <w:t>Smlouva o dílo</w:t>
      </w:r>
    </w:p>
    <w:p w:rsidR="00624EB4" w:rsidRDefault="00624EB4" w:rsidP="005B6342">
      <w:pPr>
        <w:pStyle w:val="Title"/>
        <w:jc w:val="center"/>
        <w:rPr>
          <w:b/>
          <w:sz w:val="24"/>
          <w:szCs w:val="24"/>
        </w:rPr>
      </w:pPr>
      <w:r w:rsidRPr="0044342E">
        <w:rPr>
          <w:b/>
          <w:sz w:val="24"/>
          <w:szCs w:val="24"/>
        </w:rPr>
        <w:t xml:space="preserve">na </w:t>
      </w:r>
      <w:bookmarkStart w:id="0" w:name="_Hlk507406686"/>
      <w:r w:rsidRPr="0044342E">
        <w:rPr>
          <w:b/>
          <w:sz w:val="24"/>
          <w:szCs w:val="24"/>
        </w:rPr>
        <w:t>připojení objektu do modernizovaného systému</w:t>
      </w:r>
    </w:p>
    <w:p w:rsidR="00624EB4" w:rsidRPr="0044342E" w:rsidRDefault="00624EB4" w:rsidP="005B6342">
      <w:pPr>
        <w:pStyle w:val="Title"/>
        <w:jc w:val="center"/>
        <w:rPr>
          <w:b/>
          <w:sz w:val="24"/>
          <w:szCs w:val="24"/>
        </w:rPr>
      </w:pPr>
      <w:r w:rsidRPr="0044342E">
        <w:rPr>
          <w:b/>
          <w:sz w:val="24"/>
          <w:szCs w:val="24"/>
        </w:rPr>
        <w:t>centralizované ochrany objektů PČR</w:t>
      </w:r>
    </w:p>
    <w:bookmarkEnd w:id="0"/>
    <w:p w:rsidR="00624EB4" w:rsidRPr="00E34350" w:rsidRDefault="00624EB4" w:rsidP="005B6342">
      <w:pPr>
        <w:rPr>
          <w:sz w:val="16"/>
          <w:szCs w:val="16"/>
        </w:rPr>
      </w:pPr>
    </w:p>
    <w:p w:rsidR="00624EB4" w:rsidRPr="00FC60AC" w:rsidRDefault="00624EB4" w:rsidP="005B6342">
      <w:pPr>
        <w:pStyle w:val="NoSpacing"/>
        <w:rPr>
          <w:sz w:val="24"/>
          <w:szCs w:val="24"/>
        </w:rPr>
      </w:pPr>
      <w:r w:rsidRPr="00FC60AC">
        <w:rPr>
          <w:bCs/>
          <w:sz w:val="24"/>
          <w:szCs w:val="24"/>
        </w:rPr>
        <w:t>Číslo smlouvy objednatele</w:t>
      </w:r>
      <w:r w:rsidRPr="00FC60AC">
        <w:rPr>
          <w:sz w:val="24"/>
          <w:szCs w:val="24"/>
        </w:rPr>
        <w:t xml:space="preserve">: </w:t>
      </w:r>
      <w:bookmarkStart w:id="1" w:name="_Hlk517162840"/>
      <w:r>
        <w:rPr>
          <w:sz w:val="24"/>
          <w:szCs w:val="24"/>
        </w:rPr>
        <w:tab/>
      </w:r>
      <w:bookmarkEnd w:id="1"/>
    </w:p>
    <w:p w:rsidR="00624EB4" w:rsidRPr="00AE13C0" w:rsidRDefault="00624EB4" w:rsidP="005B6342">
      <w:pPr>
        <w:pStyle w:val="NoSpacing"/>
        <w:rPr>
          <w:b/>
          <w:bCs/>
          <w:sz w:val="24"/>
          <w:szCs w:val="24"/>
          <w:highlight w:val="yellow"/>
        </w:rPr>
      </w:pPr>
      <w:r w:rsidRPr="00FC60AC">
        <w:rPr>
          <w:bCs/>
          <w:sz w:val="24"/>
          <w:szCs w:val="24"/>
        </w:rPr>
        <w:t>Číslo smlouvy zhotovitele:</w:t>
      </w:r>
      <w:r w:rsidRPr="00FC60AC">
        <w:rPr>
          <w:sz w:val="24"/>
          <w:szCs w:val="24"/>
        </w:rPr>
        <w:t xml:space="preserve"> </w:t>
      </w:r>
      <w:r w:rsidRPr="00FC60AC">
        <w:rPr>
          <w:sz w:val="24"/>
          <w:szCs w:val="24"/>
        </w:rPr>
        <w:tab/>
      </w:r>
      <w:r w:rsidRPr="00AE13C0">
        <w:rPr>
          <w:b/>
          <w:bCs/>
          <w:sz w:val="24"/>
          <w:szCs w:val="24"/>
        </w:rPr>
        <w:t>SMLPO-2020-991-000</w:t>
      </w:r>
      <w:r>
        <w:rPr>
          <w:b/>
          <w:bCs/>
          <w:sz w:val="24"/>
          <w:szCs w:val="24"/>
        </w:rPr>
        <w:t>208</w:t>
      </w:r>
    </w:p>
    <w:p w:rsidR="00624EB4" w:rsidRPr="00FC60AC" w:rsidRDefault="00624EB4" w:rsidP="005B6342">
      <w:pPr>
        <w:pStyle w:val="NoSpacing"/>
        <w:rPr>
          <w:sz w:val="24"/>
          <w:szCs w:val="24"/>
        </w:rPr>
      </w:pPr>
    </w:p>
    <w:p w:rsidR="00624EB4" w:rsidRDefault="00624EB4" w:rsidP="005B6342">
      <w:pPr>
        <w:pStyle w:val="NoSpacing"/>
        <w:rPr>
          <w:b/>
          <w:sz w:val="24"/>
          <w:szCs w:val="24"/>
        </w:rPr>
      </w:pPr>
      <w:r w:rsidRPr="00FC60AC">
        <w:rPr>
          <w:sz w:val="24"/>
          <w:szCs w:val="24"/>
        </w:rPr>
        <w:t>Název akce:</w:t>
      </w:r>
      <w:r w:rsidRPr="00FC60AC">
        <w:rPr>
          <w:sz w:val="24"/>
          <w:szCs w:val="24"/>
        </w:rPr>
        <w:tab/>
      </w:r>
      <w:r>
        <w:rPr>
          <w:sz w:val="24"/>
          <w:szCs w:val="24"/>
        </w:rPr>
        <w:tab/>
      </w:r>
      <w:r>
        <w:rPr>
          <w:sz w:val="24"/>
          <w:szCs w:val="24"/>
        </w:rPr>
        <w:tab/>
      </w:r>
      <w:r>
        <w:rPr>
          <w:sz w:val="24"/>
          <w:szCs w:val="24"/>
        </w:rPr>
        <w:tab/>
      </w:r>
      <w:r>
        <w:rPr>
          <w:b/>
          <w:sz w:val="24"/>
          <w:szCs w:val="24"/>
        </w:rPr>
        <w:t xml:space="preserve">Napojení na PCO PČR Liberec – </w:t>
      </w:r>
    </w:p>
    <w:p w:rsidR="00624EB4" w:rsidRPr="001537F6" w:rsidRDefault="00624EB4" w:rsidP="005B6342">
      <w:pPr>
        <w:pStyle w:val="NoSpacing"/>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1537F6">
        <w:rPr>
          <w:b/>
          <w:bCs/>
          <w:sz w:val="24"/>
          <w:szCs w:val="24"/>
        </w:rPr>
        <w:t>Depozitář Raspenava, Fučíkova 493</w:t>
      </w:r>
    </w:p>
    <w:p w:rsidR="00624EB4" w:rsidRPr="00FC60AC" w:rsidRDefault="00624EB4" w:rsidP="005B6342">
      <w:pPr>
        <w:pStyle w:val="NoSpacing"/>
        <w:rPr>
          <w:sz w:val="24"/>
          <w:szCs w:val="24"/>
        </w:rPr>
      </w:pPr>
      <w:r w:rsidRPr="00FC60AC">
        <w:rPr>
          <w:sz w:val="24"/>
          <w:szCs w:val="24"/>
        </w:rPr>
        <w:t>Smluvní strany:</w:t>
      </w:r>
      <w:r>
        <w:rPr>
          <w:sz w:val="24"/>
          <w:szCs w:val="24"/>
        </w:rPr>
        <w:t xml:space="preserve"> </w:t>
      </w:r>
    </w:p>
    <w:p w:rsidR="00624EB4" w:rsidRPr="00FC60AC" w:rsidRDefault="00624EB4" w:rsidP="005B6342">
      <w:pPr>
        <w:pStyle w:val="NoSpacing"/>
        <w:rPr>
          <w:sz w:val="24"/>
          <w:szCs w:val="24"/>
        </w:rPr>
      </w:pPr>
    </w:p>
    <w:p w:rsidR="00624EB4" w:rsidRPr="00FC60AC" w:rsidRDefault="00624EB4" w:rsidP="0041059F">
      <w:pPr>
        <w:pStyle w:val="NoSpacing"/>
        <w:rPr>
          <w:b/>
          <w:bCs/>
          <w:sz w:val="24"/>
          <w:szCs w:val="24"/>
        </w:rPr>
      </w:pPr>
      <w:r w:rsidRPr="00880126">
        <w:rPr>
          <w:b/>
          <w:bCs/>
          <w:sz w:val="24"/>
          <w:szCs w:val="24"/>
        </w:rPr>
        <w:t xml:space="preserve">Severočeské muzeum </w:t>
      </w:r>
      <w:r>
        <w:rPr>
          <w:b/>
          <w:bCs/>
          <w:sz w:val="24"/>
          <w:szCs w:val="24"/>
        </w:rPr>
        <w:t>v </w:t>
      </w:r>
      <w:r w:rsidRPr="00880126">
        <w:rPr>
          <w:b/>
          <w:bCs/>
          <w:sz w:val="24"/>
          <w:szCs w:val="24"/>
        </w:rPr>
        <w:t>Liber</w:t>
      </w:r>
      <w:r>
        <w:rPr>
          <w:b/>
          <w:bCs/>
          <w:sz w:val="24"/>
          <w:szCs w:val="24"/>
        </w:rPr>
        <w:t>ci, příspěvková organizace</w:t>
      </w:r>
    </w:p>
    <w:p w:rsidR="00624EB4" w:rsidRPr="00FC60AC" w:rsidRDefault="00624EB4" w:rsidP="0041059F">
      <w:pPr>
        <w:pStyle w:val="NoSpacing"/>
        <w:rPr>
          <w:sz w:val="24"/>
          <w:szCs w:val="24"/>
        </w:rPr>
      </w:pPr>
    </w:p>
    <w:p w:rsidR="00624EB4" w:rsidRPr="00FC60AC" w:rsidRDefault="00624EB4" w:rsidP="0041059F">
      <w:pPr>
        <w:pStyle w:val="NoSpacing"/>
        <w:rPr>
          <w:sz w:val="24"/>
          <w:szCs w:val="24"/>
        </w:rPr>
      </w:pPr>
      <w:r w:rsidRPr="00FC60AC">
        <w:rPr>
          <w:sz w:val="24"/>
          <w:szCs w:val="24"/>
        </w:rPr>
        <w:t xml:space="preserve">Sídlo: </w:t>
      </w:r>
      <w:r w:rsidRPr="00FC60AC">
        <w:rPr>
          <w:sz w:val="24"/>
          <w:szCs w:val="24"/>
        </w:rPr>
        <w:tab/>
      </w:r>
      <w:r w:rsidRPr="00FC60AC">
        <w:rPr>
          <w:sz w:val="24"/>
          <w:szCs w:val="24"/>
        </w:rPr>
        <w:tab/>
      </w:r>
      <w:r w:rsidRPr="00FC60AC">
        <w:rPr>
          <w:sz w:val="24"/>
          <w:szCs w:val="24"/>
        </w:rPr>
        <w:tab/>
      </w:r>
      <w:r w:rsidRPr="00FC60AC">
        <w:rPr>
          <w:sz w:val="24"/>
          <w:szCs w:val="24"/>
        </w:rPr>
        <w:tab/>
      </w:r>
      <w:r>
        <w:rPr>
          <w:sz w:val="24"/>
          <w:szCs w:val="24"/>
        </w:rPr>
        <w:tab/>
        <w:t>Masarykova 437/11, 460 01 Liberec I – Staré Město</w:t>
      </w:r>
    </w:p>
    <w:p w:rsidR="00624EB4" w:rsidRPr="00FC60AC" w:rsidRDefault="00624EB4" w:rsidP="0041059F">
      <w:pPr>
        <w:pStyle w:val="NoSpacing"/>
        <w:rPr>
          <w:sz w:val="24"/>
          <w:szCs w:val="24"/>
        </w:rPr>
      </w:pPr>
      <w:r w:rsidRPr="00FC60AC">
        <w:rPr>
          <w:sz w:val="24"/>
          <w:szCs w:val="24"/>
        </w:rPr>
        <w:t xml:space="preserve">IČO: </w:t>
      </w:r>
      <w:r w:rsidRPr="00FC60AC">
        <w:rPr>
          <w:sz w:val="24"/>
          <w:szCs w:val="24"/>
        </w:rPr>
        <w:tab/>
      </w:r>
      <w:r w:rsidRPr="00FC60AC">
        <w:rPr>
          <w:sz w:val="24"/>
          <w:szCs w:val="24"/>
        </w:rPr>
        <w:tab/>
      </w:r>
      <w:r w:rsidRPr="00FC60AC">
        <w:rPr>
          <w:sz w:val="24"/>
          <w:szCs w:val="24"/>
        </w:rPr>
        <w:tab/>
      </w:r>
      <w:r w:rsidRPr="00FC60AC">
        <w:rPr>
          <w:sz w:val="24"/>
          <w:szCs w:val="24"/>
        </w:rPr>
        <w:tab/>
      </w:r>
      <w:r>
        <w:rPr>
          <w:sz w:val="24"/>
          <w:szCs w:val="24"/>
        </w:rPr>
        <w:tab/>
        <w:t>00083232</w:t>
      </w:r>
    </w:p>
    <w:p w:rsidR="00624EB4" w:rsidRPr="00FC60AC" w:rsidRDefault="00624EB4" w:rsidP="0041059F">
      <w:pPr>
        <w:pStyle w:val="NoSpacing"/>
        <w:rPr>
          <w:sz w:val="24"/>
          <w:szCs w:val="24"/>
        </w:rPr>
      </w:pPr>
      <w:r w:rsidRPr="00FC60AC">
        <w:rPr>
          <w:sz w:val="24"/>
          <w:szCs w:val="24"/>
        </w:rPr>
        <w:t>DIČ:</w:t>
      </w:r>
      <w:r w:rsidRPr="00FC60AC">
        <w:rPr>
          <w:sz w:val="24"/>
          <w:szCs w:val="24"/>
        </w:rPr>
        <w:tab/>
      </w:r>
      <w:r w:rsidRPr="00FC60AC">
        <w:rPr>
          <w:sz w:val="24"/>
          <w:szCs w:val="24"/>
        </w:rPr>
        <w:tab/>
      </w:r>
      <w:r w:rsidRPr="00FC60AC">
        <w:rPr>
          <w:sz w:val="24"/>
          <w:szCs w:val="24"/>
        </w:rPr>
        <w:tab/>
      </w:r>
      <w:r w:rsidRPr="00FC60AC">
        <w:rPr>
          <w:sz w:val="24"/>
          <w:szCs w:val="24"/>
        </w:rPr>
        <w:tab/>
      </w:r>
      <w:r>
        <w:rPr>
          <w:sz w:val="24"/>
          <w:szCs w:val="24"/>
        </w:rPr>
        <w:tab/>
      </w:r>
    </w:p>
    <w:p w:rsidR="00624EB4" w:rsidRPr="00FC60AC" w:rsidRDefault="00624EB4" w:rsidP="0041059F">
      <w:pPr>
        <w:pStyle w:val="NoSpacing"/>
        <w:rPr>
          <w:sz w:val="24"/>
          <w:szCs w:val="24"/>
        </w:rPr>
      </w:pPr>
      <w:r w:rsidRPr="00FC60AC">
        <w:rPr>
          <w:sz w:val="24"/>
          <w:szCs w:val="24"/>
        </w:rPr>
        <w:t>Zastoupená:</w:t>
      </w:r>
      <w:r w:rsidRPr="00FC60AC">
        <w:rPr>
          <w:sz w:val="24"/>
          <w:szCs w:val="24"/>
        </w:rPr>
        <w:tab/>
      </w:r>
      <w:r w:rsidRPr="00FC60AC">
        <w:rPr>
          <w:sz w:val="24"/>
          <w:szCs w:val="24"/>
        </w:rPr>
        <w:tab/>
      </w:r>
      <w:r w:rsidRPr="00FC60AC">
        <w:rPr>
          <w:sz w:val="24"/>
          <w:szCs w:val="24"/>
        </w:rPr>
        <w:tab/>
      </w:r>
      <w:r>
        <w:rPr>
          <w:sz w:val="24"/>
          <w:szCs w:val="24"/>
        </w:rPr>
        <w:tab/>
        <w:t>Mgr. Jiří Křížek, ředitel muzea</w:t>
      </w:r>
    </w:p>
    <w:p w:rsidR="00624EB4" w:rsidRPr="00FC60AC" w:rsidRDefault="00624EB4" w:rsidP="0041059F">
      <w:pPr>
        <w:pStyle w:val="NoSpacing"/>
        <w:rPr>
          <w:sz w:val="24"/>
          <w:szCs w:val="24"/>
        </w:rPr>
      </w:pPr>
      <w:r w:rsidRPr="00FC60AC">
        <w:rPr>
          <w:sz w:val="24"/>
          <w:szCs w:val="24"/>
        </w:rPr>
        <w:t xml:space="preserve">Bankovní spojení: </w:t>
      </w:r>
      <w:r w:rsidRPr="00FC60AC">
        <w:rPr>
          <w:sz w:val="24"/>
          <w:szCs w:val="24"/>
        </w:rPr>
        <w:tab/>
      </w:r>
      <w:r w:rsidRPr="00FC60AC">
        <w:rPr>
          <w:sz w:val="24"/>
          <w:szCs w:val="24"/>
        </w:rPr>
        <w:tab/>
      </w:r>
      <w:r>
        <w:rPr>
          <w:sz w:val="24"/>
          <w:szCs w:val="24"/>
        </w:rPr>
        <w:tab/>
        <w:t>KB Liberec, č.účtu 3231461/0100</w:t>
      </w:r>
    </w:p>
    <w:p w:rsidR="00624EB4" w:rsidRPr="00FC60AC" w:rsidRDefault="00624EB4" w:rsidP="0041059F">
      <w:pPr>
        <w:pStyle w:val="NoSpacing"/>
        <w:rPr>
          <w:sz w:val="24"/>
          <w:szCs w:val="24"/>
        </w:rPr>
      </w:pPr>
      <w:r w:rsidRPr="00FC60AC">
        <w:rPr>
          <w:sz w:val="24"/>
          <w:szCs w:val="24"/>
        </w:rPr>
        <w:t>Korespondenční adresa:</w:t>
      </w:r>
      <w:r w:rsidRPr="00FC60AC">
        <w:rPr>
          <w:sz w:val="24"/>
          <w:szCs w:val="24"/>
        </w:rPr>
        <w:tab/>
      </w:r>
      <w:r>
        <w:rPr>
          <w:sz w:val="24"/>
          <w:szCs w:val="24"/>
        </w:rPr>
        <w:tab/>
        <w:t>Masarykova 437/11, 460 01 Liberec I – Staré Město</w:t>
      </w:r>
    </w:p>
    <w:p w:rsidR="00624EB4" w:rsidRPr="00FC60AC" w:rsidRDefault="00624EB4" w:rsidP="0041059F">
      <w:pPr>
        <w:pStyle w:val="NoSpacing"/>
        <w:rPr>
          <w:sz w:val="24"/>
          <w:szCs w:val="24"/>
        </w:rPr>
      </w:pPr>
      <w:r w:rsidRPr="00FC60AC">
        <w:rPr>
          <w:sz w:val="24"/>
          <w:szCs w:val="24"/>
        </w:rPr>
        <w:t xml:space="preserve">Kontaktní osoba: </w:t>
      </w:r>
      <w:r w:rsidRPr="00FC60AC">
        <w:rPr>
          <w:sz w:val="24"/>
          <w:szCs w:val="24"/>
        </w:rPr>
        <w:tab/>
      </w:r>
      <w:r w:rsidRPr="00FC60AC">
        <w:rPr>
          <w:sz w:val="24"/>
          <w:szCs w:val="24"/>
        </w:rPr>
        <w:tab/>
      </w:r>
      <w:r>
        <w:rPr>
          <w:sz w:val="24"/>
          <w:szCs w:val="24"/>
        </w:rPr>
        <w:tab/>
        <w:t>Svatopluk Koudela</w:t>
      </w:r>
    </w:p>
    <w:p w:rsidR="00624EB4" w:rsidRPr="00FC60AC" w:rsidRDefault="00624EB4" w:rsidP="005B6342">
      <w:pPr>
        <w:pStyle w:val="NoSpacing"/>
        <w:rPr>
          <w:sz w:val="24"/>
          <w:szCs w:val="24"/>
        </w:rPr>
      </w:pPr>
    </w:p>
    <w:p w:rsidR="00624EB4" w:rsidRDefault="00624EB4" w:rsidP="005B6342">
      <w:pPr>
        <w:pStyle w:val="NoSpacing"/>
        <w:rPr>
          <w:i/>
          <w:sz w:val="24"/>
          <w:szCs w:val="24"/>
        </w:rPr>
      </w:pPr>
      <w:r w:rsidRPr="00FC60AC">
        <w:rPr>
          <w:i/>
          <w:sz w:val="24"/>
          <w:szCs w:val="24"/>
        </w:rPr>
        <w:t>(dále jen „Objednatel“)</w:t>
      </w:r>
    </w:p>
    <w:p w:rsidR="00624EB4" w:rsidRPr="00C67348" w:rsidRDefault="00624EB4" w:rsidP="005B6342">
      <w:pPr>
        <w:pStyle w:val="NoSpacing"/>
        <w:rPr>
          <w:i/>
          <w:sz w:val="24"/>
          <w:szCs w:val="24"/>
        </w:rPr>
      </w:pPr>
    </w:p>
    <w:p w:rsidR="00624EB4" w:rsidRPr="00C67348" w:rsidRDefault="00624EB4" w:rsidP="005B6342">
      <w:pPr>
        <w:tabs>
          <w:tab w:val="left" w:pos="3402"/>
        </w:tabs>
        <w:rPr>
          <w:rFonts w:cs="Arial"/>
          <w:sz w:val="24"/>
          <w:szCs w:val="24"/>
        </w:rPr>
      </w:pPr>
      <w:r w:rsidRPr="00FC60AC">
        <w:rPr>
          <w:rFonts w:cs="Arial"/>
          <w:sz w:val="24"/>
          <w:szCs w:val="24"/>
        </w:rPr>
        <w:t xml:space="preserve">a </w:t>
      </w:r>
    </w:p>
    <w:p w:rsidR="00624EB4" w:rsidRPr="00FC60AC" w:rsidRDefault="00624EB4" w:rsidP="005B6342">
      <w:pPr>
        <w:pStyle w:val="NoSpacing"/>
        <w:rPr>
          <w:b/>
          <w:sz w:val="24"/>
          <w:szCs w:val="24"/>
        </w:rPr>
      </w:pPr>
      <w:r w:rsidRPr="00FC60AC">
        <w:rPr>
          <w:b/>
          <w:sz w:val="24"/>
          <w:szCs w:val="24"/>
        </w:rPr>
        <w:t>Trade FIDES, a.s.</w:t>
      </w:r>
    </w:p>
    <w:p w:rsidR="00624EB4" w:rsidRPr="00FC60AC" w:rsidRDefault="00624EB4" w:rsidP="005B6342">
      <w:pPr>
        <w:pStyle w:val="NoSpacing"/>
        <w:rPr>
          <w:b/>
          <w:sz w:val="24"/>
          <w:szCs w:val="24"/>
        </w:rPr>
      </w:pPr>
    </w:p>
    <w:p w:rsidR="00624EB4" w:rsidRPr="00FC60AC" w:rsidRDefault="00624EB4" w:rsidP="005B6342">
      <w:pPr>
        <w:pStyle w:val="NoSpacing"/>
        <w:rPr>
          <w:sz w:val="24"/>
          <w:szCs w:val="24"/>
        </w:rPr>
      </w:pPr>
      <w:r w:rsidRPr="00FC60AC">
        <w:rPr>
          <w:sz w:val="24"/>
          <w:szCs w:val="24"/>
        </w:rPr>
        <w:t xml:space="preserve">Sídlo: </w:t>
      </w:r>
      <w:r w:rsidRPr="00FC60AC">
        <w:rPr>
          <w:sz w:val="24"/>
          <w:szCs w:val="24"/>
        </w:rPr>
        <w:tab/>
      </w:r>
      <w:r w:rsidRPr="00FC60AC">
        <w:rPr>
          <w:sz w:val="24"/>
          <w:szCs w:val="24"/>
        </w:rPr>
        <w:tab/>
      </w:r>
      <w:r w:rsidRPr="00FC60AC">
        <w:rPr>
          <w:sz w:val="24"/>
          <w:szCs w:val="24"/>
        </w:rPr>
        <w:tab/>
      </w:r>
      <w:r w:rsidRPr="00FC60AC">
        <w:rPr>
          <w:sz w:val="24"/>
          <w:szCs w:val="24"/>
        </w:rPr>
        <w:tab/>
      </w:r>
      <w:r>
        <w:rPr>
          <w:sz w:val="24"/>
          <w:szCs w:val="24"/>
        </w:rPr>
        <w:tab/>
      </w:r>
      <w:r w:rsidRPr="00FC60AC">
        <w:rPr>
          <w:sz w:val="24"/>
          <w:szCs w:val="24"/>
        </w:rPr>
        <w:t>Dornych 57, 617 00 Brno</w:t>
      </w:r>
    </w:p>
    <w:p w:rsidR="00624EB4" w:rsidRPr="00FC60AC" w:rsidRDefault="00624EB4" w:rsidP="005B6342">
      <w:pPr>
        <w:pStyle w:val="NoSpacing"/>
        <w:rPr>
          <w:sz w:val="24"/>
          <w:szCs w:val="24"/>
        </w:rPr>
      </w:pPr>
      <w:r w:rsidRPr="00FC60AC">
        <w:rPr>
          <w:sz w:val="24"/>
          <w:szCs w:val="24"/>
        </w:rPr>
        <w:t>IČO:</w:t>
      </w:r>
      <w:r w:rsidRPr="00FC60AC">
        <w:rPr>
          <w:sz w:val="24"/>
          <w:szCs w:val="24"/>
        </w:rPr>
        <w:tab/>
      </w:r>
      <w:r w:rsidRPr="00FC60AC">
        <w:rPr>
          <w:sz w:val="24"/>
          <w:szCs w:val="24"/>
        </w:rPr>
        <w:tab/>
      </w:r>
      <w:r w:rsidRPr="00FC60AC">
        <w:rPr>
          <w:sz w:val="24"/>
          <w:szCs w:val="24"/>
        </w:rPr>
        <w:tab/>
      </w:r>
      <w:r w:rsidRPr="00FC60AC">
        <w:rPr>
          <w:sz w:val="24"/>
          <w:szCs w:val="24"/>
        </w:rPr>
        <w:tab/>
      </w:r>
      <w:r>
        <w:rPr>
          <w:sz w:val="24"/>
          <w:szCs w:val="24"/>
        </w:rPr>
        <w:tab/>
      </w:r>
      <w:r w:rsidRPr="00FC60AC">
        <w:rPr>
          <w:sz w:val="24"/>
          <w:szCs w:val="24"/>
        </w:rPr>
        <w:t>61974731</w:t>
      </w:r>
    </w:p>
    <w:p w:rsidR="00624EB4" w:rsidRPr="00FC60AC" w:rsidRDefault="00624EB4" w:rsidP="005B6342">
      <w:pPr>
        <w:pStyle w:val="NoSpacing"/>
        <w:rPr>
          <w:sz w:val="24"/>
          <w:szCs w:val="24"/>
        </w:rPr>
      </w:pPr>
      <w:r w:rsidRPr="00FC60AC">
        <w:rPr>
          <w:sz w:val="24"/>
          <w:szCs w:val="24"/>
        </w:rPr>
        <w:t>DIČ:</w:t>
      </w:r>
      <w:r w:rsidRPr="00FC60AC">
        <w:rPr>
          <w:sz w:val="24"/>
          <w:szCs w:val="24"/>
        </w:rPr>
        <w:tab/>
      </w:r>
      <w:r w:rsidRPr="00FC60AC">
        <w:rPr>
          <w:sz w:val="24"/>
          <w:szCs w:val="24"/>
        </w:rPr>
        <w:tab/>
      </w:r>
      <w:r w:rsidRPr="00FC60AC">
        <w:rPr>
          <w:sz w:val="24"/>
          <w:szCs w:val="24"/>
        </w:rPr>
        <w:tab/>
      </w:r>
      <w:r w:rsidRPr="00FC60AC">
        <w:rPr>
          <w:sz w:val="24"/>
          <w:szCs w:val="24"/>
        </w:rPr>
        <w:tab/>
      </w:r>
      <w:r>
        <w:rPr>
          <w:sz w:val="24"/>
          <w:szCs w:val="24"/>
        </w:rPr>
        <w:tab/>
      </w:r>
      <w:r w:rsidRPr="00FC60AC">
        <w:rPr>
          <w:sz w:val="24"/>
          <w:szCs w:val="24"/>
        </w:rPr>
        <w:t>CZ61974731</w:t>
      </w:r>
    </w:p>
    <w:p w:rsidR="00624EB4" w:rsidRPr="00FC60AC" w:rsidRDefault="00624EB4" w:rsidP="0010270C">
      <w:pPr>
        <w:pStyle w:val="NoSpacing"/>
        <w:jc w:val="left"/>
        <w:rPr>
          <w:sz w:val="24"/>
          <w:szCs w:val="24"/>
        </w:rPr>
      </w:pPr>
      <w:r w:rsidRPr="00FC60AC">
        <w:rPr>
          <w:sz w:val="24"/>
          <w:szCs w:val="24"/>
        </w:rPr>
        <w:t>Zastoupená:</w:t>
      </w:r>
      <w:r w:rsidRPr="00FC60AC">
        <w:rPr>
          <w:sz w:val="24"/>
          <w:szCs w:val="24"/>
        </w:rPr>
        <w:tab/>
      </w:r>
      <w:r w:rsidRPr="00FC60AC">
        <w:rPr>
          <w:sz w:val="24"/>
          <w:szCs w:val="24"/>
        </w:rPr>
        <w:tab/>
      </w:r>
      <w:r w:rsidRPr="00FC60AC">
        <w:rPr>
          <w:sz w:val="24"/>
          <w:szCs w:val="24"/>
        </w:rPr>
        <w:tab/>
      </w:r>
      <w:r>
        <w:rPr>
          <w:sz w:val="24"/>
          <w:szCs w:val="24"/>
        </w:rPr>
        <w:tab/>
        <w:t>Ing. Vítězslavem Kotíkem</w:t>
      </w:r>
      <w:r w:rsidRPr="00FC60AC">
        <w:rPr>
          <w:sz w:val="24"/>
          <w:szCs w:val="24"/>
        </w:rPr>
        <w:t>, MBA</w:t>
      </w:r>
      <w:r>
        <w:rPr>
          <w:sz w:val="24"/>
          <w:szCs w:val="24"/>
        </w:rPr>
        <w:t xml:space="preserve"> </w:t>
      </w:r>
      <w:r w:rsidRPr="0010270C">
        <w:t>(plná moc ze dne 31.12.201</w:t>
      </w:r>
      <w:r>
        <w:t>9)</w:t>
      </w:r>
    </w:p>
    <w:p w:rsidR="00624EB4" w:rsidRPr="00FC60AC" w:rsidRDefault="00624EB4" w:rsidP="005B6342">
      <w:pPr>
        <w:pStyle w:val="NoSpacing"/>
        <w:rPr>
          <w:sz w:val="24"/>
          <w:szCs w:val="24"/>
        </w:rPr>
      </w:pPr>
      <w:r w:rsidRPr="00FC60AC">
        <w:rPr>
          <w:sz w:val="24"/>
          <w:szCs w:val="24"/>
        </w:rPr>
        <w:t>sp. zn. OR</w:t>
      </w:r>
      <w:r w:rsidRPr="00FC60AC">
        <w:rPr>
          <w:sz w:val="24"/>
          <w:szCs w:val="24"/>
        </w:rPr>
        <w:tab/>
      </w:r>
      <w:r w:rsidRPr="00FC60AC">
        <w:rPr>
          <w:sz w:val="24"/>
          <w:szCs w:val="24"/>
        </w:rPr>
        <w:tab/>
      </w:r>
      <w:r w:rsidRPr="00FC60AC">
        <w:rPr>
          <w:sz w:val="24"/>
          <w:szCs w:val="24"/>
        </w:rPr>
        <w:tab/>
      </w:r>
      <w:r>
        <w:rPr>
          <w:sz w:val="24"/>
          <w:szCs w:val="24"/>
        </w:rPr>
        <w:tab/>
      </w:r>
      <w:r w:rsidRPr="00FC60AC">
        <w:rPr>
          <w:sz w:val="24"/>
          <w:szCs w:val="24"/>
        </w:rPr>
        <w:t>KS v Brně oddíl B, vložka 2988</w:t>
      </w:r>
    </w:p>
    <w:p w:rsidR="00624EB4" w:rsidRPr="00FC60AC" w:rsidRDefault="00624EB4" w:rsidP="005B6342">
      <w:pPr>
        <w:pStyle w:val="NoSpacing"/>
        <w:rPr>
          <w:sz w:val="24"/>
          <w:szCs w:val="24"/>
        </w:rPr>
      </w:pPr>
      <w:r w:rsidRPr="00FC60AC">
        <w:rPr>
          <w:sz w:val="24"/>
          <w:szCs w:val="24"/>
        </w:rPr>
        <w:t>Bankovní spojení:</w:t>
      </w:r>
      <w:r w:rsidRPr="00FC60AC">
        <w:rPr>
          <w:sz w:val="24"/>
          <w:szCs w:val="24"/>
        </w:rPr>
        <w:tab/>
      </w:r>
      <w:r w:rsidRPr="00FC60AC">
        <w:rPr>
          <w:sz w:val="24"/>
          <w:szCs w:val="24"/>
        </w:rPr>
        <w:tab/>
      </w:r>
      <w:r>
        <w:rPr>
          <w:sz w:val="24"/>
          <w:szCs w:val="24"/>
        </w:rPr>
        <w:tab/>
      </w:r>
      <w:r w:rsidRPr="00FC60AC">
        <w:rPr>
          <w:sz w:val="24"/>
          <w:szCs w:val="24"/>
        </w:rPr>
        <w:t>KB Brno-město, č.ú. 6987310257/0100</w:t>
      </w:r>
    </w:p>
    <w:p w:rsidR="00624EB4" w:rsidRPr="00FC60AC" w:rsidRDefault="00624EB4" w:rsidP="005B6342">
      <w:pPr>
        <w:pStyle w:val="NoSpacing"/>
        <w:rPr>
          <w:sz w:val="24"/>
          <w:szCs w:val="24"/>
        </w:rPr>
      </w:pPr>
      <w:r w:rsidRPr="00FC60AC">
        <w:rPr>
          <w:sz w:val="24"/>
          <w:szCs w:val="24"/>
        </w:rPr>
        <w:t>Korespondenční adresa:</w:t>
      </w:r>
      <w:r w:rsidRPr="00FC60AC">
        <w:rPr>
          <w:sz w:val="24"/>
          <w:szCs w:val="24"/>
        </w:rPr>
        <w:tab/>
      </w:r>
      <w:r>
        <w:rPr>
          <w:sz w:val="24"/>
          <w:szCs w:val="24"/>
        </w:rPr>
        <w:tab/>
      </w:r>
      <w:r w:rsidRPr="001537F6">
        <w:rPr>
          <w:b/>
          <w:bCs/>
          <w:sz w:val="24"/>
          <w:szCs w:val="24"/>
        </w:rPr>
        <w:t>Prokopa Holého 238, Hradec Králové 500 02</w:t>
      </w:r>
    </w:p>
    <w:p w:rsidR="00624EB4" w:rsidRDefault="00624EB4" w:rsidP="005B6342"/>
    <w:p w:rsidR="00624EB4" w:rsidRPr="008455D5" w:rsidRDefault="00624EB4" w:rsidP="005B6342">
      <w:pPr>
        <w:rPr>
          <w:i/>
          <w:iCs/>
        </w:rPr>
      </w:pPr>
      <w:r w:rsidRPr="008455D5">
        <w:rPr>
          <w:i/>
          <w:iCs/>
        </w:rPr>
        <w:t>(dále jen „Zhotovitel")</w:t>
      </w:r>
    </w:p>
    <w:p w:rsidR="00624EB4" w:rsidRPr="00F410BD" w:rsidRDefault="00624EB4" w:rsidP="008E5A50"/>
    <w:p w:rsidR="00624EB4" w:rsidRPr="00F410BD" w:rsidRDefault="00624EB4" w:rsidP="008E5A50">
      <w:pPr>
        <w:jc w:val="center"/>
      </w:pPr>
      <w:r w:rsidRPr="00F410BD">
        <w:t>(společně dále také jen „smluvní strany", nebo jednotlivě „smluvní strana")</w:t>
      </w:r>
    </w:p>
    <w:p w:rsidR="00624EB4" w:rsidRDefault="00624EB4" w:rsidP="008E5A50"/>
    <w:p w:rsidR="00624EB4" w:rsidRPr="00F410BD" w:rsidRDefault="00624EB4" w:rsidP="008E5A50"/>
    <w:p w:rsidR="00624EB4" w:rsidRDefault="00624EB4" w:rsidP="008E5A50">
      <w:r w:rsidRPr="00F410BD">
        <w:t xml:space="preserve">uzavřely v souladu s ustanoveními zákona č. 89/2012 Sb., občanský zákoník, ve znění pozdějších předpisů (dále jen „občanský zákoník") a zákona č. </w:t>
      </w:r>
      <w:r>
        <w:t xml:space="preserve">134/2016 </w:t>
      </w:r>
      <w:r w:rsidRPr="00F410BD">
        <w:t xml:space="preserve">Sb., o </w:t>
      </w:r>
      <w:r>
        <w:t xml:space="preserve">zadávání </w:t>
      </w:r>
      <w:r w:rsidRPr="00F410BD">
        <w:t>veřejných zakáz</w:t>
      </w:r>
      <w:r>
        <w:t>ek</w:t>
      </w:r>
      <w:r w:rsidRPr="00F410BD">
        <w:t>, ve znění pozdějších předpisů (dále jen „</w:t>
      </w:r>
      <w:r>
        <w:t>Z</w:t>
      </w:r>
      <w:r w:rsidRPr="00F410BD">
        <w:t>ZVZ") tuto smlouvu o dílo (dále jen „smlouva").</w:t>
      </w:r>
    </w:p>
    <w:p w:rsidR="00624EB4" w:rsidRDefault="00624EB4" w:rsidP="008E5A50"/>
    <w:p w:rsidR="00624EB4" w:rsidRDefault="00624EB4" w:rsidP="008E5A50"/>
    <w:p w:rsidR="00624EB4" w:rsidRPr="00F410BD" w:rsidRDefault="00624EB4" w:rsidP="008E5A50"/>
    <w:p w:rsidR="00624EB4" w:rsidRPr="00F410BD" w:rsidRDefault="00624EB4" w:rsidP="008E5A50">
      <w:pPr>
        <w:pStyle w:val="Title"/>
        <w:rPr>
          <w:b/>
          <w:sz w:val="22"/>
          <w:szCs w:val="22"/>
        </w:rPr>
      </w:pPr>
      <w:r w:rsidRPr="00F410BD">
        <w:rPr>
          <w:b/>
          <w:sz w:val="22"/>
          <w:szCs w:val="22"/>
        </w:rPr>
        <w:t>PREAMBULE</w:t>
      </w:r>
    </w:p>
    <w:p w:rsidR="00624EB4" w:rsidRDefault="00624EB4" w:rsidP="008E5A50">
      <w:r w:rsidRPr="00F410BD">
        <w:t xml:space="preserve">Česká republika – Ministerstvo vnitra jako centrální zadavatel realizoval dle </w:t>
      </w:r>
      <w:r>
        <w:t xml:space="preserve">zákona č. 137/2006 Sb. ve znění pozdějších předpisů </w:t>
      </w:r>
      <w:r w:rsidRPr="00F410BD">
        <w:t>zadávací řízení na veřejnou zakázku „Modernizace systému SCO Policie ČR' (dále jen „zadávací řízení") na uzavření rámcové smlouvy (dále jen „RS“) na zajištění modernizace systému centralizované ochrany objektů</w:t>
      </w:r>
      <w:r>
        <w:t xml:space="preserve"> (dále jen „SCO“)</w:t>
      </w:r>
      <w:r w:rsidRPr="00F410BD">
        <w:t>. Rámcová smlouva je uzavřena se zhotovitelem jakožto uchazečem, jehož nabídka podaná v zadávacím řízení byla vybrána jako nejvhodnější.</w:t>
      </w:r>
    </w:p>
    <w:p w:rsidR="00624EB4" w:rsidRPr="00F410BD" w:rsidRDefault="00624EB4" w:rsidP="008E5A50">
      <w:r>
        <w:t>Objednatel zadal dle § 63 odst. 3 písm. b)</w:t>
      </w:r>
      <w:r w:rsidRPr="0070648E">
        <w:t xml:space="preserve"> </w:t>
      </w:r>
      <w:r w:rsidRPr="00F410BD">
        <w:t xml:space="preserve">zákona č. </w:t>
      </w:r>
      <w:r>
        <w:t xml:space="preserve">134/2016 </w:t>
      </w:r>
      <w:r w:rsidRPr="00F410BD">
        <w:t xml:space="preserve">Sb., o </w:t>
      </w:r>
      <w:r>
        <w:t xml:space="preserve">zadávání </w:t>
      </w:r>
      <w:r w:rsidRPr="00F410BD">
        <w:t>veřejných zakáz</w:t>
      </w:r>
      <w:r>
        <w:t>ek</w:t>
      </w:r>
      <w:r w:rsidRPr="00F410BD">
        <w:t>, ve znění pozdějších předpisů</w:t>
      </w:r>
      <w:r>
        <w:t>, veřejnou zakázku na</w:t>
      </w:r>
      <w:r w:rsidRPr="00615DEE">
        <w:t xml:space="preserve"> připojení objektu do modernizovaného systému centralizované ochrany objektů PČR</w:t>
      </w:r>
      <w:r>
        <w:t xml:space="preserve">, přičemž jednal o uzavření smlouvy se zhotovitelem jako dodavatelem plnění veřejné zakázky ve výše uvedeném zadávacím řízení.    </w:t>
      </w:r>
    </w:p>
    <w:p w:rsidR="00624EB4" w:rsidRDefault="00624EB4" w:rsidP="008E5A50">
      <w:r w:rsidRPr="00F410BD">
        <w:t>Účelem této smlouvy je zajištění dodávky a montáže objektového zařízeni (dále jen „OZ") v objektu objednatele, který není v pozici tzv. pověřujícího zadavatele definovaného zadávacím řízením.</w:t>
      </w:r>
    </w:p>
    <w:p w:rsidR="00624EB4" w:rsidRPr="00F410BD" w:rsidRDefault="00624EB4" w:rsidP="008E5A50">
      <w:r>
        <w:t>Objednatel prohlašuje, že před uzavřením této smlouvy obdržel souhlas Policie ČR s připojením OZ k modernizovanému systému SCO, který je podmínkou řádného plnění díla sjednaného touto smlouvou.</w:t>
      </w:r>
    </w:p>
    <w:p w:rsidR="00624EB4" w:rsidRPr="00F410BD" w:rsidRDefault="00624EB4" w:rsidP="008E5A50">
      <w:pPr>
        <w:pStyle w:val="Heading1"/>
        <w:rPr>
          <w:sz w:val="22"/>
          <w:szCs w:val="22"/>
        </w:rPr>
      </w:pPr>
      <w:r w:rsidRPr="00F410BD">
        <w:rPr>
          <w:sz w:val="22"/>
          <w:szCs w:val="22"/>
        </w:rPr>
        <w:t>PŘEDMĚT SMLOUVY</w:t>
      </w:r>
    </w:p>
    <w:p w:rsidR="00624EB4" w:rsidRPr="00F410BD" w:rsidRDefault="00624EB4" w:rsidP="008E5A50">
      <w:pPr>
        <w:pStyle w:val="Heading2"/>
        <w:rPr>
          <w:szCs w:val="22"/>
        </w:rPr>
      </w:pPr>
      <w:r w:rsidRPr="00F410BD">
        <w:rPr>
          <w:szCs w:val="22"/>
        </w:rPr>
        <w:t>Předmětem této smlouvy je zajištění následujícího plnění zhotovitelem:</w:t>
      </w:r>
    </w:p>
    <w:p w:rsidR="00624EB4" w:rsidRPr="00F410BD" w:rsidRDefault="00624EB4" w:rsidP="008E5A50">
      <w:pPr>
        <w:pStyle w:val="ListParagraph"/>
      </w:pPr>
      <w:r w:rsidRPr="00F410BD">
        <w:t>dodání a montáž OZ</w:t>
      </w:r>
    </w:p>
    <w:p w:rsidR="00624EB4" w:rsidRPr="00F410BD" w:rsidRDefault="00624EB4" w:rsidP="008E5A50">
      <w:pPr>
        <w:pStyle w:val="ListParagraph"/>
      </w:pPr>
      <w:r w:rsidRPr="00F410BD">
        <w:t xml:space="preserve">servisní služby upravené v Příloze </w:t>
      </w:r>
      <w:r>
        <w:t>č</w:t>
      </w:r>
      <w:r w:rsidRPr="00F410BD">
        <w:t>. 1 této smlouvy.</w:t>
      </w:r>
    </w:p>
    <w:p w:rsidR="00624EB4" w:rsidRPr="00F410BD" w:rsidRDefault="00624EB4" w:rsidP="008E5A50">
      <w:r w:rsidRPr="00F410BD">
        <w:t>(souhrnně dále též „předmět plnění")</w:t>
      </w:r>
    </w:p>
    <w:p w:rsidR="00624EB4" w:rsidRPr="00F410BD" w:rsidRDefault="00624EB4" w:rsidP="008E5A50">
      <w:pPr>
        <w:pStyle w:val="Heading2"/>
        <w:rPr>
          <w:szCs w:val="22"/>
        </w:rPr>
      </w:pPr>
      <w:r w:rsidRPr="00F410BD">
        <w:rPr>
          <w:szCs w:val="22"/>
        </w:rPr>
        <w:t>Podrobná specifikace předmětu plnění je uvedena v Příloze č. 2 a v Příloze č. 3 této smlouvy.</w:t>
      </w:r>
    </w:p>
    <w:p w:rsidR="00624EB4" w:rsidRPr="00F410BD" w:rsidRDefault="00624EB4" w:rsidP="008E5A50">
      <w:pPr>
        <w:pStyle w:val="Heading2"/>
        <w:rPr>
          <w:szCs w:val="22"/>
        </w:rPr>
      </w:pPr>
      <w:r w:rsidRPr="00F410BD">
        <w:rPr>
          <w:szCs w:val="22"/>
        </w:rPr>
        <w:t>Objednatel se za řádně poskytnuté plněni zavazuj</w:t>
      </w:r>
      <w:r>
        <w:rPr>
          <w:szCs w:val="22"/>
        </w:rPr>
        <w:t>e</w:t>
      </w:r>
      <w:r w:rsidRPr="00F410BD">
        <w:rPr>
          <w:szCs w:val="22"/>
        </w:rPr>
        <w:t xml:space="preserve"> zhotoviteli zaplatit cenu sjednanou v této smlouvě.</w:t>
      </w:r>
    </w:p>
    <w:p w:rsidR="00624EB4" w:rsidRPr="00F410BD" w:rsidRDefault="00624EB4" w:rsidP="005776D7">
      <w:pPr>
        <w:pStyle w:val="Heading1"/>
        <w:numPr>
          <w:ilvl w:val="0"/>
          <w:numId w:val="4"/>
        </w:numPr>
        <w:rPr>
          <w:sz w:val="22"/>
          <w:szCs w:val="22"/>
        </w:rPr>
      </w:pPr>
      <w:r w:rsidRPr="00F410BD">
        <w:rPr>
          <w:sz w:val="22"/>
          <w:szCs w:val="22"/>
        </w:rPr>
        <w:t>CENA ZA PLNĚNÍ</w:t>
      </w:r>
    </w:p>
    <w:p w:rsidR="00624EB4" w:rsidRPr="00680A50" w:rsidRDefault="00624EB4" w:rsidP="00680A50">
      <w:pPr>
        <w:pStyle w:val="Heading2"/>
        <w:rPr>
          <w:szCs w:val="22"/>
        </w:rPr>
      </w:pPr>
      <w:r w:rsidRPr="00F410BD">
        <w:rPr>
          <w:szCs w:val="22"/>
        </w:rPr>
        <w:t xml:space="preserve">Celková cena za plnění dle této smlouvy o dílo </w:t>
      </w:r>
      <w:r w:rsidRPr="003679D9">
        <w:rPr>
          <w:szCs w:val="22"/>
        </w:rPr>
        <w:t>činí</w:t>
      </w:r>
      <w:r w:rsidRPr="003679D9">
        <w:rPr>
          <w:b/>
          <w:bCs/>
          <w:szCs w:val="22"/>
        </w:rPr>
        <w:t xml:space="preserve"> 66.243,45 Kč</w:t>
      </w:r>
      <w:r>
        <w:rPr>
          <w:szCs w:val="22"/>
        </w:rPr>
        <w:t xml:space="preserve"> bez DPH. K této částce bude připočtena DPH ve výši </w:t>
      </w:r>
      <w:r>
        <w:rPr>
          <w:b/>
          <w:bCs/>
          <w:szCs w:val="22"/>
        </w:rPr>
        <w:t>13.911,12</w:t>
      </w:r>
      <w:r w:rsidRPr="00680A50">
        <w:rPr>
          <w:b/>
          <w:bCs/>
          <w:szCs w:val="22"/>
        </w:rPr>
        <w:t xml:space="preserve"> Kč</w:t>
      </w:r>
      <w:r w:rsidRPr="00680A50">
        <w:rPr>
          <w:szCs w:val="22"/>
        </w:rPr>
        <w:t xml:space="preserve">. Celková cena za plnění včetně DPH činí </w:t>
      </w:r>
      <w:r>
        <w:rPr>
          <w:b/>
          <w:bCs/>
          <w:szCs w:val="22"/>
        </w:rPr>
        <w:t>80.154,57</w:t>
      </w:r>
      <w:r w:rsidRPr="00680A50">
        <w:rPr>
          <w:b/>
          <w:bCs/>
          <w:szCs w:val="22"/>
        </w:rPr>
        <w:t xml:space="preserve"> Kč.</w:t>
      </w:r>
      <w:r w:rsidRPr="00680A50">
        <w:rPr>
          <w:szCs w:val="22"/>
        </w:rPr>
        <w:t xml:space="preserve"> </w:t>
      </w:r>
    </w:p>
    <w:p w:rsidR="00624EB4" w:rsidRPr="00F410BD" w:rsidRDefault="00624EB4" w:rsidP="008E5A50">
      <w:pPr>
        <w:pStyle w:val="Heading2"/>
        <w:rPr>
          <w:szCs w:val="22"/>
        </w:rPr>
      </w:pPr>
      <w:r>
        <w:rPr>
          <w:szCs w:val="22"/>
        </w:rPr>
        <w:t>C</w:t>
      </w:r>
      <w:r w:rsidRPr="00F410BD">
        <w:rPr>
          <w:szCs w:val="22"/>
        </w:rPr>
        <w:t>eny jednotlivých druhů plnění jsou uvedené v Příloze č. 3 této smlouvy. Smluvní strany se dohodly, že cena za plnění dle této smlouvy je cenou konečnou, nejvýše přípustnou, nepřekročitelnou. Pokud není touto smlouvou stanoveno jinak, sjednaná cena zahrnuje veškeré náklady, které zhotoviteli v souvislosti s řádným poskytováním dohodnutého plnění vzniknou, včetně veškerých licenčních poplatků, nákladů na dopravu, cel, nákladů na balení, doručení apod., a jsou v nich zohledněna rizika, bonusy, slevy a další vlivy ve vztahu k celkové době plnění dle této smlouvy.</w:t>
      </w:r>
    </w:p>
    <w:p w:rsidR="00624EB4" w:rsidRPr="00F410BD" w:rsidRDefault="00624EB4" w:rsidP="008E5A50">
      <w:pPr>
        <w:pStyle w:val="Heading2"/>
        <w:rPr>
          <w:szCs w:val="22"/>
        </w:rPr>
      </w:pPr>
      <w:r w:rsidRPr="00F410BD">
        <w:rPr>
          <w:szCs w:val="22"/>
        </w:rPr>
        <w:t>Cena plnění bude upravena o případnou zákonnou procentní změnu sazby DPH, a to ode dne účinnosti této změny.</w:t>
      </w:r>
    </w:p>
    <w:p w:rsidR="00624EB4" w:rsidRPr="00F410BD" w:rsidRDefault="00624EB4" w:rsidP="008E5A50">
      <w:pPr>
        <w:pStyle w:val="Heading2"/>
        <w:rPr>
          <w:szCs w:val="22"/>
        </w:rPr>
      </w:pPr>
      <w:r w:rsidRPr="00F410BD">
        <w:rPr>
          <w:szCs w:val="22"/>
        </w:rPr>
        <w:t>Veškeré ceny dohodnuté v této smlouvě jsou ceny v korunách českých.</w:t>
      </w:r>
    </w:p>
    <w:p w:rsidR="00624EB4" w:rsidRPr="00F410BD" w:rsidRDefault="00624EB4" w:rsidP="008E5A50">
      <w:pPr>
        <w:pStyle w:val="Heading1"/>
        <w:rPr>
          <w:sz w:val="22"/>
          <w:szCs w:val="22"/>
        </w:rPr>
      </w:pPr>
      <w:r w:rsidRPr="00F410BD">
        <w:rPr>
          <w:sz w:val="22"/>
          <w:szCs w:val="22"/>
        </w:rPr>
        <w:t>PLATEBNÍ PODMÍNKY</w:t>
      </w:r>
    </w:p>
    <w:p w:rsidR="00624EB4" w:rsidRPr="00C75A30" w:rsidRDefault="00624EB4" w:rsidP="008E5A50">
      <w:pPr>
        <w:pStyle w:val="Heading2"/>
        <w:rPr>
          <w:szCs w:val="22"/>
        </w:rPr>
      </w:pPr>
      <w:r w:rsidRPr="00F410BD">
        <w:rPr>
          <w:szCs w:val="22"/>
        </w:rPr>
        <w:t>Zhotovitel je povinen vystavit fakturu do 15 dnů ode dne podpisu příslušného akceptačního, respektive předávacího protokolu oběma stranami prováděcí smlouvy</w:t>
      </w:r>
      <w:r w:rsidRPr="00C75A30">
        <w:rPr>
          <w:szCs w:val="22"/>
        </w:rPr>
        <w:t>.</w:t>
      </w:r>
    </w:p>
    <w:p w:rsidR="00624EB4" w:rsidRPr="00C75A30" w:rsidRDefault="00624EB4" w:rsidP="008E5A50">
      <w:pPr>
        <w:pStyle w:val="Heading2"/>
        <w:rPr>
          <w:szCs w:val="22"/>
        </w:rPr>
      </w:pPr>
      <w:r w:rsidRPr="00C75A30">
        <w:rPr>
          <w:szCs w:val="22"/>
        </w:rPr>
        <w:t>Splatnost faktury je 30 dnů od data jejího doručení na adresu objednatele.</w:t>
      </w:r>
    </w:p>
    <w:p w:rsidR="00624EB4" w:rsidRPr="00F410BD" w:rsidRDefault="00624EB4" w:rsidP="008E5A50">
      <w:pPr>
        <w:pStyle w:val="Heading2"/>
        <w:rPr>
          <w:szCs w:val="22"/>
        </w:rPr>
      </w:pPr>
      <w:r w:rsidRPr="00F410BD">
        <w:rPr>
          <w:szCs w:val="22"/>
        </w:rPr>
        <w:t>Faktura musí obsahovat náležitosti řádného daňového dokladu podle příslušných právních předpisů, zejména pak zákona č. 235/2004 Sb., o dani z přidané hodnoty, ve znění pozdějších předpisů, a náležitosti obchodní listiny dle občanského zákoníku. V případě, že daňový doklad nebude mít odpovídající náležitosti nebo nebude vystaven v souladu s touto smlouvou, je objednatel oprávněn zaslat jej ve lhůtě splatností zpět k doplnění zhotoviteli, aniž se dostane do prodlení se splatností, lhůta splatnosti počíná běžet znovu od opětovného doručení náležitě doplněného či opraveného daňového dokladu objednateli.</w:t>
      </w:r>
    </w:p>
    <w:p w:rsidR="00624EB4" w:rsidRPr="00F410BD" w:rsidRDefault="00624EB4" w:rsidP="008E5A50">
      <w:pPr>
        <w:pStyle w:val="Heading2"/>
        <w:rPr>
          <w:szCs w:val="22"/>
        </w:rPr>
      </w:pPr>
      <w:r w:rsidRPr="00F410BD">
        <w:rPr>
          <w:szCs w:val="22"/>
        </w:rPr>
        <w:t>Fakturovaná částka se považuje za uhrazenou okamžikem odepsání příslušné finanční částky z bankovního účtu objednatele uvedeného ve smlouvě v prospěch bankovního účtu zhotovitele uvedeného ve smlouvě.</w:t>
      </w:r>
    </w:p>
    <w:p w:rsidR="00624EB4" w:rsidRPr="00F410BD" w:rsidRDefault="00624EB4" w:rsidP="008E5A50">
      <w:pPr>
        <w:pStyle w:val="Heading2"/>
        <w:rPr>
          <w:szCs w:val="22"/>
        </w:rPr>
      </w:pPr>
      <w:r w:rsidRPr="00F410BD">
        <w:rPr>
          <w:szCs w:val="22"/>
        </w:rPr>
        <w:t xml:space="preserve">Přílohou faktury za poskytnuté plnění je originál předávacího protokolu podepsaný pověřenými zástupci obou stran smlouvy. </w:t>
      </w:r>
      <w:r>
        <w:rPr>
          <w:szCs w:val="22"/>
        </w:rPr>
        <w:t>P</w:t>
      </w:r>
      <w:r w:rsidRPr="00F410BD">
        <w:rPr>
          <w:szCs w:val="22"/>
        </w:rPr>
        <w:t>ředávací protokol obsahuje přehled poskytnutého plnění, tak aby bylo možné poskytnuté plnění jednoznačně identifikovat.</w:t>
      </w:r>
    </w:p>
    <w:p w:rsidR="00624EB4" w:rsidRPr="00F410BD" w:rsidRDefault="00624EB4" w:rsidP="008E5A50">
      <w:pPr>
        <w:pStyle w:val="Heading2"/>
        <w:rPr>
          <w:szCs w:val="22"/>
        </w:rPr>
      </w:pPr>
      <w:r w:rsidRPr="00F410BD">
        <w:rPr>
          <w:szCs w:val="22"/>
        </w:rPr>
        <w:t>Objednatel neposkytuje zhotoviteli finanční zálohy na předmět plnění.</w:t>
      </w:r>
    </w:p>
    <w:p w:rsidR="00624EB4" w:rsidRPr="00F410BD" w:rsidRDefault="00624EB4" w:rsidP="008E5A50">
      <w:pPr>
        <w:pStyle w:val="Heading1"/>
        <w:rPr>
          <w:sz w:val="22"/>
          <w:szCs w:val="22"/>
        </w:rPr>
      </w:pPr>
      <w:r w:rsidRPr="00F410BD">
        <w:rPr>
          <w:sz w:val="22"/>
          <w:szCs w:val="22"/>
        </w:rPr>
        <w:t>MÍSTO A PODMÍNKY PLNĚNÍ DODÁVEK</w:t>
      </w:r>
    </w:p>
    <w:p w:rsidR="00624EB4" w:rsidRDefault="00624EB4" w:rsidP="00DC793E">
      <w:pPr>
        <w:pStyle w:val="Heading2"/>
        <w:rPr>
          <w:szCs w:val="22"/>
        </w:rPr>
      </w:pPr>
      <w:r w:rsidRPr="0074636E">
        <w:rPr>
          <w:szCs w:val="22"/>
        </w:rPr>
        <w:t>Místem dodání dle této smlouvy je objekt objednatele</w:t>
      </w:r>
      <w:r>
        <w:rPr>
          <w:szCs w:val="22"/>
        </w:rPr>
        <w:t>:</w:t>
      </w:r>
    </w:p>
    <w:p w:rsidR="00624EB4" w:rsidRDefault="00624EB4" w:rsidP="008455D5">
      <w:pPr>
        <w:pStyle w:val="Heading2"/>
        <w:numPr>
          <w:ilvl w:val="0"/>
          <w:numId w:val="0"/>
        </w:numPr>
        <w:ind w:left="1416" w:firstLine="708"/>
        <w:rPr>
          <w:b/>
          <w:bCs/>
          <w:szCs w:val="22"/>
        </w:rPr>
      </w:pPr>
      <w:r w:rsidRPr="008455D5">
        <w:rPr>
          <w:b/>
          <w:bCs/>
          <w:szCs w:val="22"/>
        </w:rPr>
        <w:t>Depozitář Raspenava, Fučíkova 493</w:t>
      </w:r>
    </w:p>
    <w:p w:rsidR="00624EB4" w:rsidRPr="008455D5" w:rsidRDefault="00624EB4" w:rsidP="008455D5"/>
    <w:p w:rsidR="00624EB4" w:rsidRPr="0074636E" w:rsidRDefault="00624EB4" w:rsidP="00B924BC">
      <w:pPr>
        <w:pStyle w:val="Heading2"/>
        <w:ind w:left="578" w:hanging="578"/>
        <w:rPr>
          <w:szCs w:val="22"/>
        </w:rPr>
      </w:pPr>
      <w:bookmarkStart w:id="2" w:name="_Hlk516173127"/>
      <w:r w:rsidRPr="0074636E">
        <w:rPr>
          <w:szCs w:val="22"/>
        </w:rPr>
        <w:t xml:space="preserve">Konečným termínem předání díla je: </w:t>
      </w:r>
      <w:r w:rsidRPr="00BE577C">
        <w:rPr>
          <w:b/>
          <w:bCs/>
          <w:szCs w:val="22"/>
        </w:rPr>
        <w:t>30.11.2020</w:t>
      </w:r>
    </w:p>
    <w:bookmarkEnd w:id="2"/>
    <w:p w:rsidR="00624EB4" w:rsidRPr="00B924BC" w:rsidRDefault="00624EB4" w:rsidP="00B924BC">
      <w:pPr>
        <w:pStyle w:val="Heading2"/>
        <w:rPr>
          <w:szCs w:val="22"/>
        </w:rPr>
      </w:pPr>
      <w:r w:rsidRPr="0074636E">
        <w:rPr>
          <w:szCs w:val="22"/>
        </w:rPr>
        <w:t>Řádně a včas dodané plnění bude zhotovitelem předáno objednateli, o čemž bude</w:t>
      </w:r>
      <w:r>
        <w:rPr>
          <w:szCs w:val="22"/>
        </w:rPr>
        <w:t xml:space="preserve"> sepsán</w:t>
      </w:r>
      <w:r w:rsidRPr="00F410BD">
        <w:rPr>
          <w:szCs w:val="22"/>
        </w:rPr>
        <w:t xml:space="preserve"> předávací protokol.</w:t>
      </w:r>
    </w:p>
    <w:p w:rsidR="00624EB4" w:rsidRPr="00F410BD" w:rsidRDefault="00624EB4" w:rsidP="008E5A50">
      <w:pPr>
        <w:pStyle w:val="Heading2"/>
        <w:rPr>
          <w:szCs w:val="22"/>
        </w:rPr>
      </w:pPr>
      <w:r>
        <w:rPr>
          <w:szCs w:val="22"/>
        </w:rPr>
        <w:t>P</w:t>
      </w:r>
      <w:r w:rsidRPr="00F410BD">
        <w:rPr>
          <w:szCs w:val="22"/>
        </w:rPr>
        <w:t xml:space="preserve">ředávací protokol </w:t>
      </w:r>
      <w:r>
        <w:rPr>
          <w:szCs w:val="22"/>
        </w:rPr>
        <w:t>bude</w:t>
      </w:r>
      <w:r w:rsidRPr="00F410BD">
        <w:rPr>
          <w:szCs w:val="22"/>
        </w:rPr>
        <w:t xml:space="preserve"> obsahovat alespoň:</w:t>
      </w:r>
    </w:p>
    <w:p w:rsidR="00624EB4" w:rsidRPr="00F410BD" w:rsidRDefault="00624EB4" w:rsidP="005776D7">
      <w:pPr>
        <w:pStyle w:val="ListParagraph"/>
        <w:numPr>
          <w:ilvl w:val="0"/>
          <w:numId w:val="5"/>
        </w:numPr>
        <w:ind w:left="993"/>
      </w:pPr>
      <w:r w:rsidRPr="00F410BD">
        <w:t>předmět poskytnutého plnění;</w:t>
      </w:r>
    </w:p>
    <w:p w:rsidR="00624EB4" w:rsidRPr="00F410BD" w:rsidRDefault="00624EB4" w:rsidP="005776D7">
      <w:pPr>
        <w:pStyle w:val="ListParagraph"/>
        <w:numPr>
          <w:ilvl w:val="0"/>
          <w:numId w:val="5"/>
        </w:numPr>
        <w:ind w:left="993"/>
      </w:pPr>
      <w:r w:rsidRPr="00F410BD">
        <w:t>datum převzetí;</w:t>
      </w:r>
    </w:p>
    <w:p w:rsidR="00624EB4" w:rsidRPr="00F410BD" w:rsidRDefault="00624EB4" w:rsidP="005776D7">
      <w:pPr>
        <w:pStyle w:val="ListParagraph"/>
        <w:numPr>
          <w:ilvl w:val="0"/>
          <w:numId w:val="5"/>
        </w:numPr>
        <w:ind w:left="993"/>
      </w:pPr>
      <w:r w:rsidRPr="00F410BD">
        <w:t>identifikace osoby pověřené objednatelem, která plnění převzala;</w:t>
      </w:r>
    </w:p>
    <w:p w:rsidR="00624EB4" w:rsidRPr="00F410BD" w:rsidRDefault="00624EB4" w:rsidP="005776D7">
      <w:pPr>
        <w:pStyle w:val="ListParagraph"/>
        <w:numPr>
          <w:ilvl w:val="0"/>
          <w:numId w:val="5"/>
        </w:numPr>
        <w:ind w:left="993"/>
      </w:pPr>
      <w:r w:rsidRPr="00F410BD">
        <w:t>identifikace osoby pověřené zhotovitelem, která plnění předala</w:t>
      </w:r>
      <w:r>
        <w:t>.</w:t>
      </w:r>
    </w:p>
    <w:p w:rsidR="00624EB4" w:rsidRPr="00F410BD" w:rsidRDefault="00624EB4" w:rsidP="008E5A50">
      <w:pPr>
        <w:pStyle w:val="Heading2"/>
        <w:rPr>
          <w:szCs w:val="22"/>
        </w:rPr>
      </w:pPr>
      <w:r w:rsidRPr="00F410BD">
        <w:rPr>
          <w:szCs w:val="22"/>
        </w:rPr>
        <w:t>Zhotovitel je povinen při předání předmětu plnění objednateli předat veškerou dokumentaci související s předmětem plnění, a to zejména technický popis zboží, návody na obsluhu a údržbu, záruční listy, uživatelský manuál, a to v českém jazyce.</w:t>
      </w:r>
    </w:p>
    <w:p w:rsidR="00624EB4" w:rsidRPr="00F410BD" w:rsidRDefault="00624EB4" w:rsidP="008E5A50">
      <w:pPr>
        <w:pStyle w:val="Heading1"/>
        <w:rPr>
          <w:sz w:val="22"/>
          <w:szCs w:val="22"/>
        </w:rPr>
      </w:pPr>
      <w:r w:rsidRPr="00F410BD">
        <w:rPr>
          <w:sz w:val="22"/>
          <w:szCs w:val="22"/>
        </w:rPr>
        <w:t>ZÁRUČNÍ PODMÍNKY A ODPOVĚDNOST ZA VADY</w:t>
      </w:r>
    </w:p>
    <w:p w:rsidR="00624EB4" w:rsidRPr="00F410BD" w:rsidRDefault="00624EB4" w:rsidP="008E5A50">
      <w:pPr>
        <w:pStyle w:val="Heading2"/>
        <w:rPr>
          <w:szCs w:val="22"/>
        </w:rPr>
      </w:pPr>
      <w:r w:rsidRPr="00F410BD">
        <w:rPr>
          <w:szCs w:val="22"/>
        </w:rPr>
        <w:t>Zhotovitel zaručuje a odpovídá za to, že předané plnění:</w:t>
      </w:r>
    </w:p>
    <w:p w:rsidR="00624EB4" w:rsidRPr="00F410BD" w:rsidRDefault="00624EB4" w:rsidP="005776D7">
      <w:pPr>
        <w:pStyle w:val="ListParagraph"/>
        <w:numPr>
          <w:ilvl w:val="0"/>
          <w:numId w:val="7"/>
        </w:numPr>
        <w:ind w:left="993"/>
      </w:pPr>
      <w:r w:rsidRPr="00F410BD">
        <w:t>odpovídá sjednané specifikaci;</w:t>
      </w:r>
    </w:p>
    <w:p w:rsidR="00624EB4" w:rsidRPr="00F410BD" w:rsidRDefault="00624EB4" w:rsidP="005776D7">
      <w:pPr>
        <w:pStyle w:val="ListParagraph"/>
        <w:numPr>
          <w:ilvl w:val="0"/>
          <w:numId w:val="7"/>
        </w:numPr>
        <w:ind w:left="993"/>
      </w:pPr>
      <w:r w:rsidRPr="00F410BD">
        <w:t>je bez faktických vad;</w:t>
      </w:r>
    </w:p>
    <w:p w:rsidR="00624EB4" w:rsidRPr="00F410BD" w:rsidRDefault="00624EB4" w:rsidP="005776D7">
      <w:pPr>
        <w:pStyle w:val="ListParagraph"/>
        <w:numPr>
          <w:ilvl w:val="0"/>
          <w:numId w:val="7"/>
        </w:numPr>
        <w:ind w:left="993"/>
      </w:pPr>
      <w:r w:rsidRPr="00F410BD">
        <w:t>je bez právních vad.</w:t>
      </w:r>
    </w:p>
    <w:p w:rsidR="00624EB4" w:rsidRPr="00F410BD" w:rsidRDefault="00624EB4" w:rsidP="008E5A50">
      <w:pPr>
        <w:pStyle w:val="Heading2"/>
        <w:rPr>
          <w:szCs w:val="22"/>
        </w:rPr>
      </w:pPr>
      <w:r w:rsidRPr="00946EE3">
        <w:rPr>
          <w:szCs w:val="22"/>
        </w:rPr>
        <w:t>Zhotovitel poskytuje objednateli záruku na předmět plnění na dobu 60 měsíců, v případě akumulátorů („AKU") je záruka 36 měsíců ode dne následujícího po dni předání, to platí i v případě akceptace s výhradou. Zárukou</w:t>
      </w:r>
      <w:r w:rsidRPr="00F410BD">
        <w:rPr>
          <w:szCs w:val="22"/>
        </w:rPr>
        <w:t xml:space="preserve"> přejímá zhotovitel závazek, že dodané plnění bude po tuto dobu způsobilé pro použití ke smluvenému, jinak k obvyklému účelu, a že si zachová smluvené, jinak obvyklé vlastnosti. Objednatel je povinen záruční vady oznámit zhotoviteli neprodleně od jejich zjištění. Záruční doba neběží po dobu, po kterou trvá vada, za kterou odpovídá zhotovitel, a to od doby oznámení vady objednatelem až do jejího úplného odstranění zhotovitelem.</w:t>
      </w:r>
    </w:p>
    <w:p w:rsidR="00624EB4" w:rsidRPr="00F410BD" w:rsidRDefault="00624EB4" w:rsidP="008E5A50">
      <w:pPr>
        <w:pStyle w:val="Heading2"/>
        <w:rPr>
          <w:szCs w:val="22"/>
        </w:rPr>
      </w:pPr>
      <w:r w:rsidRPr="00F410BD">
        <w:rPr>
          <w:szCs w:val="22"/>
        </w:rPr>
        <w:t>Podmínky záruky jsou specifikovány také v Příloze č. 1 této smlouvy.</w:t>
      </w:r>
    </w:p>
    <w:p w:rsidR="00624EB4" w:rsidRPr="00F410BD" w:rsidRDefault="00624EB4" w:rsidP="008E5A50">
      <w:pPr>
        <w:pStyle w:val="Heading2"/>
        <w:rPr>
          <w:szCs w:val="22"/>
        </w:rPr>
      </w:pPr>
      <w:r w:rsidRPr="00F410BD">
        <w:rPr>
          <w:szCs w:val="22"/>
        </w:rPr>
        <w:t>Zhotovitel odpovídá za to, že plněním této smlouvy nebude zasaženo do práv třetích osob, a to včetně práv k předmětům duševního vlastnictví.</w:t>
      </w:r>
    </w:p>
    <w:p w:rsidR="00624EB4" w:rsidRPr="00F410BD" w:rsidRDefault="00624EB4" w:rsidP="008E5A50">
      <w:pPr>
        <w:pStyle w:val="Heading2"/>
        <w:rPr>
          <w:szCs w:val="22"/>
        </w:rPr>
      </w:pPr>
      <w:r w:rsidRPr="00F410BD">
        <w:rPr>
          <w:szCs w:val="22"/>
        </w:rPr>
        <w:t>Záruka za plnění se nevztahuje na případy a situace, které potenciálně nastanou v důsledku legislativních nebo provozně-technických změn nezávislých na vůli stran smlouvy.</w:t>
      </w:r>
    </w:p>
    <w:p w:rsidR="00624EB4" w:rsidRPr="00F410BD" w:rsidRDefault="00624EB4" w:rsidP="008E5A50">
      <w:pPr>
        <w:pStyle w:val="Heading2"/>
        <w:rPr>
          <w:szCs w:val="22"/>
        </w:rPr>
      </w:pPr>
      <w:r w:rsidRPr="00F410BD">
        <w:rPr>
          <w:szCs w:val="22"/>
        </w:rPr>
        <w:t>Zhotovitel neodpovídá za vady plnění způsobené vyšší mocí, neoprávněným zásahem nebo opomenutím objednatele nebo třetí osoby na straně objednatele v rozporu s písemně prokazatelně předanými doporučeními výrobce nebo zhotovitele (např. návod k použití).</w:t>
      </w:r>
    </w:p>
    <w:p w:rsidR="00624EB4" w:rsidRPr="00946EE3" w:rsidRDefault="00624EB4" w:rsidP="008E5A50">
      <w:pPr>
        <w:pStyle w:val="Heading2"/>
        <w:rPr>
          <w:szCs w:val="22"/>
        </w:rPr>
      </w:pPr>
      <w:r w:rsidRPr="00946EE3">
        <w:rPr>
          <w:szCs w:val="22"/>
        </w:rPr>
        <w:t xml:space="preserve">Plnění má vady, jestliže nebylo dodáno v souladu s touto smlouvou. </w:t>
      </w:r>
    </w:p>
    <w:p w:rsidR="00624EB4" w:rsidRPr="00946EE3" w:rsidRDefault="00624EB4" w:rsidP="008E5A50">
      <w:pPr>
        <w:pStyle w:val="Heading2"/>
        <w:rPr>
          <w:szCs w:val="22"/>
        </w:rPr>
      </w:pPr>
      <w:r w:rsidRPr="00946EE3">
        <w:rPr>
          <w:szCs w:val="22"/>
        </w:rPr>
        <w:t>Neodstraní-li zhotovitel vady ve stanovené lhůtě, nebo oznámí-li zhotovitel před uplynutím této lhůty objednateli, že vady neodstraní, je objednatel oprávněn požadovat provedení náhradního plnění, odstoupit od smlouvy nebo požadovat přiměřenou slevu z ceny. Objednatel může v odůvodněném případě na žádost zhotovitele stanovenou lhůtu k odstranění vady prodloužit.</w:t>
      </w:r>
    </w:p>
    <w:p w:rsidR="00624EB4" w:rsidRPr="00946EE3" w:rsidRDefault="00624EB4" w:rsidP="008E5A50">
      <w:pPr>
        <w:pStyle w:val="Heading2"/>
        <w:rPr>
          <w:szCs w:val="22"/>
        </w:rPr>
      </w:pPr>
      <w:r w:rsidRPr="00946EE3">
        <w:rPr>
          <w:szCs w:val="22"/>
        </w:rPr>
        <w:t>Nebyla-li do okamžiku uplatnění reklamace uhrazena celá cena za plnění, objednatel není v prodlení s úhradou ceny za plnění až do úplného vyřešení reklamace.</w:t>
      </w:r>
    </w:p>
    <w:p w:rsidR="00624EB4" w:rsidRPr="00946EE3" w:rsidRDefault="00624EB4" w:rsidP="008E5A50">
      <w:pPr>
        <w:pStyle w:val="Heading2"/>
        <w:rPr>
          <w:szCs w:val="22"/>
        </w:rPr>
      </w:pPr>
      <w:r w:rsidRPr="00946EE3">
        <w:rPr>
          <w:szCs w:val="22"/>
        </w:rPr>
        <w:t>Uplatněním nároku z odpovědnosti za vady není dotčen nárok objednatele na náhradu újmy.</w:t>
      </w:r>
    </w:p>
    <w:p w:rsidR="00624EB4" w:rsidRPr="00946EE3" w:rsidRDefault="00624EB4" w:rsidP="008E5A50">
      <w:pPr>
        <w:pStyle w:val="Heading2"/>
        <w:rPr>
          <w:szCs w:val="22"/>
        </w:rPr>
      </w:pPr>
      <w:r w:rsidRPr="00946EE3">
        <w:rPr>
          <w:szCs w:val="22"/>
        </w:rPr>
        <w:t>Veškeré činnosti související s odstraněním reklamované vady činí zhotovitel sám na své náklady (včetně nákladů na dopravu) v součinnosti s objednatelem tak, aby svými činnostmi neohrozil nebo neomezil činnost objednatele.</w:t>
      </w:r>
    </w:p>
    <w:p w:rsidR="00624EB4" w:rsidRPr="00946EE3" w:rsidRDefault="00624EB4" w:rsidP="008E5A50">
      <w:pPr>
        <w:pStyle w:val="Heading1"/>
        <w:rPr>
          <w:sz w:val="22"/>
          <w:szCs w:val="22"/>
        </w:rPr>
      </w:pPr>
      <w:r w:rsidRPr="00946EE3">
        <w:rPr>
          <w:sz w:val="22"/>
          <w:szCs w:val="22"/>
        </w:rPr>
        <w:t>SANKCE</w:t>
      </w:r>
    </w:p>
    <w:p w:rsidR="00624EB4" w:rsidRPr="00F410BD" w:rsidRDefault="00624EB4" w:rsidP="008E5A50">
      <w:pPr>
        <w:pStyle w:val="Heading2"/>
        <w:widowControl w:val="0"/>
        <w:rPr>
          <w:szCs w:val="22"/>
        </w:rPr>
      </w:pPr>
      <w:r w:rsidRPr="00946EE3">
        <w:rPr>
          <w:szCs w:val="22"/>
        </w:rPr>
        <w:t>V případě prodlení zhotovitele s poskytnutím plnění dle této smlouvy vzniká objednateli nárok na smluvní pokutu ve výši 0,25 % z</w:t>
      </w:r>
      <w:r w:rsidRPr="00F410BD">
        <w:rPr>
          <w:szCs w:val="22"/>
        </w:rPr>
        <w:t xml:space="preserve"> celkové ceny plnění včetně DPH, a to za každý den prodlení, pokud není v Příloze č. 1 této smlouvy stanoveno jinak.</w:t>
      </w:r>
    </w:p>
    <w:p w:rsidR="00624EB4" w:rsidRPr="00F410BD" w:rsidRDefault="00624EB4" w:rsidP="008E5A50">
      <w:pPr>
        <w:pStyle w:val="Heading2"/>
        <w:rPr>
          <w:szCs w:val="22"/>
        </w:rPr>
      </w:pPr>
      <w:r w:rsidRPr="00F410BD">
        <w:rPr>
          <w:szCs w:val="22"/>
        </w:rPr>
        <w:t xml:space="preserve">Poruší-li zhotovitel povinnosti vyplývající z této smlouvy ohledně ochrany důvěrných informací dle čl. </w:t>
      </w:r>
      <w:r>
        <w:rPr>
          <w:szCs w:val="22"/>
        </w:rPr>
        <w:t>7</w:t>
      </w:r>
      <w:r w:rsidRPr="00F410BD">
        <w:rPr>
          <w:szCs w:val="22"/>
        </w:rPr>
        <w:t xml:space="preserve"> této smlouvy, je povinen zaplatit objednateli smluvní pokutu ve výši 250.000,- Kč (dvě</w:t>
      </w:r>
      <w:r>
        <w:rPr>
          <w:szCs w:val="22"/>
        </w:rPr>
        <w:t xml:space="preserve"> </w:t>
      </w:r>
      <w:r w:rsidRPr="00F410BD">
        <w:rPr>
          <w:szCs w:val="22"/>
        </w:rPr>
        <w:t>stě</w:t>
      </w:r>
      <w:r>
        <w:rPr>
          <w:szCs w:val="22"/>
        </w:rPr>
        <w:t xml:space="preserve"> </w:t>
      </w:r>
      <w:r w:rsidRPr="00F410BD">
        <w:rPr>
          <w:szCs w:val="22"/>
        </w:rPr>
        <w:t>padesát tisíc korun českých) za každé porušení takové povinnosti.</w:t>
      </w:r>
    </w:p>
    <w:p w:rsidR="00624EB4" w:rsidRPr="00F410BD" w:rsidRDefault="00624EB4" w:rsidP="008E5A50">
      <w:pPr>
        <w:pStyle w:val="Heading2"/>
        <w:rPr>
          <w:szCs w:val="22"/>
        </w:rPr>
      </w:pPr>
      <w:r w:rsidRPr="00F410BD">
        <w:rPr>
          <w:szCs w:val="22"/>
        </w:rPr>
        <w:t xml:space="preserve">V případě prodlení objednatele s úhradou oprávněně a řádně vystavených a doručených faktur je zhotovitel oprávněn požadovat po objednateli </w:t>
      </w:r>
      <w:r>
        <w:rPr>
          <w:szCs w:val="22"/>
        </w:rPr>
        <w:t xml:space="preserve">smluvní </w:t>
      </w:r>
      <w:r w:rsidRPr="00F410BD">
        <w:rPr>
          <w:szCs w:val="22"/>
        </w:rPr>
        <w:t>úrok z prodlení</w:t>
      </w:r>
      <w:r>
        <w:rPr>
          <w:szCs w:val="22"/>
        </w:rPr>
        <w:t xml:space="preserve"> ve výši 0,25% z dlužné částky za každý den prodlení</w:t>
      </w:r>
      <w:r w:rsidRPr="00F410BD">
        <w:rPr>
          <w:szCs w:val="22"/>
        </w:rPr>
        <w:t>.</w:t>
      </w:r>
    </w:p>
    <w:p w:rsidR="00624EB4" w:rsidRPr="00F410BD" w:rsidRDefault="00624EB4" w:rsidP="008E5A50">
      <w:pPr>
        <w:pStyle w:val="Heading2"/>
        <w:rPr>
          <w:szCs w:val="22"/>
        </w:rPr>
      </w:pPr>
      <w:r w:rsidRPr="00F410BD">
        <w:rPr>
          <w:szCs w:val="22"/>
        </w:rPr>
        <w:t>Není-li stanoveno jinak, zaplacení jakékoliv sjednané smluvní pokuty nebo slevy z ceny nezbavuje povinnou stranu povinnosti splnit své závazky.</w:t>
      </w:r>
    </w:p>
    <w:p w:rsidR="00624EB4" w:rsidRPr="00F410BD" w:rsidRDefault="00624EB4" w:rsidP="008E5A50">
      <w:pPr>
        <w:pStyle w:val="Heading2"/>
        <w:rPr>
          <w:szCs w:val="22"/>
        </w:rPr>
      </w:pPr>
      <w:r w:rsidRPr="00F410BD">
        <w:rPr>
          <w:szCs w:val="22"/>
        </w:rPr>
        <w:t>Smluvní pokuta je splatná ve lhůtě 30 dnů od dne doručení písemné výzvy oprávněné strany k její úhradě povinnou stranou, není-li ve výzvě uvedena lhůta delší. Slevy z ceny je zhotovitel povinen zohlednit při fakturaci.</w:t>
      </w:r>
    </w:p>
    <w:p w:rsidR="00624EB4" w:rsidRDefault="00624EB4" w:rsidP="008E5A50"/>
    <w:p w:rsidR="00624EB4" w:rsidRPr="00F410BD" w:rsidRDefault="00624EB4" w:rsidP="008E5A50"/>
    <w:p w:rsidR="00624EB4" w:rsidRPr="00F410BD" w:rsidRDefault="00624EB4" w:rsidP="00DE0C4B">
      <w:pPr>
        <w:pStyle w:val="Heading1"/>
        <w:rPr>
          <w:sz w:val="22"/>
          <w:szCs w:val="22"/>
        </w:rPr>
      </w:pPr>
      <w:r w:rsidRPr="00F410BD">
        <w:rPr>
          <w:sz w:val="22"/>
          <w:szCs w:val="22"/>
        </w:rPr>
        <w:t>MLČENLIVOST A DŮVĚRNÉ INFORMACE</w:t>
      </w:r>
    </w:p>
    <w:p w:rsidR="00624EB4" w:rsidRPr="00F410BD" w:rsidRDefault="00624EB4" w:rsidP="00DE0C4B">
      <w:pPr>
        <w:pStyle w:val="Heading2"/>
        <w:rPr>
          <w:szCs w:val="22"/>
        </w:rPr>
      </w:pPr>
      <w:r w:rsidRPr="00F410BD">
        <w:rPr>
          <w:szCs w:val="22"/>
        </w:rPr>
        <w:t>Žádná ze stran této smlouvy nezpřístupní třetí osobě důvěrné informace, okolnosti a údaje, které se dozvěděly nebo získaly v souvislosti s realizací předmětu plnění dle této smlouvy, ani je neposkytnou jiným osobám bez předchozího výslovného souhlasu druhé strany této smlouvy.</w:t>
      </w:r>
    </w:p>
    <w:p w:rsidR="00624EB4" w:rsidRPr="00F410BD" w:rsidRDefault="00624EB4" w:rsidP="00DE0C4B">
      <w:pPr>
        <w:pStyle w:val="Heading2"/>
        <w:rPr>
          <w:szCs w:val="22"/>
        </w:rPr>
      </w:pPr>
      <w:r w:rsidRPr="00F410BD">
        <w:rPr>
          <w:szCs w:val="22"/>
        </w:rPr>
        <w:t>Za důvěrnou informaci se rovněž považuje obchodní tajemství ve smyslu občanského zákoníku.</w:t>
      </w:r>
    </w:p>
    <w:p w:rsidR="00624EB4" w:rsidRPr="00F410BD" w:rsidRDefault="00624EB4" w:rsidP="00DE0C4B">
      <w:pPr>
        <w:pStyle w:val="Heading2"/>
        <w:rPr>
          <w:szCs w:val="22"/>
        </w:rPr>
      </w:pPr>
      <w:r w:rsidRPr="00F410BD">
        <w:rPr>
          <w:szCs w:val="22"/>
        </w:rPr>
        <w:t>Informace poskytnuté zhotovitelem objednateli v souvislosti s realizací předmětu plnění dle této smlouvy se považují za důvěrné, pouze pokud na jejich důvěrnost zhotovitel objednatele předem písemné upozornil a objednatel zhotoviteli písemně potvrdil svůj závazek důvěrnost těchto informací zachovávat. Pokud jsou důvěrné informace zhotovitele poskytovány v písemné podobě anebo ve formě textových souborů na elektronických nosičích dat (médiích), je zhotovitel povinen upozornit objednatele na důvěrnost takového materiálu též jejím vyznačením alespoň na titulní stránce nebo přední straně média.</w:t>
      </w:r>
    </w:p>
    <w:p w:rsidR="00624EB4" w:rsidRPr="00F410BD" w:rsidRDefault="00624EB4" w:rsidP="00DE0C4B">
      <w:pPr>
        <w:pStyle w:val="Heading2"/>
        <w:rPr>
          <w:szCs w:val="22"/>
        </w:rPr>
      </w:pPr>
      <w:r w:rsidRPr="00F410BD">
        <w:rPr>
          <w:szCs w:val="22"/>
        </w:rPr>
        <w:t>Strany této smlouvy poučí veškeré osoby, které se na jejich straně budou podílet na plnění dle této smlouvy, o výše uvedených povinnostech mlčenlivosti a ochrany důvěrných informací a vhodným způsobem zajistí dodržování těchto povinností všemi osobami podílejícími se na plnění dle této smlouvy.</w:t>
      </w:r>
    </w:p>
    <w:p w:rsidR="00624EB4" w:rsidRPr="00F410BD" w:rsidRDefault="00624EB4" w:rsidP="00DE0C4B">
      <w:pPr>
        <w:pStyle w:val="Heading2"/>
        <w:rPr>
          <w:szCs w:val="22"/>
        </w:rPr>
      </w:pPr>
      <w:r w:rsidRPr="00F410BD">
        <w:rPr>
          <w:szCs w:val="22"/>
        </w:rPr>
        <w:t>Bez ohledu na výše uvedená ustanoveni se za důvěrné nepovažuji informace, které:</w:t>
      </w:r>
    </w:p>
    <w:p w:rsidR="00624EB4" w:rsidRPr="00F410BD" w:rsidRDefault="00624EB4" w:rsidP="005776D7">
      <w:pPr>
        <w:pStyle w:val="ListParagraph"/>
        <w:numPr>
          <w:ilvl w:val="0"/>
          <w:numId w:val="8"/>
        </w:numPr>
        <w:ind w:left="993"/>
      </w:pPr>
      <w:r w:rsidRPr="00F410BD">
        <w:t>se staly veřejně známými, aniž by jejich zveřejněním došlo k porušení závazků přijímající strany této smlouvy nebo právních předpisů,</w:t>
      </w:r>
    </w:p>
    <w:p w:rsidR="00624EB4" w:rsidRPr="00F410BD" w:rsidRDefault="00624EB4" w:rsidP="005776D7">
      <w:pPr>
        <w:pStyle w:val="ListParagraph"/>
        <w:numPr>
          <w:ilvl w:val="0"/>
          <w:numId w:val="8"/>
        </w:numPr>
        <w:ind w:left="993"/>
      </w:pPr>
      <w:r w:rsidRPr="00F410BD">
        <w:t>měla přijímající strana této smlouvy prokazatelně legálně k dispozici před uzavřením této smlouvy, pokud takové informace nebyly předmětem jiné, dříve mezi stranami této smlouvy uzavřené smlouvy o ochraně informací,</w:t>
      </w:r>
    </w:p>
    <w:p w:rsidR="00624EB4" w:rsidRPr="00F410BD" w:rsidRDefault="00624EB4" w:rsidP="005776D7">
      <w:pPr>
        <w:pStyle w:val="ListParagraph"/>
        <w:numPr>
          <w:ilvl w:val="0"/>
          <w:numId w:val="8"/>
        </w:numPr>
        <w:ind w:left="993"/>
      </w:pPr>
      <w:r w:rsidRPr="00F410BD">
        <w:t>jsou výsledkem postupu, při kterém k nim přijímající strana této smlouvy dospěje nezávisle a je to schopna doložit svými záznamy nebo důvěrnými informacemi třetí strany,</w:t>
      </w:r>
    </w:p>
    <w:p w:rsidR="00624EB4" w:rsidRPr="00F410BD" w:rsidRDefault="00624EB4" w:rsidP="005776D7">
      <w:pPr>
        <w:pStyle w:val="ListParagraph"/>
        <w:numPr>
          <w:ilvl w:val="0"/>
          <w:numId w:val="8"/>
        </w:numPr>
        <w:ind w:left="993"/>
      </w:pPr>
      <w:r w:rsidRPr="00F410BD">
        <w:t>po podpisu této smlouvy poskytne přijímající straně této smlouvy třetí osoba, jež není omezena v takovém nakládání s informacemi.</w:t>
      </w:r>
    </w:p>
    <w:p w:rsidR="00624EB4" w:rsidRPr="00F410BD" w:rsidRDefault="00624EB4" w:rsidP="00DE0C4B">
      <w:pPr>
        <w:pStyle w:val="Heading2"/>
        <w:rPr>
          <w:szCs w:val="22"/>
        </w:rPr>
      </w:pPr>
      <w:r w:rsidRPr="00F410BD">
        <w:rPr>
          <w:szCs w:val="22"/>
        </w:rPr>
        <w:t>Právo užívat, poskytovat a zpřístupnit důvěrné informace mají strany této smlouvy pouze v rozsahu a za podmínek nezbytných pro řádné plnění práv a povinností vyplývajících z této smlouvy.</w:t>
      </w:r>
    </w:p>
    <w:p w:rsidR="00624EB4" w:rsidRDefault="00624EB4" w:rsidP="00DE0C4B">
      <w:pPr>
        <w:pStyle w:val="Heading2"/>
        <w:rPr>
          <w:szCs w:val="22"/>
        </w:rPr>
      </w:pPr>
      <w:r w:rsidRPr="00F410BD">
        <w:rPr>
          <w:szCs w:val="22"/>
        </w:rPr>
        <w:t>Ujednání této smlouvy upravující ochranu důvěrných informací se nevztahují na skutečnosti, které je nutno zveřejnit, poskytnout nebo sdělit dle účinných právních předpisů včetně právních předpisů EU nebo pravomocného rozhodnutí orgánu veřejné moci. Zhotovitel výslovně souhlasí se zveřejněním celého textu této smlouvy, včetně všech příloh. Ukončení účinnosti této smlouvy z jakéhokoliv důvodu se nedotkne ustanovení tohoto článku této smlouvy a účinnost včetně ustanovení o sankcích přetrvá bez omezení i po ukončení účinností této smlouvy.</w:t>
      </w:r>
    </w:p>
    <w:p w:rsidR="00624EB4" w:rsidRDefault="00624EB4" w:rsidP="008E3EA3"/>
    <w:p w:rsidR="00624EB4" w:rsidRDefault="00624EB4" w:rsidP="008E3EA3"/>
    <w:p w:rsidR="00624EB4" w:rsidRDefault="00624EB4" w:rsidP="008E3EA3"/>
    <w:p w:rsidR="00624EB4" w:rsidRDefault="00624EB4" w:rsidP="008E3EA3"/>
    <w:p w:rsidR="00624EB4" w:rsidRPr="008E3EA3" w:rsidRDefault="00624EB4" w:rsidP="008E3EA3"/>
    <w:p w:rsidR="00624EB4" w:rsidRPr="00F410BD" w:rsidRDefault="00624EB4" w:rsidP="003D5E49">
      <w:pPr>
        <w:pStyle w:val="Heading1"/>
        <w:rPr>
          <w:sz w:val="22"/>
          <w:szCs w:val="22"/>
        </w:rPr>
      </w:pPr>
      <w:r w:rsidRPr="00F410BD">
        <w:rPr>
          <w:sz w:val="22"/>
          <w:szCs w:val="22"/>
        </w:rPr>
        <w:t>ÚČINNOST SMLOUVY, ODSTOUPENÍ</w:t>
      </w:r>
    </w:p>
    <w:p w:rsidR="00624EB4" w:rsidRPr="00F410BD" w:rsidRDefault="00624EB4" w:rsidP="003D5E49">
      <w:pPr>
        <w:pStyle w:val="Heading2"/>
        <w:rPr>
          <w:szCs w:val="22"/>
        </w:rPr>
      </w:pPr>
      <w:r w:rsidRPr="00F410BD">
        <w:rPr>
          <w:szCs w:val="22"/>
        </w:rPr>
        <w:t>Tuto smlouvu lze ukončit následujícími způsoby:</w:t>
      </w:r>
    </w:p>
    <w:p w:rsidR="00624EB4" w:rsidRPr="00F410BD" w:rsidRDefault="00624EB4" w:rsidP="005776D7">
      <w:pPr>
        <w:pStyle w:val="ListParagraph"/>
        <w:numPr>
          <w:ilvl w:val="0"/>
          <w:numId w:val="9"/>
        </w:numPr>
        <w:ind w:left="993"/>
      </w:pPr>
      <w:r w:rsidRPr="00F410BD">
        <w:t>písemnou dohodou smluvních stran, jejíž součástí bude i vypořádání vzájemných závazků a pohledávek;</w:t>
      </w:r>
    </w:p>
    <w:p w:rsidR="00624EB4" w:rsidRPr="00F410BD" w:rsidRDefault="00624EB4" w:rsidP="005776D7">
      <w:pPr>
        <w:pStyle w:val="ListParagraph"/>
        <w:numPr>
          <w:ilvl w:val="0"/>
          <w:numId w:val="9"/>
        </w:numPr>
        <w:ind w:left="993"/>
      </w:pPr>
      <w:r w:rsidRPr="00F410BD">
        <w:t>písemným odstoupením jedné smluvní strany doručeným druhé smluvní straně v souladu s touto smlouvou;</w:t>
      </w:r>
    </w:p>
    <w:p w:rsidR="00624EB4" w:rsidRPr="00F410BD" w:rsidRDefault="00624EB4" w:rsidP="003D5E49">
      <w:pPr>
        <w:pStyle w:val="Heading2"/>
        <w:rPr>
          <w:szCs w:val="22"/>
        </w:rPr>
      </w:pPr>
      <w:r w:rsidRPr="00F410BD">
        <w:rPr>
          <w:szCs w:val="22"/>
        </w:rPr>
        <w:t>Každá ze smluvních stran může od této smlouvy odstoupit v případech stanovených touto smlouvou nebo zákonem, zejména pak dle § 1977 a násl. a § 2002 a násl. občanského zákoníku. Účinky odstoupení od této smlouvy nastávají dnem doručení oznámení o odstoupení druhé smluvní straně.</w:t>
      </w:r>
    </w:p>
    <w:p w:rsidR="00624EB4" w:rsidRPr="00F410BD" w:rsidRDefault="00624EB4" w:rsidP="003D5E49">
      <w:pPr>
        <w:pStyle w:val="Heading2"/>
        <w:rPr>
          <w:szCs w:val="22"/>
        </w:rPr>
      </w:pPr>
      <w:r w:rsidRPr="00F410BD">
        <w:rPr>
          <w:szCs w:val="22"/>
        </w:rPr>
        <w:t>Smluvní strany jsou oprávněné odstoupit od této smlouvy i pro nepodstatné porušení této smlouvy dle příslušných ustanovení občanského zákoníku. V případě nepodstatného porušení smluvní povinnosti, může druhá smluvní strana od této smlouvy odstoupit poté, co strana, která se dopustila nepodstatného porušení smluvní povinnosti, svoji povinnost nesplní ani v dodatečné přiměřené lhůtě, kterou jí druhá smluvní strana poskytla.</w:t>
      </w:r>
    </w:p>
    <w:p w:rsidR="00624EB4" w:rsidRPr="00F410BD" w:rsidRDefault="00624EB4" w:rsidP="003D5E49">
      <w:pPr>
        <w:pStyle w:val="Heading1"/>
        <w:rPr>
          <w:sz w:val="22"/>
          <w:szCs w:val="22"/>
        </w:rPr>
      </w:pPr>
      <w:r w:rsidRPr="00F410BD">
        <w:rPr>
          <w:sz w:val="22"/>
          <w:szCs w:val="22"/>
        </w:rPr>
        <w:t>KOMUNIKACE SMLUVNÍCH STRAN, OPRÁVNĚNÉ OSOBY</w:t>
      </w:r>
    </w:p>
    <w:p w:rsidR="00624EB4" w:rsidRPr="0074636E" w:rsidRDefault="00624EB4" w:rsidP="002715D5">
      <w:pPr>
        <w:pStyle w:val="Heading2"/>
        <w:rPr>
          <w:szCs w:val="22"/>
        </w:rPr>
      </w:pPr>
      <w:r w:rsidRPr="0074636E">
        <w:rPr>
          <w:szCs w:val="22"/>
        </w:rPr>
        <w:t>Veškerá komunikace mezi stranami této smlouvy bude probíhat prostřednictvím oprávněných osob nebo jimi pověřených zástupců.</w:t>
      </w:r>
    </w:p>
    <w:p w:rsidR="00624EB4" w:rsidRPr="0074636E" w:rsidRDefault="00624EB4" w:rsidP="00B924BC">
      <w:pPr>
        <w:pStyle w:val="Heading2"/>
        <w:rPr>
          <w:szCs w:val="22"/>
        </w:rPr>
      </w:pPr>
      <w:bookmarkStart w:id="3" w:name="_Hlk516173039"/>
      <w:r w:rsidRPr="0074636E">
        <w:rPr>
          <w:szCs w:val="22"/>
        </w:rPr>
        <w:t>Kromě zákonných zástupců Smluvních stran dalšími osobami oprávněnými jednat ve věcech plnění poskytovaného dle této Smlouvy, včetně práva podepsat akceptační protokol, resp. předávací protokol jsou:</w:t>
      </w:r>
    </w:p>
    <w:p w:rsidR="00624EB4" w:rsidRPr="0074636E" w:rsidRDefault="00624EB4" w:rsidP="00B924BC">
      <w:pPr>
        <w:tabs>
          <w:tab w:val="left" w:pos="2694"/>
        </w:tabs>
        <w:ind w:left="993"/>
      </w:pPr>
      <w:r w:rsidRPr="0074636E">
        <w:t>za dodavatele:</w:t>
      </w:r>
      <w:r w:rsidRPr="0074636E">
        <w:tab/>
      </w:r>
      <w:r w:rsidRPr="00BE577C">
        <w:rPr>
          <w:b/>
          <w:bCs/>
        </w:rPr>
        <w:t>Pavel Cibor</w:t>
      </w:r>
    </w:p>
    <w:p w:rsidR="00624EB4" w:rsidRPr="0074636E" w:rsidRDefault="00624EB4" w:rsidP="00B924BC">
      <w:pPr>
        <w:tabs>
          <w:tab w:val="left" w:pos="2694"/>
        </w:tabs>
        <w:ind w:left="993"/>
      </w:pPr>
      <w:r w:rsidRPr="0074636E">
        <w:t>za objednatele:</w:t>
      </w:r>
      <w:r w:rsidRPr="0074636E">
        <w:tab/>
      </w:r>
      <w:r w:rsidRPr="00BE577C">
        <w:rPr>
          <w:b/>
          <w:bCs/>
        </w:rPr>
        <w:t>Svatopluk Koudela</w:t>
      </w:r>
    </w:p>
    <w:bookmarkEnd w:id="3"/>
    <w:p w:rsidR="00624EB4" w:rsidRPr="00F410BD" w:rsidRDefault="00624EB4" w:rsidP="002715D5">
      <w:pPr>
        <w:pStyle w:val="Heading2"/>
        <w:rPr>
          <w:szCs w:val="22"/>
        </w:rPr>
      </w:pPr>
      <w:r w:rsidRPr="0074636E">
        <w:rPr>
          <w:szCs w:val="22"/>
        </w:rPr>
        <w:t>V případě, že dojde ke změně oprávněných osob nebo kontaktních údajů u nich uvedených</w:t>
      </w:r>
      <w:r w:rsidRPr="00F410BD">
        <w:rPr>
          <w:szCs w:val="22"/>
        </w:rPr>
        <w:t>, jako je e-mail, tel., apod., strana této smlouvy, u níž k této změně došlo, doručí písemné oznámení o této změně druhé straně této smlouvy, a to bez zbytečného odkladu.</w:t>
      </w:r>
    </w:p>
    <w:p w:rsidR="00624EB4" w:rsidRPr="00F410BD" w:rsidRDefault="00624EB4" w:rsidP="002715D5">
      <w:pPr>
        <w:pStyle w:val="Heading1"/>
        <w:rPr>
          <w:sz w:val="22"/>
          <w:szCs w:val="22"/>
        </w:rPr>
      </w:pPr>
      <w:r w:rsidRPr="00F410BD">
        <w:rPr>
          <w:sz w:val="22"/>
          <w:szCs w:val="22"/>
        </w:rPr>
        <w:t>OBECNÁ USTANOVENÍ</w:t>
      </w:r>
    </w:p>
    <w:p w:rsidR="00624EB4" w:rsidRPr="00F410BD" w:rsidRDefault="00624EB4" w:rsidP="00427644">
      <w:pPr>
        <w:pStyle w:val="Heading2"/>
        <w:rPr>
          <w:szCs w:val="22"/>
        </w:rPr>
      </w:pPr>
      <w:r w:rsidRPr="00F410BD">
        <w:rPr>
          <w:szCs w:val="22"/>
        </w:rPr>
        <w:t xml:space="preserve">Zhotovitel je při poskytováni plnění dle této smlouvy povinen postupovat s odbornou péčí, podle nejlepších znalostí a schopností, sledovat a chránit oprávněné zájmy objednatele </w:t>
      </w:r>
    </w:p>
    <w:p w:rsidR="00624EB4" w:rsidRPr="00F410BD" w:rsidRDefault="00624EB4" w:rsidP="00427644">
      <w:pPr>
        <w:pStyle w:val="Heading2"/>
        <w:rPr>
          <w:szCs w:val="22"/>
        </w:rPr>
      </w:pPr>
      <w:r w:rsidRPr="00F410BD">
        <w:rPr>
          <w:szCs w:val="22"/>
        </w:rPr>
        <w:t>Zhotovitel se zavazuje upozornit objednatele na všechny okolnosti, které by mohly vést při poskytování plnění dle této smlouvy k omezení činností nebo ohrožení chodu objednatele, zejména pak ve vztahu k jím používaným produktům, zařízení, programovému vybavení a prostředí.</w:t>
      </w:r>
    </w:p>
    <w:p w:rsidR="00624EB4" w:rsidRDefault="00624EB4" w:rsidP="00427644">
      <w:pPr>
        <w:pStyle w:val="Heading2"/>
        <w:rPr>
          <w:szCs w:val="22"/>
        </w:rPr>
      </w:pPr>
      <w:r w:rsidRPr="00F410BD">
        <w:rPr>
          <w:szCs w:val="22"/>
        </w:rPr>
        <w:t>Zhotovitel je povinen upozornit objednatele na potenciální rizika vzniku škod a včas a řádně dle svých možností provést taková opatření, která riziko vzniku škod zcela vyloučí nebo (pokud je nelze zcela vyloučit) v maximální možné míře sníží. Jde-li o zamezení vzniku škod nezapříčiněných zhotovitelem, má zhotovitel právo na úhradu nezbytných a účelně vynaložených nákladů odsouhlasených předem objednatelem.</w:t>
      </w:r>
    </w:p>
    <w:p w:rsidR="00624EB4" w:rsidRDefault="00624EB4" w:rsidP="00275DF0"/>
    <w:p w:rsidR="00624EB4" w:rsidRPr="00275DF0" w:rsidRDefault="00624EB4" w:rsidP="00275DF0"/>
    <w:p w:rsidR="00624EB4" w:rsidRPr="00F410BD" w:rsidRDefault="00624EB4" w:rsidP="00427644">
      <w:pPr>
        <w:pStyle w:val="Heading2"/>
        <w:rPr>
          <w:szCs w:val="22"/>
        </w:rPr>
      </w:pPr>
      <w:r w:rsidRPr="00F410BD">
        <w:rPr>
          <w:szCs w:val="22"/>
        </w:rPr>
        <w:t>Zhotovitel je povinen upozorňovat objednatele včas na všechny hrozící vady či výpadky předmětu svého plnění poskytovaného dle této smlouvy, jakož i poskytovat objednateli veškeré informace, které jsou pro plnění této smlouvy nezbytné a neprodleně oznámit písemnou formou objednateli překážky, které mu brání v plnění předmětu této smlouvy či ve výkonu dalších činností souvisejících s plněním předmětu této smlouvy,</w:t>
      </w:r>
    </w:p>
    <w:p w:rsidR="00624EB4" w:rsidRPr="00F410BD" w:rsidRDefault="00624EB4" w:rsidP="00427644">
      <w:pPr>
        <w:pStyle w:val="Heading2"/>
        <w:rPr>
          <w:szCs w:val="22"/>
        </w:rPr>
      </w:pPr>
      <w:r w:rsidRPr="00F410BD">
        <w:rPr>
          <w:szCs w:val="22"/>
        </w:rPr>
        <w:t>Objednatel i zhotovitel sdělí či poskytnou bez zbytečného odkladu druhé straně této smlouvy veškeré nezbytné přístupy k věcným i technickým informacím, kterých je nezbytně zapotřebí k provedení řádného plnění této smlouvy ze strany zhotovitele.</w:t>
      </w:r>
    </w:p>
    <w:p w:rsidR="00624EB4" w:rsidRPr="00206110" w:rsidRDefault="00624EB4" w:rsidP="00206110">
      <w:pPr>
        <w:pStyle w:val="Heading2"/>
        <w:rPr>
          <w:szCs w:val="22"/>
        </w:rPr>
      </w:pPr>
      <w:r w:rsidRPr="00206110">
        <w:rPr>
          <w:szCs w:val="22"/>
        </w:rPr>
        <w:t>Zhotovitel je povinen po celou dobu plnění dle této smlouvy mít v platnosti veškerá oprávnění, licence a certifikáty ke všem činnostem dle této smlouvy.</w:t>
      </w:r>
    </w:p>
    <w:p w:rsidR="00624EB4" w:rsidRPr="00AB0250" w:rsidRDefault="00624EB4" w:rsidP="00206110">
      <w:pPr>
        <w:ind w:left="567" w:hanging="567"/>
      </w:pPr>
      <w:r>
        <w:t xml:space="preserve">10.7. </w:t>
      </w:r>
      <w:r w:rsidRPr="00AB0250">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metadat podle § 5 odst. 5 zákona o registru smluv do registru smluv. Před zasláním provede objednatel anonymizaci této smlouvy (včetně jejích příloh) v souladu se zákonem č. </w:t>
      </w:r>
      <w:r w:rsidRPr="00B22C67">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AB0250">
        <w:t>. Anonymizaci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rsidR="00624EB4" w:rsidRPr="00F410BD" w:rsidRDefault="00624EB4" w:rsidP="00427644">
      <w:pPr>
        <w:pStyle w:val="Heading1"/>
        <w:rPr>
          <w:sz w:val="22"/>
          <w:szCs w:val="22"/>
        </w:rPr>
      </w:pPr>
      <w:r w:rsidRPr="00F410BD">
        <w:rPr>
          <w:sz w:val="22"/>
          <w:szCs w:val="22"/>
        </w:rPr>
        <w:t>ZÁVĚREČNÁ USTANOVENÍ</w:t>
      </w:r>
    </w:p>
    <w:p w:rsidR="00624EB4" w:rsidRPr="00F410BD" w:rsidRDefault="00624EB4" w:rsidP="00427644">
      <w:pPr>
        <w:pStyle w:val="Heading2"/>
        <w:rPr>
          <w:szCs w:val="22"/>
        </w:rPr>
      </w:pPr>
      <w:r w:rsidRPr="00F410BD">
        <w:rPr>
          <w:szCs w:val="22"/>
        </w:rPr>
        <w:t xml:space="preserve">Tato smlouva nabývá účinností okamžikem jejího </w:t>
      </w:r>
      <w:r>
        <w:rPr>
          <w:szCs w:val="22"/>
        </w:rPr>
        <w:t xml:space="preserve">uveřejnění v registru smluv nebo okamžikem jejího </w:t>
      </w:r>
      <w:r w:rsidRPr="00F410BD">
        <w:rPr>
          <w:szCs w:val="22"/>
        </w:rPr>
        <w:t>podpisu poslední smluvní stranou</w:t>
      </w:r>
      <w:r>
        <w:rPr>
          <w:szCs w:val="22"/>
        </w:rPr>
        <w:t xml:space="preserve"> v případě, že smlouva uveřejnění dle </w:t>
      </w:r>
      <w:r w:rsidRPr="00AB0250">
        <w:t>zákona č. 340/2015 Sb.</w:t>
      </w:r>
      <w:r>
        <w:rPr>
          <w:szCs w:val="22"/>
        </w:rPr>
        <w:t xml:space="preserve"> nevyžaduje</w:t>
      </w:r>
      <w:r w:rsidRPr="00F410BD">
        <w:rPr>
          <w:szCs w:val="22"/>
        </w:rPr>
        <w:t>.</w:t>
      </w:r>
    </w:p>
    <w:p w:rsidR="00624EB4" w:rsidRPr="00F410BD" w:rsidRDefault="00624EB4" w:rsidP="00427644">
      <w:pPr>
        <w:pStyle w:val="Heading2"/>
        <w:rPr>
          <w:szCs w:val="22"/>
        </w:rPr>
      </w:pPr>
      <w:r w:rsidRPr="00F410BD">
        <w:rPr>
          <w:szCs w:val="22"/>
        </w:rPr>
        <w:t>Tato smlouva nesmí být postoupena bez předchozího písemného souhlasu druhé smluvní strany.</w:t>
      </w:r>
    </w:p>
    <w:p w:rsidR="00624EB4" w:rsidRPr="00F410BD" w:rsidRDefault="00624EB4" w:rsidP="00427644">
      <w:pPr>
        <w:pStyle w:val="Heading2"/>
        <w:rPr>
          <w:szCs w:val="22"/>
        </w:rPr>
      </w:pPr>
      <w:r w:rsidRPr="00F410BD">
        <w:rPr>
          <w:szCs w:val="22"/>
        </w:rPr>
        <w:t>Smluvní strany nemají zájem, aby nad rámec výslovných ustanovení této smlouvy byla jakákoliv práva a povinnosti dovozovány z dosavadní či budoucí praxe zavedené mezí stranami této smlouvy či zvyklostí zachovávaných obecně či v odvětví týkajícím se předmětu plnění dle této smlouvy, ledaže je stanoveno jinak. Vedle shora uvedeného si smluvní strany potvrzují, že si nejsou vědomy žádných dosud mezi nimi zavedených obchodních zvyklostí nebo praxe.</w:t>
      </w:r>
    </w:p>
    <w:p w:rsidR="00624EB4" w:rsidRPr="00F410BD" w:rsidRDefault="00624EB4" w:rsidP="00427644">
      <w:pPr>
        <w:pStyle w:val="Heading2"/>
        <w:rPr>
          <w:szCs w:val="22"/>
        </w:rPr>
      </w:pPr>
      <w:r>
        <w:rPr>
          <w:szCs w:val="22"/>
        </w:rPr>
        <w:t>Smluvní strany</w:t>
      </w:r>
      <w:r w:rsidRPr="00F410BD">
        <w:rPr>
          <w:szCs w:val="22"/>
        </w:rPr>
        <w:t xml:space="preserve"> </w:t>
      </w:r>
      <w:r>
        <w:rPr>
          <w:szCs w:val="22"/>
        </w:rPr>
        <w:t xml:space="preserve">na sebe </w:t>
      </w:r>
      <w:r w:rsidRPr="00F410BD">
        <w:rPr>
          <w:szCs w:val="22"/>
        </w:rPr>
        <w:t>přebír</w:t>
      </w:r>
      <w:r>
        <w:rPr>
          <w:szCs w:val="22"/>
        </w:rPr>
        <w:t>ají</w:t>
      </w:r>
      <w:r w:rsidRPr="00F410BD">
        <w:rPr>
          <w:szCs w:val="22"/>
        </w:rPr>
        <w:t xml:space="preserve"> podle § 1765 občanského zákoníku riziko změny okolnosti.</w:t>
      </w:r>
    </w:p>
    <w:p w:rsidR="00624EB4" w:rsidRPr="00F410BD" w:rsidRDefault="00624EB4" w:rsidP="00427644">
      <w:pPr>
        <w:pStyle w:val="Heading2"/>
        <w:rPr>
          <w:szCs w:val="22"/>
        </w:rPr>
      </w:pPr>
      <w:r w:rsidRPr="00F410BD">
        <w:rPr>
          <w:szCs w:val="22"/>
        </w:rPr>
        <w:t>Ukáže-li se některé z ustanovení této smlouvy zdánlivým (nicotným), posoudí se vliv této vady na ostatní ustanovení této smlouvy obdobně podle § 576 občanského zákoníku.</w:t>
      </w:r>
    </w:p>
    <w:p w:rsidR="00624EB4" w:rsidRPr="00F410BD" w:rsidRDefault="00624EB4" w:rsidP="00427644">
      <w:pPr>
        <w:pStyle w:val="Heading2"/>
        <w:rPr>
          <w:szCs w:val="22"/>
        </w:rPr>
      </w:pPr>
      <w:r w:rsidRPr="00F410BD">
        <w:rPr>
          <w:szCs w:val="22"/>
        </w:rPr>
        <w:t>Všechny spory vyplývající z právního vztahu založeného touto smlouvou a v souvislosti s ním, budou řešeny podle účinných obecně závazných právních předpisů České republiky a soudy České republiky.</w:t>
      </w:r>
    </w:p>
    <w:p w:rsidR="00624EB4" w:rsidRPr="00F410BD" w:rsidRDefault="00624EB4" w:rsidP="00427644">
      <w:pPr>
        <w:pStyle w:val="Heading2"/>
        <w:rPr>
          <w:szCs w:val="22"/>
        </w:rPr>
      </w:pPr>
      <w:r w:rsidRPr="00F410BD">
        <w:rPr>
          <w:szCs w:val="22"/>
        </w:rPr>
        <w:t>Tato smlouva může být měněna pouze formou číslovaných písemných dodatků.</w:t>
      </w:r>
    </w:p>
    <w:p w:rsidR="00624EB4" w:rsidRDefault="00624EB4" w:rsidP="00427644">
      <w:pPr>
        <w:pStyle w:val="Heading2"/>
        <w:rPr>
          <w:szCs w:val="22"/>
        </w:rPr>
      </w:pPr>
      <w:r w:rsidRPr="00F410BD">
        <w:rPr>
          <w:szCs w:val="22"/>
        </w:rPr>
        <w:t xml:space="preserve">Tato smlouva je vyhotovena ve </w:t>
      </w:r>
      <w:r w:rsidRPr="00680A50">
        <w:rPr>
          <w:b/>
          <w:bCs/>
          <w:szCs w:val="22"/>
        </w:rPr>
        <w:t>2 (dvou)</w:t>
      </w:r>
      <w:r>
        <w:rPr>
          <w:szCs w:val="22"/>
        </w:rPr>
        <w:t xml:space="preserve"> </w:t>
      </w:r>
      <w:r w:rsidRPr="00F410BD">
        <w:rPr>
          <w:szCs w:val="22"/>
        </w:rPr>
        <w:t>stejnopisech s</w:t>
      </w:r>
      <w:r>
        <w:rPr>
          <w:szCs w:val="22"/>
        </w:rPr>
        <w:t xml:space="preserve"> </w:t>
      </w:r>
      <w:r w:rsidRPr="00F410BD">
        <w:rPr>
          <w:szCs w:val="22"/>
        </w:rPr>
        <w:t xml:space="preserve">platnosti originálu, </w:t>
      </w:r>
      <w:r>
        <w:rPr>
          <w:szCs w:val="22"/>
        </w:rPr>
        <w:t>z</w:t>
      </w:r>
      <w:r w:rsidRPr="00F410BD">
        <w:rPr>
          <w:szCs w:val="22"/>
        </w:rPr>
        <w:t xml:space="preserve"> nichž objednatel a zhotovitel obdrží </w:t>
      </w:r>
      <w:r>
        <w:rPr>
          <w:szCs w:val="22"/>
        </w:rPr>
        <w:t xml:space="preserve">po 1 </w:t>
      </w:r>
      <w:r w:rsidRPr="00F410BD">
        <w:rPr>
          <w:szCs w:val="22"/>
        </w:rPr>
        <w:t>(</w:t>
      </w:r>
      <w:r>
        <w:rPr>
          <w:szCs w:val="22"/>
        </w:rPr>
        <w:t>jednom</w:t>
      </w:r>
      <w:r w:rsidRPr="00F410BD">
        <w:rPr>
          <w:szCs w:val="22"/>
        </w:rPr>
        <w:t>) stejnopi</w:t>
      </w:r>
      <w:r>
        <w:rPr>
          <w:szCs w:val="22"/>
        </w:rPr>
        <w:t>su.</w:t>
      </w:r>
    </w:p>
    <w:p w:rsidR="00624EB4" w:rsidRPr="0010270C" w:rsidRDefault="00624EB4" w:rsidP="0010270C"/>
    <w:p w:rsidR="00624EB4" w:rsidRPr="00F410BD" w:rsidRDefault="00624EB4" w:rsidP="00427644">
      <w:pPr>
        <w:pStyle w:val="Heading2"/>
        <w:rPr>
          <w:szCs w:val="22"/>
        </w:rPr>
      </w:pPr>
      <w:r w:rsidRPr="00F410BD">
        <w:rPr>
          <w:szCs w:val="22"/>
        </w:rPr>
        <w:t>Nedílnou součástí této smlouvy jsou následující přílohy:</w:t>
      </w:r>
    </w:p>
    <w:p w:rsidR="00624EB4" w:rsidRPr="00F410BD" w:rsidRDefault="00624EB4" w:rsidP="009A4AE9">
      <w:pPr>
        <w:pStyle w:val="ListParagraph"/>
        <w:numPr>
          <w:ilvl w:val="0"/>
          <w:numId w:val="10"/>
        </w:numPr>
        <w:ind w:left="2552" w:hanging="1919"/>
      </w:pPr>
      <w:r w:rsidRPr="00F410BD">
        <w:t>Příloha č. 1</w:t>
      </w:r>
      <w:r>
        <w:t xml:space="preserve"> - </w:t>
      </w:r>
      <w:r w:rsidRPr="00F410BD">
        <w:t>Záruční a servisní podmínky</w:t>
      </w:r>
    </w:p>
    <w:p w:rsidR="00624EB4" w:rsidRDefault="00624EB4" w:rsidP="009A4AE9">
      <w:pPr>
        <w:pStyle w:val="ListParagraph"/>
        <w:numPr>
          <w:ilvl w:val="0"/>
          <w:numId w:val="10"/>
        </w:numPr>
        <w:ind w:left="2552" w:hanging="1919"/>
      </w:pPr>
      <w:r w:rsidRPr="00F410BD">
        <w:t>Příloha č. 2</w:t>
      </w:r>
      <w:r>
        <w:t xml:space="preserve"> - </w:t>
      </w:r>
      <w:r w:rsidRPr="00F121DE">
        <w:t xml:space="preserve">Technická specifikace </w:t>
      </w:r>
    </w:p>
    <w:p w:rsidR="00624EB4" w:rsidRDefault="00624EB4" w:rsidP="009A4AE9">
      <w:pPr>
        <w:pStyle w:val="ListParagraph"/>
        <w:numPr>
          <w:ilvl w:val="0"/>
          <w:numId w:val="10"/>
        </w:numPr>
        <w:ind w:left="2552" w:hanging="1919"/>
      </w:pPr>
      <w:r w:rsidRPr="00F410BD">
        <w:t xml:space="preserve">Příloha č. </w:t>
      </w:r>
      <w:r>
        <w:t>3 - Cenová kalkulace</w:t>
      </w:r>
    </w:p>
    <w:p w:rsidR="00624EB4" w:rsidRPr="00F410BD" w:rsidRDefault="00624EB4" w:rsidP="009A4AE9">
      <w:pPr>
        <w:pStyle w:val="ListParagraph"/>
        <w:numPr>
          <w:ilvl w:val="0"/>
          <w:numId w:val="10"/>
        </w:numPr>
        <w:ind w:left="2552" w:hanging="1919"/>
      </w:pPr>
      <w:r>
        <w:t>Příloha č. 4 - Plná moc</w:t>
      </w:r>
    </w:p>
    <w:p w:rsidR="00624EB4" w:rsidRDefault="00624EB4" w:rsidP="008E5A50">
      <w:r w:rsidRPr="00F410BD">
        <w:t> </w:t>
      </w:r>
    </w:p>
    <w:p w:rsidR="00624EB4" w:rsidRDefault="00624EB4" w:rsidP="008E5A50"/>
    <w:p w:rsidR="00624EB4" w:rsidRDefault="00624EB4" w:rsidP="008E5A50"/>
    <w:p w:rsidR="00624EB4" w:rsidRDefault="00624EB4" w:rsidP="008E5A50"/>
    <w:p w:rsidR="00624EB4" w:rsidRDefault="00624EB4" w:rsidP="00A43FDA">
      <w:pPr>
        <w:pStyle w:val="Subtitle"/>
        <w:spacing w:before="240" w:after="360"/>
        <w:rPr>
          <w:b w:val="0"/>
          <w:bCs/>
        </w:rPr>
      </w:pPr>
      <w:r w:rsidRPr="0003789E">
        <w:rPr>
          <w:b w:val="0"/>
          <w:bCs/>
        </w:rPr>
        <w:t xml:space="preserve">V </w:t>
      </w:r>
      <w:r>
        <w:rPr>
          <w:b w:val="0"/>
          <w:bCs/>
        </w:rPr>
        <w:t>Liberci</w:t>
      </w:r>
      <w:r w:rsidRPr="0003789E">
        <w:rPr>
          <w:b w:val="0"/>
          <w:bCs/>
        </w:rPr>
        <w:t xml:space="preserve"> dne</w:t>
      </w:r>
      <w:r>
        <w:rPr>
          <w:b w:val="0"/>
          <w:bCs/>
        </w:rPr>
        <w:t xml:space="preserve"> 12.10.2020</w:t>
      </w:r>
      <w:r w:rsidRPr="0003789E">
        <w:rPr>
          <w:b w:val="0"/>
          <w:bCs/>
        </w:rPr>
        <w:tab/>
      </w:r>
      <w:r>
        <w:rPr>
          <w:b w:val="0"/>
          <w:bCs/>
        </w:rPr>
        <w:t xml:space="preserve">                                            </w:t>
      </w:r>
      <w:r w:rsidRPr="0003789E">
        <w:rPr>
          <w:b w:val="0"/>
          <w:bCs/>
        </w:rPr>
        <w:t>V</w:t>
      </w:r>
      <w:r>
        <w:rPr>
          <w:b w:val="0"/>
          <w:bCs/>
        </w:rPr>
        <w:t> Hradci Králové</w:t>
      </w:r>
      <w:r w:rsidRPr="0003789E">
        <w:rPr>
          <w:b w:val="0"/>
          <w:bCs/>
        </w:rPr>
        <w:t xml:space="preserve"> dne </w:t>
      </w:r>
      <w:r>
        <w:rPr>
          <w:b w:val="0"/>
          <w:bCs/>
        </w:rPr>
        <w:t>12.10.2020</w:t>
      </w:r>
    </w:p>
    <w:p w:rsidR="00624EB4" w:rsidRPr="00BE577C" w:rsidRDefault="00624EB4" w:rsidP="00BE577C"/>
    <w:p w:rsidR="00624EB4" w:rsidRDefault="00624EB4" w:rsidP="0003789E">
      <w:pPr>
        <w:pStyle w:val="Subtitle"/>
        <w:tabs>
          <w:tab w:val="left" w:pos="4253"/>
        </w:tabs>
        <w:rPr>
          <w:b w:val="0"/>
          <w:bCs/>
        </w:rPr>
      </w:pPr>
    </w:p>
    <w:p w:rsidR="00624EB4" w:rsidRDefault="00624EB4" w:rsidP="0010270C"/>
    <w:p w:rsidR="00624EB4" w:rsidRPr="0010270C" w:rsidRDefault="00624EB4" w:rsidP="0010270C"/>
    <w:p w:rsidR="00624EB4" w:rsidRPr="0003789E" w:rsidRDefault="00624EB4" w:rsidP="0010270C">
      <w:pPr>
        <w:pStyle w:val="NoSpacing"/>
        <w:rPr>
          <w:b/>
        </w:rPr>
      </w:pPr>
      <w:r>
        <w:rPr>
          <w:b/>
        </w:rPr>
        <w:tab/>
        <w:t xml:space="preserve">     </w:t>
      </w:r>
      <w:r w:rsidRPr="0003789E">
        <w:t>Objednatel:</w:t>
      </w:r>
      <w:r>
        <w:tab/>
      </w:r>
      <w:r>
        <w:tab/>
      </w:r>
      <w:r>
        <w:tab/>
      </w:r>
      <w:r>
        <w:tab/>
      </w:r>
      <w:r>
        <w:tab/>
        <w:t xml:space="preserve">     Zhotovitel:</w:t>
      </w:r>
    </w:p>
    <w:p w:rsidR="00624EB4" w:rsidRPr="0003789E" w:rsidRDefault="00624EB4" w:rsidP="0003789E">
      <w:pPr>
        <w:pStyle w:val="Subtitle"/>
        <w:tabs>
          <w:tab w:val="center" w:pos="1985"/>
          <w:tab w:val="center" w:pos="6521"/>
        </w:tabs>
        <w:rPr>
          <w:b w:val="0"/>
          <w:bCs/>
        </w:rPr>
      </w:pPr>
    </w:p>
    <w:p w:rsidR="00624EB4" w:rsidRDefault="00624EB4" w:rsidP="0003789E">
      <w:pPr>
        <w:pStyle w:val="Subtitle"/>
        <w:tabs>
          <w:tab w:val="center" w:pos="1985"/>
          <w:tab w:val="center" w:pos="6521"/>
        </w:tabs>
        <w:rPr>
          <w:b w:val="0"/>
          <w:bCs/>
        </w:rPr>
      </w:pPr>
    </w:p>
    <w:p w:rsidR="00624EB4" w:rsidRDefault="00624EB4" w:rsidP="00BE577C"/>
    <w:p w:rsidR="00624EB4" w:rsidRDefault="00624EB4" w:rsidP="00BE577C"/>
    <w:p w:rsidR="00624EB4" w:rsidRDefault="00624EB4" w:rsidP="00BE577C"/>
    <w:p w:rsidR="00624EB4" w:rsidRPr="00BE577C" w:rsidRDefault="00624EB4" w:rsidP="00BE577C"/>
    <w:p w:rsidR="00624EB4" w:rsidRPr="0003789E" w:rsidRDefault="00624EB4" w:rsidP="0003789E"/>
    <w:p w:rsidR="00624EB4" w:rsidRPr="0003789E" w:rsidRDefault="00624EB4" w:rsidP="0003789E">
      <w:pPr>
        <w:pStyle w:val="Subtitle"/>
        <w:tabs>
          <w:tab w:val="center" w:pos="1985"/>
          <w:tab w:val="center" w:pos="6521"/>
        </w:tabs>
        <w:rPr>
          <w:b w:val="0"/>
          <w:bCs/>
        </w:rPr>
      </w:pPr>
      <w:r>
        <w:rPr>
          <w:b w:val="0"/>
          <w:bCs/>
        </w:rPr>
        <w:tab/>
      </w:r>
      <w:r w:rsidRPr="0003789E">
        <w:rPr>
          <w:b w:val="0"/>
          <w:bCs/>
        </w:rPr>
        <w:t>…………………..................</w:t>
      </w:r>
      <w:r w:rsidRPr="0003789E">
        <w:rPr>
          <w:b w:val="0"/>
          <w:bCs/>
        </w:rPr>
        <w:tab/>
        <w:t>…………………..................</w:t>
      </w:r>
    </w:p>
    <w:p w:rsidR="00624EB4" w:rsidRPr="0003789E" w:rsidRDefault="00624EB4" w:rsidP="0003789E">
      <w:pPr>
        <w:pStyle w:val="Subtitle"/>
        <w:tabs>
          <w:tab w:val="center" w:pos="1985"/>
          <w:tab w:val="center" w:pos="6521"/>
        </w:tabs>
        <w:rPr>
          <w:b w:val="0"/>
          <w:bCs/>
        </w:rPr>
        <w:sectPr w:rsidR="00624EB4" w:rsidRPr="0003789E" w:rsidSect="006B5AAB">
          <w:headerReference w:type="first" r:id="rId7"/>
          <w:pgSz w:w="11906" w:h="16838"/>
          <w:pgMar w:top="1134" w:right="1417" w:bottom="993" w:left="1417" w:header="708" w:footer="282" w:gutter="0"/>
          <w:cols w:space="708"/>
          <w:docGrid w:linePitch="360"/>
        </w:sectPr>
      </w:pPr>
      <w:r w:rsidRPr="0003789E">
        <w:rPr>
          <w:b w:val="0"/>
          <w:bCs/>
        </w:rPr>
        <w:tab/>
      </w:r>
      <w:r>
        <w:rPr>
          <w:b w:val="0"/>
          <w:bCs/>
        </w:rPr>
        <w:t>Mgr. Jiří Křížek</w:t>
      </w:r>
      <w:r w:rsidRPr="0003789E">
        <w:rPr>
          <w:b w:val="0"/>
          <w:bCs/>
        </w:rPr>
        <w:tab/>
      </w:r>
      <w:r>
        <w:rPr>
          <w:b w:val="0"/>
          <w:bCs/>
        </w:rPr>
        <w:t>Ing. Vítězslav Kotík, MBA</w:t>
      </w:r>
    </w:p>
    <w:p w:rsidR="00624EB4" w:rsidRPr="00F410BD" w:rsidRDefault="00624EB4" w:rsidP="005776D7">
      <w:pPr>
        <w:pStyle w:val="ListParagraph"/>
        <w:numPr>
          <w:ilvl w:val="0"/>
          <w:numId w:val="11"/>
        </w:numPr>
        <w:ind w:left="426" w:hanging="426"/>
        <w:rPr>
          <w:b/>
        </w:rPr>
      </w:pPr>
      <w:r w:rsidRPr="00F410BD">
        <w:rPr>
          <w:b/>
        </w:rPr>
        <w:t>Jednotné kontaktní místo a služba Helpdesk</w:t>
      </w:r>
    </w:p>
    <w:p w:rsidR="00624EB4" w:rsidRPr="00F410BD" w:rsidRDefault="00624EB4" w:rsidP="005776D7">
      <w:pPr>
        <w:pStyle w:val="ListParagraph"/>
        <w:numPr>
          <w:ilvl w:val="0"/>
          <w:numId w:val="12"/>
        </w:numPr>
      </w:pPr>
      <w:r w:rsidRPr="00F410BD">
        <w:t>Zhotovitel zajistí pro potřeby objednatele poskytování služeb servisní podpory v rámci záruky.</w:t>
      </w:r>
    </w:p>
    <w:p w:rsidR="00624EB4" w:rsidRPr="00F410BD" w:rsidRDefault="00624EB4" w:rsidP="005776D7">
      <w:pPr>
        <w:pStyle w:val="ListParagraph"/>
        <w:numPr>
          <w:ilvl w:val="0"/>
          <w:numId w:val="12"/>
        </w:numPr>
      </w:pPr>
      <w:r w:rsidRPr="00F410BD">
        <w:t>Pro účely komunikace budou zřízena kontaktní místa, která budou mít primárně podobu webové aplikace Helpdesk zřízené a provozované zhotovitelem.</w:t>
      </w:r>
    </w:p>
    <w:p w:rsidR="00624EB4" w:rsidRPr="00F410BD" w:rsidRDefault="00624EB4" w:rsidP="005776D7">
      <w:pPr>
        <w:pStyle w:val="ListParagraph"/>
        <w:numPr>
          <w:ilvl w:val="0"/>
          <w:numId w:val="12"/>
        </w:numPr>
      </w:pPr>
      <w:r w:rsidRPr="00F410BD">
        <w:t>Služba Helpdesk bude sloužit jak pro zaznamenávání případných závad a problémů, tak dotazů zodpovědných osob jmenovaných zákazníkem.</w:t>
      </w:r>
    </w:p>
    <w:p w:rsidR="00624EB4" w:rsidRDefault="00624EB4" w:rsidP="005776D7">
      <w:pPr>
        <w:pStyle w:val="ListParagraph"/>
        <w:numPr>
          <w:ilvl w:val="0"/>
          <w:numId w:val="12"/>
        </w:numPr>
      </w:pPr>
      <w:r w:rsidRPr="00F410BD">
        <w:t>Provoz Helpdesku</w:t>
      </w:r>
      <w:r>
        <w:t xml:space="preserve"> </w:t>
      </w:r>
      <w:r w:rsidRPr="00F410BD">
        <w:t>je zdarma</w:t>
      </w:r>
      <w:r>
        <w:t xml:space="preserve">, dostupnost </w:t>
      </w:r>
      <w:r w:rsidRPr="00F410BD">
        <w:t>služby je</w:t>
      </w:r>
      <w:r>
        <w:t xml:space="preserve"> v režimu</w:t>
      </w:r>
      <w:r w:rsidRPr="00F410BD">
        <w:t xml:space="preserve"> 24</w:t>
      </w:r>
      <w:r>
        <w:t>/</w:t>
      </w:r>
      <w:r w:rsidRPr="00F410BD">
        <w:t>7</w:t>
      </w:r>
      <w:r>
        <w:t>.</w:t>
      </w:r>
    </w:p>
    <w:p w:rsidR="00624EB4" w:rsidRPr="00F410BD" w:rsidRDefault="00624EB4" w:rsidP="00C81997">
      <w:pPr>
        <w:pStyle w:val="ListParagraph"/>
        <w:numPr>
          <w:ilvl w:val="0"/>
          <w:numId w:val="12"/>
        </w:numPr>
      </w:pPr>
      <w:r w:rsidRPr="00F410BD">
        <w:t>Provoz kontaktního místa je zdarma</w:t>
      </w:r>
      <w:r>
        <w:t>, dostupnost s</w:t>
      </w:r>
      <w:r w:rsidRPr="00F410BD">
        <w:t>lužb</w:t>
      </w:r>
      <w:r>
        <w:t xml:space="preserve">y je </w:t>
      </w:r>
      <w:r w:rsidRPr="00F410BD">
        <w:t>v režimu 10</w:t>
      </w:r>
      <w:r>
        <w:t>/5</w:t>
      </w:r>
      <w:r w:rsidRPr="00F410BD">
        <w:t xml:space="preserve"> (v pracovní dny v rozmezí 7:30 - 17:30</w:t>
      </w:r>
      <w:r>
        <w:t>)</w:t>
      </w:r>
      <w:r w:rsidRPr="00F410BD">
        <w:t>.</w:t>
      </w:r>
    </w:p>
    <w:p w:rsidR="00624EB4" w:rsidRPr="00F410BD" w:rsidRDefault="00624EB4" w:rsidP="005776D7">
      <w:pPr>
        <w:pStyle w:val="ListParagraph"/>
        <w:numPr>
          <w:ilvl w:val="0"/>
          <w:numId w:val="12"/>
        </w:numPr>
      </w:pPr>
      <w:r w:rsidRPr="00F410BD">
        <w:t>Zhotovitel zřídí určeným pracovníkům objednatele vzdálený přístup k jednotnému kontaktnímu místu.</w:t>
      </w:r>
    </w:p>
    <w:p w:rsidR="00624EB4" w:rsidRPr="00C564D7" w:rsidRDefault="00624EB4" w:rsidP="005776D7">
      <w:pPr>
        <w:pStyle w:val="ListParagraph"/>
        <w:numPr>
          <w:ilvl w:val="0"/>
          <w:numId w:val="12"/>
        </w:numPr>
      </w:pPr>
      <w:r w:rsidRPr="00C564D7">
        <w:t>Jednotné kontaktní místo a Helpdesk budou poskytovat zejména následující funkce:</w:t>
      </w:r>
    </w:p>
    <w:p w:rsidR="00624EB4" w:rsidRPr="00C564D7" w:rsidRDefault="00624EB4" w:rsidP="005776D7">
      <w:pPr>
        <w:pStyle w:val="ListParagraph"/>
        <w:numPr>
          <w:ilvl w:val="0"/>
          <w:numId w:val="13"/>
        </w:numPr>
        <w:tabs>
          <w:tab w:val="clear" w:pos="993"/>
          <w:tab w:val="left" w:pos="1418"/>
        </w:tabs>
        <w:ind w:left="1418" w:hanging="425"/>
      </w:pPr>
      <w:r w:rsidRPr="00C564D7">
        <w:t>příjem a řízení životního cyklu všech incidentů, problémů a požadavků,</w:t>
      </w:r>
    </w:p>
    <w:p w:rsidR="00624EB4" w:rsidRPr="00C564D7" w:rsidRDefault="00624EB4" w:rsidP="00F355E4">
      <w:pPr>
        <w:pStyle w:val="ListParagraph"/>
        <w:tabs>
          <w:tab w:val="clear" w:pos="993"/>
          <w:tab w:val="left" w:pos="1418"/>
        </w:tabs>
        <w:ind w:left="1418" w:hanging="425"/>
      </w:pPr>
      <w:r w:rsidRPr="00C564D7">
        <w:t>prvotní analýza incidentů, problémů a požadavků a jejich přidělování k řešení,</w:t>
      </w:r>
    </w:p>
    <w:p w:rsidR="00624EB4" w:rsidRPr="00C564D7" w:rsidRDefault="00624EB4" w:rsidP="00F355E4">
      <w:pPr>
        <w:pStyle w:val="ListParagraph"/>
        <w:tabs>
          <w:tab w:val="clear" w:pos="993"/>
          <w:tab w:val="left" w:pos="1418"/>
        </w:tabs>
        <w:ind w:left="1418" w:hanging="425"/>
      </w:pPr>
      <w:r w:rsidRPr="00C564D7">
        <w:t>řešení incidentů, problému a požadavků,</w:t>
      </w:r>
    </w:p>
    <w:p w:rsidR="00624EB4" w:rsidRPr="00C564D7" w:rsidRDefault="00624EB4" w:rsidP="00F355E4">
      <w:pPr>
        <w:pStyle w:val="ListParagraph"/>
        <w:tabs>
          <w:tab w:val="clear" w:pos="993"/>
          <w:tab w:val="left" w:pos="1418"/>
        </w:tabs>
        <w:ind w:left="1418" w:hanging="425"/>
      </w:pPr>
      <w:r w:rsidRPr="00C564D7">
        <w:t>monitoring a reportování stavů incidentů, problémů a požadavků a plnění parametrů SLA (Service Level Agreement),</w:t>
      </w:r>
    </w:p>
    <w:p w:rsidR="00624EB4" w:rsidRPr="00C564D7" w:rsidRDefault="00624EB4" w:rsidP="00F355E4">
      <w:pPr>
        <w:pStyle w:val="ListParagraph"/>
        <w:tabs>
          <w:tab w:val="clear" w:pos="993"/>
          <w:tab w:val="left" w:pos="1418"/>
        </w:tabs>
        <w:ind w:left="1418" w:hanging="425"/>
      </w:pPr>
      <w:r w:rsidRPr="00C564D7">
        <w:t>dokumentace incidentů, problémů, příčin vzniku a jejich řešení.</w:t>
      </w:r>
    </w:p>
    <w:p w:rsidR="00624EB4" w:rsidRPr="00F410BD" w:rsidRDefault="00624EB4" w:rsidP="005776D7">
      <w:pPr>
        <w:pStyle w:val="ListParagraph"/>
        <w:numPr>
          <w:ilvl w:val="0"/>
          <w:numId w:val="12"/>
        </w:numPr>
      </w:pPr>
      <w:r w:rsidRPr="00F410BD">
        <w:t>Služby jednotného kontaktního místa služeb a Helpdesku budou poskytovány na celý předmět plnění této smlouvy.</w:t>
      </w:r>
    </w:p>
    <w:p w:rsidR="00624EB4" w:rsidRDefault="00624EB4" w:rsidP="006E23A2">
      <w:pPr>
        <w:pStyle w:val="ListParagraph"/>
        <w:numPr>
          <w:ilvl w:val="0"/>
          <w:numId w:val="12"/>
        </w:numPr>
        <w:jc w:val="left"/>
      </w:pPr>
      <w:r w:rsidRPr="00F410BD">
        <w:t>Kontakt na Helpdesk https://helpdesk.fides.cz, servis@fides.cz, tel.: 545536111</w:t>
      </w:r>
    </w:p>
    <w:p w:rsidR="00624EB4" w:rsidRPr="00F410BD" w:rsidRDefault="00624EB4" w:rsidP="006E23A2">
      <w:pPr>
        <w:jc w:val="left"/>
      </w:pPr>
    </w:p>
    <w:p w:rsidR="00624EB4" w:rsidRPr="00F410BD" w:rsidRDefault="00624EB4" w:rsidP="005776D7">
      <w:pPr>
        <w:pStyle w:val="ListParagraph"/>
        <w:numPr>
          <w:ilvl w:val="0"/>
          <w:numId w:val="11"/>
        </w:numPr>
        <w:ind w:left="426" w:hanging="426"/>
        <w:rPr>
          <w:b/>
        </w:rPr>
      </w:pPr>
      <w:r w:rsidRPr="00F410BD">
        <w:rPr>
          <w:b/>
        </w:rPr>
        <w:t>SLA – Dohoda o požadované úrovní služeb</w:t>
      </w:r>
    </w:p>
    <w:p w:rsidR="00624EB4" w:rsidRPr="00F410BD" w:rsidRDefault="00624EB4" w:rsidP="005776D7">
      <w:pPr>
        <w:pStyle w:val="ListParagraph"/>
        <w:numPr>
          <w:ilvl w:val="0"/>
          <w:numId w:val="15"/>
        </w:numPr>
        <w:tabs>
          <w:tab w:val="clear" w:pos="993"/>
          <w:tab w:val="left" w:pos="426"/>
        </w:tabs>
        <w:spacing w:before="360"/>
        <w:ind w:left="426" w:hanging="426"/>
        <w:rPr>
          <w:b/>
          <w:i/>
          <w:u w:val="single"/>
        </w:rPr>
      </w:pPr>
      <w:r w:rsidRPr="00F410BD">
        <w:rPr>
          <w:b/>
          <w:i/>
          <w:u w:val="single"/>
        </w:rPr>
        <w:t>Definice použitých pojmů</w:t>
      </w:r>
    </w:p>
    <w:p w:rsidR="00624EB4" w:rsidRPr="00F410BD" w:rsidRDefault="00624EB4" w:rsidP="008E5A50">
      <w:r w:rsidRPr="00F410BD">
        <w:t>SLA (Service Level Agreement) - dohoda o požadované úrovni služeb.</w:t>
      </w:r>
    </w:p>
    <w:p w:rsidR="00624EB4" w:rsidRPr="00F410BD" w:rsidRDefault="00624EB4" w:rsidP="005776D7">
      <w:pPr>
        <w:pStyle w:val="ListParagraph"/>
        <w:numPr>
          <w:ilvl w:val="0"/>
          <w:numId w:val="17"/>
        </w:numPr>
      </w:pPr>
      <w:r w:rsidRPr="00F410BD">
        <w:t>Servisní podpora (Service Support) - servisní a technická činnost realizovaná Zhotovitelem „na místě" i vzdáleným připojením, včetně diagnostiky a služeb vedoucích k odstranění incidentu dle níže uvedené kategorizace, prováděná na základě servisního záznamu.</w:t>
      </w:r>
    </w:p>
    <w:p w:rsidR="00624EB4" w:rsidRPr="00372D33" w:rsidRDefault="00624EB4" w:rsidP="00CA25DC">
      <w:pPr>
        <w:pStyle w:val="ListParagraph"/>
      </w:pPr>
      <w:r w:rsidRPr="00372D33">
        <w:t xml:space="preserve">Servisní záznam (Service Ticket) - nahlášení události typu incident, problém nebo požadavek sjednaným způsobem. V pracovní dny v době od 07:30 - 17:30 hod. musí být jednou z možností pro nahlášení událostí prostřednictvím služby Helpdesk provozované Zhotovitelem, mimo tuto dobu budou události nahlašovány prostřednictvím jednotného kontaktního místa, které bude mít primárně podobu webové služby zřízené a provozované Zhotovitelem v režimu </w:t>
      </w:r>
      <w:r>
        <w:t>24/7</w:t>
      </w:r>
      <w:r w:rsidRPr="00372D33">
        <w:t>. Servisní záznam může být registrován pouze prostřednictvím k tomu stanovených kontaktů a postupů sjednaných ve smlouvě o poskytování servisních služeb.</w:t>
      </w:r>
    </w:p>
    <w:p w:rsidR="00624EB4" w:rsidRPr="00F410BD" w:rsidRDefault="00624EB4" w:rsidP="00CA25DC">
      <w:pPr>
        <w:pStyle w:val="ListParagraph"/>
      </w:pPr>
      <w:r w:rsidRPr="00F410BD">
        <w:t>Servisní záznam musí být oprávněným zástupcem Objednatele klasifikován z hlediska závažnosti. O řešení, odmítnutí, uzavření či jiných změnách stavu a závažnosti servisního záznamu bude vždy informován oprávněný zástupce, kdy jednotlivá stádia, zejména pak odmítnutí a uzavření servisního záznamu, musí být oprávněným zástupcem Objednatele odsouhlasena.</w:t>
      </w:r>
    </w:p>
    <w:p w:rsidR="00624EB4" w:rsidRPr="00F410BD" w:rsidRDefault="00624EB4" w:rsidP="00CA25DC">
      <w:pPr>
        <w:pStyle w:val="ListParagraph"/>
      </w:pPr>
      <w:r w:rsidRPr="00F410BD">
        <w:t>Závažnost (Severita) - klasifikace naléhavosti incidentu, problému nebo požadavku, která je odvozena od úrovně nefunkčnosti nebo nedostupnosti systému SCO,</w:t>
      </w:r>
    </w:p>
    <w:p w:rsidR="00624EB4" w:rsidRPr="00F410BD" w:rsidRDefault="00624EB4" w:rsidP="00CA25DC">
      <w:pPr>
        <w:pStyle w:val="ListParagraph"/>
      </w:pPr>
      <w:r w:rsidRPr="00F410BD">
        <w:t>Za dílčí vyřešení servisního záznamu pro incidenty nebo problémy se považuje i takové opatření, které způsobí změnu jeho závažnosti na nižší. Servisní záznam takto dílčím způsobem vyřešeného incidentu nebo problému má dobu vzniku shodnou se vznikem původního servisního záznamu a SLA (Response Time a Fix Time) se vztahuje na jeho aktuální závažnost.</w:t>
      </w:r>
    </w:p>
    <w:p w:rsidR="00624EB4" w:rsidRPr="00F410BD" w:rsidRDefault="00624EB4" w:rsidP="00CA25DC">
      <w:pPr>
        <w:pStyle w:val="ListParagraph"/>
      </w:pPr>
      <w:r w:rsidRPr="00F410BD">
        <w:t>Provozní doba služby Helpdesk je 10</w:t>
      </w:r>
      <w:r>
        <w:t>/5</w:t>
      </w:r>
      <w:r w:rsidRPr="00F410BD">
        <w:t>, tedy každý pracovní den v době od 07:30 do 17:30 hod.</w:t>
      </w:r>
    </w:p>
    <w:p w:rsidR="00624EB4" w:rsidRPr="00F410BD" w:rsidRDefault="00624EB4" w:rsidP="00CA25DC">
      <w:pPr>
        <w:pStyle w:val="ListParagraph"/>
      </w:pPr>
      <w:r w:rsidRPr="00F410BD">
        <w:t>Pracovní den (Working Day) - jakýkoliv den v roce mimo soboty, neděle a státem uznaného svátku.</w:t>
      </w:r>
    </w:p>
    <w:p w:rsidR="00624EB4" w:rsidRPr="00F410BD" w:rsidRDefault="00624EB4" w:rsidP="00CA25DC">
      <w:pPr>
        <w:pStyle w:val="ListParagraph"/>
      </w:pPr>
      <w:r w:rsidRPr="00F410BD">
        <w:t>Doba odezvy (Response Time) - doba od nahlášení do zahájení řešení incidentu, problému nebo požadavku nahlášeného formou servisního záznamu.</w:t>
      </w:r>
    </w:p>
    <w:p w:rsidR="00624EB4" w:rsidRPr="00F410BD" w:rsidRDefault="00624EB4" w:rsidP="00CA25DC">
      <w:pPr>
        <w:pStyle w:val="ListParagraph"/>
      </w:pPr>
      <w:r w:rsidRPr="00F410BD">
        <w:t>Doba řešení (Fix Time) - doba od nahlášení do vyřešení incidentu, problému nebo požadavku nahlášeného formou servisního záznamu.</w:t>
      </w:r>
    </w:p>
    <w:p w:rsidR="00624EB4" w:rsidRPr="00F410BD" w:rsidRDefault="00624EB4" w:rsidP="00CA25DC">
      <w:pPr>
        <w:pStyle w:val="ListParagraph"/>
      </w:pPr>
      <w:r w:rsidRPr="00F410BD">
        <w:t>Běžný provoz – SCO PČR je plně dostupný ve všech svých funkcích.</w:t>
      </w:r>
    </w:p>
    <w:p w:rsidR="00624EB4" w:rsidRPr="00F410BD" w:rsidRDefault="00624EB4" w:rsidP="00EC4C64">
      <w:pPr>
        <w:pStyle w:val="ListParagraph"/>
      </w:pPr>
      <w:r w:rsidRPr="00F410BD">
        <w:t>Požadavek (Request) - žádost uživatele o informace, konzultační podporu, spolupráci s nefunkčností systému způsobeným třetí stranou apod. prostřednictvím služby Helpdesk. Události kategorie požadavek jsou reprezentovány servisním záznamem se stanovením závažnosti (severity) POŽADAVEK (kategorie D).</w:t>
      </w:r>
    </w:p>
    <w:p w:rsidR="00624EB4" w:rsidRPr="00F410BD" w:rsidRDefault="00624EB4" w:rsidP="002F300B">
      <w:pPr>
        <w:pStyle w:val="ListParagraph"/>
      </w:pPr>
      <w:r w:rsidRPr="00F410BD">
        <w:t>Incident – jakákoliv událost, která narušuje, nebo by mohla narušit funkčnost dodávaného plnění. Tyto události jsou reprezentovány servisním záznamem se stanovenou závažností. Za incident se nepovažuje porucha způsobená vyšší mocí, tj. živelnou pohromou, válečným konfliktem nebo teroristickým útokem anebo jinými podobnými událostmi, jež nastaly nezávisle na vůli Zhotovitele a brání mu ve splnění jeho povinností, jestliže nelze rozumně předpokládat, že by zhotovitel tuto překážku nebo její následky odvrátil nebo překonal a dále, že by v době vzniku závazku tuto překážku předvídal. Za vyšší moc se pro potřeby plnění této rámcové smlouvy nepovažuje úder blesku.</w:t>
      </w:r>
    </w:p>
    <w:p w:rsidR="00624EB4" w:rsidRPr="00F410BD" w:rsidRDefault="00624EB4" w:rsidP="00EC4C64"/>
    <w:p w:rsidR="00624EB4" w:rsidRPr="00E54BC6" w:rsidRDefault="00624EB4" w:rsidP="00E54BC6">
      <w:pPr>
        <w:pStyle w:val="ListParagraph"/>
        <w:numPr>
          <w:ilvl w:val="0"/>
          <w:numId w:val="15"/>
        </w:numPr>
        <w:tabs>
          <w:tab w:val="clear" w:pos="993"/>
          <w:tab w:val="left" w:pos="426"/>
        </w:tabs>
        <w:spacing w:before="360"/>
        <w:ind w:left="426" w:hanging="426"/>
        <w:rPr>
          <w:b/>
          <w:i/>
          <w:u w:val="single"/>
        </w:rPr>
      </w:pPr>
      <w:r w:rsidRPr="00E54BC6">
        <w:rPr>
          <w:b/>
          <w:i/>
          <w:u w:val="single"/>
        </w:rPr>
        <w:t>Kategorizace servisních záznamů</w:t>
      </w:r>
    </w:p>
    <w:p w:rsidR="00624EB4" w:rsidRPr="00F410BD" w:rsidRDefault="00624EB4" w:rsidP="008E5A50">
      <w:r w:rsidRPr="00F410BD">
        <w:t>Závažnost incidentu pro objektová zařízení chráněných objektů může nabývat těchto stupňů (v pořadí od nejvyšší k nejnižší závažnosti):</w:t>
      </w:r>
    </w:p>
    <w:p w:rsidR="00624EB4" w:rsidRPr="00F410BD" w:rsidRDefault="00624EB4" w:rsidP="005776D7">
      <w:pPr>
        <w:pStyle w:val="ListParagraph"/>
        <w:numPr>
          <w:ilvl w:val="0"/>
          <w:numId w:val="16"/>
        </w:numPr>
        <w:tabs>
          <w:tab w:val="clear" w:pos="993"/>
          <w:tab w:val="left" w:pos="284"/>
          <w:tab w:val="left" w:pos="3402"/>
        </w:tabs>
        <w:ind w:left="3402" w:hanging="3402"/>
      </w:pPr>
      <w:r w:rsidRPr="00F410BD">
        <w:t>HAVÁRIE (kategorie A) -</w:t>
      </w:r>
      <w:r w:rsidRPr="00F410BD">
        <w:tab/>
        <w:t>Připojení střeženého objektu k SCO PČR není funkční v takovém rozsahu, že to má za následek znemožnění komunikace mezi SCO PČR a střeženým objektem a jeho monitoring.</w:t>
      </w:r>
    </w:p>
    <w:p w:rsidR="00624EB4" w:rsidRPr="00F410BD" w:rsidRDefault="00624EB4" w:rsidP="005776D7">
      <w:pPr>
        <w:pStyle w:val="ListParagraph"/>
        <w:numPr>
          <w:ilvl w:val="0"/>
          <w:numId w:val="16"/>
        </w:numPr>
        <w:tabs>
          <w:tab w:val="clear" w:pos="993"/>
          <w:tab w:val="left" w:pos="284"/>
          <w:tab w:val="left" w:pos="3402"/>
        </w:tabs>
        <w:ind w:left="3402" w:hanging="3402"/>
      </w:pPr>
      <w:r w:rsidRPr="00F410BD">
        <w:t>CHYBA (kategorie B) -</w:t>
      </w:r>
      <w:r w:rsidRPr="00F410BD">
        <w:tab/>
        <w:t>Připojení střeženého objektu k SCO PČR není funkční v takovém rozsahu, že to má za následek jakékoliv omezení komunikace mezi SCO PČR a střeženým objektem. Monitoring objektu a jeho střežení je funkční alespoň po jedné přenosové síti.</w:t>
      </w:r>
    </w:p>
    <w:p w:rsidR="00624EB4" w:rsidRPr="00F410BD" w:rsidRDefault="00624EB4" w:rsidP="005776D7">
      <w:pPr>
        <w:pStyle w:val="ListParagraph"/>
        <w:numPr>
          <w:ilvl w:val="0"/>
          <w:numId w:val="16"/>
        </w:numPr>
        <w:tabs>
          <w:tab w:val="clear" w:pos="993"/>
          <w:tab w:val="left" w:pos="284"/>
          <w:tab w:val="left" w:pos="3402"/>
        </w:tabs>
        <w:spacing w:after="240"/>
        <w:ind w:left="3402" w:hanging="3402"/>
      </w:pPr>
      <w:r w:rsidRPr="00F410BD">
        <w:t>NEDOSTATEK (kategorie C) -</w:t>
      </w:r>
      <w:r w:rsidRPr="00F410BD">
        <w:tab/>
        <w:t>ostatní drobné incidenty, které nespadají do kategorie A nebo B.</w:t>
      </w:r>
    </w:p>
    <w:p w:rsidR="00624EB4" w:rsidRDefault="00624EB4" w:rsidP="008E5A50">
      <w:r w:rsidRPr="00F32C35">
        <w:t>Výpadek komunikačního kanálu poskytovaného třetí stranou (internet zajištěný objednatelem nebo mobilní připojení zajištěné operátorem se nezapočítává mezi incidenty. Případná nefunkčnost komunikace OZ po obnovení této služby již ovšem incidentem je.</w:t>
      </w:r>
    </w:p>
    <w:p w:rsidR="00624EB4" w:rsidRDefault="00624EB4">
      <w:pPr>
        <w:jc w:val="left"/>
      </w:pPr>
      <w:r>
        <w:br w:type="page"/>
      </w:r>
    </w:p>
    <w:p w:rsidR="00624EB4" w:rsidRPr="00C95BD5" w:rsidRDefault="00624EB4" w:rsidP="00DC4B61">
      <w:pPr>
        <w:pStyle w:val="ListParagraph"/>
        <w:numPr>
          <w:ilvl w:val="0"/>
          <w:numId w:val="15"/>
        </w:numPr>
        <w:tabs>
          <w:tab w:val="clear" w:pos="993"/>
          <w:tab w:val="left" w:pos="426"/>
        </w:tabs>
        <w:spacing w:before="360"/>
        <w:ind w:left="426" w:hanging="426"/>
        <w:rPr>
          <w:b/>
          <w:i/>
          <w:u w:val="single"/>
        </w:rPr>
      </w:pPr>
      <w:r w:rsidRPr="00F410BD">
        <w:rPr>
          <w:b/>
          <w:i/>
          <w:u w:val="single"/>
        </w:rPr>
        <w:t>Parametry SLA pro záruční služby na objektová zařízení chráněných objektů:</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3042"/>
        <w:gridCol w:w="4110"/>
      </w:tblGrid>
      <w:tr w:rsidR="00624EB4" w:rsidRPr="003121FD" w:rsidTr="003121FD">
        <w:tc>
          <w:tcPr>
            <w:tcW w:w="1915" w:type="dxa"/>
          </w:tcPr>
          <w:p w:rsidR="00624EB4" w:rsidRPr="003121FD" w:rsidRDefault="00624EB4" w:rsidP="003121FD">
            <w:pPr>
              <w:spacing w:after="0" w:line="240" w:lineRule="auto"/>
            </w:pPr>
            <w:r w:rsidRPr="003121FD">
              <w:t>Závažnost</w:t>
            </w:r>
          </w:p>
        </w:tc>
        <w:tc>
          <w:tcPr>
            <w:tcW w:w="3042" w:type="dxa"/>
          </w:tcPr>
          <w:p w:rsidR="00624EB4" w:rsidRPr="003121FD" w:rsidRDefault="00624EB4" w:rsidP="003121FD">
            <w:pPr>
              <w:spacing w:after="0" w:line="240" w:lineRule="auto"/>
            </w:pPr>
            <w:r w:rsidRPr="003121FD">
              <w:t>Doba odezvy</w:t>
            </w:r>
          </w:p>
        </w:tc>
        <w:tc>
          <w:tcPr>
            <w:tcW w:w="4110" w:type="dxa"/>
          </w:tcPr>
          <w:p w:rsidR="00624EB4" w:rsidRPr="003121FD" w:rsidRDefault="00624EB4" w:rsidP="003121FD">
            <w:pPr>
              <w:spacing w:after="0" w:line="240" w:lineRule="auto"/>
            </w:pPr>
            <w:r w:rsidRPr="003121FD">
              <w:t>Doba řešení</w:t>
            </w:r>
          </w:p>
        </w:tc>
      </w:tr>
      <w:tr w:rsidR="00624EB4" w:rsidRPr="003121FD" w:rsidTr="003121FD">
        <w:tc>
          <w:tcPr>
            <w:tcW w:w="1915" w:type="dxa"/>
          </w:tcPr>
          <w:p w:rsidR="00624EB4" w:rsidRPr="003121FD" w:rsidRDefault="00624EB4" w:rsidP="003121FD">
            <w:pPr>
              <w:spacing w:after="0" w:line="240" w:lineRule="auto"/>
            </w:pPr>
            <w:r w:rsidRPr="003121FD">
              <w:t>HAVÁRIE (A)</w:t>
            </w:r>
          </w:p>
        </w:tc>
        <w:tc>
          <w:tcPr>
            <w:tcW w:w="3042" w:type="dxa"/>
          </w:tcPr>
          <w:p w:rsidR="00624EB4" w:rsidRPr="003121FD" w:rsidRDefault="00624EB4" w:rsidP="003121FD">
            <w:pPr>
              <w:spacing w:after="0" w:line="240" w:lineRule="auto"/>
            </w:pPr>
            <w:r w:rsidRPr="003121FD">
              <w:t>Do 9:00 hod. následujícího pracovního dne</w:t>
            </w:r>
          </w:p>
        </w:tc>
        <w:tc>
          <w:tcPr>
            <w:tcW w:w="4110" w:type="dxa"/>
          </w:tcPr>
          <w:p w:rsidR="00624EB4" w:rsidRPr="003121FD" w:rsidRDefault="00624EB4" w:rsidP="003121FD">
            <w:pPr>
              <w:spacing w:after="0" w:line="240" w:lineRule="auto"/>
            </w:pPr>
            <w:r w:rsidRPr="003121FD">
              <w:t>Do konce následujícího pracovního dne</w:t>
            </w:r>
          </w:p>
        </w:tc>
      </w:tr>
      <w:tr w:rsidR="00624EB4" w:rsidRPr="003121FD" w:rsidTr="003121FD">
        <w:tc>
          <w:tcPr>
            <w:tcW w:w="1915" w:type="dxa"/>
          </w:tcPr>
          <w:p w:rsidR="00624EB4" w:rsidRPr="003121FD" w:rsidRDefault="00624EB4" w:rsidP="003121FD">
            <w:pPr>
              <w:spacing w:after="0" w:line="240" w:lineRule="auto"/>
            </w:pPr>
            <w:r w:rsidRPr="003121FD">
              <w:t>CHYBA (B)</w:t>
            </w:r>
          </w:p>
        </w:tc>
        <w:tc>
          <w:tcPr>
            <w:tcW w:w="3042" w:type="dxa"/>
          </w:tcPr>
          <w:p w:rsidR="00624EB4" w:rsidRPr="003121FD" w:rsidRDefault="00624EB4" w:rsidP="003121FD">
            <w:pPr>
              <w:spacing w:after="0" w:line="240" w:lineRule="auto"/>
            </w:pPr>
            <w:r w:rsidRPr="003121FD">
              <w:t>Do 9:00 hod. následujícího pracovního dne</w:t>
            </w:r>
          </w:p>
        </w:tc>
        <w:tc>
          <w:tcPr>
            <w:tcW w:w="4110" w:type="dxa"/>
          </w:tcPr>
          <w:p w:rsidR="00624EB4" w:rsidRPr="003121FD" w:rsidRDefault="00624EB4" w:rsidP="003121FD">
            <w:pPr>
              <w:spacing w:after="0" w:line="240" w:lineRule="auto"/>
            </w:pPr>
            <w:r w:rsidRPr="003121FD">
              <w:t>Do konce 3. pracovního dne</w:t>
            </w:r>
          </w:p>
        </w:tc>
      </w:tr>
      <w:tr w:rsidR="00624EB4" w:rsidRPr="003121FD" w:rsidTr="003121FD">
        <w:tc>
          <w:tcPr>
            <w:tcW w:w="1915" w:type="dxa"/>
          </w:tcPr>
          <w:p w:rsidR="00624EB4" w:rsidRPr="003121FD" w:rsidRDefault="00624EB4" w:rsidP="003121FD">
            <w:pPr>
              <w:spacing w:after="0" w:line="240" w:lineRule="auto"/>
            </w:pPr>
            <w:r w:rsidRPr="003121FD">
              <w:t>NEDOSTATEK (C)</w:t>
            </w:r>
          </w:p>
        </w:tc>
        <w:tc>
          <w:tcPr>
            <w:tcW w:w="3042" w:type="dxa"/>
          </w:tcPr>
          <w:p w:rsidR="00624EB4" w:rsidRPr="003121FD" w:rsidRDefault="00624EB4" w:rsidP="003121FD">
            <w:pPr>
              <w:spacing w:after="0" w:line="240" w:lineRule="auto"/>
            </w:pPr>
            <w:r w:rsidRPr="003121FD">
              <w:t>Do konce následujícího pracovního dne</w:t>
            </w:r>
          </w:p>
        </w:tc>
        <w:tc>
          <w:tcPr>
            <w:tcW w:w="4110" w:type="dxa"/>
          </w:tcPr>
          <w:p w:rsidR="00624EB4" w:rsidRPr="003121FD" w:rsidRDefault="00624EB4" w:rsidP="003121FD">
            <w:pPr>
              <w:spacing w:after="0" w:line="240" w:lineRule="auto"/>
            </w:pPr>
            <w:r w:rsidRPr="003121FD">
              <w:t>Přidělení pracovníka na řešení do 1 pracovního dne, návrh postupu řešení do 2 pracovních dnů, realizace řešení do 20-ti pracovních dnů, nebo dle dohody.</w:t>
            </w:r>
          </w:p>
        </w:tc>
      </w:tr>
    </w:tbl>
    <w:p w:rsidR="00624EB4" w:rsidRPr="00F410BD" w:rsidRDefault="00624EB4" w:rsidP="00D35E88">
      <w:pPr>
        <w:pStyle w:val="ListParagraph"/>
        <w:numPr>
          <w:ilvl w:val="0"/>
          <w:numId w:val="15"/>
        </w:numPr>
        <w:tabs>
          <w:tab w:val="clear" w:pos="993"/>
          <w:tab w:val="left" w:pos="426"/>
        </w:tabs>
        <w:spacing w:before="360"/>
        <w:ind w:left="426" w:hanging="426"/>
        <w:rPr>
          <w:b/>
          <w:i/>
          <w:u w:val="single"/>
        </w:rPr>
      </w:pPr>
      <w:r w:rsidRPr="00F410BD">
        <w:rPr>
          <w:b/>
          <w:i/>
          <w:u w:val="single"/>
        </w:rPr>
        <w:t xml:space="preserve">Parametry SLA pro Servisní podporu </w:t>
      </w:r>
      <w:r>
        <w:rPr>
          <w:b/>
          <w:i/>
          <w:u w:val="single"/>
        </w:rPr>
        <w:t>Silver</w:t>
      </w:r>
    </w:p>
    <w:p w:rsidR="00624EB4" w:rsidRDefault="00624EB4" w:rsidP="00EF7E07">
      <w:pPr>
        <w:spacing w:before="240"/>
      </w:pPr>
      <w:r>
        <w:t>Dostupnost servisní podpory Silver a parametry SLA</w:t>
      </w:r>
    </w:p>
    <w:p w:rsidR="00624EB4" w:rsidRPr="00F410BD" w:rsidRDefault="00624EB4" w:rsidP="00D35E88">
      <w:r w:rsidRPr="00F410BD">
        <w:t>Servisní podpora bude poskytována v režimu 365</w:t>
      </w:r>
      <w:r>
        <w:t>x24/7</w:t>
      </w:r>
      <w:r w:rsidRPr="00F410BD">
        <w:t>, tedy nepřetržitě sedm dní v týdnu po dobu 24 hodin. Pro incidenty a požadavky nahlášené formou servisního záznamu platí následující parametry SLA podle stupně závažnosti. Doby odezvy a řešení se počítají od nahlášení, registrace a autorizace příslušného incidentu, problému nebo požadavku prostřednictvím jednotného kontaktního místa podpory.</w:t>
      </w:r>
    </w:p>
    <w:p w:rsidR="00624EB4" w:rsidRPr="00EA00F6" w:rsidRDefault="00624EB4" w:rsidP="00D35E88">
      <w:r w:rsidRPr="00EA00F6">
        <w:t>Požadavky na servisní podporu typu SILVER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2"/>
        <w:gridCol w:w="2835"/>
        <w:gridCol w:w="4105"/>
      </w:tblGrid>
      <w:tr w:rsidR="00624EB4" w:rsidRPr="003121FD" w:rsidTr="003121FD">
        <w:tc>
          <w:tcPr>
            <w:tcW w:w="2122" w:type="dxa"/>
          </w:tcPr>
          <w:p w:rsidR="00624EB4" w:rsidRPr="003121FD" w:rsidRDefault="00624EB4" w:rsidP="003121FD">
            <w:pPr>
              <w:spacing w:after="0" w:line="240" w:lineRule="auto"/>
            </w:pPr>
            <w:r w:rsidRPr="003121FD">
              <w:t>Závažnost</w:t>
            </w:r>
          </w:p>
        </w:tc>
        <w:tc>
          <w:tcPr>
            <w:tcW w:w="2835" w:type="dxa"/>
          </w:tcPr>
          <w:p w:rsidR="00624EB4" w:rsidRPr="003121FD" w:rsidRDefault="00624EB4" w:rsidP="003121FD">
            <w:pPr>
              <w:spacing w:after="0" w:line="240" w:lineRule="auto"/>
            </w:pPr>
            <w:r w:rsidRPr="003121FD">
              <w:t>Doba odezvy</w:t>
            </w:r>
          </w:p>
        </w:tc>
        <w:tc>
          <w:tcPr>
            <w:tcW w:w="4105" w:type="dxa"/>
          </w:tcPr>
          <w:p w:rsidR="00624EB4" w:rsidRPr="003121FD" w:rsidRDefault="00624EB4" w:rsidP="003121FD">
            <w:pPr>
              <w:spacing w:after="0" w:line="240" w:lineRule="auto"/>
            </w:pPr>
            <w:r w:rsidRPr="003121FD">
              <w:t>Doba řešení</w:t>
            </w:r>
          </w:p>
        </w:tc>
      </w:tr>
      <w:tr w:rsidR="00624EB4" w:rsidRPr="003121FD" w:rsidTr="003121FD">
        <w:tc>
          <w:tcPr>
            <w:tcW w:w="2122" w:type="dxa"/>
          </w:tcPr>
          <w:p w:rsidR="00624EB4" w:rsidRPr="003121FD" w:rsidRDefault="00624EB4" w:rsidP="003121FD">
            <w:pPr>
              <w:spacing w:after="0" w:line="240" w:lineRule="auto"/>
            </w:pPr>
            <w:r w:rsidRPr="003121FD">
              <w:t>HAVÁRIE (A)</w:t>
            </w:r>
          </w:p>
        </w:tc>
        <w:tc>
          <w:tcPr>
            <w:tcW w:w="2835" w:type="dxa"/>
          </w:tcPr>
          <w:p w:rsidR="00624EB4" w:rsidRPr="003121FD" w:rsidRDefault="00624EB4" w:rsidP="003121FD">
            <w:pPr>
              <w:spacing w:after="0" w:line="240" w:lineRule="auto"/>
            </w:pPr>
            <w:r w:rsidRPr="003121FD">
              <w:t>Do 1 hod.</w:t>
            </w:r>
          </w:p>
        </w:tc>
        <w:tc>
          <w:tcPr>
            <w:tcW w:w="4105" w:type="dxa"/>
          </w:tcPr>
          <w:p w:rsidR="00624EB4" w:rsidRPr="003121FD" w:rsidRDefault="00624EB4" w:rsidP="003121FD">
            <w:pPr>
              <w:spacing w:after="0" w:line="240" w:lineRule="auto"/>
            </w:pPr>
            <w:r w:rsidRPr="003121FD">
              <w:t>Do 24 hod.</w:t>
            </w:r>
          </w:p>
        </w:tc>
      </w:tr>
      <w:tr w:rsidR="00624EB4" w:rsidRPr="003121FD" w:rsidTr="003121FD">
        <w:tc>
          <w:tcPr>
            <w:tcW w:w="2122" w:type="dxa"/>
          </w:tcPr>
          <w:p w:rsidR="00624EB4" w:rsidRPr="003121FD" w:rsidRDefault="00624EB4" w:rsidP="003121FD">
            <w:pPr>
              <w:spacing w:after="0" w:line="240" w:lineRule="auto"/>
            </w:pPr>
            <w:r w:rsidRPr="003121FD">
              <w:t>CHYBA (B)</w:t>
            </w:r>
          </w:p>
        </w:tc>
        <w:tc>
          <w:tcPr>
            <w:tcW w:w="2835" w:type="dxa"/>
          </w:tcPr>
          <w:p w:rsidR="00624EB4" w:rsidRPr="003121FD" w:rsidRDefault="00624EB4" w:rsidP="003121FD">
            <w:pPr>
              <w:spacing w:after="0" w:line="240" w:lineRule="auto"/>
            </w:pPr>
            <w:r w:rsidRPr="003121FD">
              <w:t>Do 4 hod.</w:t>
            </w:r>
          </w:p>
        </w:tc>
        <w:tc>
          <w:tcPr>
            <w:tcW w:w="4105" w:type="dxa"/>
          </w:tcPr>
          <w:p w:rsidR="00624EB4" w:rsidRPr="003121FD" w:rsidRDefault="00624EB4" w:rsidP="003121FD">
            <w:pPr>
              <w:spacing w:after="0" w:line="240" w:lineRule="auto"/>
            </w:pPr>
            <w:r w:rsidRPr="003121FD">
              <w:t>Do konce následujícího pracovního dne</w:t>
            </w:r>
          </w:p>
        </w:tc>
      </w:tr>
      <w:tr w:rsidR="00624EB4" w:rsidRPr="003121FD" w:rsidTr="003121FD">
        <w:tc>
          <w:tcPr>
            <w:tcW w:w="2122" w:type="dxa"/>
          </w:tcPr>
          <w:p w:rsidR="00624EB4" w:rsidRPr="003121FD" w:rsidRDefault="00624EB4" w:rsidP="003121FD">
            <w:pPr>
              <w:spacing w:after="0" w:line="240" w:lineRule="auto"/>
            </w:pPr>
            <w:r w:rsidRPr="003121FD">
              <w:t>POŽADAVEK (D)</w:t>
            </w:r>
          </w:p>
        </w:tc>
        <w:tc>
          <w:tcPr>
            <w:tcW w:w="2835" w:type="dxa"/>
          </w:tcPr>
          <w:p w:rsidR="00624EB4" w:rsidRPr="003121FD" w:rsidRDefault="00624EB4" w:rsidP="003121FD">
            <w:pPr>
              <w:spacing w:after="0" w:line="240" w:lineRule="auto"/>
            </w:pPr>
            <w:r w:rsidRPr="003121FD">
              <w:t>Do konce následujícího pracovního dne</w:t>
            </w:r>
          </w:p>
        </w:tc>
        <w:tc>
          <w:tcPr>
            <w:tcW w:w="4105" w:type="dxa"/>
          </w:tcPr>
          <w:p w:rsidR="00624EB4" w:rsidRPr="003121FD" w:rsidRDefault="00624EB4" w:rsidP="003121FD">
            <w:pPr>
              <w:spacing w:after="0" w:line="240" w:lineRule="auto"/>
            </w:pPr>
            <w:r w:rsidRPr="003121FD">
              <w:t>Přidělení pracovníka na řešení do 1 pracovního dne, návrh postupu řešení do 2 pracovních dnů, realizace řešení do 20-ti pracovních dnů, nebo dle dohody.</w:t>
            </w:r>
          </w:p>
        </w:tc>
      </w:tr>
    </w:tbl>
    <w:p w:rsidR="00624EB4" w:rsidRPr="00F410BD" w:rsidRDefault="00624EB4" w:rsidP="00D35E88"/>
    <w:p w:rsidR="00624EB4" w:rsidRPr="0086785C" w:rsidRDefault="00624EB4" w:rsidP="008E5A50">
      <w:r w:rsidRPr="0086785C">
        <w:t>Sankce</w:t>
      </w:r>
    </w:p>
    <w:p w:rsidR="00624EB4" w:rsidRPr="0086785C" w:rsidRDefault="00624EB4" w:rsidP="008E5A50">
      <w:r w:rsidRPr="0086785C">
        <w:t>Při třetím a každém dalším incidentu kategorie A u objektového zařízení za posledních 365 kalendářních dnů, vzniká objednateli právo na smluvní pokutu vůči zhotoviteli ve výši 5.000,- Kč.</w:t>
      </w:r>
    </w:p>
    <w:p w:rsidR="00624EB4" w:rsidRPr="0086785C" w:rsidRDefault="00624EB4" w:rsidP="00AE3118">
      <w:r w:rsidRPr="0086785C">
        <w:t>Při šestém a každém dalším incidentu kategorie B u objektového zařízení za posledních 365 kalendářních dnů, vzniká objednateli právo na smluvní pokutu vůči zhotoviteli ve výši 2.000,- Kč.</w:t>
      </w:r>
    </w:p>
    <w:p w:rsidR="00624EB4" w:rsidRPr="0086785C" w:rsidRDefault="00624EB4" w:rsidP="00AE3118">
      <w:r w:rsidRPr="0086785C">
        <w:t>Při nedodržení doby řešení u incidentu kategorie A vzniká objednateli právo na smluvní pokutu vůči zhotoviteli ve výši 5.000,- Kč za každých započatých 24 hodin překročení povolené doby řešení.</w:t>
      </w:r>
    </w:p>
    <w:p w:rsidR="00624EB4" w:rsidRDefault="00624EB4" w:rsidP="00BD2AF1">
      <w:r w:rsidRPr="0086785C">
        <w:t>Při nedodržení doby řešení u incidentu kategorie B vzniká objednateli právo na smluvní pokutu vůči zhotoviteli ve výši 2.000,- Kč za každých započatých 24 hodin překročení povolené doby řešení.</w:t>
      </w:r>
      <w:r w:rsidRPr="00BD2AF1">
        <w:t xml:space="preserve"> </w:t>
      </w:r>
    </w:p>
    <w:p w:rsidR="00624EB4" w:rsidRPr="00F410BD" w:rsidRDefault="00624EB4" w:rsidP="00BD2AF1">
      <w:r w:rsidRPr="0086785C">
        <w:t>Při nedodržení doby řešení u incidentu kategorie C vzniká objednateli právo na smluvní pokutu vůči zhotoviteli ve výši 1.000,- Kč za každých započatých 24 hodin překročení povolené doby řešení.</w:t>
      </w:r>
    </w:p>
    <w:p w:rsidR="00624EB4" w:rsidRDefault="00624EB4" w:rsidP="00AE3118">
      <w:pPr>
        <w:sectPr w:rsidR="00624EB4" w:rsidSect="00EA00F6">
          <w:headerReference w:type="default" r:id="rId8"/>
          <w:headerReference w:type="first" r:id="rId9"/>
          <w:pgSz w:w="11906" w:h="16838"/>
          <w:pgMar w:top="1276" w:right="1417" w:bottom="993" w:left="1417" w:header="567" w:footer="282" w:gutter="0"/>
          <w:cols w:space="708"/>
          <w:titlePg/>
          <w:docGrid w:linePitch="360"/>
        </w:sectPr>
      </w:pPr>
    </w:p>
    <w:p w:rsidR="00624EB4" w:rsidRPr="00F410BD" w:rsidRDefault="00624EB4" w:rsidP="00DF5B03">
      <w:r>
        <w:t>Tato technická specifikace upřesňuje p</w:t>
      </w:r>
      <w:r w:rsidRPr="00F410BD">
        <w:t>ředmět plnění</w:t>
      </w:r>
      <w:r>
        <w:t xml:space="preserve"> smlouvy, jímž</w:t>
      </w:r>
      <w:r w:rsidRPr="00F410BD">
        <w:t xml:space="preserve"> je dodávka a montáž objektov</w:t>
      </w:r>
      <w:r>
        <w:t>ého</w:t>
      </w:r>
      <w:r w:rsidRPr="00F410BD">
        <w:t xml:space="preserve"> zařízení (dále jen „OZ") v</w:t>
      </w:r>
      <w:r>
        <w:t> </w:t>
      </w:r>
      <w:r w:rsidRPr="00F410BD">
        <w:t>objektu</w:t>
      </w:r>
      <w:r>
        <w:t xml:space="preserve"> objednatele</w:t>
      </w:r>
      <w:r w:rsidRPr="00F410BD">
        <w:t xml:space="preserve"> </w:t>
      </w:r>
      <w:r>
        <w:t xml:space="preserve">určeného pro přenos poplachových signálů na dohledové a poplachové přijímací centrum (dále jen „DPPC“) </w:t>
      </w:r>
      <w:r w:rsidRPr="00F410BD">
        <w:t>jednotn</w:t>
      </w:r>
      <w:r>
        <w:t>ého</w:t>
      </w:r>
      <w:r w:rsidRPr="00F410BD">
        <w:t xml:space="preserve"> systém</w:t>
      </w:r>
      <w:r>
        <w:t>u</w:t>
      </w:r>
      <w:r w:rsidRPr="00F410BD">
        <w:t xml:space="preserve"> centralizované ochrany Policie České republiky.</w:t>
      </w:r>
    </w:p>
    <w:p w:rsidR="00624EB4" w:rsidRPr="00FA7D0B" w:rsidRDefault="00624EB4" w:rsidP="00FA7D0B">
      <w:pPr>
        <w:pStyle w:val="Subtitle"/>
      </w:pPr>
      <w:r w:rsidRPr="00FA7D0B">
        <w:t>Obecné požadavky na montáž OZ</w:t>
      </w:r>
    </w:p>
    <w:p w:rsidR="00624EB4" w:rsidRPr="00F410BD" w:rsidRDefault="00624EB4" w:rsidP="005776D7">
      <w:pPr>
        <w:pStyle w:val="ListParagraph"/>
        <w:numPr>
          <w:ilvl w:val="0"/>
          <w:numId w:val="20"/>
        </w:numPr>
        <w:tabs>
          <w:tab w:val="clear" w:pos="993"/>
          <w:tab w:val="left" w:pos="567"/>
        </w:tabs>
        <w:ind w:left="567" w:hanging="436"/>
      </w:pPr>
      <w:r w:rsidRPr="00F410BD">
        <w:t>částečná montáž obsahuje:</w:t>
      </w:r>
    </w:p>
    <w:p w:rsidR="00624EB4" w:rsidRPr="00F410BD" w:rsidRDefault="00624EB4" w:rsidP="005776D7">
      <w:pPr>
        <w:pStyle w:val="ListParagraph"/>
        <w:numPr>
          <w:ilvl w:val="0"/>
          <w:numId w:val="21"/>
        </w:numPr>
        <w:tabs>
          <w:tab w:val="clear" w:pos="993"/>
          <w:tab w:val="left" w:pos="1134"/>
        </w:tabs>
        <w:ind w:left="1134" w:hanging="425"/>
      </w:pPr>
      <w:r w:rsidRPr="00F410BD">
        <w:t>vlastní (i mechanická) montáž OZ</w:t>
      </w:r>
    </w:p>
    <w:p w:rsidR="00624EB4" w:rsidRPr="00F410BD" w:rsidRDefault="00624EB4" w:rsidP="005776D7">
      <w:pPr>
        <w:pStyle w:val="ListParagraph"/>
        <w:numPr>
          <w:ilvl w:val="0"/>
          <w:numId w:val="21"/>
        </w:numPr>
        <w:tabs>
          <w:tab w:val="clear" w:pos="993"/>
          <w:tab w:val="left" w:pos="1134"/>
        </w:tabs>
        <w:ind w:left="1134" w:hanging="425"/>
      </w:pPr>
      <w:r w:rsidRPr="00F410BD">
        <w:t>montáž antény (včetně anténního svodu)</w:t>
      </w:r>
    </w:p>
    <w:p w:rsidR="00624EB4" w:rsidRPr="00F410BD" w:rsidRDefault="00624EB4" w:rsidP="005776D7">
      <w:pPr>
        <w:pStyle w:val="ListParagraph"/>
        <w:numPr>
          <w:ilvl w:val="0"/>
          <w:numId w:val="21"/>
        </w:numPr>
        <w:tabs>
          <w:tab w:val="clear" w:pos="993"/>
          <w:tab w:val="left" w:pos="1134"/>
        </w:tabs>
        <w:ind w:left="1134" w:hanging="425"/>
      </w:pPr>
      <w:r w:rsidRPr="00F410BD">
        <w:t>zprovoznění a nastavení zařízení</w:t>
      </w:r>
    </w:p>
    <w:p w:rsidR="00624EB4" w:rsidRPr="00F410BD" w:rsidRDefault="00624EB4" w:rsidP="005776D7">
      <w:pPr>
        <w:pStyle w:val="ListParagraph"/>
        <w:numPr>
          <w:ilvl w:val="0"/>
          <w:numId w:val="21"/>
        </w:numPr>
        <w:tabs>
          <w:tab w:val="clear" w:pos="993"/>
          <w:tab w:val="left" w:pos="1134"/>
        </w:tabs>
        <w:ind w:left="1134" w:hanging="425"/>
      </w:pPr>
      <w:r w:rsidRPr="00F410BD">
        <w:t>otestování korektního připojení na SCO</w:t>
      </w:r>
    </w:p>
    <w:p w:rsidR="00624EB4" w:rsidRPr="00F410BD" w:rsidRDefault="00624EB4" w:rsidP="005776D7">
      <w:pPr>
        <w:pStyle w:val="ListParagraph"/>
        <w:numPr>
          <w:ilvl w:val="0"/>
          <w:numId w:val="21"/>
        </w:numPr>
        <w:tabs>
          <w:tab w:val="clear" w:pos="993"/>
          <w:tab w:val="left" w:pos="1134"/>
        </w:tabs>
        <w:spacing w:after="120"/>
        <w:ind w:left="1134" w:hanging="425"/>
      </w:pPr>
      <w:r w:rsidRPr="00F410BD">
        <w:t>výchozí revize 230V</w:t>
      </w:r>
    </w:p>
    <w:p w:rsidR="00624EB4" w:rsidRPr="00F410BD" w:rsidRDefault="00624EB4" w:rsidP="005776D7">
      <w:pPr>
        <w:pStyle w:val="ListParagraph"/>
        <w:numPr>
          <w:ilvl w:val="0"/>
          <w:numId w:val="20"/>
        </w:numPr>
        <w:tabs>
          <w:tab w:val="clear" w:pos="993"/>
          <w:tab w:val="left" w:pos="567"/>
        </w:tabs>
        <w:ind w:left="567" w:hanging="436"/>
      </w:pPr>
      <w:r w:rsidRPr="00F410BD">
        <w:t>úplná montáž obsahuje:</w:t>
      </w:r>
    </w:p>
    <w:p w:rsidR="00624EB4" w:rsidRPr="00F410BD" w:rsidRDefault="00624EB4" w:rsidP="005776D7">
      <w:pPr>
        <w:pStyle w:val="ListParagraph"/>
        <w:numPr>
          <w:ilvl w:val="0"/>
          <w:numId w:val="22"/>
        </w:numPr>
        <w:tabs>
          <w:tab w:val="clear" w:pos="993"/>
          <w:tab w:val="left" w:pos="1134"/>
        </w:tabs>
        <w:ind w:left="1134" w:hanging="425"/>
      </w:pPr>
      <w:r w:rsidRPr="00F410BD">
        <w:t>zpracování projektu instalace OZ a propojení s PZTS a LAN</w:t>
      </w:r>
    </w:p>
    <w:p w:rsidR="00624EB4" w:rsidRPr="00F410BD" w:rsidRDefault="00624EB4" w:rsidP="005776D7">
      <w:pPr>
        <w:pStyle w:val="ListParagraph"/>
        <w:numPr>
          <w:ilvl w:val="0"/>
          <w:numId w:val="21"/>
        </w:numPr>
        <w:tabs>
          <w:tab w:val="clear" w:pos="993"/>
          <w:tab w:val="left" w:pos="1134"/>
        </w:tabs>
        <w:ind w:left="1134" w:hanging="425"/>
      </w:pPr>
      <w:r w:rsidRPr="00F410BD">
        <w:t>vlastní (i mechanická) montáž OZ</w:t>
      </w:r>
    </w:p>
    <w:p w:rsidR="00624EB4" w:rsidRPr="00F410BD" w:rsidRDefault="00624EB4" w:rsidP="005776D7">
      <w:pPr>
        <w:pStyle w:val="ListParagraph"/>
        <w:numPr>
          <w:ilvl w:val="0"/>
          <w:numId w:val="21"/>
        </w:numPr>
        <w:tabs>
          <w:tab w:val="clear" w:pos="993"/>
          <w:tab w:val="left" w:pos="1134"/>
        </w:tabs>
        <w:ind w:left="1134" w:hanging="425"/>
      </w:pPr>
      <w:r w:rsidRPr="00F410BD">
        <w:t>montáž antény (včetně anténního svodu)</w:t>
      </w:r>
    </w:p>
    <w:p w:rsidR="00624EB4" w:rsidRPr="00F410BD" w:rsidRDefault="00624EB4" w:rsidP="005776D7">
      <w:pPr>
        <w:pStyle w:val="ListParagraph"/>
        <w:numPr>
          <w:ilvl w:val="0"/>
          <w:numId w:val="21"/>
        </w:numPr>
        <w:tabs>
          <w:tab w:val="clear" w:pos="993"/>
          <w:tab w:val="left" w:pos="1134"/>
        </w:tabs>
        <w:ind w:left="1134" w:hanging="425"/>
      </w:pPr>
      <w:r w:rsidRPr="00F410BD">
        <w:t>zprovoznění a nastavení zařízení</w:t>
      </w:r>
    </w:p>
    <w:p w:rsidR="00624EB4" w:rsidRPr="00F410BD" w:rsidRDefault="00624EB4" w:rsidP="005776D7">
      <w:pPr>
        <w:pStyle w:val="ListParagraph"/>
        <w:numPr>
          <w:ilvl w:val="0"/>
          <w:numId w:val="21"/>
        </w:numPr>
        <w:tabs>
          <w:tab w:val="clear" w:pos="993"/>
          <w:tab w:val="left" w:pos="1134"/>
        </w:tabs>
        <w:ind w:left="1134" w:hanging="425"/>
      </w:pPr>
      <w:r w:rsidRPr="00F410BD">
        <w:t>realizace propojení s PZTS</w:t>
      </w:r>
    </w:p>
    <w:p w:rsidR="00624EB4" w:rsidRPr="00F410BD" w:rsidRDefault="00624EB4" w:rsidP="005776D7">
      <w:pPr>
        <w:pStyle w:val="ListParagraph"/>
        <w:numPr>
          <w:ilvl w:val="0"/>
          <w:numId w:val="21"/>
        </w:numPr>
        <w:tabs>
          <w:tab w:val="clear" w:pos="993"/>
          <w:tab w:val="left" w:pos="1134"/>
        </w:tabs>
        <w:ind w:left="1134" w:hanging="425"/>
      </w:pPr>
      <w:r w:rsidRPr="00F410BD">
        <w:t>realizace přívodu a propojení LAN (včetně konektorů RJ 45 pro kabel LAN)</w:t>
      </w:r>
    </w:p>
    <w:p w:rsidR="00624EB4" w:rsidRPr="00F410BD" w:rsidRDefault="00624EB4" w:rsidP="005776D7">
      <w:pPr>
        <w:pStyle w:val="ListParagraph"/>
        <w:numPr>
          <w:ilvl w:val="0"/>
          <w:numId w:val="21"/>
        </w:numPr>
        <w:tabs>
          <w:tab w:val="clear" w:pos="993"/>
          <w:tab w:val="left" w:pos="1134"/>
        </w:tabs>
        <w:ind w:left="1134" w:hanging="425"/>
      </w:pPr>
      <w:r w:rsidRPr="00F410BD">
        <w:t>otestování korektního připojení na SCO</w:t>
      </w:r>
    </w:p>
    <w:p w:rsidR="00624EB4" w:rsidRPr="00F410BD" w:rsidRDefault="00624EB4" w:rsidP="005776D7">
      <w:pPr>
        <w:pStyle w:val="ListParagraph"/>
        <w:numPr>
          <w:ilvl w:val="0"/>
          <w:numId w:val="21"/>
        </w:numPr>
        <w:tabs>
          <w:tab w:val="clear" w:pos="993"/>
          <w:tab w:val="left" w:pos="1134"/>
        </w:tabs>
        <w:ind w:left="1134" w:hanging="425"/>
      </w:pPr>
      <w:r w:rsidRPr="00F410BD">
        <w:t>základní zaškolení obsluhy</w:t>
      </w:r>
    </w:p>
    <w:p w:rsidR="00624EB4" w:rsidRPr="00F410BD" w:rsidRDefault="00624EB4" w:rsidP="005776D7">
      <w:pPr>
        <w:pStyle w:val="ListParagraph"/>
        <w:numPr>
          <w:ilvl w:val="0"/>
          <w:numId w:val="21"/>
        </w:numPr>
        <w:tabs>
          <w:tab w:val="clear" w:pos="993"/>
          <w:tab w:val="left" w:pos="1134"/>
        </w:tabs>
        <w:ind w:left="1134" w:hanging="425"/>
      </w:pPr>
      <w:r w:rsidRPr="00F410BD">
        <w:t>založení nového objektu na serveru SCO</w:t>
      </w:r>
    </w:p>
    <w:p w:rsidR="00624EB4" w:rsidRPr="00F410BD" w:rsidRDefault="00624EB4" w:rsidP="005776D7">
      <w:pPr>
        <w:pStyle w:val="ListParagraph"/>
        <w:numPr>
          <w:ilvl w:val="0"/>
          <w:numId w:val="21"/>
        </w:numPr>
        <w:tabs>
          <w:tab w:val="clear" w:pos="993"/>
          <w:tab w:val="left" w:pos="1134"/>
        </w:tabs>
        <w:ind w:left="1134" w:hanging="425"/>
      </w:pPr>
      <w:r w:rsidRPr="00F410BD">
        <w:t>otestování správného přenosu kódů událostí na DPPC policie</w:t>
      </w:r>
    </w:p>
    <w:p w:rsidR="00624EB4" w:rsidRPr="00F410BD" w:rsidRDefault="00624EB4" w:rsidP="005776D7">
      <w:pPr>
        <w:pStyle w:val="ListParagraph"/>
        <w:numPr>
          <w:ilvl w:val="0"/>
          <w:numId w:val="21"/>
        </w:numPr>
        <w:tabs>
          <w:tab w:val="clear" w:pos="993"/>
          <w:tab w:val="left" w:pos="1134"/>
        </w:tabs>
        <w:spacing w:after="120"/>
        <w:ind w:left="1134" w:hanging="425"/>
      </w:pPr>
      <w:r w:rsidRPr="00F410BD">
        <w:t>výchozí revize 230V</w:t>
      </w:r>
    </w:p>
    <w:p w:rsidR="00624EB4" w:rsidRPr="00F410BD" w:rsidRDefault="00624EB4" w:rsidP="00034C5C"/>
    <w:p w:rsidR="00624EB4" w:rsidRPr="00F410BD" w:rsidRDefault="00624EB4" w:rsidP="000B224F">
      <w:pPr>
        <w:pStyle w:val="Subtitle"/>
      </w:pPr>
      <w:r w:rsidRPr="00F410BD">
        <w:t>Vizualizace čidel PZTS na DPPC</w:t>
      </w:r>
    </w:p>
    <w:p w:rsidR="00624EB4" w:rsidRDefault="00624EB4" w:rsidP="005776D7">
      <w:pPr>
        <w:pStyle w:val="ListParagraph"/>
        <w:numPr>
          <w:ilvl w:val="0"/>
          <w:numId w:val="27"/>
        </w:numPr>
        <w:tabs>
          <w:tab w:val="clear" w:pos="993"/>
          <w:tab w:val="left" w:pos="567"/>
        </w:tabs>
        <w:ind w:left="567" w:hanging="425"/>
      </w:pPr>
      <w:r w:rsidRPr="00F410BD">
        <w:t xml:space="preserve">Při připojování střeženého objektu se od </w:t>
      </w:r>
      <w:r>
        <w:t>zhotovitele</w:t>
      </w:r>
      <w:r w:rsidRPr="00F410BD">
        <w:t>, který bude v objektu instalovat OZ a realizovat připojení jeho PZTS na SCO policie, bude požadovat zpracování podkladů pro vizualizaci aktuálních stavů čidel PZTS na DPPC na základě předložení dokumentace k PZTS, instalovanému v připojovaném objektu</w:t>
      </w:r>
      <w:r>
        <w:t>.</w:t>
      </w:r>
    </w:p>
    <w:p w:rsidR="00624EB4" w:rsidRPr="00F410BD" w:rsidRDefault="00624EB4" w:rsidP="005776D7">
      <w:pPr>
        <w:pStyle w:val="ListParagraph"/>
        <w:numPr>
          <w:ilvl w:val="0"/>
          <w:numId w:val="27"/>
        </w:numPr>
        <w:tabs>
          <w:tab w:val="clear" w:pos="993"/>
          <w:tab w:val="left" w:pos="567"/>
        </w:tabs>
        <w:ind w:left="567" w:hanging="425"/>
      </w:pPr>
      <w:r>
        <w:t>Cena za zpracování vizualizace se stanoví dle následujícího v</w:t>
      </w:r>
      <w:r w:rsidRPr="00F410BD">
        <w:t>zorc</w:t>
      </w:r>
      <w:r>
        <w:t>e</w:t>
      </w:r>
      <w:r w:rsidRPr="00F410BD">
        <w:t xml:space="preserve"> pro výpočet celkové výsledné ceny za jeden chráněný objekt:</w:t>
      </w:r>
    </w:p>
    <w:p w:rsidR="00624EB4" w:rsidRPr="00F410BD" w:rsidRDefault="00624EB4" w:rsidP="004C010C">
      <w:pPr>
        <w:spacing w:before="240"/>
        <w:ind w:left="567"/>
      </w:pPr>
      <w:r w:rsidRPr="00F410BD">
        <w:t>Celková cena = k1 + k2*P + k3*D</w:t>
      </w:r>
      <w:r>
        <w:t xml:space="preserve">, </w:t>
      </w:r>
      <w:r w:rsidRPr="00F410BD">
        <w:t>kde:</w:t>
      </w:r>
    </w:p>
    <w:p w:rsidR="00624EB4" w:rsidRPr="00F410BD" w:rsidRDefault="00624EB4" w:rsidP="004C010C">
      <w:pPr>
        <w:tabs>
          <w:tab w:val="left" w:pos="1134"/>
        </w:tabs>
        <w:spacing w:after="60"/>
        <w:ind w:left="1134" w:hanging="567"/>
      </w:pPr>
      <w:r w:rsidRPr="00F410BD">
        <w:t>k1 –</w:t>
      </w:r>
      <w:r>
        <w:tab/>
      </w:r>
      <w:r w:rsidRPr="00F410BD">
        <w:t>cena související s implementací vizualizace čidel do SCO a další náklady vázané na chráněný objekt</w:t>
      </w:r>
    </w:p>
    <w:p w:rsidR="00624EB4" w:rsidRPr="00F410BD" w:rsidRDefault="00624EB4" w:rsidP="004C010C">
      <w:pPr>
        <w:tabs>
          <w:tab w:val="left" w:pos="1134"/>
        </w:tabs>
        <w:spacing w:after="60"/>
        <w:ind w:left="1134" w:hanging="567"/>
      </w:pPr>
      <w:r w:rsidRPr="00F410BD">
        <w:t>k2 –</w:t>
      </w:r>
      <w:r>
        <w:tab/>
      </w:r>
      <w:r w:rsidRPr="00F410BD">
        <w:t>cena související se zpracováním podkladů pro vytvoření vizualizace čidel jednoho podlaží objektu a další náklady vázané k počtu podlaží chráněného objektu</w:t>
      </w:r>
    </w:p>
    <w:p w:rsidR="00624EB4" w:rsidRPr="00F410BD" w:rsidRDefault="00624EB4" w:rsidP="004C010C">
      <w:pPr>
        <w:tabs>
          <w:tab w:val="left" w:pos="1134"/>
        </w:tabs>
        <w:spacing w:after="60"/>
        <w:ind w:left="1134" w:hanging="567"/>
      </w:pPr>
      <w:r w:rsidRPr="00F410BD">
        <w:t>k3 –</w:t>
      </w:r>
      <w:r>
        <w:tab/>
      </w:r>
      <w:r w:rsidRPr="00F410BD">
        <w:t>cena související s implementací jednoho aktivního prvku PZTS, který generuje události posílané do SCO a další náklady vázané k počtu čidel (prvků) PZTS</w:t>
      </w:r>
    </w:p>
    <w:p w:rsidR="00624EB4" w:rsidRPr="00F410BD" w:rsidRDefault="00624EB4" w:rsidP="004C010C">
      <w:pPr>
        <w:tabs>
          <w:tab w:val="left" w:pos="1134"/>
        </w:tabs>
        <w:spacing w:after="60"/>
        <w:ind w:left="1134" w:hanging="567"/>
      </w:pPr>
      <w:r w:rsidRPr="00F410BD">
        <w:t>P –</w:t>
      </w:r>
      <w:r>
        <w:tab/>
      </w:r>
      <w:r w:rsidRPr="00F410BD">
        <w:t>celkový počet podlaží v chráněném objektu (v případě, že střežený objekt sestává z více samostatných budov, tak se počet podlaží jednotlivých budov sčítá)</w:t>
      </w:r>
    </w:p>
    <w:p w:rsidR="00624EB4" w:rsidRPr="00F410BD" w:rsidRDefault="00624EB4" w:rsidP="004C010C">
      <w:pPr>
        <w:tabs>
          <w:tab w:val="left" w:pos="1134"/>
        </w:tabs>
        <w:spacing w:after="60"/>
        <w:ind w:left="1134" w:hanging="567"/>
      </w:pPr>
      <w:r w:rsidRPr="00F410BD">
        <w:t>D –</w:t>
      </w:r>
      <w:r>
        <w:tab/>
      </w:r>
      <w:r w:rsidRPr="00F410BD">
        <w:t>počet aktivních prvků PZTS</w:t>
      </w:r>
    </w:p>
    <w:p w:rsidR="00624EB4" w:rsidRPr="00F410BD" w:rsidRDefault="00624EB4" w:rsidP="005776D7">
      <w:pPr>
        <w:pStyle w:val="ListParagraph"/>
        <w:numPr>
          <w:ilvl w:val="0"/>
          <w:numId w:val="27"/>
        </w:numPr>
        <w:tabs>
          <w:tab w:val="clear" w:pos="993"/>
          <w:tab w:val="left" w:pos="567"/>
        </w:tabs>
        <w:ind w:left="567" w:hanging="425"/>
      </w:pPr>
      <w:r w:rsidRPr="00F410BD">
        <w:t>Součástí ceny za zpracování vizualizace čidel PZTS na DPPC je i její integrace do DPPC Policie, resp. do serveru SCO, a vlastní připojení chráněného objektu. Žádné další poplatky za zprovoznění dohledu nad chráněným objektem nebudou ze strany policie požadovány.</w:t>
      </w:r>
    </w:p>
    <w:p w:rsidR="00624EB4" w:rsidRPr="00F410BD" w:rsidRDefault="00624EB4" w:rsidP="00641E1F"/>
    <w:p w:rsidR="00624EB4" w:rsidRPr="00F410BD" w:rsidRDefault="00624EB4" w:rsidP="00641E1F">
      <w:pPr>
        <w:pStyle w:val="Subtitle"/>
      </w:pPr>
      <w:r w:rsidRPr="00F410BD">
        <w:t xml:space="preserve">Popis položek </w:t>
      </w:r>
      <w:r>
        <w:t>použitelných při cenové kalkulaci</w:t>
      </w:r>
      <w:r w:rsidRPr="00F410BD">
        <w:t xml:space="preserve"> za předmět plnění</w:t>
      </w:r>
      <w:r w:rsidRPr="004055CA">
        <w:t xml:space="preserve"> – viz příloha č. 3</w:t>
      </w:r>
    </w:p>
    <w:tbl>
      <w:tblPr>
        <w:tblW w:w="9209" w:type="dxa"/>
        <w:tblLayout w:type="fixed"/>
        <w:tblCellMar>
          <w:left w:w="10" w:type="dxa"/>
          <w:right w:w="10" w:type="dxa"/>
        </w:tblCellMar>
        <w:tblLook w:val="00A0"/>
      </w:tblPr>
      <w:tblGrid>
        <w:gridCol w:w="1387"/>
        <w:gridCol w:w="7822"/>
      </w:tblGrid>
      <w:tr w:rsidR="00624EB4" w:rsidRPr="003121FD" w:rsidTr="00023B79">
        <w:trPr>
          <w:trHeight w:val="370"/>
        </w:trPr>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rsidR="00624EB4" w:rsidRPr="00F410BD" w:rsidRDefault="00624EB4" w:rsidP="00662324">
            <w:pPr>
              <w:pStyle w:val="Zkladntext50"/>
              <w:shd w:val="clear" w:color="auto" w:fill="auto"/>
              <w:spacing w:line="240" w:lineRule="auto"/>
              <w:jc w:val="center"/>
              <w:rPr>
                <w:sz w:val="20"/>
                <w:szCs w:val="20"/>
              </w:rPr>
            </w:pPr>
            <w:r>
              <w:rPr>
                <w:sz w:val="20"/>
                <w:szCs w:val="20"/>
              </w:rPr>
              <w:t>Označení</w:t>
            </w:r>
          </w:p>
        </w:tc>
        <w:tc>
          <w:tcPr>
            <w:tcW w:w="7822" w:type="dxa"/>
            <w:tcBorders>
              <w:top w:val="single" w:sz="4" w:space="0" w:color="auto"/>
              <w:left w:val="single" w:sz="4" w:space="0" w:color="auto"/>
              <w:bottom w:val="single" w:sz="4" w:space="0" w:color="auto"/>
              <w:right w:val="single" w:sz="4" w:space="0" w:color="auto"/>
            </w:tcBorders>
            <w:shd w:val="clear" w:color="auto" w:fill="FFFFFF"/>
            <w:vAlign w:val="center"/>
          </w:tcPr>
          <w:p w:rsidR="00624EB4" w:rsidRPr="00F410BD" w:rsidRDefault="00624EB4" w:rsidP="00662324">
            <w:pPr>
              <w:pStyle w:val="Zkladntext50"/>
              <w:shd w:val="clear" w:color="auto" w:fill="auto"/>
              <w:spacing w:line="230" w:lineRule="exact"/>
              <w:ind w:left="156" w:right="129"/>
              <w:rPr>
                <w:sz w:val="20"/>
                <w:szCs w:val="20"/>
              </w:rPr>
            </w:pPr>
            <w:r>
              <w:rPr>
                <w:sz w:val="20"/>
                <w:szCs w:val="20"/>
              </w:rPr>
              <w:t>Popis</w:t>
            </w:r>
          </w:p>
        </w:tc>
      </w:tr>
      <w:tr w:rsidR="00624EB4" w:rsidRPr="003121FD" w:rsidTr="00023B79">
        <w:trPr>
          <w:trHeight w:val="725"/>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0B6838">
            <w:pPr>
              <w:pStyle w:val="Zkladntext50"/>
              <w:shd w:val="clear" w:color="auto" w:fill="auto"/>
              <w:spacing w:line="240" w:lineRule="auto"/>
              <w:ind w:left="480"/>
              <w:rPr>
                <w:sz w:val="20"/>
                <w:szCs w:val="20"/>
              </w:rPr>
            </w:pPr>
            <w:r w:rsidRPr="00F410BD">
              <w:rPr>
                <w:sz w:val="20"/>
                <w:szCs w:val="20"/>
              </w:rPr>
              <w:t>OZ1</w:t>
            </w:r>
          </w:p>
        </w:tc>
        <w:tc>
          <w:tcPr>
            <w:tcW w:w="7822"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662324">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rFonts w:eastAsia="Calibri"/>
                <w:sz w:val="20"/>
                <w:szCs w:val="20"/>
              </w:rPr>
              <w:t xml:space="preserve"> PZR-1</w:t>
            </w:r>
            <w:r w:rsidRPr="00F410BD">
              <w:rPr>
                <w:sz w:val="20"/>
                <w:szCs w:val="20"/>
              </w:rPr>
              <w:t xml:space="preserve"> (včetně radiomodemu) - zajišťuje připojení výstupu z PZTS střeženého objektu na SCO dvěma nezávislými přenosovými trasami - rádio + LAN, bez akumulátoru 12V/18Ah</w:t>
            </w:r>
          </w:p>
        </w:tc>
      </w:tr>
      <w:tr w:rsidR="00624EB4" w:rsidRPr="003121FD" w:rsidTr="00023B79">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0B6838">
            <w:pPr>
              <w:pStyle w:val="Zkladntext50"/>
              <w:shd w:val="clear" w:color="auto" w:fill="auto"/>
              <w:spacing w:line="240" w:lineRule="auto"/>
              <w:ind w:left="480"/>
              <w:rPr>
                <w:sz w:val="20"/>
                <w:szCs w:val="20"/>
              </w:rPr>
            </w:pPr>
            <w:r w:rsidRPr="00F410BD">
              <w:rPr>
                <w:sz w:val="20"/>
                <w:szCs w:val="20"/>
              </w:rPr>
              <w:t>OZ5</w:t>
            </w:r>
          </w:p>
        </w:tc>
        <w:tc>
          <w:tcPr>
            <w:tcW w:w="7822"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662324">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rFonts w:eastAsia="Calibri"/>
                <w:sz w:val="20"/>
                <w:szCs w:val="20"/>
              </w:rPr>
              <w:t xml:space="preserve"> PZL 10-0</w:t>
            </w:r>
            <w:r w:rsidRPr="00F410BD">
              <w:rPr>
                <w:sz w:val="20"/>
                <w:szCs w:val="20"/>
              </w:rPr>
              <w:t xml:space="preserve"> - zajišťuje připojení výstupu z PZTS střeženého objektu na SCO dvěma nezávislými přenosovými trasami - LAN + síť GSM (GPRS data + SMS), včetně modulu vstupních smyček, na které lze připojit v případě potřeby další poplachová čidla PZTS, bez akumulátoru 12V/7,5Ah</w:t>
            </w:r>
          </w:p>
        </w:tc>
      </w:tr>
      <w:tr w:rsidR="00624EB4" w:rsidRPr="003121FD" w:rsidTr="00023B79">
        <w:trPr>
          <w:trHeight w:val="720"/>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0B6838">
            <w:pPr>
              <w:pStyle w:val="Zkladntext50"/>
              <w:shd w:val="clear" w:color="auto" w:fill="auto"/>
              <w:spacing w:line="240" w:lineRule="auto"/>
              <w:ind w:left="480"/>
              <w:rPr>
                <w:sz w:val="20"/>
                <w:szCs w:val="20"/>
              </w:rPr>
            </w:pPr>
            <w:r w:rsidRPr="00F410BD">
              <w:rPr>
                <w:sz w:val="20"/>
                <w:szCs w:val="20"/>
              </w:rPr>
              <w:t>OZ6</w:t>
            </w:r>
          </w:p>
        </w:tc>
        <w:tc>
          <w:tcPr>
            <w:tcW w:w="7822"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662324">
            <w:pPr>
              <w:pStyle w:val="Zkladntext50"/>
              <w:shd w:val="clear" w:color="auto" w:fill="auto"/>
              <w:spacing w:line="230" w:lineRule="exact"/>
              <w:ind w:left="156" w:right="129"/>
              <w:jc w:val="both"/>
              <w:rPr>
                <w:sz w:val="20"/>
                <w:szCs w:val="20"/>
              </w:rPr>
            </w:pPr>
            <w:r w:rsidRPr="00F410BD">
              <w:rPr>
                <w:sz w:val="20"/>
                <w:szCs w:val="20"/>
              </w:rPr>
              <w:t>Dodávka objektového zařízení typu</w:t>
            </w:r>
            <w:r w:rsidRPr="00F410BD">
              <w:rPr>
                <w:rStyle w:val="Zkladntext5Tun"/>
                <w:rFonts w:eastAsia="Calibri"/>
                <w:sz w:val="20"/>
                <w:szCs w:val="20"/>
              </w:rPr>
              <w:t xml:space="preserve"> PZL 10-0</w:t>
            </w:r>
            <w:r w:rsidRPr="00F410BD">
              <w:rPr>
                <w:sz w:val="20"/>
                <w:szCs w:val="20"/>
              </w:rPr>
              <w:t xml:space="preserve"> - zajišťuje připojení výstupu z PZTS střeženého objektu na SCO dvěma nezávislými přenosovými trasami - LAN + síť GSM (GPRS data + SMS), bez modulu vstupních smyček, bez akumulátoru 12V/7,5Ah</w:t>
            </w:r>
          </w:p>
        </w:tc>
      </w:tr>
      <w:tr w:rsidR="00624EB4" w:rsidRPr="003121FD" w:rsidTr="00023B79">
        <w:trPr>
          <w:trHeight w:val="2798"/>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0B6838">
            <w:pPr>
              <w:pStyle w:val="Zkladntext50"/>
              <w:shd w:val="clear" w:color="auto" w:fill="auto"/>
              <w:spacing w:line="240" w:lineRule="auto"/>
              <w:ind w:left="480"/>
              <w:rPr>
                <w:sz w:val="20"/>
                <w:szCs w:val="20"/>
              </w:rPr>
            </w:pPr>
            <w:r w:rsidRPr="00F410BD">
              <w:rPr>
                <w:sz w:val="20"/>
                <w:szCs w:val="20"/>
              </w:rPr>
              <w:t>MOZ2</w:t>
            </w:r>
          </w:p>
        </w:tc>
        <w:tc>
          <w:tcPr>
            <w:tcW w:w="7822"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662324">
            <w:pPr>
              <w:pStyle w:val="Zkladntext50"/>
              <w:shd w:val="clear" w:color="auto" w:fill="auto"/>
              <w:spacing w:line="226" w:lineRule="exact"/>
              <w:ind w:left="156" w:right="129"/>
              <w:jc w:val="both"/>
              <w:rPr>
                <w:sz w:val="20"/>
                <w:szCs w:val="20"/>
              </w:rPr>
            </w:pPr>
            <w:r w:rsidRPr="00F410BD">
              <w:rPr>
                <w:sz w:val="20"/>
                <w:szCs w:val="20"/>
              </w:rPr>
              <w:t>Montáž úplná OZ PZR-1 - obsahuje:</w:t>
            </w:r>
          </w:p>
          <w:p w:rsidR="00624EB4" w:rsidRPr="00F410BD" w:rsidRDefault="00624EB4"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rsidR="00624EB4" w:rsidRPr="00F410BD" w:rsidRDefault="00624EB4"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rsidR="00624EB4" w:rsidRPr="00F410BD" w:rsidRDefault="00624EB4" w:rsidP="00662324">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rsidR="00624EB4" w:rsidRPr="00F410BD" w:rsidRDefault="00624EB4"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rsidR="00624EB4" w:rsidRPr="00F410BD" w:rsidRDefault="00624EB4" w:rsidP="00662324">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rsidR="00624EB4" w:rsidRPr="00F410BD" w:rsidRDefault="00624EB4" w:rsidP="00662324">
            <w:pPr>
              <w:pStyle w:val="Zkladntext50"/>
              <w:numPr>
                <w:ilvl w:val="0"/>
                <w:numId w:val="28"/>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rsidR="00624EB4" w:rsidRPr="00F410BD" w:rsidRDefault="00624EB4" w:rsidP="00662324">
            <w:pPr>
              <w:pStyle w:val="Zkladntext50"/>
              <w:numPr>
                <w:ilvl w:val="0"/>
                <w:numId w:val="28"/>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rsidR="00624EB4" w:rsidRPr="00F410BD" w:rsidRDefault="00624EB4"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základní zaškolení obsluhy,</w:t>
            </w:r>
          </w:p>
          <w:p w:rsidR="00624EB4" w:rsidRPr="00F410BD" w:rsidRDefault="00624EB4"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založení nového objektu na serveru SCO,</w:t>
            </w:r>
          </w:p>
          <w:p w:rsidR="00624EB4" w:rsidRPr="00F410BD" w:rsidRDefault="00624EB4" w:rsidP="00662324">
            <w:pPr>
              <w:pStyle w:val="Zkladntext50"/>
              <w:numPr>
                <w:ilvl w:val="0"/>
                <w:numId w:val="28"/>
              </w:numPr>
              <w:shd w:val="clear" w:color="auto" w:fill="auto"/>
              <w:tabs>
                <w:tab w:val="left" w:pos="264"/>
              </w:tabs>
              <w:spacing w:line="226" w:lineRule="exact"/>
              <w:ind w:left="156" w:right="129"/>
              <w:jc w:val="both"/>
              <w:rPr>
                <w:sz w:val="20"/>
                <w:szCs w:val="20"/>
              </w:rPr>
            </w:pPr>
            <w:r w:rsidRPr="00F410BD">
              <w:rPr>
                <w:sz w:val="20"/>
                <w:szCs w:val="20"/>
              </w:rPr>
              <w:t>otestování správného přenosu kódů událostí z PZTS na DPPC,</w:t>
            </w:r>
          </w:p>
          <w:p w:rsidR="00624EB4" w:rsidRPr="00F410BD" w:rsidRDefault="00624EB4" w:rsidP="00662324">
            <w:pPr>
              <w:pStyle w:val="Zkladntext50"/>
              <w:numPr>
                <w:ilvl w:val="0"/>
                <w:numId w:val="28"/>
              </w:numPr>
              <w:shd w:val="clear" w:color="auto" w:fill="auto"/>
              <w:tabs>
                <w:tab w:val="left" w:pos="259"/>
              </w:tabs>
              <w:spacing w:line="226" w:lineRule="exact"/>
              <w:ind w:left="156" w:right="129"/>
              <w:jc w:val="both"/>
              <w:rPr>
                <w:sz w:val="20"/>
                <w:szCs w:val="20"/>
              </w:rPr>
            </w:pPr>
            <w:r w:rsidRPr="00F410BD">
              <w:rPr>
                <w:sz w:val="20"/>
                <w:szCs w:val="20"/>
              </w:rPr>
              <w:t>výchozí revize 230V.</w:t>
            </w:r>
          </w:p>
        </w:tc>
      </w:tr>
      <w:tr w:rsidR="00624EB4" w:rsidRPr="003121FD" w:rsidTr="00023B79">
        <w:trPr>
          <w:trHeight w:val="2794"/>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0B6838">
            <w:pPr>
              <w:pStyle w:val="Zkladntext50"/>
              <w:shd w:val="clear" w:color="auto" w:fill="auto"/>
              <w:spacing w:line="240" w:lineRule="auto"/>
              <w:ind w:left="480"/>
              <w:rPr>
                <w:sz w:val="20"/>
                <w:szCs w:val="20"/>
              </w:rPr>
            </w:pPr>
            <w:r w:rsidRPr="00F410BD">
              <w:rPr>
                <w:sz w:val="20"/>
                <w:szCs w:val="20"/>
              </w:rPr>
              <w:t>MOZ4</w:t>
            </w:r>
          </w:p>
        </w:tc>
        <w:tc>
          <w:tcPr>
            <w:tcW w:w="7822"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662324">
            <w:pPr>
              <w:pStyle w:val="Zkladntext50"/>
              <w:shd w:val="clear" w:color="auto" w:fill="auto"/>
              <w:spacing w:line="226" w:lineRule="exact"/>
              <w:ind w:left="156" w:right="129"/>
              <w:jc w:val="both"/>
              <w:rPr>
                <w:sz w:val="20"/>
                <w:szCs w:val="20"/>
              </w:rPr>
            </w:pPr>
            <w:r w:rsidRPr="00F410BD">
              <w:rPr>
                <w:sz w:val="20"/>
                <w:szCs w:val="20"/>
              </w:rPr>
              <w:t>Montáž úplná OZ PZL 10-O bez modulu vstupních smyček - obsahuje:</w:t>
            </w:r>
          </w:p>
          <w:p w:rsidR="00624EB4" w:rsidRPr="00F410BD" w:rsidRDefault="00624EB4"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rsidR="00624EB4" w:rsidRPr="00F410BD" w:rsidRDefault="00624EB4"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rsidR="00624EB4" w:rsidRPr="00F410BD" w:rsidRDefault="00624EB4" w:rsidP="00662324">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rsidR="00624EB4" w:rsidRPr="00F410BD" w:rsidRDefault="00624EB4"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rsidR="00624EB4" w:rsidRPr="00F410BD" w:rsidRDefault="00624EB4" w:rsidP="00662324">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rsidR="00624EB4" w:rsidRPr="00F410BD" w:rsidRDefault="00624EB4" w:rsidP="00662324">
            <w:pPr>
              <w:pStyle w:val="Zkladntext50"/>
              <w:numPr>
                <w:ilvl w:val="0"/>
                <w:numId w:val="29"/>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rsidR="00624EB4" w:rsidRPr="00F410BD" w:rsidRDefault="00624EB4" w:rsidP="00662324">
            <w:pPr>
              <w:pStyle w:val="Zkladntext50"/>
              <w:numPr>
                <w:ilvl w:val="0"/>
                <w:numId w:val="29"/>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rsidR="00624EB4" w:rsidRPr="00F410BD" w:rsidRDefault="00624EB4"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základní zaškolení obsluhy,</w:t>
            </w:r>
          </w:p>
          <w:p w:rsidR="00624EB4" w:rsidRPr="00F410BD" w:rsidRDefault="00624EB4"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založení nového objektu na serveru SCO,</w:t>
            </w:r>
          </w:p>
          <w:p w:rsidR="00624EB4" w:rsidRPr="00F410BD" w:rsidRDefault="00624EB4" w:rsidP="00662324">
            <w:pPr>
              <w:pStyle w:val="Zkladntext50"/>
              <w:numPr>
                <w:ilvl w:val="0"/>
                <w:numId w:val="29"/>
              </w:numPr>
              <w:shd w:val="clear" w:color="auto" w:fill="auto"/>
              <w:tabs>
                <w:tab w:val="left" w:pos="264"/>
              </w:tabs>
              <w:spacing w:line="226" w:lineRule="exact"/>
              <w:ind w:left="156" w:right="129"/>
              <w:jc w:val="both"/>
              <w:rPr>
                <w:sz w:val="20"/>
                <w:szCs w:val="20"/>
              </w:rPr>
            </w:pPr>
            <w:r w:rsidRPr="00F410BD">
              <w:rPr>
                <w:sz w:val="20"/>
                <w:szCs w:val="20"/>
              </w:rPr>
              <w:t>otestování správného přenosu kódů událostí z PZTS na DPPC,</w:t>
            </w:r>
          </w:p>
          <w:p w:rsidR="00624EB4" w:rsidRPr="00F410BD" w:rsidRDefault="00624EB4" w:rsidP="00662324">
            <w:pPr>
              <w:pStyle w:val="Zkladntext50"/>
              <w:numPr>
                <w:ilvl w:val="0"/>
                <w:numId w:val="29"/>
              </w:numPr>
              <w:shd w:val="clear" w:color="auto" w:fill="auto"/>
              <w:tabs>
                <w:tab w:val="left" w:pos="259"/>
              </w:tabs>
              <w:spacing w:line="226" w:lineRule="exact"/>
              <w:ind w:left="156" w:right="129"/>
              <w:jc w:val="both"/>
              <w:rPr>
                <w:sz w:val="20"/>
                <w:szCs w:val="20"/>
              </w:rPr>
            </w:pPr>
            <w:r w:rsidRPr="00F410BD">
              <w:rPr>
                <w:sz w:val="20"/>
                <w:szCs w:val="20"/>
              </w:rPr>
              <w:t>výchozí revize 230V.</w:t>
            </w:r>
          </w:p>
        </w:tc>
      </w:tr>
      <w:tr w:rsidR="00624EB4" w:rsidRPr="003121FD" w:rsidTr="00023B79">
        <w:trPr>
          <w:trHeight w:val="3024"/>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0B6838">
            <w:pPr>
              <w:pStyle w:val="Zkladntext50"/>
              <w:shd w:val="clear" w:color="auto" w:fill="auto"/>
              <w:spacing w:line="240" w:lineRule="auto"/>
              <w:ind w:left="480"/>
              <w:rPr>
                <w:sz w:val="20"/>
                <w:szCs w:val="20"/>
              </w:rPr>
            </w:pPr>
            <w:r w:rsidRPr="00F410BD">
              <w:rPr>
                <w:sz w:val="20"/>
                <w:szCs w:val="20"/>
              </w:rPr>
              <w:t>MOZ5</w:t>
            </w:r>
          </w:p>
        </w:tc>
        <w:tc>
          <w:tcPr>
            <w:tcW w:w="7822"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662324">
            <w:pPr>
              <w:pStyle w:val="Zkladntext50"/>
              <w:shd w:val="clear" w:color="auto" w:fill="auto"/>
              <w:spacing w:line="226" w:lineRule="exact"/>
              <w:ind w:left="156" w:right="129"/>
              <w:jc w:val="both"/>
              <w:rPr>
                <w:sz w:val="20"/>
                <w:szCs w:val="20"/>
              </w:rPr>
            </w:pPr>
            <w:r w:rsidRPr="00F410BD">
              <w:rPr>
                <w:sz w:val="20"/>
                <w:szCs w:val="20"/>
              </w:rPr>
              <w:t>Montáž úplná OZ PZL 10-O s modulem vstupních smyček - obsahuje:</w:t>
            </w:r>
          </w:p>
          <w:p w:rsidR="00624EB4" w:rsidRPr="00F410BD" w:rsidRDefault="00624EB4" w:rsidP="00662324">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zpracování projektu instalace OZ a propojení s PZTS a LAN střeženého objektu,</w:t>
            </w:r>
          </w:p>
          <w:p w:rsidR="00624EB4" w:rsidRPr="00F410BD" w:rsidRDefault="00624EB4" w:rsidP="00662324">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vlastní (i mechanická) montáž OZ,</w:t>
            </w:r>
          </w:p>
          <w:p w:rsidR="00624EB4" w:rsidRPr="00F410BD" w:rsidRDefault="00624EB4"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montáž antény (včetně anténního svodu),</w:t>
            </w:r>
          </w:p>
          <w:p w:rsidR="00624EB4" w:rsidRPr="00F410BD" w:rsidRDefault="00624EB4" w:rsidP="00662324">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zprovoznění a nastavení zařízení,</w:t>
            </w:r>
          </w:p>
          <w:p w:rsidR="00624EB4" w:rsidRPr="00F410BD" w:rsidRDefault="00624EB4"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realizace propojení s PZTS,</w:t>
            </w:r>
          </w:p>
          <w:p w:rsidR="00624EB4" w:rsidRPr="00F410BD" w:rsidRDefault="00624EB4"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konfigurace modulu vstupních smyček a jeho připojení do PZTS</w:t>
            </w:r>
          </w:p>
          <w:p w:rsidR="00624EB4" w:rsidRPr="00F410BD" w:rsidRDefault="00624EB4"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realizace přívodu a propojení do LAN,</w:t>
            </w:r>
          </w:p>
          <w:p w:rsidR="00624EB4" w:rsidRPr="00F410BD" w:rsidRDefault="00624EB4" w:rsidP="00662324">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otestování korektního připojení na SCO,</w:t>
            </w:r>
          </w:p>
          <w:p w:rsidR="00624EB4" w:rsidRPr="00F410BD" w:rsidRDefault="00624EB4" w:rsidP="00662324">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základní zaškolení obsluhy,</w:t>
            </w:r>
          </w:p>
          <w:p w:rsidR="00624EB4" w:rsidRPr="00F410BD" w:rsidRDefault="00624EB4" w:rsidP="00662324">
            <w:pPr>
              <w:pStyle w:val="Zkladntext50"/>
              <w:numPr>
                <w:ilvl w:val="0"/>
                <w:numId w:val="30"/>
              </w:numPr>
              <w:shd w:val="clear" w:color="auto" w:fill="auto"/>
              <w:tabs>
                <w:tab w:val="left" w:pos="264"/>
              </w:tabs>
              <w:spacing w:line="226" w:lineRule="exact"/>
              <w:ind w:left="156" w:right="129"/>
              <w:jc w:val="both"/>
              <w:rPr>
                <w:sz w:val="20"/>
                <w:szCs w:val="20"/>
              </w:rPr>
            </w:pPr>
            <w:r w:rsidRPr="00F410BD">
              <w:rPr>
                <w:sz w:val="20"/>
                <w:szCs w:val="20"/>
              </w:rPr>
              <w:t>založení nového objektu na serveru SCO,</w:t>
            </w:r>
          </w:p>
          <w:p w:rsidR="00624EB4" w:rsidRPr="00F410BD" w:rsidRDefault="00624EB4" w:rsidP="00662324">
            <w:pPr>
              <w:pStyle w:val="Zkladntext50"/>
              <w:numPr>
                <w:ilvl w:val="0"/>
                <w:numId w:val="30"/>
              </w:numPr>
              <w:shd w:val="clear" w:color="auto" w:fill="auto"/>
              <w:tabs>
                <w:tab w:val="left" w:pos="269"/>
              </w:tabs>
              <w:spacing w:line="226" w:lineRule="exact"/>
              <w:ind w:left="156" w:right="129"/>
              <w:jc w:val="both"/>
              <w:rPr>
                <w:sz w:val="20"/>
                <w:szCs w:val="20"/>
              </w:rPr>
            </w:pPr>
            <w:r w:rsidRPr="00F410BD">
              <w:rPr>
                <w:sz w:val="20"/>
                <w:szCs w:val="20"/>
              </w:rPr>
              <w:t>otestování správného přenosu kódů událostí z PZTS na DPPC,</w:t>
            </w:r>
          </w:p>
          <w:p w:rsidR="00624EB4" w:rsidRPr="00F410BD" w:rsidRDefault="00624EB4" w:rsidP="00662324">
            <w:pPr>
              <w:pStyle w:val="Zkladntext50"/>
              <w:numPr>
                <w:ilvl w:val="0"/>
                <w:numId w:val="30"/>
              </w:numPr>
              <w:shd w:val="clear" w:color="auto" w:fill="auto"/>
              <w:tabs>
                <w:tab w:val="left" w:pos="259"/>
              </w:tabs>
              <w:spacing w:line="226" w:lineRule="exact"/>
              <w:ind w:left="156" w:right="129"/>
              <w:jc w:val="both"/>
              <w:rPr>
                <w:sz w:val="20"/>
                <w:szCs w:val="20"/>
              </w:rPr>
            </w:pPr>
            <w:r w:rsidRPr="00F410BD">
              <w:rPr>
                <w:sz w:val="20"/>
                <w:szCs w:val="20"/>
              </w:rPr>
              <w:t>výchozí revize 230V.</w:t>
            </w:r>
          </w:p>
        </w:tc>
      </w:tr>
      <w:tr w:rsidR="00624EB4" w:rsidRPr="003121FD" w:rsidTr="00023B79">
        <w:trPr>
          <w:trHeight w:val="490"/>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0B6838">
            <w:pPr>
              <w:pStyle w:val="Zkladntext50"/>
              <w:shd w:val="clear" w:color="auto" w:fill="auto"/>
              <w:spacing w:line="240" w:lineRule="auto"/>
              <w:ind w:left="480"/>
              <w:rPr>
                <w:sz w:val="20"/>
                <w:szCs w:val="20"/>
              </w:rPr>
            </w:pPr>
            <w:r w:rsidRPr="00F410BD">
              <w:rPr>
                <w:sz w:val="20"/>
                <w:szCs w:val="20"/>
              </w:rPr>
              <w:t>MOZ6</w:t>
            </w:r>
          </w:p>
        </w:tc>
        <w:tc>
          <w:tcPr>
            <w:tcW w:w="7822"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662324">
            <w:pPr>
              <w:pStyle w:val="Zkladntext50"/>
              <w:shd w:val="clear" w:color="auto" w:fill="auto"/>
              <w:spacing w:line="230" w:lineRule="exact"/>
              <w:ind w:left="156" w:right="129"/>
              <w:jc w:val="both"/>
              <w:rPr>
                <w:sz w:val="20"/>
                <w:szCs w:val="20"/>
              </w:rPr>
            </w:pPr>
            <w:r w:rsidRPr="00F410BD">
              <w:rPr>
                <w:sz w:val="20"/>
                <w:szCs w:val="20"/>
              </w:rPr>
              <w:t>Práce technika v terénu související s montáží OZ (nad rámec požadavků technické specifikace) - člověkohodina</w:t>
            </w:r>
          </w:p>
        </w:tc>
      </w:tr>
      <w:tr w:rsidR="00624EB4" w:rsidRPr="003121FD" w:rsidTr="00023B79">
        <w:trPr>
          <w:trHeight w:val="946"/>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0B6838">
            <w:pPr>
              <w:pStyle w:val="Zkladntext50"/>
              <w:shd w:val="clear" w:color="auto" w:fill="auto"/>
              <w:spacing w:line="240" w:lineRule="auto"/>
              <w:ind w:left="480"/>
              <w:rPr>
                <w:sz w:val="20"/>
                <w:szCs w:val="20"/>
              </w:rPr>
            </w:pPr>
            <w:r w:rsidRPr="00F410BD">
              <w:rPr>
                <w:sz w:val="20"/>
                <w:szCs w:val="20"/>
              </w:rPr>
              <w:t>PŘ1</w:t>
            </w:r>
          </w:p>
        </w:tc>
        <w:tc>
          <w:tcPr>
            <w:tcW w:w="7822"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662324">
            <w:pPr>
              <w:pStyle w:val="Zkladntext50"/>
              <w:shd w:val="clear" w:color="auto" w:fill="auto"/>
              <w:spacing w:line="230" w:lineRule="exact"/>
              <w:ind w:left="156" w:right="129"/>
              <w:jc w:val="both"/>
              <w:rPr>
                <w:sz w:val="20"/>
                <w:szCs w:val="20"/>
              </w:rPr>
            </w:pPr>
            <w:r w:rsidRPr="00F410BD">
              <w:rPr>
                <w:sz w:val="20"/>
                <w:szCs w:val="20"/>
              </w:rPr>
              <w:t>Provedení teplotního cyklování (alespoň 3 teplotní cykly) osazených desek plošných spojů při výrobě</w:t>
            </w:r>
            <w:r w:rsidRPr="00F410BD">
              <w:rPr>
                <w:rStyle w:val="Zkladntext5Tun"/>
                <w:rFonts w:eastAsia="Calibri"/>
                <w:sz w:val="20"/>
                <w:szCs w:val="20"/>
              </w:rPr>
              <w:t xml:space="preserve"> PZR-1</w:t>
            </w:r>
            <w:r w:rsidRPr="00F410BD">
              <w:rPr>
                <w:sz w:val="20"/>
                <w:szCs w:val="20"/>
              </w:rPr>
              <w:t xml:space="preserve"> v rozmezí -20°C až +110°C, funkční zátěžové zkoušky dle požadavku zadavatele v teplotním rozmezí -15°C až +50°C a provedení klimatických zátěžových testů, včetně dodání protokolu o testování.</w:t>
            </w:r>
          </w:p>
        </w:tc>
      </w:tr>
      <w:tr w:rsidR="00624EB4" w:rsidRPr="003121FD" w:rsidTr="00023B79">
        <w:trPr>
          <w:trHeight w:val="294"/>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0B6838">
            <w:pPr>
              <w:pStyle w:val="Zkladntext50"/>
              <w:shd w:val="clear" w:color="auto" w:fill="auto"/>
              <w:spacing w:line="240" w:lineRule="auto"/>
              <w:ind w:left="480"/>
              <w:rPr>
                <w:sz w:val="20"/>
                <w:szCs w:val="20"/>
              </w:rPr>
            </w:pPr>
            <w:r w:rsidRPr="00F410BD">
              <w:rPr>
                <w:sz w:val="20"/>
                <w:szCs w:val="20"/>
              </w:rPr>
              <w:t>PŘ2</w:t>
            </w:r>
          </w:p>
        </w:tc>
        <w:tc>
          <w:tcPr>
            <w:tcW w:w="7822"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662324">
            <w:pPr>
              <w:pStyle w:val="Zkladntext50"/>
              <w:shd w:val="clear" w:color="auto" w:fill="auto"/>
              <w:spacing w:line="230" w:lineRule="exact"/>
              <w:ind w:left="156" w:right="129"/>
              <w:jc w:val="both"/>
              <w:rPr>
                <w:sz w:val="20"/>
                <w:szCs w:val="20"/>
              </w:rPr>
            </w:pPr>
            <w:r w:rsidRPr="00F410BD">
              <w:rPr>
                <w:rStyle w:val="Zkladntext5Tun"/>
                <w:rFonts w:eastAsia="Calibri"/>
                <w:sz w:val="20"/>
                <w:szCs w:val="20"/>
              </w:rPr>
              <w:t>AKU 12V/18Ah</w:t>
            </w:r>
            <w:r w:rsidRPr="00F410BD">
              <w:rPr>
                <w:sz w:val="20"/>
                <w:szCs w:val="20"/>
              </w:rPr>
              <w:t xml:space="preserve"> (gelový bezúdržbový akumulátor, výrobcem garantovaná životnost &gt; 5 let)</w:t>
            </w:r>
          </w:p>
        </w:tc>
      </w:tr>
      <w:tr w:rsidR="00624EB4" w:rsidRPr="003121FD" w:rsidTr="00023B79">
        <w:trPr>
          <w:trHeight w:val="256"/>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0B6838">
            <w:pPr>
              <w:pStyle w:val="Zkladntext50"/>
              <w:shd w:val="clear" w:color="auto" w:fill="auto"/>
              <w:spacing w:line="240" w:lineRule="auto"/>
              <w:ind w:left="480"/>
              <w:rPr>
                <w:sz w:val="20"/>
                <w:szCs w:val="20"/>
              </w:rPr>
            </w:pPr>
            <w:r w:rsidRPr="00F410BD">
              <w:rPr>
                <w:sz w:val="20"/>
                <w:szCs w:val="20"/>
              </w:rPr>
              <w:t>PŘ3</w:t>
            </w:r>
          </w:p>
        </w:tc>
        <w:tc>
          <w:tcPr>
            <w:tcW w:w="7822"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662324">
            <w:pPr>
              <w:pStyle w:val="Zkladntext50"/>
              <w:shd w:val="clear" w:color="auto" w:fill="auto"/>
              <w:spacing w:line="230" w:lineRule="exact"/>
              <w:ind w:left="156" w:right="129"/>
              <w:jc w:val="both"/>
              <w:rPr>
                <w:sz w:val="20"/>
                <w:szCs w:val="20"/>
              </w:rPr>
            </w:pPr>
            <w:r w:rsidRPr="00F410BD">
              <w:rPr>
                <w:rStyle w:val="Zkladntext5Tun"/>
                <w:rFonts w:eastAsia="Calibri"/>
                <w:sz w:val="20"/>
                <w:szCs w:val="20"/>
              </w:rPr>
              <w:t>AKU 12V/7,5Ah</w:t>
            </w:r>
            <w:r w:rsidRPr="00F410BD">
              <w:rPr>
                <w:sz w:val="20"/>
                <w:szCs w:val="20"/>
              </w:rPr>
              <w:t xml:space="preserve"> (gelový bezúdržbový akumulátor, výrobcem garantovaná životnost &gt; 5 let)</w:t>
            </w:r>
          </w:p>
        </w:tc>
      </w:tr>
      <w:tr w:rsidR="00624EB4" w:rsidRPr="003121FD" w:rsidTr="00023B79">
        <w:trPr>
          <w:trHeight w:val="287"/>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0B6838">
            <w:pPr>
              <w:pStyle w:val="Zkladntext50"/>
              <w:shd w:val="clear" w:color="auto" w:fill="auto"/>
              <w:spacing w:line="240" w:lineRule="auto"/>
              <w:ind w:left="480"/>
              <w:rPr>
                <w:sz w:val="20"/>
                <w:szCs w:val="20"/>
              </w:rPr>
            </w:pPr>
            <w:r w:rsidRPr="00F410BD">
              <w:rPr>
                <w:sz w:val="20"/>
                <w:szCs w:val="20"/>
              </w:rPr>
              <w:t>PŘ4</w:t>
            </w:r>
          </w:p>
        </w:tc>
        <w:tc>
          <w:tcPr>
            <w:tcW w:w="7822"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662324">
            <w:pPr>
              <w:pStyle w:val="Zkladntext50"/>
              <w:shd w:val="clear" w:color="auto" w:fill="auto"/>
              <w:spacing w:line="230" w:lineRule="exact"/>
              <w:ind w:left="156" w:right="129"/>
              <w:jc w:val="both"/>
              <w:rPr>
                <w:sz w:val="20"/>
                <w:szCs w:val="20"/>
              </w:rPr>
            </w:pPr>
            <w:r w:rsidRPr="00F410BD">
              <w:rPr>
                <w:rStyle w:val="Zkladntext5Tun"/>
                <w:rFonts w:eastAsia="Calibri"/>
                <w:sz w:val="20"/>
                <w:szCs w:val="20"/>
              </w:rPr>
              <w:t>AKU 12V/40Ah</w:t>
            </w:r>
            <w:r w:rsidRPr="00F410BD">
              <w:rPr>
                <w:sz w:val="20"/>
                <w:szCs w:val="20"/>
              </w:rPr>
              <w:t xml:space="preserve"> (gelový bezúdržbový akumulátor, výrobcem garantovaná životnost &gt; 5 let)</w:t>
            </w:r>
          </w:p>
        </w:tc>
      </w:tr>
      <w:tr w:rsidR="00624EB4" w:rsidRPr="003121FD" w:rsidTr="00023B79">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0B6838">
            <w:pPr>
              <w:pStyle w:val="Zkladntext50"/>
              <w:shd w:val="clear" w:color="auto" w:fill="auto"/>
              <w:spacing w:line="240" w:lineRule="auto"/>
              <w:ind w:left="480"/>
              <w:rPr>
                <w:sz w:val="20"/>
                <w:szCs w:val="20"/>
              </w:rPr>
            </w:pPr>
            <w:r w:rsidRPr="00F410BD">
              <w:rPr>
                <w:sz w:val="20"/>
                <w:szCs w:val="20"/>
              </w:rPr>
              <w:t>PŘ7</w:t>
            </w:r>
          </w:p>
        </w:tc>
        <w:tc>
          <w:tcPr>
            <w:tcW w:w="7822"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662324">
            <w:pPr>
              <w:pStyle w:val="Zkladntext50"/>
              <w:shd w:val="clear" w:color="auto" w:fill="auto"/>
              <w:spacing w:line="230" w:lineRule="exact"/>
              <w:ind w:left="156" w:right="129"/>
              <w:jc w:val="both"/>
              <w:rPr>
                <w:sz w:val="20"/>
                <w:szCs w:val="20"/>
              </w:rPr>
            </w:pPr>
            <w:r w:rsidRPr="00F410BD">
              <w:rPr>
                <w:sz w:val="20"/>
                <w:szCs w:val="20"/>
              </w:rPr>
              <w:t>Koaxiální přepěťová ochrana integrovatelná do OZ, typu D1, C2 dle ČSN EN 61643-21 s parametry - maximální vložný útlum &lt; 0,2 dB a SWR &lt; 1,3 se zemnícím bodem pro její uzemnění, pokud bude při instalaci OZ její použití vyžadováno, osazená konektorem typu „N"</w:t>
            </w:r>
          </w:p>
        </w:tc>
      </w:tr>
      <w:tr w:rsidR="00624EB4" w:rsidRPr="003121FD" w:rsidTr="00023B79">
        <w:trPr>
          <w:trHeight w:val="298"/>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0B6838">
            <w:pPr>
              <w:pStyle w:val="Zkladntext50"/>
              <w:shd w:val="clear" w:color="auto" w:fill="auto"/>
              <w:spacing w:line="240" w:lineRule="auto"/>
              <w:ind w:left="480"/>
              <w:rPr>
                <w:sz w:val="20"/>
                <w:szCs w:val="20"/>
              </w:rPr>
            </w:pPr>
            <w:r w:rsidRPr="00F410BD">
              <w:rPr>
                <w:sz w:val="20"/>
                <w:szCs w:val="20"/>
              </w:rPr>
              <w:t>PŘ8</w:t>
            </w:r>
          </w:p>
        </w:tc>
        <w:tc>
          <w:tcPr>
            <w:tcW w:w="7822"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662324">
            <w:pPr>
              <w:pStyle w:val="Zkladntext50"/>
              <w:shd w:val="clear" w:color="auto" w:fill="auto"/>
              <w:spacing w:line="240" w:lineRule="auto"/>
              <w:ind w:left="156" w:right="129"/>
              <w:jc w:val="both"/>
              <w:rPr>
                <w:sz w:val="20"/>
                <w:szCs w:val="20"/>
              </w:rPr>
            </w:pPr>
            <w:r w:rsidRPr="00F410BD">
              <w:rPr>
                <w:sz w:val="20"/>
                <w:szCs w:val="20"/>
              </w:rPr>
              <w:t>LAN kabel cat 5e - 1 běžný metr délky</w:t>
            </w:r>
          </w:p>
        </w:tc>
      </w:tr>
      <w:tr w:rsidR="00624EB4" w:rsidRPr="003121FD" w:rsidTr="00023B79">
        <w:trPr>
          <w:trHeight w:val="950"/>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0B6838">
            <w:pPr>
              <w:pStyle w:val="Zkladntext50"/>
              <w:shd w:val="clear" w:color="auto" w:fill="auto"/>
              <w:spacing w:line="240" w:lineRule="auto"/>
              <w:ind w:left="480"/>
              <w:rPr>
                <w:sz w:val="20"/>
                <w:szCs w:val="20"/>
              </w:rPr>
            </w:pPr>
            <w:r w:rsidRPr="00F410BD">
              <w:rPr>
                <w:sz w:val="20"/>
                <w:szCs w:val="20"/>
              </w:rPr>
              <w:t>PŘ9</w:t>
            </w:r>
          </w:p>
        </w:tc>
        <w:tc>
          <w:tcPr>
            <w:tcW w:w="7822"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662324">
            <w:pPr>
              <w:pStyle w:val="Zkladntext50"/>
              <w:shd w:val="clear" w:color="auto" w:fill="auto"/>
              <w:spacing w:line="230" w:lineRule="exact"/>
              <w:ind w:left="156" w:right="129"/>
              <w:jc w:val="both"/>
              <w:rPr>
                <w:sz w:val="20"/>
                <w:szCs w:val="20"/>
              </w:rPr>
            </w:pPr>
            <w:r w:rsidRPr="00F410BD">
              <w:rPr>
                <w:sz w:val="20"/>
                <w:szCs w:val="20"/>
              </w:rPr>
              <w:t>Koaxiální kabel pro montáž OZ - 1 metr – venkovní koaxiální kabel odolný proti UV záření a určený pro teplotní rozsah minimálně - 40°C až + 60°C typu BELDEN H 1000 PE nebo kabel obdobných kvalitativních parametrů, při zachování stejných technických parametrů (odolnost proti UV, teplotní rozsah, vf útlum kabelu na 400 MHz).</w:t>
            </w:r>
          </w:p>
        </w:tc>
      </w:tr>
      <w:tr w:rsidR="00624EB4" w:rsidRPr="003121FD" w:rsidTr="00023B79">
        <w:trPr>
          <w:trHeight w:val="298"/>
        </w:trPr>
        <w:tc>
          <w:tcPr>
            <w:tcW w:w="1387"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0B6838">
            <w:pPr>
              <w:pStyle w:val="Zkladntext50"/>
              <w:shd w:val="clear" w:color="auto" w:fill="auto"/>
              <w:spacing w:line="240" w:lineRule="auto"/>
              <w:ind w:left="480"/>
              <w:rPr>
                <w:sz w:val="20"/>
                <w:szCs w:val="20"/>
              </w:rPr>
            </w:pPr>
            <w:r w:rsidRPr="00F410BD">
              <w:rPr>
                <w:sz w:val="20"/>
                <w:szCs w:val="20"/>
              </w:rPr>
              <w:t>SLA1</w:t>
            </w:r>
          </w:p>
        </w:tc>
        <w:tc>
          <w:tcPr>
            <w:tcW w:w="7822" w:type="dxa"/>
            <w:tcBorders>
              <w:top w:val="single" w:sz="4" w:space="0" w:color="auto"/>
              <w:left w:val="single" w:sz="4" w:space="0" w:color="auto"/>
              <w:bottom w:val="single" w:sz="4" w:space="0" w:color="auto"/>
              <w:right w:val="single" w:sz="4" w:space="0" w:color="auto"/>
            </w:tcBorders>
            <w:shd w:val="clear" w:color="auto" w:fill="FFFFFF"/>
          </w:tcPr>
          <w:p w:rsidR="00624EB4" w:rsidRPr="00F410BD" w:rsidRDefault="00624EB4" w:rsidP="00662324">
            <w:pPr>
              <w:pStyle w:val="Zkladntext50"/>
              <w:shd w:val="clear" w:color="auto" w:fill="auto"/>
              <w:spacing w:line="240" w:lineRule="auto"/>
              <w:ind w:left="156" w:right="129"/>
              <w:jc w:val="both"/>
              <w:rPr>
                <w:sz w:val="20"/>
                <w:szCs w:val="20"/>
              </w:rPr>
            </w:pPr>
            <w:r w:rsidRPr="00F410BD">
              <w:rPr>
                <w:sz w:val="20"/>
                <w:szCs w:val="20"/>
              </w:rPr>
              <w:t>Servisní podpora Silver pro OZ na 1 rok</w:t>
            </w:r>
          </w:p>
        </w:tc>
      </w:tr>
    </w:tbl>
    <w:p w:rsidR="00624EB4" w:rsidRPr="00E34350" w:rsidRDefault="00624EB4" w:rsidP="00DF5B03">
      <w:pPr>
        <w:rPr>
          <w:sz w:val="16"/>
          <w:szCs w:val="16"/>
        </w:rPr>
      </w:pPr>
    </w:p>
    <w:p w:rsidR="00624EB4" w:rsidRPr="00F410BD" w:rsidRDefault="00624EB4" w:rsidP="00DF5B03">
      <w:pPr>
        <w:rPr>
          <w:sz w:val="20"/>
          <w:szCs w:val="20"/>
        </w:rPr>
        <w:sectPr w:rsidR="00624EB4" w:rsidRPr="00F410BD" w:rsidSect="00EA00F6">
          <w:headerReference w:type="default" r:id="rId10"/>
          <w:headerReference w:type="first" r:id="rId11"/>
          <w:pgSz w:w="11906" w:h="16838"/>
          <w:pgMar w:top="1702" w:right="1417" w:bottom="993" w:left="1417" w:header="567" w:footer="282" w:gutter="0"/>
          <w:cols w:space="708"/>
          <w:titlePg/>
          <w:docGrid w:linePitch="360"/>
        </w:sectPr>
      </w:pPr>
    </w:p>
    <w:tbl>
      <w:tblPr>
        <w:tblW w:w="31680" w:type="dxa"/>
        <w:tblCellMar>
          <w:left w:w="70" w:type="dxa"/>
          <w:right w:w="70" w:type="dxa"/>
        </w:tblCellMar>
        <w:tblLook w:val="00A0"/>
      </w:tblPr>
      <w:tblGrid>
        <w:gridCol w:w="13634"/>
        <w:gridCol w:w="8762"/>
        <w:gridCol w:w="584"/>
        <w:gridCol w:w="2385"/>
        <w:gridCol w:w="971"/>
        <w:gridCol w:w="471"/>
        <w:gridCol w:w="94"/>
        <w:gridCol w:w="66"/>
        <w:gridCol w:w="160"/>
        <w:gridCol w:w="525"/>
        <w:gridCol w:w="596"/>
        <w:gridCol w:w="497"/>
        <w:gridCol w:w="36"/>
        <w:gridCol w:w="439"/>
        <w:gridCol w:w="989"/>
        <w:gridCol w:w="73"/>
        <w:gridCol w:w="978"/>
        <w:gridCol w:w="440"/>
      </w:tblGrid>
      <w:tr w:rsidR="00624EB4" w:rsidRPr="003121FD" w:rsidTr="00C955DB">
        <w:trPr>
          <w:gridAfter w:val="1"/>
          <w:wAfter w:w="440" w:type="dxa"/>
          <w:trHeight w:val="264"/>
        </w:trPr>
        <w:tc>
          <w:tcPr>
            <w:tcW w:w="26807" w:type="dxa"/>
            <w:gridSpan w:val="6"/>
            <w:tcBorders>
              <w:top w:val="nil"/>
              <w:left w:val="nil"/>
              <w:bottom w:val="nil"/>
              <w:right w:val="nil"/>
            </w:tcBorders>
            <w:noWrap/>
          </w:tcPr>
          <w:p w:rsidR="00624EB4" w:rsidRPr="00BF5F15" w:rsidRDefault="00624EB4" w:rsidP="004318CA">
            <w:pPr>
              <w:spacing w:after="0" w:line="240" w:lineRule="auto"/>
              <w:jc w:val="left"/>
              <w:rPr>
                <w:rFonts w:ascii="Times New Roman" w:hAnsi="Times New Roman"/>
                <w:sz w:val="24"/>
                <w:szCs w:val="24"/>
                <w:lang w:eastAsia="cs-CZ"/>
              </w:rPr>
            </w:pPr>
          </w:p>
        </w:tc>
        <w:tc>
          <w:tcPr>
            <w:tcW w:w="154" w:type="dxa"/>
            <w:gridSpan w:val="2"/>
            <w:tcBorders>
              <w:top w:val="nil"/>
              <w:left w:val="nil"/>
              <w:bottom w:val="nil"/>
              <w:right w:val="nil"/>
            </w:tcBorders>
          </w:tcPr>
          <w:p w:rsidR="00624EB4" w:rsidRPr="00BF5F15" w:rsidRDefault="00624EB4" w:rsidP="004318CA">
            <w:pPr>
              <w:spacing w:after="0" w:line="240" w:lineRule="auto"/>
              <w:jc w:val="center"/>
              <w:rPr>
                <w:rFonts w:cs="Arial"/>
                <w:b/>
                <w:bCs/>
                <w:color w:val="000000"/>
                <w:sz w:val="16"/>
                <w:szCs w:val="16"/>
                <w:lang w:eastAsia="cs-CZ"/>
              </w:rPr>
            </w:pPr>
          </w:p>
        </w:tc>
        <w:tc>
          <w:tcPr>
            <w:tcW w:w="146" w:type="dxa"/>
            <w:tcBorders>
              <w:top w:val="nil"/>
              <w:left w:val="nil"/>
              <w:bottom w:val="nil"/>
              <w:right w:val="nil"/>
            </w:tcBorders>
          </w:tcPr>
          <w:p w:rsidR="00624EB4" w:rsidRPr="00BF5F15" w:rsidRDefault="00624EB4" w:rsidP="004318CA">
            <w:pPr>
              <w:spacing w:after="0" w:line="240" w:lineRule="auto"/>
              <w:jc w:val="center"/>
              <w:rPr>
                <w:rFonts w:cs="Arial"/>
                <w:b/>
                <w:bCs/>
                <w:color w:val="000000"/>
                <w:sz w:val="16"/>
                <w:szCs w:val="16"/>
                <w:lang w:eastAsia="cs-CZ"/>
              </w:rPr>
            </w:pPr>
          </w:p>
        </w:tc>
        <w:tc>
          <w:tcPr>
            <w:tcW w:w="525" w:type="dxa"/>
            <w:tcBorders>
              <w:top w:val="nil"/>
              <w:left w:val="nil"/>
              <w:bottom w:val="nil"/>
              <w:right w:val="nil"/>
            </w:tcBorders>
            <w:noWrap/>
          </w:tcPr>
          <w:p w:rsidR="00624EB4" w:rsidRPr="00BF5F15" w:rsidRDefault="00624EB4" w:rsidP="004318CA">
            <w:pPr>
              <w:spacing w:after="0" w:line="240" w:lineRule="auto"/>
              <w:jc w:val="center"/>
              <w:rPr>
                <w:rFonts w:ascii="Times New Roman" w:hAnsi="Times New Roman"/>
                <w:sz w:val="20"/>
                <w:szCs w:val="20"/>
                <w:lang w:eastAsia="cs-CZ"/>
              </w:rPr>
            </w:pPr>
          </w:p>
        </w:tc>
        <w:tc>
          <w:tcPr>
            <w:tcW w:w="1129" w:type="dxa"/>
            <w:gridSpan w:val="3"/>
            <w:tcBorders>
              <w:top w:val="nil"/>
              <w:left w:val="nil"/>
              <w:bottom w:val="nil"/>
              <w:right w:val="nil"/>
            </w:tcBorders>
            <w:noWrap/>
          </w:tcPr>
          <w:p w:rsidR="00624EB4" w:rsidRPr="00BF5F15" w:rsidRDefault="00624EB4" w:rsidP="004318CA">
            <w:pPr>
              <w:spacing w:after="0" w:line="240" w:lineRule="auto"/>
              <w:jc w:val="center"/>
              <w:rPr>
                <w:rFonts w:ascii="Times New Roman" w:hAnsi="Times New Roman"/>
                <w:sz w:val="20"/>
                <w:szCs w:val="20"/>
                <w:lang w:eastAsia="cs-CZ"/>
              </w:rPr>
            </w:pPr>
          </w:p>
        </w:tc>
        <w:tc>
          <w:tcPr>
            <w:tcW w:w="439" w:type="dxa"/>
            <w:tcBorders>
              <w:top w:val="nil"/>
              <w:left w:val="nil"/>
              <w:bottom w:val="nil"/>
              <w:right w:val="nil"/>
            </w:tcBorders>
            <w:noWrap/>
          </w:tcPr>
          <w:p w:rsidR="00624EB4" w:rsidRPr="00BF5F15" w:rsidRDefault="00624EB4" w:rsidP="004318CA">
            <w:pPr>
              <w:spacing w:after="0" w:line="240" w:lineRule="auto"/>
              <w:jc w:val="center"/>
              <w:rPr>
                <w:rFonts w:ascii="Times New Roman" w:hAnsi="Times New Roman"/>
                <w:sz w:val="20"/>
                <w:szCs w:val="20"/>
                <w:lang w:eastAsia="cs-CZ"/>
              </w:rPr>
            </w:pPr>
          </w:p>
        </w:tc>
        <w:tc>
          <w:tcPr>
            <w:tcW w:w="989" w:type="dxa"/>
            <w:tcBorders>
              <w:top w:val="nil"/>
              <w:left w:val="nil"/>
              <w:bottom w:val="nil"/>
              <w:right w:val="nil"/>
            </w:tcBorders>
            <w:noWrap/>
          </w:tcPr>
          <w:p w:rsidR="00624EB4" w:rsidRPr="00BF5F15" w:rsidRDefault="00624EB4" w:rsidP="004318CA">
            <w:pPr>
              <w:spacing w:after="0" w:line="240" w:lineRule="auto"/>
              <w:jc w:val="left"/>
              <w:rPr>
                <w:rFonts w:ascii="Times New Roman" w:hAnsi="Times New Roman"/>
                <w:sz w:val="20"/>
                <w:szCs w:val="20"/>
                <w:lang w:eastAsia="cs-CZ"/>
              </w:rPr>
            </w:pPr>
          </w:p>
        </w:tc>
        <w:tc>
          <w:tcPr>
            <w:tcW w:w="1051" w:type="dxa"/>
            <w:gridSpan w:val="2"/>
            <w:tcBorders>
              <w:top w:val="nil"/>
              <w:left w:val="nil"/>
              <w:bottom w:val="nil"/>
              <w:right w:val="nil"/>
            </w:tcBorders>
            <w:noWrap/>
          </w:tcPr>
          <w:p w:rsidR="00624EB4" w:rsidRPr="00BF5F15" w:rsidRDefault="00624EB4" w:rsidP="004318CA">
            <w:pPr>
              <w:spacing w:after="0" w:line="240" w:lineRule="auto"/>
              <w:jc w:val="left"/>
              <w:rPr>
                <w:rFonts w:ascii="Times New Roman" w:hAnsi="Times New Roman"/>
                <w:sz w:val="20"/>
                <w:szCs w:val="20"/>
                <w:lang w:eastAsia="cs-CZ"/>
              </w:rPr>
            </w:pPr>
          </w:p>
        </w:tc>
      </w:tr>
      <w:tr w:rsidR="00624EB4" w:rsidRPr="003121FD" w:rsidTr="00C955DB">
        <w:trPr>
          <w:trHeight w:val="638"/>
        </w:trPr>
        <w:tc>
          <w:tcPr>
            <w:tcW w:w="13634" w:type="dxa"/>
            <w:tcBorders>
              <w:top w:val="nil"/>
              <w:left w:val="nil"/>
              <w:bottom w:val="nil"/>
              <w:right w:val="nil"/>
            </w:tcBorders>
          </w:tcPr>
          <w:p w:rsidR="00624EB4" w:rsidRPr="00881FF4" w:rsidRDefault="00624EB4" w:rsidP="004318CA">
            <w:pPr>
              <w:spacing w:after="0" w:line="240" w:lineRule="auto"/>
              <w:jc w:val="left"/>
              <w:rPr>
                <w:rFonts w:cs="Arial"/>
                <w:b/>
                <w:bCs/>
                <w:color w:val="000000"/>
                <w:sz w:val="18"/>
                <w:szCs w:val="18"/>
                <w:lang w:eastAsia="cs-CZ"/>
              </w:rPr>
            </w:pPr>
            <w:r w:rsidRPr="003121FD">
              <w:rPr>
                <w:rFonts w:cs="Arial"/>
                <w:b/>
                <w:noProof/>
                <w:color w:val="000000"/>
                <w:sz w:val="18"/>
                <w:szCs w:val="18"/>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style="width:726.75pt;height:387pt;visibility:visible">
                  <v:imagedata r:id="rId12" o:title=""/>
                </v:shape>
              </w:pict>
            </w:r>
          </w:p>
        </w:tc>
        <w:tc>
          <w:tcPr>
            <w:tcW w:w="11731" w:type="dxa"/>
            <w:gridSpan w:val="3"/>
            <w:tcBorders>
              <w:top w:val="nil"/>
              <w:left w:val="nil"/>
              <w:bottom w:val="nil"/>
              <w:right w:val="nil"/>
            </w:tcBorders>
            <w:noWrap/>
          </w:tcPr>
          <w:p w:rsidR="00624EB4" w:rsidRPr="00881FF4" w:rsidRDefault="00624EB4" w:rsidP="004318CA">
            <w:pPr>
              <w:spacing w:after="0" w:line="240" w:lineRule="auto"/>
              <w:jc w:val="left"/>
              <w:rPr>
                <w:rFonts w:cs="Arial"/>
                <w:b/>
                <w:bCs/>
                <w:color w:val="000000"/>
                <w:sz w:val="18"/>
                <w:szCs w:val="18"/>
                <w:lang w:eastAsia="cs-CZ"/>
              </w:rPr>
            </w:pPr>
          </w:p>
        </w:tc>
        <w:tc>
          <w:tcPr>
            <w:tcW w:w="971" w:type="dxa"/>
            <w:tcBorders>
              <w:top w:val="nil"/>
              <w:left w:val="nil"/>
              <w:bottom w:val="nil"/>
              <w:right w:val="nil"/>
            </w:tcBorders>
            <w:noWrap/>
          </w:tcPr>
          <w:p w:rsidR="00624EB4" w:rsidRPr="00881FF4" w:rsidRDefault="00624EB4" w:rsidP="004318CA">
            <w:pPr>
              <w:spacing w:after="0" w:line="240" w:lineRule="auto"/>
              <w:jc w:val="left"/>
              <w:rPr>
                <w:rFonts w:cs="Arial"/>
                <w:b/>
                <w:bCs/>
                <w:color w:val="000000"/>
                <w:sz w:val="18"/>
                <w:szCs w:val="18"/>
                <w:lang w:eastAsia="cs-CZ"/>
              </w:rPr>
            </w:pPr>
          </w:p>
        </w:tc>
        <w:tc>
          <w:tcPr>
            <w:tcW w:w="562" w:type="dxa"/>
            <w:gridSpan w:val="2"/>
            <w:tcBorders>
              <w:top w:val="nil"/>
              <w:left w:val="nil"/>
              <w:bottom w:val="nil"/>
              <w:right w:val="nil"/>
            </w:tcBorders>
            <w:noWrap/>
          </w:tcPr>
          <w:p w:rsidR="00624EB4" w:rsidRPr="00881FF4" w:rsidRDefault="00624EB4" w:rsidP="004318CA">
            <w:pPr>
              <w:spacing w:after="0" w:line="240" w:lineRule="auto"/>
              <w:jc w:val="center"/>
              <w:rPr>
                <w:rFonts w:ascii="Times New Roman" w:hAnsi="Times New Roman"/>
                <w:sz w:val="20"/>
                <w:szCs w:val="20"/>
                <w:lang w:eastAsia="cs-CZ"/>
              </w:rPr>
            </w:pPr>
          </w:p>
        </w:tc>
        <w:tc>
          <w:tcPr>
            <w:tcW w:w="1330" w:type="dxa"/>
            <w:gridSpan w:val="4"/>
            <w:tcBorders>
              <w:top w:val="nil"/>
              <w:left w:val="nil"/>
              <w:bottom w:val="nil"/>
              <w:right w:val="nil"/>
            </w:tcBorders>
            <w:noWrap/>
          </w:tcPr>
          <w:p w:rsidR="00624EB4" w:rsidRPr="00881FF4" w:rsidRDefault="00624EB4" w:rsidP="004318CA">
            <w:pPr>
              <w:spacing w:after="0" w:line="240" w:lineRule="auto"/>
              <w:jc w:val="center"/>
              <w:rPr>
                <w:rFonts w:ascii="Times New Roman" w:hAnsi="Times New Roman"/>
                <w:sz w:val="20"/>
                <w:szCs w:val="20"/>
                <w:lang w:eastAsia="cs-CZ"/>
              </w:rPr>
            </w:pPr>
          </w:p>
        </w:tc>
        <w:tc>
          <w:tcPr>
            <w:tcW w:w="497" w:type="dxa"/>
            <w:tcBorders>
              <w:top w:val="nil"/>
              <w:left w:val="nil"/>
              <w:bottom w:val="nil"/>
              <w:right w:val="nil"/>
            </w:tcBorders>
            <w:noWrap/>
          </w:tcPr>
          <w:p w:rsidR="00624EB4" w:rsidRPr="00881FF4" w:rsidRDefault="00624EB4" w:rsidP="004318CA">
            <w:pPr>
              <w:spacing w:after="0" w:line="240" w:lineRule="auto"/>
              <w:jc w:val="center"/>
              <w:rPr>
                <w:rFonts w:ascii="Times New Roman" w:hAnsi="Times New Roman"/>
                <w:sz w:val="20"/>
                <w:szCs w:val="20"/>
                <w:lang w:eastAsia="cs-CZ"/>
              </w:rPr>
            </w:pPr>
          </w:p>
        </w:tc>
        <w:tc>
          <w:tcPr>
            <w:tcW w:w="1537" w:type="dxa"/>
            <w:gridSpan w:val="4"/>
            <w:tcBorders>
              <w:top w:val="nil"/>
              <w:left w:val="nil"/>
              <w:bottom w:val="nil"/>
              <w:right w:val="nil"/>
            </w:tcBorders>
            <w:noWrap/>
          </w:tcPr>
          <w:p w:rsidR="00624EB4" w:rsidRPr="00881FF4" w:rsidRDefault="00624EB4" w:rsidP="004318CA">
            <w:pPr>
              <w:spacing w:after="0" w:line="240" w:lineRule="auto"/>
              <w:jc w:val="center"/>
              <w:rPr>
                <w:rFonts w:ascii="Times New Roman" w:hAnsi="Times New Roman"/>
                <w:sz w:val="20"/>
                <w:szCs w:val="20"/>
                <w:lang w:eastAsia="cs-CZ"/>
              </w:rPr>
            </w:pPr>
          </w:p>
        </w:tc>
        <w:tc>
          <w:tcPr>
            <w:tcW w:w="1418" w:type="dxa"/>
            <w:gridSpan w:val="2"/>
            <w:tcBorders>
              <w:top w:val="nil"/>
              <w:left w:val="nil"/>
              <w:bottom w:val="nil"/>
              <w:right w:val="nil"/>
            </w:tcBorders>
            <w:noWrap/>
          </w:tcPr>
          <w:p w:rsidR="00624EB4" w:rsidRPr="00881FF4" w:rsidRDefault="00624EB4" w:rsidP="004318CA">
            <w:pPr>
              <w:spacing w:after="0" w:line="240" w:lineRule="auto"/>
              <w:jc w:val="right"/>
              <w:rPr>
                <w:rFonts w:ascii="Times New Roman" w:hAnsi="Times New Roman"/>
                <w:sz w:val="20"/>
                <w:szCs w:val="20"/>
                <w:lang w:eastAsia="cs-CZ"/>
              </w:rPr>
            </w:pPr>
          </w:p>
        </w:tc>
      </w:tr>
      <w:tr w:rsidR="00624EB4" w:rsidRPr="003121FD" w:rsidTr="00C955DB">
        <w:trPr>
          <w:trHeight w:val="285"/>
        </w:trPr>
        <w:tc>
          <w:tcPr>
            <w:tcW w:w="13634" w:type="dxa"/>
            <w:tcBorders>
              <w:top w:val="nil"/>
              <w:left w:val="nil"/>
              <w:bottom w:val="nil"/>
              <w:right w:val="nil"/>
            </w:tcBorders>
            <w:noWrap/>
          </w:tcPr>
          <w:p w:rsidR="00624EB4" w:rsidRPr="00881FF4" w:rsidRDefault="00624EB4" w:rsidP="004318CA">
            <w:pPr>
              <w:spacing w:after="0" w:line="240" w:lineRule="auto"/>
              <w:jc w:val="right"/>
              <w:rPr>
                <w:rFonts w:ascii="Times New Roman" w:hAnsi="Times New Roman"/>
                <w:sz w:val="20"/>
                <w:szCs w:val="20"/>
                <w:lang w:eastAsia="cs-CZ"/>
              </w:rPr>
            </w:pPr>
          </w:p>
        </w:tc>
        <w:tc>
          <w:tcPr>
            <w:tcW w:w="8762" w:type="dxa"/>
            <w:tcBorders>
              <w:top w:val="nil"/>
              <w:left w:val="nil"/>
              <w:bottom w:val="nil"/>
              <w:right w:val="nil"/>
            </w:tcBorders>
            <w:noWrap/>
          </w:tcPr>
          <w:p w:rsidR="00624EB4" w:rsidRPr="00881FF4" w:rsidRDefault="00624EB4" w:rsidP="004318CA">
            <w:pPr>
              <w:spacing w:after="0" w:line="240" w:lineRule="auto"/>
              <w:jc w:val="left"/>
              <w:rPr>
                <w:rFonts w:ascii="Times New Roman" w:hAnsi="Times New Roman"/>
                <w:sz w:val="20"/>
                <w:szCs w:val="20"/>
                <w:lang w:eastAsia="cs-CZ"/>
              </w:rPr>
            </w:pPr>
          </w:p>
        </w:tc>
        <w:tc>
          <w:tcPr>
            <w:tcW w:w="584" w:type="dxa"/>
            <w:tcBorders>
              <w:top w:val="nil"/>
              <w:left w:val="nil"/>
              <w:bottom w:val="nil"/>
              <w:right w:val="nil"/>
            </w:tcBorders>
          </w:tcPr>
          <w:p w:rsidR="00624EB4" w:rsidRPr="00881FF4" w:rsidRDefault="00624EB4" w:rsidP="004318CA">
            <w:pPr>
              <w:spacing w:after="0" w:line="240" w:lineRule="auto"/>
              <w:jc w:val="left"/>
              <w:rPr>
                <w:rFonts w:ascii="Times New Roman" w:hAnsi="Times New Roman"/>
                <w:sz w:val="20"/>
                <w:szCs w:val="20"/>
                <w:lang w:eastAsia="cs-CZ"/>
              </w:rPr>
            </w:pPr>
          </w:p>
        </w:tc>
        <w:tc>
          <w:tcPr>
            <w:tcW w:w="2385" w:type="dxa"/>
            <w:tcBorders>
              <w:top w:val="nil"/>
              <w:left w:val="nil"/>
              <w:bottom w:val="nil"/>
              <w:right w:val="nil"/>
            </w:tcBorders>
            <w:noWrap/>
          </w:tcPr>
          <w:p w:rsidR="00624EB4" w:rsidRPr="00881FF4" w:rsidRDefault="00624EB4" w:rsidP="004318CA">
            <w:pPr>
              <w:spacing w:after="0" w:line="240" w:lineRule="auto"/>
              <w:jc w:val="left"/>
              <w:rPr>
                <w:rFonts w:ascii="Times New Roman" w:hAnsi="Times New Roman"/>
                <w:sz w:val="20"/>
                <w:szCs w:val="20"/>
                <w:lang w:eastAsia="cs-CZ"/>
              </w:rPr>
            </w:pPr>
          </w:p>
        </w:tc>
        <w:tc>
          <w:tcPr>
            <w:tcW w:w="971" w:type="dxa"/>
            <w:tcBorders>
              <w:top w:val="nil"/>
              <w:left w:val="nil"/>
              <w:bottom w:val="nil"/>
              <w:right w:val="nil"/>
            </w:tcBorders>
            <w:noWrap/>
          </w:tcPr>
          <w:p w:rsidR="00624EB4" w:rsidRPr="00881FF4" w:rsidRDefault="00624EB4" w:rsidP="004318CA">
            <w:pPr>
              <w:spacing w:after="0" w:line="240" w:lineRule="auto"/>
              <w:jc w:val="center"/>
              <w:rPr>
                <w:rFonts w:ascii="Times New Roman" w:hAnsi="Times New Roman"/>
                <w:sz w:val="20"/>
                <w:szCs w:val="20"/>
                <w:lang w:eastAsia="cs-CZ"/>
              </w:rPr>
            </w:pPr>
          </w:p>
        </w:tc>
        <w:tc>
          <w:tcPr>
            <w:tcW w:w="562" w:type="dxa"/>
            <w:gridSpan w:val="2"/>
            <w:tcBorders>
              <w:top w:val="nil"/>
              <w:left w:val="nil"/>
              <w:bottom w:val="nil"/>
              <w:right w:val="nil"/>
            </w:tcBorders>
            <w:noWrap/>
          </w:tcPr>
          <w:p w:rsidR="00624EB4" w:rsidRPr="00881FF4" w:rsidRDefault="00624EB4" w:rsidP="004318CA">
            <w:pPr>
              <w:spacing w:after="0" w:line="240" w:lineRule="auto"/>
              <w:jc w:val="center"/>
              <w:rPr>
                <w:rFonts w:ascii="Times New Roman" w:hAnsi="Times New Roman"/>
                <w:sz w:val="20"/>
                <w:szCs w:val="20"/>
                <w:lang w:eastAsia="cs-CZ"/>
              </w:rPr>
            </w:pPr>
          </w:p>
        </w:tc>
        <w:tc>
          <w:tcPr>
            <w:tcW w:w="1330" w:type="dxa"/>
            <w:gridSpan w:val="4"/>
            <w:tcBorders>
              <w:top w:val="nil"/>
              <w:left w:val="nil"/>
              <w:bottom w:val="nil"/>
              <w:right w:val="nil"/>
            </w:tcBorders>
            <w:noWrap/>
          </w:tcPr>
          <w:p w:rsidR="00624EB4" w:rsidRPr="00881FF4" w:rsidRDefault="00624EB4" w:rsidP="004318CA">
            <w:pPr>
              <w:spacing w:after="0" w:line="240" w:lineRule="auto"/>
              <w:jc w:val="center"/>
              <w:rPr>
                <w:rFonts w:ascii="Times New Roman" w:hAnsi="Times New Roman"/>
                <w:sz w:val="20"/>
                <w:szCs w:val="20"/>
                <w:lang w:eastAsia="cs-CZ"/>
              </w:rPr>
            </w:pPr>
          </w:p>
        </w:tc>
        <w:tc>
          <w:tcPr>
            <w:tcW w:w="497" w:type="dxa"/>
            <w:tcBorders>
              <w:top w:val="nil"/>
              <w:left w:val="nil"/>
              <w:bottom w:val="nil"/>
              <w:right w:val="nil"/>
            </w:tcBorders>
            <w:noWrap/>
          </w:tcPr>
          <w:p w:rsidR="00624EB4" w:rsidRPr="00881FF4" w:rsidRDefault="00624EB4" w:rsidP="004318CA">
            <w:pPr>
              <w:spacing w:after="0" w:line="240" w:lineRule="auto"/>
              <w:jc w:val="left"/>
              <w:rPr>
                <w:rFonts w:ascii="Times New Roman" w:hAnsi="Times New Roman"/>
                <w:sz w:val="20"/>
                <w:szCs w:val="20"/>
                <w:lang w:eastAsia="cs-CZ"/>
              </w:rPr>
            </w:pPr>
          </w:p>
        </w:tc>
        <w:tc>
          <w:tcPr>
            <w:tcW w:w="1537" w:type="dxa"/>
            <w:gridSpan w:val="4"/>
            <w:tcBorders>
              <w:top w:val="nil"/>
              <w:left w:val="nil"/>
              <w:bottom w:val="nil"/>
              <w:right w:val="nil"/>
            </w:tcBorders>
            <w:noWrap/>
            <w:vAlign w:val="center"/>
          </w:tcPr>
          <w:p w:rsidR="00624EB4" w:rsidRPr="00881FF4" w:rsidRDefault="00624EB4" w:rsidP="004318CA">
            <w:pPr>
              <w:spacing w:after="0" w:line="240" w:lineRule="auto"/>
              <w:jc w:val="center"/>
              <w:rPr>
                <w:rFonts w:ascii="Times New Roman" w:hAnsi="Times New Roman"/>
                <w:sz w:val="20"/>
                <w:szCs w:val="20"/>
                <w:lang w:eastAsia="cs-CZ"/>
              </w:rPr>
            </w:pPr>
          </w:p>
        </w:tc>
        <w:tc>
          <w:tcPr>
            <w:tcW w:w="1418" w:type="dxa"/>
            <w:gridSpan w:val="2"/>
            <w:tcBorders>
              <w:top w:val="nil"/>
              <w:left w:val="nil"/>
              <w:bottom w:val="nil"/>
              <w:right w:val="nil"/>
            </w:tcBorders>
            <w:noWrap/>
            <w:vAlign w:val="center"/>
          </w:tcPr>
          <w:p w:rsidR="00624EB4" w:rsidRPr="00881FF4" w:rsidRDefault="00624EB4" w:rsidP="004318CA">
            <w:pPr>
              <w:spacing w:after="0" w:line="240" w:lineRule="auto"/>
              <w:jc w:val="left"/>
              <w:rPr>
                <w:rFonts w:ascii="Times New Roman" w:hAnsi="Times New Roman"/>
                <w:sz w:val="20"/>
                <w:szCs w:val="20"/>
                <w:lang w:eastAsia="cs-CZ"/>
              </w:rPr>
            </w:pPr>
          </w:p>
        </w:tc>
      </w:tr>
      <w:tr w:rsidR="00624EB4" w:rsidRPr="003121FD" w:rsidTr="00C955DB">
        <w:trPr>
          <w:trHeight w:val="300"/>
        </w:trPr>
        <w:tc>
          <w:tcPr>
            <w:tcW w:w="13634" w:type="dxa"/>
            <w:tcBorders>
              <w:top w:val="nil"/>
              <w:left w:val="nil"/>
              <w:bottom w:val="nil"/>
              <w:right w:val="nil"/>
            </w:tcBorders>
            <w:noWrap/>
          </w:tcPr>
          <w:p w:rsidR="00624EB4" w:rsidRPr="00881FF4" w:rsidRDefault="00624EB4" w:rsidP="004318CA">
            <w:pPr>
              <w:spacing w:after="0" w:line="240" w:lineRule="auto"/>
              <w:jc w:val="left"/>
              <w:rPr>
                <w:rFonts w:ascii="Times New Roman" w:hAnsi="Times New Roman"/>
                <w:sz w:val="20"/>
                <w:szCs w:val="20"/>
                <w:lang w:eastAsia="cs-CZ"/>
              </w:rPr>
            </w:pPr>
          </w:p>
        </w:tc>
        <w:tc>
          <w:tcPr>
            <w:tcW w:w="8762" w:type="dxa"/>
            <w:tcBorders>
              <w:top w:val="nil"/>
              <w:left w:val="nil"/>
              <w:bottom w:val="nil"/>
              <w:right w:val="nil"/>
            </w:tcBorders>
            <w:noWrap/>
          </w:tcPr>
          <w:p w:rsidR="00624EB4" w:rsidRPr="00881FF4" w:rsidRDefault="00624EB4" w:rsidP="004318CA">
            <w:pPr>
              <w:spacing w:after="0" w:line="240" w:lineRule="auto"/>
              <w:jc w:val="left"/>
              <w:rPr>
                <w:rFonts w:ascii="Times New Roman" w:hAnsi="Times New Roman"/>
                <w:sz w:val="20"/>
                <w:szCs w:val="20"/>
                <w:lang w:eastAsia="cs-CZ"/>
              </w:rPr>
            </w:pPr>
          </w:p>
        </w:tc>
        <w:tc>
          <w:tcPr>
            <w:tcW w:w="584" w:type="dxa"/>
            <w:tcBorders>
              <w:top w:val="nil"/>
              <w:left w:val="nil"/>
              <w:bottom w:val="nil"/>
              <w:right w:val="nil"/>
            </w:tcBorders>
          </w:tcPr>
          <w:p w:rsidR="00624EB4" w:rsidRPr="00881FF4" w:rsidRDefault="00624EB4" w:rsidP="004318CA">
            <w:pPr>
              <w:spacing w:after="0" w:line="240" w:lineRule="auto"/>
              <w:jc w:val="left"/>
              <w:rPr>
                <w:rFonts w:ascii="Times New Roman" w:hAnsi="Times New Roman"/>
                <w:sz w:val="20"/>
                <w:szCs w:val="20"/>
                <w:lang w:eastAsia="cs-CZ"/>
              </w:rPr>
            </w:pPr>
          </w:p>
        </w:tc>
        <w:tc>
          <w:tcPr>
            <w:tcW w:w="2385" w:type="dxa"/>
            <w:tcBorders>
              <w:top w:val="nil"/>
              <w:left w:val="nil"/>
              <w:bottom w:val="nil"/>
              <w:right w:val="nil"/>
            </w:tcBorders>
            <w:noWrap/>
          </w:tcPr>
          <w:p w:rsidR="00624EB4" w:rsidRPr="00881FF4" w:rsidRDefault="00624EB4" w:rsidP="004318CA">
            <w:pPr>
              <w:spacing w:after="0" w:line="240" w:lineRule="auto"/>
              <w:jc w:val="left"/>
              <w:rPr>
                <w:rFonts w:ascii="Times New Roman" w:hAnsi="Times New Roman"/>
                <w:sz w:val="20"/>
                <w:szCs w:val="20"/>
                <w:lang w:eastAsia="cs-CZ"/>
              </w:rPr>
            </w:pPr>
          </w:p>
        </w:tc>
        <w:tc>
          <w:tcPr>
            <w:tcW w:w="971" w:type="dxa"/>
            <w:tcBorders>
              <w:top w:val="nil"/>
              <w:left w:val="nil"/>
              <w:bottom w:val="nil"/>
              <w:right w:val="nil"/>
            </w:tcBorders>
            <w:noWrap/>
          </w:tcPr>
          <w:p w:rsidR="00624EB4" w:rsidRPr="00881FF4" w:rsidRDefault="00624EB4" w:rsidP="004318CA">
            <w:pPr>
              <w:spacing w:after="0" w:line="240" w:lineRule="auto"/>
              <w:jc w:val="center"/>
              <w:rPr>
                <w:rFonts w:ascii="Times New Roman" w:hAnsi="Times New Roman"/>
                <w:sz w:val="20"/>
                <w:szCs w:val="20"/>
                <w:lang w:eastAsia="cs-CZ"/>
              </w:rPr>
            </w:pPr>
          </w:p>
        </w:tc>
        <w:tc>
          <w:tcPr>
            <w:tcW w:w="562" w:type="dxa"/>
            <w:gridSpan w:val="2"/>
            <w:tcBorders>
              <w:top w:val="nil"/>
              <w:left w:val="nil"/>
              <w:bottom w:val="nil"/>
              <w:right w:val="nil"/>
            </w:tcBorders>
            <w:noWrap/>
          </w:tcPr>
          <w:p w:rsidR="00624EB4" w:rsidRPr="00881FF4" w:rsidRDefault="00624EB4" w:rsidP="004318CA">
            <w:pPr>
              <w:spacing w:after="0" w:line="240" w:lineRule="auto"/>
              <w:jc w:val="center"/>
              <w:rPr>
                <w:rFonts w:ascii="Times New Roman" w:hAnsi="Times New Roman"/>
                <w:sz w:val="20"/>
                <w:szCs w:val="20"/>
                <w:lang w:eastAsia="cs-CZ"/>
              </w:rPr>
            </w:pPr>
          </w:p>
        </w:tc>
        <w:tc>
          <w:tcPr>
            <w:tcW w:w="1330" w:type="dxa"/>
            <w:gridSpan w:val="4"/>
            <w:tcBorders>
              <w:top w:val="nil"/>
              <w:left w:val="nil"/>
              <w:bottom w:val="nil"/>
              <w:right w:val="nil"/>
            </w:tcBorders>
            <w:noWrap/>
          </w:tcPr>
          <w:p w:rsidR="00624EB4" w:rsidRPr="00881FF4" w:rsidRDefault="00624EB4" w:rsidP="004318CA">
            <w:pPr>
              <w:spacing w:after="0" w:line="240" w:lineRule="auto"/>
              <w:jc w:val="center"/>
              <w:rPr>
                <w:rFonts w:ascii="Times New Roman" w:hAnsi="Times New Roman"/>
                <w:sz w:val="20"/>
                <w:szCs w:val="20"/>
                <w:lang w:eastAsia="cs-CZ"/>
              </w:rPr>
            </w:pPr>
          </w:p>
        </w:tc>
        <w:tc>
          <w:tcPr>
            <w:tcW w:w="497" w:type="dxa"/>
            <w:tcBorders>
              <w:top w:val="nil"/>
              <w:left w:val="nil"/>
              <w:bottom w:val="nil"/>
              <w:right w:val="nil"/>
            </w:tcBorders>
            <w:noWrap/>
          </w:tcPr>
          <w:p w:rsidR="00624EB4" w:rsidRPr="00881FF4" w:rsidRDefault="00624EB4" w:rsidP="004318CA">
            <w:pPr>
              <w:spacing w:after="0" w:line="240" w:lineRule="auto"/>
              <w:jc w:val="left"/>
              <w:rPr>
                <w:rFonts w:ascii="Times New Roman" w:hAnsi="Times New Roman"/>
                <w:sz w:val="20"/>
                <w:szCs w:val="20"/>
                <w:lang w:eastAsia="cs-CZ"/>
              </w:rPr>
            </w:pPr>
          </w:p>
        </w:tc>
        <w:tc>
          <w:tcPr>
            <w:tcW w:w="1537" w:type="dxa"/>
            <w:gridSpan w:val="4"/>
            <w:tcBorders>
              <w:top w:val="nil"/>
              <w:left w:val="nil"/>
              <w:bottom w:val="nil"/>
              <w:right w:val="nil"/>
            </w:tcBorders>
            <w:noWrap/>
            <w:vAlign w:val="center"/>
          </w:tcPr>
          <w:p w:rsidR="00624EB4" w:rsidRPr="00881FF4" w:rsidRDefault="00624EB4" w:rsidP="004318CA">
            <w:pPr>
              <w:spacing w:after="0" w:line="240" w:lineRule="auto"/>
              <w:jc w:val="center"/>
              <w:rPr>
                <w:rFonts w:ascii="Times New Roman" w:hAnsi="Times New Roman"/>
                <w:sz w:val="20"/>
                <w:szCs w:val="20"/>
                <w:lang w:eastAsia="cs-CZ"/>
              </w:rPr>
            </w:pPr>
          </w:p>
        </w:tc>
        <w:tc>
          <w:tcPr>
            <w:tcW w:w="1418" w:type="dxa"/>
            <w:gridSpan w:val="2"/>
            <w:tcBorders>
              <w:top w:val="nil"/>
              <w:left w:val="nil"/>
              <w:bottom w:val="nil"/>
              <w:right w:val="nil"/>
            </w:tcBorders>
            <w:noWrap/>
            <w:vAlign w:val="center"/>
          </w:tcPr>
          <w:p w:rsidR="00624EB4" w:rsidRPr="00881FF4" w:rsidRDefault="00624EB4" w:rsidP="004318CA">
            <w:pPr>
              <w:spacing w:after="0" w:line="240" w:lineRule="auto"/>
              <w:jc w:val="left"/>
              <w:rPr>
                <w:rFonts w:ascii="Times New Roman" w:hAnsi="Times New Roman"/>
                <w:sz w:val="20"/>
                <w:szCs w:val="20"/>
                <w:lang w:eastAsia="cs-CZ"/>
              </w:rPr>
            </w:pPr>
          </w:p>
        </w:tc>
      </w:tr>
      <w:tr w:rsidR="00624EB4" w:rsidRPr="003121FD" w:rsidTr="00C955DB">
        <w:trPr>
          <w:trHeight w:val="80"/>
        </w:trPr>
        <w:tc>
          <w:tcPr>
            <w:tcW w:w="13634" w:type="dxa"/>
            <w:tcBorders>
              <w:top w:val="nil"/>
              <w:left w:val="nil"/>
              <w:bottom w:val="nil"/>
              <w:right w:val="nil"/>
            </w:tcBorders>
            <w:noWrap/>
          </w:tcPr>
          <w:p w:rsidR="00624EB4" w:rsidRPr="00881FF4" w:rsidRDefault="00624EB4" w:rsidP="004318CA">
            <w:pPr>
              <w:spacing w:after="0" w:line="240" w:lineRule="auto"/>
              <w:jc w:val="left"/>
              <w:rPr>
                <w:rFonts w:ascii="Times New Roman" w:hAnsi="Times New Roman"/>
                <w:sz w:val="20"/>
                <w:szCs w:val="20"/>
                <w:lang w:eastAsia="cs-CZ"/>
              </w:rPr>
            </w:pPr>
          </w:p>
        </w:tc>
        <w:tc>
          <w:tcPr>
            <w:tcW w:w="8762" w:type="dxa"/>
            <w:tcBorders>
              <w:top w:val="nil"/>
              <w:left w:val="nil"/>
              <w:bottom w:val="nil"/>
              <w:right w:val="nil"/>
            </w:tcBorders>
            <w:noWrap/>
          </w:tcPr>
          <w:p w:rsidR="00624EB4" w:rsidRPr="00881FF4" w:rsidRDefault="00624EB4" w:rsidP="004318CA">
            <w:pPr>
              <w:spacing w:after="0" w:line="240" w:lineRule="auto"/>
              <w:jc w:val="left"/>
              <w:rPr>
                <w:rFonts w:ascii="Times New Roman" w:hAnsi="Times New Roman"/>
                <w:sz w:val="20"/>
                <w:szCs w:val="20"/>
                <w:lang w:eastAsia="cs-CZ"/>
              </w:rPr>
            </w:pPr>
          </w:p>
        </w:tc>
        <w:tc>
          <w:tcPr>
            <w:tcW w:w="584" w:type="dxa"/>
            <w:tcBorders>
              <w:top w:val="nil"/>
              <w:left w:val="nil"/>
              <w:bottom w:val="nil"/>
              <w:right w:val="nil"/>
            </w:tcBorders>
          </w:tcPr>
          <w:p w:rsidR="00624EB4" w:rsidRPr="00881FF4" w:rsidRDefault="00624EB4" w:rsidP="004318CA">
            <w:pPr>
              <w:spacing w:after="0" w:line="240" w:lineRule="auto"/>
              <w:jc w:val="left"/>
              <w:rPr>
                <w:rFonts w:ascii="Times New Roman" w:hAnsi="Times New Roman"/>
                <w:sz w:val="20"/>
                <w:szCs w:val="20"/>
                <w:lang w:eastAsia="cs-CZ"/>
              </w:rPr>
            </w:pPr>
          </w:p>
        </w:tc>
        <w:tc>
          <w:tcPr>
            <w:tcW w:w="2385" w:type="dxa"/>
            <w:tcBorders>
              <w:top w:val="nil"/>
              <w:left w:val="nil"/>
              <w:bottom w:val="nil"/>
              <w:right w:val="nil"/>
            </w:tcBorders>
            <w:noWrap/>
          </w:tcPr>
          <w:p w:rsidR="00624EB4" w:rsidRPr="00881FF4" w:rsidRDefault="00624EB4" w:rsidP="004318CA">
            <w:pPr>
              <w:spacing w:after="0" w:line="240" w:lineRule="auto"/>
              <w:jc w:val="left"/>
              <w:rPr>
                <w:rFonts w:ascii="Times New Roman" w:hAnsi="Times New Roman"/>
                <w:sz w:val="20"/>
                <w:szCs w:val="20"/>
                <w:lang w:eastAsia="cs-CZ"/>
              </w:rPr>
            </w:pPr>
          </w:p>
        </w:tc>
        <w:tc>
          <w:tcPr>
            <w:tcW w:w="971" w:type="dxa"/>
            <w:tcBorders>
              <w:top w:val="nil"/>
              <w:left w:val="nil"/>
              <w:bottom w:val="nil"/>
              <w:right w:val="nil"/>
            </w:tcBorders>
            <w:noWrap/>
          </w:tcPr>
          <w:p w:rsidR="00624EB4" w:rsidRPr="00881FF4" w:rsidRDefault="00624EB4" w:rsidP="004318CA">
            <w:pPr>
              <w:spacing w:after="0" w:line="240" w:lineRule="auto"/>
              <w:jc w:val="center"/>
              <w:rPr>
                <w:rFonts w:ascii="Times New Roman" w:hAnsi="Times New Roman"/>
                <w:sz w:val="20"/>
                <w:szCs w:val="20"/>
                <w:lang w:eastAsia="cs-CZ"/>
              </w:rPr>
            </w:pPr>
          </w:p>
        </w:tc>
        <w:tc>
          <w:tcPr>
            <w:tcW w:w="562" w:type="dxa"/>
            <w:gridSpan w:val="2"/>
            <w:tcBorders>
              <w:top w:val="nil"/>
              <w:left w:val="nil"/>
              <w:bottom w:val="nil"/>
              <w:right w:val="nil"/>
            </w:tcBorders>
            <w:noWrap/>
          </w:tcPr>
          <w:p w:rsidR="00624EB4" w:rsidRPr="00881FF4" w:rsidRDefault="00624EB4" w:rsidP="004318CA">
            <w:pPr>
              <w:spacing w:after="0" w:line="240" w:lineRule="auto"/>
              <w:jc w:val="center"/>
              <w:rPr>
                <w:rFonts w:ascii="Times New Roman" w:hAnsi="Times New Roman"/>
                <w:sz w:val="20"/>
                <w:szCs w:val="20"/>
                <w:lang w:eastAsia="cs-CZ"/>
              </w:rPr>
            </w:pPr>
          </w:p>
        </w:tc>
        <w:tc>
          <w:tcPr>
            <w:tcW w:w="1330" w:type="dxa"/>
            <w:gridSpan w:val="4"/>
            <w:tcBorders>
              <w:top w:val="nil"/>
              <w:left w:val="nil"/>
              <w:bottom w:val="nil"/>
              <w:right w:val="nil"/>
            </w:tcBorders>
            <w:noWrap/>
          </w:tcPr>
          <w:p w:rsidR="00624EB4" w:rsidRPr="00881FF4" w:rsidRDefault="00624EB4" w:rsidP="004318CA">
            <w:pPr>
              <w:spacing w:after="0" w:line="240" w:lineRule="auto"/>
              <w:jc w:val="center"/>
              <w:rPr>
                <w:rFonts w:ascii="Times New Roman" w:hAnsi="Times New Roman"/>
                <w:sz w:val="20"/>
                <w:szCs w:val="20"/>
                <w:lang w:eastAsia="cs-CZ"/>
              </w:rPr>
            </w:pPr>
          </w:p>
        </w:tc>
        <w:tc>
          <w:tcPr>
            <w:tcW w:w="497" w:type="dxa"/>
            <w:tcBorders>
              <w:top w:val="nil"/>
              <w:left w:val="nil"/>
              <w:bottom w:val="nil"/>
              <w:right w:val="nil"/>
            </w:tcBorders>
            <w:noWrap/>
          </w:tcPr>
          <w:p w:rsidR="00624EB4" w:rsidRPr="00881FF4" w:rsidRDefault="00624EB4" w:rsidP="004318CA">
            <w:pPr>
              <w:spacing w:after="0" w:line="240" w:lineRule="auto"/>
              <w:jc w:val="left"/>
              <w:rPr>
                <w:rFonts w:ascii="Times New Roman" w:hAnsi="Times New Roman"/>
                <w:sz w:val="20"/>
                <w:szCs w:val="20"/>
                <w:lang w:eastAsia="cs-CZ"/>
              </w:rPr>
            </w:pPr>
          </w:p>
        </w:tc>
        <w:tc>
          <w:tcPr>
            <w:tcW w:w="1537" w:type="dxa"/>
            <w:gridSpan w:val="4"/>
            <w:tcBorders>
              <w:top w:val="nil"/>
              <w:left w:val="nil"/>
              <w:bottom w:val="nil"/>
              <w:right w:val="nil"/>
            </w:tcBorders>
            <w:noWrap/>
            <w:vAlign w:val="center"/>
          </w:tcPr>
          <w:p w:rsidR="00624EB4" w:rsidRPr="00881FF4" w:rsidRDefault="00624EB4" w:rsidP="004318CA">
            <w:pPr>
              <w:spacing w:after="0" w:line="240" w:lineRule="auto"/>
              <w:jc w:val="center"/>
              <w:rPr>
                <w:rFonts w:ascii="Times New Roman" w:hAnsi="Times New Roman"/>
                <w:sz w:val="20"/>
                <w:szCs w:val="20"/>
                <w:lang w:eastAsia="cs-CZ"/>
              </w:rPr>
            </w:pPr>
          </w:p>
        </w:tc>
        <w:tc>
          <w:tcPr>
            <w:tcW w:w="1418" w:type="dxa"/>
            <w:gridSpan w:val="2"/>
            <w:tcBorders>
              <w:top w:val="nil"/>
              <w:left w:val="nil"/>
              <w:bottom w:val="nil"/>
              <w:right w:val="nil"/>
            </w:tcBorders>
            <w:noWrap/>
            <w:vAlign w:val="center"/>
          </w:tcPr>
          <w:p w:rsidR="00624EB4" w:rsidRPr="00881FF4" w:rsidRDefault="00624EB4" w:rsidP="004318CA">
            <w:pPr>
              <w:spacing w:after="0" w:line="240" w:lineRule="auto"/>
              <w:jc w:val="left"/>
              <w:rPr>
                <w:rFonts w:ascii="Times New Roman" w:hAnsi="Times New Roman"/>
                <w:sz w:val="20"/>
                <w:szCs w:val="20"/>
                <w:lang w:eastAsia="cs-CZ"/>
              </w:rPr>
            </w:pPr>
          </w:p>
        </w:tc>
      </w:tr>
    </w:tbl>
    <w:p w:rsidR="00624EB4" w:rsidRPr="0010270C" w:rsidRDefault="00624EB4" w:rsidP="0010270C">
      <w:pPr>
        <w:tabs>
          <w:tab w:val="left" w:pos="8700"/>
        </w:tabs>
        <w:rPr>
          <w:sz w:val="16"/>
          <w:szCs w:val="16"/>
        </w:rPr>
        <w:sectPr w:rsidR="00624EB4" w:rsidRPr="0010270C" w:rsidSect="00EA00F6">
          <w:headerReference w:type="default" r:id="rId13"/>
          <w:headerReference w:type="first" r:id="rId14"/>
          <w:pgSz w:w="16838" w:h="11906" w:orient="landscape"/>
          <w:pgMar w:top="1276" w:right="1134" w:bottom="426" w:left="993" w:header="708" w:footer="282" w:gutter="0"/>
          <w:cols w:space="708"/>
          <w:titlePg/>
          <w:docGrid w:linePitch="360"/>
        </w:sectPr>
      </w:pPr>
    </w:p>
    <w:p w:rsidR="00624EB4" w:rsidRPr="00E34350" w:rsidRDefault="00624EB4" w:rsidP="00DF5B03">
      <w:pPr>
        <w:rPr>
          <w:sz w:val="16"/>
          <w:szCs w:val="16"/>
        </w:rPr>
      </w:pPr>
      <w:r w:rsidRPr="00047486">
        <w:rPr>
          <w:noProof/>
          <w:lang w:eastAsia="cs-CZ"/>
        </w:rPr>
        <w:pict>
          <v:shape id="Obrázek 1" o:spid="_x0000_i1026" type="#_x0000_t75" alt="Plná moc.pdf - Adobe Acrobat Reader DC" style="width:487.5pt;height:698.25pt;visibility:visible">
            <v:imagedata r:id="rId15" o:title="" croptop="7801f" cropbottom="1339f" cropleft="21531f" cropright="22035f"/>
          </v:shape>
        </w:pict>
      </w:r>
    </w:p>
    <w:sectPr w:rsidR="00624EB4" w:rsidRPr="00E34350" w:rsidSect="0010270C">
      <w:headerReference w:type="first" r:id="rId16"/>
      <w:pgSz w:w="11906" w:h="16838"/>
      <w:pgMar w:top="1134" w:right="425" w:bottom="992" w:left="1276"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EB4" w:rsidRDefault="00624EB4" w:rsidP="008A3D68">
      <w:pPr>
        <w:spacing w:after="0" w:line="240" w:lineRule="auto"/>
      </w:pPr>
      <w:r>
        <w:separator/>
      </w:r>
    </w:p>
  </w:endnote>
  <w:endnote w:type="continuationSeparator" w:id="0">
    <w:p w:rsidR="00624EB4" w:rsidRDefault="00624EB4" w:rsidP="008A3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EB4" w:rsidRDefault="00624EB4" w:rsidP="008A3D68">
      <w:pPr>
        <w:spacing w:after="0" w:line="240" w:lineRule="auto"/>
      </w:pPr>
      <w:r>
        <w:separator/>
      </w:r>
    </w:p>
  </w:footnote>
  <w:footnote w:type="continuationSeparator" w:id="0">
    <w:p w:rsidR="00624EB4" w:rsidRDefault="00624EB4" w:rsidP="008A3D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B4" w:rsidRDefault="00624EB4" w:rsidP="00EA00F6">
    <w:pPr>
      <w:pStyle w:val="Subtitle"/>
      <w:ind w:left="1985" w:hanging="1985"/>
      <w:rPr>
        <w:sz w:val="16"/>
        <w:szCs w:val="16"/>
      </w:rPr>
    </w:pPr>
    <w:r w:rsidRPr="00EA00F6">
      <w:rPr>
        <w:sz w:val="28"/>
        <w:szCs w:val="28"/>
      </w:rPr>
      <w:t>Příloha č. 1</w:t>
    </w:r>
    <w:r>
      <w:rPr>
        <w:sz w:val="16"/>
        <w:szCs w:val="16"/>
      </w:rPr>
      <w:tab/>
    </w:r>
    <w:r w:rsidRPr="00EA00F6">
      <w:t>Záruční a servisní podmínky</w:t>
    </w:r>
  </w:p>
  <w:p w:rsidR="00624EB4" w:rsidRDefault="00624E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B4" w:rsidRPr="00905B3B" w:rsidRDefault="00624EB4" w:rsidP="00905B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B4" w:rsidRDefault="00624EB4" w:rsidP="00EA00F6">
    <w:pPr>
      <w:pStyle w:val="Subtitle"/>
      <w:ind w:left="1985" w:hanging="1985"/>
      <w:rPr>
        <w:sz w:val="16"/>
        <w:szCs w:val="16"/>
      </w:rPr>
    </w:pPr>
    <w:r w:rsidRPr="00EA00F6">
      <w:rPr>
        <w:sz w:val="28"/>
        <w:szCs w:val="28"/>
      </w:rPr>
      <w:t>Příloha č. 1</w:t>
    </w:r>
    <w:r>
      <w:rPr>
        <w:sz w:val="16"/>
        <w:szCs w:val="16"/>
      </w:rPr>
      <w:tab/>
    </w:r>
    <w:r w:rsidRPr="00EA00F6">
      <w:t>Záruční a servisní podmínky</w:t>
    </w:r>
  </w:p>
  <w:p w:rsidR="00624EB4" w:rsidRDefault="00624EB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B4" w:rsidRPr="001D5CC2" w:rsidRDefault="00624EB4" w:rsidP="001D5CC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B4" w:rsidRPr="00905B3B" w:rsidRDefault="00624EB4" w:rsidP="00905B3B">
    <w:pPr>
      <w:pStyle w:val="Subtitle"/>
      <w:ind w:left="1985" w:hanging="1985"/>
    </w:pPr>
    <w:r w:rsidRPr="00905B3B">
      <w:rPr>
        <w:sz w:val="28"/>
        <w:szCs w:val="28"/>
      </w:rPr>
      <w:t>Příloha č. 2</w:t>
    </w:r>
    <w:r>
      <w:rPr>
        <w:sz w:val="28"/>
        <w:szCs w:val="28"/>
      </w:rPr>
      <w:tab/>
    </w:r>
    <w:r w:rsidRPr="00905B3B">
      <w:t>Technická specifikace k rámcové dohodě „Modernizace systému SCO PČR" pro zadavatele mimo rezort Policie ČR</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B4" w:rsidRDefault="00624EB4" w:rsidP="00863DBF">
    <w:pPr>
      <w:pStyle w:val="Subtitle"/>
      <w:tabs>
        <w:tab w:val="left" w:pos="2268"/>
        <w:tab w:val="left" w:pos="5691"/>
      </w:tabs>
      <w:ind w:left="1276" w:hanging="1276"/>
    </w:pPr>
    <w:r>
      <w:rPr>
        <w:sz w:val="16"/>
        <w:szCs w:val="16"/>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B4" w:rsidRPr="00A86093" w:rsidRDefault="00624EB4" w:rsidP="00A86093">
    <w:pPr>
      <w:pStyle w:val="Subtitle"/>
      <w:ind w:left="1985" w:hanging="1985"/>
      <w:rPr>
        <w:sz w:val="28"/>
        <w:szCs w:val="28"/>
      </w:rPr>
    </w:pPr>
    <w:r w:rsidRPr="00A86093">
      <w:rPr>
        <w:sz w:val="28"/>
        <w:szCs w:val="28"/>
      </w:rPr>
      <w:t>Příloha č. 3</w:t>
    </w:r>
    <w:r>
      <w:rPr>
        <w:sz w:val="28"/>
        <w:szCs w:val="28"/>
      </w:rPr>
      <w:tab/>
    </w:r>
    <w:r w:rsidRPr="00A86093">
      <w:t>Cenová kalkulace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EB4" w:rsidRPr="0010270C" w:rsidRDefault="00624EB4" w:rsidP="0010270C">
    <w:pPr>
      <w:pStyle w:val="Subtitle"/>
      <w:ind w:left="1985" w:hanging="1985"/>
    </w:pPr>
    <w:r w:rsidRPr="00A86093">
      <w:rPr>
        <w:sz w:val="28"/>
        <w:szCs w:val="28"/>
      </w:rPr>
      <w:t xml:space="preserve">Příloha č. </w:t>
    </w:r>
    <w:r>
      <w:rPr>
        <w:sz w:val="28"/>
        <w:szCs w:val="28"/>
      </w:rPr>
      <w:t>4</w:t>
    </w:r>
    <w:r>
      <w:rPr>
        <w:sz w:val="28"/>
        <w:szCs w:val="28"/>
      </w:rPr>
      <w:tab/>
    </w:r>
    <w:r>
      <w:t>Plná moc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9AE"/>
    <w:multiLevelType w:val="multilevel"/>
    <w:tmpl w:val="04050025"/>
    <w:styleLink w:val="Styl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nsid w:val="127255EC"/>
    <w:multiLevelType w:val="hybridMultilevel"/>
    <w:tmpl w:val="1C36A8BA"/>
    <w:lvl w:ilvl="0" w:tplc="16FAD088">
      <w:start w:val="1"/>
      <w:numFmt w:val="ordin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CE35BC6"/>
    <w:multiLevelType w:val="multilevel"/>
    <w:tmpl w:val="087AAE76"/>
    <w:lvl w:ilvl="0">
      <w:start w:val="1"/>
      <w:numFmt w:val="bullet"/>
      <w:lvlText w:val="•"/>
      <w:lvlJc w:val="left"/>
      <w:rPr>
        <w:rFonts w:ascii="Arial" w:eastAsia="Times New Roman" w:hAnsi="Arial"/>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5CC2E12"/>
    <w:multiLevelType w:val="hybridMultilevel"/>
    <w:tmpl w:val="70968672"/>
    <w:lvl w:ilvl="0" w:tplc="16FAD088">
      <w:start w:val="1"/>
      <w:numFmt w:val="ordin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CDB17E0"/>
    <w:multiLevelType w:val="hybridMultilevel"/>
    <w:tmpl w:val="1C36A8BA"/>
    <w:lvl w:ilvl="0" w:tplc="16FAD088">
      <w:start w:val="1"/>
      <w:numFmt w:val="ordin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F690155"/>
    <w:multiLevelType w:val="hybridMultilevel"/>
    <w:tmpl w:val="70968672"/>
    <w:lvl w:ilvl="0" w:tplc="16FAD088">
      <w:start w:val="1"/>
      <w:numFmt w:val="ordin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6755E21"/>
    <w:multiLevelType w:val="hybridMultilevel"/>
    <w:tmpl w:val="70968672"/>
    <w:lvl w:ilvl="0" w:tplc="16FAD088">
      <w:start w:val="1"/>
      <w:numFmt w:val="ordin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E353234"/>
    <w:multiLevelType w:val="hybridMultilevel"/>
    <w:tmpl w:val="73E47DDE"/>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272409B"/>
    <w:multiLevelType w:val="multilevel"/>
    <w:tmpl w:val="7362D5E0"/>
    <w:lvl w:ilvl="0">
      <w:start w:val="1"/>
      <w:numFmt w:val="bullet"/>
      <w:lvlText w:val="•"/>
      <w:lvlJc w:val="left"/>
      <w:rPr>
        <w:rFonts w:ascii="Arial" w:eastAsia="Times New Roman" w:hAnsi="Arial"/>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5602627"/>
    <w:multiLevelType w:val="hybridMultilevel"/>
    <w:tmpl w:val="D9FADD6E"/>
    <w:lvl w:ilvl="0" w:tplc="4FB89610">
      <w:start w:val="1"/>
      <w:numFmt w:val="lowerLetter"/>
      <w:pStyle w:val="ListParagraph"/>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73906C3"/>
    <w:multiLevelType w:val="multilevel"/>
    <w:tmpl w:val="41B067DC"/>
    <w:lvl w:ilvl="0">
      <w:start w:val="1"/>
      <w:numFmt w:val="bullet"/>
      <w:lvlText w:val="•"/>
      <w:lvlJc w:val="left"/>
      <w:rPr>
        <w:rFonts w:ascii="Arial" w:eastAsia="Times New Roman" w:hAnsi="Arial"/>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6EB2F16"/>
    <w:multiLevelType w:val="hybridMultilevel"/>
    <w:tmpl w:val="70968672"/>
    <w:lvl w:ilvl="0" w:tplc="16FAD088">
      <w:start w:val="1"/>
      <w:numFmt w:val="ordin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6C2C2938"/>
    <w:multiLevelType w:val="hybridMultilevel"/>
    <w:tmpl w:val="70968672"/>
    <w:lvl w:ilvl="0" w:tplc="16FAD088">
      <w:start w:val="1"/>
      <w:numFmt w:val="ordin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6D8135C3"/>
    <w:multiLevelType w:val="hybridMultilevel"/>
    <w:tmpl w:val="70968672"/>
    <w:lvl w:ilvl="0" w:tplc="16FAD088">
      <w:start w:val="1"/>
      <w:numFmt w:val="ordin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72755312"/>
    <w:multiLevelType w:val="hybridMultilevel"/>
    <w:tmpl w:val="70968672"/>
    <w:lvl w:ilvl="0" w:tplc="16FAD088">
      <w:start w:val="1"/>
      <w:numFmt w:val="ordin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79B744E3"/>
    <w:multiLevelType w:val="multilevel"/>
    <w:tmpl w:val="9EC43BB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71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5"/>
  </w:num>
  <w:num w:numId="2">
    <w:abstractNumId w:val="0"/>
  </w:num>
  <w:num w:numId="3">
    <w:abstractNumId w:val="9"/>
  </w:num>
  <w:num w:numId="4">
    <w:abstractNumId w:val="15"/>
    <w:lvlOverride w:ilvl="0">
      <w:lvl w:ilvl="0">
        <w:start w:val="1"/>
        <w:numFmt w:val="decimal"/>
        <w:pStyle w:val="Heading1"/>
        <w:lvlText w:val="%1"/>
        <w:lvlJc w:val="left"/>
        <w:pPr>
          <w:ind w:left="432" w:hanging="432"/>
        </w:pPr>
        <w:rPr>
          <w:rFonts w:cs="Times New Roman" w:hint="default"/>
        </w:rPr>
      </w:lvl>
    </w:lvlOverride>
    <w:lvlOverride w:ilvl="1">
      <w:lvl w:ilvl="1">
        <w:start w:val="1"/>
        <w:numFmt w:val="decimal"/>
        <w:pStyle w:val="Heading2"/>
        <w:lvlText w:val="%1.%2"/>
        <w:lvlJc w:val="left"/>
        <w:pPr>
          <w:ind w:left="576" w:hanging="576"/>
        </w:pPr>
        <w:rPr>
          <w:rFonts w:cs="Times New Roman" w:hint="default"/>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864"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7"/>
  </w:num>
  <w:num w:numId="12">
    <w:abstractNumId w:val="1"/>
  </w:num>
  <w:num w:numId="13">
    <w:abstractNumId w:val="9"/>
    <w:lvlOverride w:ilvl="0">
      <w:startOverride w:val="1"/>
    </w:lvlOverride>
  </w:num>
  <w:num w:numId="14">
    <w:abstractNumId w:val="9"/>
    <w:lvlOverride w:ilvl="0">
      <w:startOverride w:val="1"/>
    </w:lvlOverride>
  </w:num>
  <w:num w:numId="15">
    <w:abstractNumId w:val="4"/>
  </w:num>
  <w:num w:numId="16">
    <w:abstractNumId w:val="9"/>
    <w:lvlOverride w:ilvl="0">
      <w:startOverride w:val="1"/>
    </w:lvlOverride>
  </w:num>
  <w:num w:numId="17">
    <w:abstractNumId w:val="9"/>
    <w:lvlOverride w:ilvl="0">
      <w:startOverride w:val="1"/>
    </w:lvlOverride>
  </w:num>
  <w:num w:numId="18">
    <w:abstractNumId w:val="13"/>
  </w:num>
  <w:num w:numId="19">
    <w:abstractNumId w:val="9"/>
    <w:lvlOverride w:ilvl="0">
      <w:startOverride w:val="1"/>
    </w:lvlOverride>
  </w:num>
  <w:num w:numId="20">
    <w:abstractNumId w:val="11"/>
  </w:num>
  <w:num w:numId="21">
    <w:abstractNumId w:val="9"/>
    <w:lvlOverride w:ilvl="0">
      <w:startOverride w:val="1"/>
    </w:lvlOverride>
  </w:num>
  <w:num w:numId="22">
    <w:abstractNumId w:val="9"/>
    <w:lvlOverride w:ilvl="0">
      <w:startOverride w:val="1"/>
    </w:lvlOverride>
  </w:num>
  <w:num w:numId="23">
    <w:abstractNumId w:val="14"/>
  </w:num>
  <w:num w:numId="24">
    <w:abstractNumId w:val="12"/>
  </w:num>
  <w:num w:numId="25">
    <w:abstractNumId w:val="3"/>
  </w:num>
  <w:num w:numId="26">
    <w:abstractNumId w:val="6"/>
  </w:num>
  <w:num w:numId="27">
    <w:abstractNumId w:val="5"/>
  </w:num>
  <w:num w:numId="28">
    <w:abstractNumId w:val="2"/>
  </w:num>
  <w:num w:numId="29">
    <w:abstractNumId w:val="8"/>
  </w:num>
  <w:num w:numId="30">
    <w:abstractNumId w:val="10"/>
  </w:num>
  <w:num w:numId="31">
    <w:abstractNumId w:val="9"/>
  </w:num>
  <w:num w:numId="32">
    <w:abstractNumId w:val="9"/>
  </w:num>
  <w:num w:numId="33">
    <w:abstractNumId w:val="9"/>
  </w:num>
  <w:num w:numId="34">
    <w:abstractNumId w:val="15"/>
  </w:num>
  <w:num w:numId="35">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D72"/>
    <w:rsid w:val="00000642"/>
    <w:rsid w:val="00005D43"/>
    <w:rsid w:val="00012DD7"/>
    <w:rsid w:val="00020E4C"/>
    <w:rsid w:val="00023B79"/>
    <w:rsid w:val="000319EA"/>
    <w:rsid w:val="00034C5C"/>
    <w:rsid w:val="0003595C"/>
    <w:rsid w:val="0003789E"/>
    <w:rsid w:val="000443A4"/>
    <w:rsid w:val="00047486"/>
    <w:rsid w:val="00050EA5"/>
    <w:rsid w:val="000574B5"/>
    <w:rsid w:val="00062C45"/>
    <w:rsid w:val="00087E50"/>
    <w:rsid w:val="00094702"/>
    <w:rsid w:val="000A6BFF"/>
    <w:rsid w:val="000B224F"/>
    <w:rsid w:val="000B3A53"/>
    <w:rsid w:val="000B6800"/>
    <w:rsid w:val="000B6838"/>
    <w:rsid w:val="000C7E73"/>
    <w:rsid w:val="000D3023"/>
    <w:rsid w:val="000D6B1A"/>
    <w:rsid w:val="000E3681"/>
    <w:rsid w:val="000E63DF"/>
    <w:rsid w:val="00102133"/>
    <w:rsid w:val="0010270C"/>
    <w:rsid w:val="00126A07"/>
    <w:rsid w:val="00126A61"/>
    <w:rsid w:val="00130B17"/>
    <w:rsid w:val="00140EB6"/>
    <w:rsid w:val="00143824"/>
    <w:rsid w:val="001537F6"/>
    <w:rsid w:val="00155C3A"/>
    <w:rsid w:val="00172158"/>
    <w:rsid w:val="00194271"/>
    <w:rsid w:val="001D5637"/>
    <w:rsid w:val="001D5CC2"/>
    <w:rsid w:val="001E2875"/>
    <w:rsid w:val="00206110"/>
    <w:rsid w:val="00207D1D"/>
    <w:rsid w:val="00215E87"/>
    <w:rsid w:val="0022010B"/>
    <w:rsid w:val="00262A83"/>
    <w:rsid w:val="00270F1E"/>
    <w:rsid w:val="002715D5"/>
    <w:rsid w:val="00275DF0"/>
    <w:rsid w:val="00291728"/>
    <w:rsid w:val="00292BE7"/>
    <w:rsid w:val="002A5DCF"/>
    <w:rsid w:val="002C0F07"/>
    <w:rsid w:val="002C1D37"/>
    <w:rsid w:val="002F300B"/>
    <w:rsid w:val="002F7F86"/>
    <w:rsid w:val="003121FD"/>
    <w:rsid w:val="0031542C"/>
    <w:rsid w:val="00320783"/>
    <w:rsid w:val="00332A5E"/>
    <w:rsid w:val="003679D9"/>
    <w:rsid w:val="0037013D"/>
    <w:rsid w:val="00372D33"/>
    <w:rsid w:val="003827D1"/>
    <w:rsid w:val="00384159"/>
    <w:rsid w:val="003B40FD"/>
    <w:rsid w:val="003C585C"/>
    <w:rsid w:val="003D01A1"/>
    <w:rsid w:val="003D162B"/>
    <w:rsid w:val="003D5E49"/>
    <w:rsid w:val="003E2E22"/>
    <w:rsid w:val="004055CA"/>
    <w:rsid w:val="0041059F"/>
    <w:rsid w:val="00427644"/>
    <w:rsid w:val="004318CA"/>
    <w:rsid w:val="00432BD3"/>
    <w:rsid w:val="0044342E"/>
    <w:rsid w:val="00445F22"/>
    <w:rsid w:val="0044620B"/>
    <w:rsid w:val="0045094F"/>
    <w:rsid w:val="00454119"/>
    <w:rsid w:val="00490254"/>
    <w:rsid w:val="004915A2"/>
    <w:rsid w:val="00494C92"/>
    <w:rsid w:val="004A4B24"/>
    <w:rsid w:val="004B08BE"/>
    <w:rsid w:val="004C010C"/>
    <w:rsid w:val="004C111A"/>
    <w:rsid w:val="004C6A7F"/>
    <w:rsid w:val="004D0EC9"/>
    <w:rsid w:val="004F3F91"/>
    <w:rsid w:val="004F637F"/>
    <w:rsid w:val="005122D6"/>
    <w:rsid w:val="00523326"/>
    <w:rsid w:val="00526C07"/>
    <w:rsid w:val="005355BC"/>
    <w:rsid w:val="005471B9"/>
    <w:rsid w:val="00551AE5"/>
    <w:rsid w:val="00554B69"/>
    <w:rsid w:val="005776D7"/>
    <w:rsid w:val="0059122B"/>
    <w:rsid w:val="00591CF7"/>
    <w:rsid w:val="005B6342"/>
    <w:rsid w:val="005C4FCF"/>
    <w:rsid w:val="00615DEE"/>
    <w:rsid w:val="00616653"/>
    <w:rsid w:val="006241EB"/>
    <w:rsid w:val="00624EB4"/>
    <w:rsid w:val="0062716D"/>
    <w:rsid w:val="00641E1F"/>
    <w:rsid w:val="00643CE3"/>
    <w:rsid w:val="00645FFF"/>
    <w:rsid w:val="00652279"/>
    <w:rsid w:val="00662324"/>
    <w:rsid w:val="00666CCD"/>
    <w:rsid w:val="0067162F"/>
    <w:rsid w:val="00680A50"/>
    <w:rsid w:val="006B5AAB"/>
    <w:rsid w:val="006C4738"/>
    <w:rsid w:val="006D5846"/>
    <w:rsid w:val="006D6D41"/>
    <w:rsid w:val="006E23A2"/>
    <w:rsid w:val="0070648E"/>
    <w:rsid w:val="00724BF2"/>
    <w:rsid w:val="0072554B"/>
    <w:rsid w:val="0074636E"/>
    <w:rsid w:val="00797AD0"/>
    <w:rsid w:val="007C1365"/>
    <w:rsid w:val="007C351D"/>
    <w:rsid w:val="007D4CAF"/>
    <w:rsid w:val="00804D72"/>
    <w:rsid w:val="00806EE8"/>
    <w:rsid w:val="008455D5"/>
    <w:rsid w:val="00862F5E"/>
    <w:rsid w:val="00863DBF"/>
    <w:rsid w:val="0086785C"/>
    <w:rsid w:val="00880126"/>
    <w:rsid w:val="00881FF4"/>
    <w:rsid w:val="008825D3"/>
    <w:rsid w:val="00895C0E"/>
    <w:rsid w:val="008A3D68"/>
    <w:rsid w:val="008B43C3"/>
    <w:rsid w:val="008C75AD"/>
    <w:rsid w:val="008D3334"/>
    <w:rsid w:val="008E3EA3"/>
    <w:rsid w:val="008E5A50"/>
    <w:rsid w:val="00905B3B"/>
    <w:rsid w:val="00906E4C"/>
    <w:rsid w:val="00931840"/>
    <w:rsid w:val="0093561E"/>
    <w:rsid w:val="009402BA"/>
    <w:rsid w:val="00946EE3"/>
    <w:rsid w:val="009518D8"/>
    <w:rsid w:val="00962657"/>
    <w:rsid w:val="0096614D"/>
    <w:rsid w:val="00974D56"/>
    <w:rsid w:val="00981512"/>
    <w:rsid w:val="00985ED8"/>
    <w:rsid w:val="00986596"/>
    <w:rsid w:val="00997412"/>
    <w:rsid w:val="009A4AE9"/>
    <w:rsid w:val="009C3EF0"/>
    <w:rsid w:val="009C6518"/>
    <w:rsid w:val="009D23F6"/>
    <w:rsid w:val="009F4CC8"/>
    <w:rsid w:val="00A20071"/>
    <w:rsid w:val="00A224A7"/>
    <w:rsid w:val="00A43FDA"/>
    <w:rsid w:val="00A50887"/>
    <w:rsid w:val="00A54EC7"/>
    <w:rsid w:val="00A65231"/>
    <w:rsid w:val="00A86093"/>
    <w:rsid w:val="00A872C7"/>
    <w:rsid w:val="00A949C0"/>
    <w:rsid w:val="00AA09E7"/>
    <w:rsid w:val="00AA3A2A"/>
    <w:rsid w:val="00AB0250"/>
    <w:rsid w:val="00AB55D0"/>
    <w:rsid w:val="00AE13C0"/>
    <w:rsid w:val="00AE3118"/>
    <w:rsid w:val="00AE5EC3"/>
    <w:rsid w:val="00AF03F7"/>
    <w:rsid w:val="00AF2E04"/>
    <w:rsid w:val="00B1430A"/>
    <w:rsid w:val="00B22C67"/>
    <w:rsid w:val="00B274A0"/>
    <w:rsid w:val="00B55966"/>
    <w:rsid w:val="00B64F74"/>
    <w:rsid w:val="00B650C9"/>
    <w:rsid w:val="00B919F7"/>
    <w:rsid w:val="00B924BC"/>
    <w:rsid w:val="00B95C22"/>
    <w:rsid w:val="00B96D3B"/>
    <w:rsid w:val="00BD0783"/>
    <w:rsid w:val="00BD2AF1"/>
    <w:rsid w:val="00BD6FB8"/>
    <w:rsid w:val="00BE299B"/>
    <w:rsid w:val="00BE577C"/>
    <w:rsid w:val="00BE7603"/>
    <w:rsid w:val="00BF033D"/>
    <w:rsid w:val="00BF5F15"/>
    <w:rsid w:val="00C02F65"/>
    <w:rsid w:val="00C245FB"/>
    <w:rsid w:val="00C30660"/>
    <w:rsid w:val="00C52F90"/>
    <w:rsid w:val="00C564D7"/>
    <w:rsid w:val="00C67348"/>
    <w:rsid w:val="00C729F3"/>
    <w:rsid w:val="00C75A30"/>
    <w:rsid w:val="00C81997"/>
    <w:rsid w:val="00C87EC6"/>
    <w:rsid w:val="00C955DB"/>
    <w:rsid w:val="00C95BD5"/>
    <w:rsid w:val="00CA25DC"/>
    <w:rsid w:val="00CA2904"/>
    <w:rsid w:val="00CD2E4A"/>
    <w:rsid w:val="00CD335F"/>
    <w:rsid w:val="00CD566A"/>
    <w:rsid w:val="00CE3129"/>
    <w:rsid w:val="00D15BEC"/>
    <w:rsid w:val="00D35E88"/>
    <w:rsid w:val="00D54104"/>
    <w:rsid w:val="00D9639C"/>
    <w:rsid w:val="00DA0B7B"/>
    <w:rsid w:val="00DA6C39"/>
    <w:rsid w:val="00DC2609"/>
    <w:rsid w:val="00DC4B61"/>
    <w:rsid w:val="00DC651C"/>
    <w:rsid w:val="00DC793E"/>
    <w:rsid w:val="00DE0323"/>
    <w:rsid w:val="00DE0C4B"/>
    <w:rsid w:val="00DE3175"/>
    <w:rsid w:val="00DE5802"/>
    <w:rsid w:val="00DF5B03"/>
    <w:rsid w:val="00E14889"/>
    <w:rsid w:val="00E15F98"/>
    <w:rsid w:val="00E34350"/>
    <w:rsid w:val="00E41FB4"/>
    <w:rsid w:val="00E42B8C"/>
    <w:rsid w:val="00E54BC6"/>
    <w:rsid w:val="00E61AF3"/>
    <w:rsid w:val="00E95CEC"/>
    <w:rsid w:val="00E95D0D"/>
    <w:rsid w:val="00EA00F6"/>
    <w:rsid w:val="00EA1D58"/>
    <w:rsid w:val="00EC4C64"/>
    <w:rsid w:val="00EC4EA2"/>
    <w:rsid w:val="00ED518D"/>
    <w:rsid w:val="00EF7E07"/>
    <w:rsid w:val="00F121DE"/>
    <w:rsid w:val="00F271AF"/>
    <w:rsid w:val="00F32C35"/>
    <w:rsid w:val="00F33F39"/>
    <w:rsid w:val="00F355E4"/>
    <w:rsid w:val="00F410BD"/>
    <w:rsid w:val="00F52C43"/>
    <w:rsid w:val="00F65282"/>
    <w:rsid w:val="00F81DDA"/>
    <w:rsid w:val="00F939CB"/>
    <w:rsid w:val="00F97845"/>
    <w:rsid w:val="00FA7D0B"/>
    <w:rsid w:val="00FB3558"/>
    <w:rsid w:val="00FB43FC"/>
    <w:rsid w:val="00FC60A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D2E4A"/>
    <w:pPr>
      <w:spacing w:after="160" w:line="259" w:lineRule="auto"/>
      <w:jc w:val="both"/>
    </w:pPr>
    <w:rPr>
      <w:rFonts w:ascii="Arial" w:hAnsi="Arial"/>
      <w:lang w:eastAsia="en-US"/>
    </w:rPr>
  </w:style>
  <w:style w:type="paragraph" w:styleId="Heading1">
    <w:name w:val="heading 1"/>
    <w:basedOn w:val="Normal"/>
    <w:next w:val="Normal"/>
    <w:link w:val="Heading1Char"/>
    <w:uiPriority w:val="99"/>
    <w:qFormat/>
    <w:rsid w:val="0072554B"/>
    <w:pPr>
      <w:keepNext/>
      <w:numPr>
        <w:numId w:val="1"/>
      </w:numPr>
      <w:spacing w:before="360" w:after="120"/>
      <w:ind w:left="431" w:hanging="431"/>
      <w:outlineLvl w:val="0"/>
    </w:pPr>
    <w:rPr>
      <w:rFonts w:eastAsia="Times New Roman"/>
      <w:b/>
      <w:sz w:val="24"/>
      <w:szCs w:val="32"/>
    </w:rPr>
  </w:style>
  <w:style w:type="paragraph" w:styleId="Heading2">
    <w:name w:val="heading 2"/>
    <w:basedOn w:val="Normal"/>
    <w:next w:val="Normal"/>
    <w:link w:val="Heading2Char"/>
    <w:uiPriority w:val="99"/>
    <w:qFormat/>
    <w:rsid w:val="007C351D"/>
    <w:pPr>
      <w:numPr>
        <w:ilvl w:val="1"/>
        <w:numId w:val="1"/>
      </w:numPr>
      <w:spacing w:before="40" w:after="120"/>
      <w:ind w:left="576"/>
      <w:outlineLvl w:val="1"/>
    </w:pPr>
    <w:rPr>
      <w:rFonts w:eastAsia="Times New Roman"/>
      <w:szCs w:val="26"/>
    </w:rPr>
  </w:style>
  <w:style w:type="paragraph" w:styleId="Heading3">
    <w:name w:val="heading 3"/>
    <w:basedOn w:val="Normal"/>
    <w:next w:val="Normal"/>
    <w:link w:val="Heading3Char"/>
    <w:uiPriority w:val="99"/>
    <w:qFormat/>
    <w:rsid w:val="009C3EF0"/>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9C3EF0"/>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9"/>
    <w:qFormat/>
    <w:rsid w:val="009C3EF0"/>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9"/>
    <w:qFormat/>
    <w:rsid w:val="009C3EF0"/>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9C3EF0"/>
    <w:pPr>
      <w:keepNext/>
      <w:keepLines/>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9"/>
    <w:qFormat/>
    <w:rsid w:val="009C3EF0"/>
    <w:pPr>
      <w:keepNext/>
      <w:keepLines/>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9C3EF0"/>
    <w:pPr>
      <w:keepNext/>
      <w:keepLines/>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554B"/>
    <w:rPr>
      <w:rFonts w:ascii="Arial" w:hAnsi="Arial" w:cs="Times New Roman"/>
      <w:b/>
      <w:sz w:val="32"/>
      <w:szCs w:val="32"/>
    </w:rPr>
  </w:style>
  <w:style w:type="character" w:customStyle="1" w:styleId="Heading2Char">
    <w:name w:val="Heading 2 Char"/>
    <w:basedOn w:val="DefaultParagraphFont"/>
    <w:link w:val="Heading2"/>
    <w:uiPriority w:val="99"/>
    <w:locked/>
    <w:rsid w:val="007C351D"/>
    <w:rPr>
      <w:rFonts w:ascii="Arial" w:hAnsi="Arial" w:cs="Times New Roman"/>
      <w:sz w:val="26"/>
      <w:szCs w:val="26"/>
    </w:rPr>
  </w:style>
  <w:style w:type="character" w:customStyle="1" w:styleId="Heading3Char">
    <w:name w:val="Heading 3 Char"/>
    <w:basedOn w:val="DefaultParagraphFont"/>
    <w:link w:val="Heading3"/>
    <w:uiPriority w:val="99"/>
    <w:semiHidden/>
    <w:locked/>
    <w:rsid w:val="009C3EF0"/>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9C3EF0"/>
    <w:rPr>
      <w:rFonts w:ascii="Calibri Light" w:hAnsi="Calibri Light" w:cs="Times New Roman"/>
      <w:i/>
      <w:iCs/>
      <w:color w:val="2E74B5"/>
    </w:rPr>
  </w:style>
  <w:style w:type="character" w:customStyle="1" w:styleId="Heading5Char">
    <w:name w:val="Heading 5 Char"/>
    <w:basedOn w:val="DefaultParagraphFont"/>
    <w:link w:val="Heading5"/>
    <w:uiPriority w:val="99"/>
    <w:semiHidden/>
    <w:locked/>
    <w:rsid w:val="009C3EF0"/>
    <w:rPr>
      <w:rFonts w:ascii="Calibri Light" w:hAnsi="Calibri Light" w:cs="Times New Roman"/>
      <w:color w:val="2E74B5"/>
    </w:rPr>
  </w:style>
  <w:style w:type="character" w:customStyle="1" w:styleId="Heading6Char">
    <w:name w:val="Heading 6 Char"/>
    <w:basedOn w:val="DefaultParagraphFont"/>
    <w:link w:val="Heading6"/>
    <w:uiPriority w:val="99"/>
    <w:semiHidden/>
    <w:locked/>
    <w:rsid w:val="009C3EF0"/>
    <w:rPr>
      <w:rFonts w:ascii="Calibri Light" w:hAnsi="Calibri Light" w:cs="Times New Roman"/>
      <w:color w:val="1F4D78"/>
    </w:rPr>
  </w:style>
  <w:style w:type="character" w:customStyle="1" w:styleId="Heading7Char">
    <w:name w:val="Heading 7 Char"/>
    <w:basedOn w:val="DefaultParagraphFont"/>
    <w:link w:val="Heading7"/>
    <w:uiPriority w:val="99"/>
    <w:semiHidden/>
    <w:locked/>
    <w:rsid w:val="009C3EF0"/>
    <w:rPr>
      <w:rFonts w:ascii="Calibri Light" w:hAnsi="Calibri Light" w:cs="Times New Roman"/>
      <w:i/>
      <w:iCs/>
      <w:color w:val="1F4D78"/>
    </w:rPr>
  </w:style>
  <w:style w:type="character" w:customStyle="1" w:styleId="Heading8Char">
    <w:name w:val="Heading 8 Char"/>
    <w:basedOn w:val="DefaultParagraphFont"/>
    <w:link w:val="Heading8"/>
    <w:uiPriority w:val="99"/>
    <w:semiHidden/>
    <w:locked/>
    <w:rsid w:val="009C3EF0"/>
    <w:rPr>
      <w:rFonts w:ascii="Calibri Light" w:hAnsi="Calibri Light" w:cs="Times New Roman"/>
      <w:color w:val="272727"/>
      <w:sz w:val="21"/>
      <w:szCs w:val="21"/>
    </w:rPr>
  </w:style>
  <w:style w:type="character" w:customStyle="1" w:styleId="Heading9Char">
    <w:name w:val="Heading 9 Char"/>
    <w:basedOn w:val="DefaultParagraphFont"/>
    <w:link w:val="Heading9"/>
    <w:uiPriority w:val="99"/>
    <w:semiHidden/>
    <w:locked/>
    <w:rsid w:val="009C3EF0"/>
    <w:rPr>
      <w:rFonts w:ascii="Calibri Light" w:hAnsi="Calibri Light" w:cs="Times New Roman"/>
      <w:i/>
      <w:iCs/>
      <w:color w:val="272727"/>
      <w:sz w:val="21"/>
      <w:szCs w:val="21"/>
    </w:rPr>
  </w:style>
  <w:style w:type="paragraph" w:styleId="Title">
    <w:name w:val="Title"/>
    <w:basedOn w:val="Normal"/>
    <w:next w:val="Normal"/>
    <w:link w:val="TitleChar"/>
    <w:uiPriority w:val="99"/>
    <w:qFormat/>
    <w:rsid w:val="00140EB6"/>
    <w:pPr>
      <w:spacing w:after="120" w:line="240" w:lineRule="auto"/>
      <w:contextualSpacing/>
    </w:pPr>
    <w:rPr>
      <w:rFonts w:eastAsia="Times New Roman"/>
      <w:spacing w:val="-10"/>
      <w:kern w:val="28"/>
      <w:sz w:val="32"/>
      <w:szCs w:val="56"/>
    </w:rPr>
  </w:style>
  <w:style w:type="character" w:customStyle="1" w:styleId="TitleChar">
    <w:name w:val="Title Char"/>
    <w:basedOn w:val="DefaultParagraphFont"/>
    <w:link w:val="Title"/>
    <w:uiPriority w:val="99"/>
    <w:locked/>
    <w:rsid w:val="00140EB6"/>
    <w:rPr>
      <w:rFonts w:ascii="Arial" w:hAnsi="Arial" w:cs="Times New Roman"/>
      <w:spacing w:val="-10"/>
      <w:kern w:val="28"/>
      <w:sz w:val="56"/>
      <w:szCs w:val="56"/>
    </w:rPr>
  </w:style>
  <w:style w:type="paragraph" w:styleId="Subtitle">
    <w:name w:val="Subtitle"/>
    <w:basedOn w:val="Normal"/>
    <w:next w:val="Normal"/>
    <w:link w:val="SubtitleChar"/>
    <w:uiPriority w:val="99"/>
    <w:qFormat/>
    <w:rsid w:val="004B08BE"/>
    <w:pPr>
      <w:numPr>
        <w:ilvl w:val="1"/>
      </w:numPr>
    </w:pPr>
    <w:rPr>
      <w:rFonts w:eastAsia="Times New Roman"/>
      <w:b/>
    </w:rPr>
  </w:style>
  <w:style w:type="character" w:customStyle="1" w:styleId="SubtitleChar">
    <w:name w:val="Subtitle Char"/>
    <w:basedOn w:val="DefaultParagraphFont"/>
    <w:link w:val="Subtitle"/>
    <w:uiPriority w:val="99"/>
    <w:locked/>
    <w:rsid w:val="004B08BE"/>
    <w:rPr>
      <w:rFonts w:ascii="Arial" w:hAnsi="Arial" w:cs="Times New Roman"/>
      <w:b/>
    </w:rPr>
  </w:style>
  <w:style w:type="character" w:styleId="IntenseEmphasis">
    <w:name w:val="Intense Emphasis"/>
    <w:basedOn w:val="DefaultParagraphFont"/>
    <w:uiPriority w:val="99"/>
    <w:qFormat/>
    <w:rsid w:val="00140EB6"/>
    <w:rPr>
      <w:rFonts w:cs="Times New Roman"/>
      <w:i/>
      <w:iCs/>
      <w:color w:val="auto"/>
    </w:rPr>
  </w:style>
  <w:style w:type="paragraph" w:styleId="IntenseQuote">
    <w:name w:val="Intense Quote"/>
    <w:basedOn w:val="Normal"/>
    <w:next w:val="Normal"/>
    <w:link w:val="IntenseQuoteChar"/>
    <w:uiPriority w:val="99"/>
    <w:qFormat/>
    <w:rsid w:val="00140EB6"/>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basedOn w:val="DefaultParagraphFont"/>
    <w:link w:val="IntenseQuote"/>
    <w:uiPriority w:val="99"/>
    <w:locked/>
    <w:rsid w:val="00140EB6"/>
    <w:rPr>
      <w:rFonts w:ascii="Arial" w:hAnsi="Arial" w:cs="Times New Roman"/>
      <w:i/>
      <w:iCs/>
    </w:rPr>
  </w:style>
  <w:style w:type="character" w:styleId="IntenseReference">
    <w:name w:val="Intense Reference"/>
    <w:basedOn w:val="DefaultParagraphFont"/>
    <w:uiPriority w:val="99"/>
    <w:qFormat/>
    <w:rsid w:val="00140EB6"/>
    <w:rPr>
      <w:rFonts w:cs="Times New Roman"/>
      <w:b/>
      <w:bCs/>
      <w:smallCaps/>
      <w:color w:val="auto"/>
      <w:spacing w:val="5"/>
    </w:rPr>
  </w:style>
  <w:style w:type="paragraph" w:styleId="ListParagraph">
    <w:name w:val="List Paragraph"/>
    <w:basedOn w:val="Normal"/>
    <w:uiPriority w:val="99"/>
    <w:qFormat/>
    <w:rsid w:val="0072554B"/>
    <w:pPr>
      <w:numPr>
        <w:numId w:val="3"/>
      </w:numPr>
      <w:tabs>
        <w:tab w:val="left" w:pos="993"/>
      </w:tabs>
      <w:spacing w:after="60"/>
    </w:pPr>
  </w:style>
  <w:style w:type="paragraph" w:styleId="Header">
    <w:name w:val="header"/>
    <w:basedOn w:val="Normal"/>
    <w:link w:val="HeaderChar"/>
    <w:uiPriority w:val="99"/>
    <w:rsid w:val="008A3D6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A3D68"/>
    <w:rPr>
      <w:rFonts w:ascii="Arial" w:hAnsi="Arial" w:cs="Times New Roman"/>
    </w:rPr>
  </w:style>
  <w:style w:type="paragraph" w:styleId="Footer">
    <w:name w:val="footer"/>
    <w:basedOn w:val="Normal"/>
    <w:link w:val="FooterChar"/>
    <w:uiPriority w:val="99"/>
    <w:rsid w:val="008A3D6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A3D68"/>
    <w:rPr>
      <w:rFonts w:ascii="Arial" w:hAnsi="Arial" w:cs="Times New Roman"/>
    </w:rPr>
  </w:style>
  <w:style w:type="character" w:styleId="CommentReference">
    <w:name w:val="annotation reference"/>
    <w:basedOn w:val="DefaultParagraphFont"/>
    <w:uiPriority w:val="99"/>
    <w:semiHidden/>
    <w:rsid w:val="00CA2904"/>
    <w:rPr>
      <w:rFonts w:cs="Times New Roman"/>
      <w:sz w:val="16"/>
      <w:szCs w:val="16"/>
    </w:rPr>
  </w:style>
  <w:style w:type="paragraph" w:styleId="CommentText">
    <w:name w:val="annotation text"/>
    <w:basedOn w:val="Normal"/>
    <w:link w:val="CommentTextChar"/>
    <w:uiPriority w:val="99"/>
    <w:semiHidden/>
    <w:rsid w:val="00CA29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2904"/>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CA2904"/>
    <w:rPr>
      <w:b/>
      <w:bCs/>
    </w:rPr>
  </w:style>
  <w:style w:type="character" w:customStyle="1" w:styleId="CommentSubjectChar">
    <w:name w:val="Comment Subject Char"/>
    <w:basedOn w:val="CommentTextChar"/>
    <w:link w:val="CommentSubject"/>
    <w:uiPriority w:val="99"/>
    <w:semiHidden/>
    <w:locked/>
    <w:rsid w:val="00CA2904"/>
    <w:rPr>
      <w:b/>
      <w:bCs/>
    </w:rPr>
  </w:style>
  <w:style w:type="paragraph" w:styleId="BalloonText">
    <w:name w:val="Balloon Text"/>
    <w:basedOn w:val="Normal"/>
    <w:link w:val="BalloonTextChar"/>
    <w:uiPriority w:val="99"/>
    <w:semiHidden/>
    <w:rsid w:val="00CA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A2904"/>
    <w:rPr>
      <w:rFonts w:ascii="Segoe UI" w:hAnsi="Segoe UI" w:cs="Segoe UI"/>
      <w:sz w:val="18"/>
      <w:szCs w:val="18"/>
    </w:rPr>
  </w:style>
  <w:style w:type="table" w:styleId="TableGrid">
    <w:name w:val="Table Grid"/>
    <w:basedOn w:val="TableNormal"/>
    <w:uiPriority w:val="99"/>
    <w:rsid w:val="00A508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
    <w:name w:val="Základní text_"/>
    <w:basedOn w:val="DefaultParagraphFont"/>
    <w:link w:val="Zkladntext1"/>
    <w:uiPriority w:val="99"/>
    <w:locked/>
    <w:rsid w:val="00B274A0"/>
    <w:rPr>
      <w:rFonts w:ascii="Arial" w:eastAsia="Times New Roman" w:hAnsi="Arial" w:cs="Arial"/>
      <w:sz w:val="20"/>
      <w:szCs w:val="20"/>
      <w:shd w:val="clear" w:color="auto" w:fill="FFFFFF"/>
    </w:rPr>
  </w:style>
  <w:style w:type="character" w:customStyle="1" w:styleId="ZkladntextKurzva">
    <w:name w:val="Základní text + Kurzíva"/>
    <w:basedOn w:val="Zkladntext"/>
    <w:uiPriority w:val="99"/>
    <w:rsid w:val="00B274A0"/>
    <w:rPr>
      <w:i/>
      <w:iCs/>
    </w:rPr>
  </w:style>
  <w:style w:type="character" w:customStyle="1" w:styleId="Zkladntext2">
    <w:name w:val="Základní text (2)_"/>
    <w:basedOn w:val="DefaultParagraphFont"/>
    <w:link w:val="Zkladntext20"/>
    <w:uiPriority w:val="99"/>
    <w:locked/>
    <w:rsid w:val="00B274A0"/>
    <w:rPr>
      <w:rFonts w:ascii="Arial" w:eastAsia="Times New Roman" w:hAnsi="Arial" w:cs="Arial"/>
      <w:sz w:val="20"/>
      <w:szCs w:val="20"/>
      <w:shd w:val="clear" w:color="auto" w:fill="FFFFFF"/>
      <w:lang w:val="en-US"/>
    </w:rPr>
  </w:style>
  <w:style w:type="character" w:customStyle="1" w:styleId="Zkladntext2Nekurzva">
    <w:name w:val="Základní text (2) + Ne kurzíva"/>
    <w:basedOn w:val="Zkladntext2"/>
    <w:uiPriority w:val="99"/>
    <w:rsid w:val="00B274A0"/>
    <w:rPr>
      <w:i/>
      <w:iCs/>
      <w:lang/>
    </w:rPr>
  </w:style>
  <w:style w:type="paragraph" w:customStyle="1" w:styleId="Zkladntext1">
    <w:name w:val="Základní text1"/>
    <w:basedOn w:val="Normal"/>
    <w:link w:val="Zkladntext"/>
    <w:uiPriority w:val="99"/>
    <w:rsid w:val="00B274A0"/>
    <w:pPr>
      <w:shd w:val="clear" w:color="auto" w:fill="FFFFFF"/>
      <w:spacing w:after="0" w:line="250" w:lineRule="exact"/>
      <w:ind w:hanging="640"/>
      <w:jc w:val="center"/>
    </w:pPr>
    <w:rPr>
      <w:rFonts w:cs="Arial"/>
      <w:sz w:val="20"/>
      <w:szCs w:val="20"/>
    </w:rPr>
  </w:style>
  <w:style w:type="paragraph" w:customStyle="1" w:styleId="Zkladntext20">
    <w:name w:val="Základní text (2)"/>
    <w:basedOn w:val="Normal"/>
    <w:link w:val="Zkladntext2"/>
    <w:uiPriority w:val="99"/>
    <w:rsid w:val="00B274A0"/>
    <w:pPr>
      <w:shd w:val="clear" w:color="auto" w:fill="FFFFFF"/>
      <w:spacing w:before="60" w:after="60" w:line="240" w:lineRule="atLeast"/>
      <w:ind w:hanging="640"/>
      <w:jc w:val="left"/>
    </w:pPr>
    <w:rPr>
      <w:rFonts w:cs="Arial"/>
      <w:sz w:val="20"/>
      <w:szCs w:val="20"/>
      <w:lang w:val="en-US"/>
    </w:rPr>
  </w:style>
  <w:style w:type="character" w:customStyle="1" w:styleId="Zkladntext5">
    <w:name w:val="Základní text (5)_"/>
    <w:basedOn w:val="DefaultParagraphFont"/>
    <w:link w:val="Zkladntext50"/>
    <w:uiPriority w:val="99"/>
    <w:locked/>
    <w:rsid w:val="000B6838"/>
    <w:rPr>
      <w:rFonts w:ascii="Arial" w:eastAsia="Times New Roman" w:hAnsi="Arial" w:cs="Arial"/>
      <w:sz w:val="19"/>
      <w:szCs w:val="19"/>
      <w:shd w:val="clear" w:color="auto" w:fill="FFFFFF"/>
    </w:rPr>
  </w:style>
  <w:style w:type="character" w:customStyle="1" w:styleId="Zkladntext5Tun">
    <w:name w:val="Základní text (5) + Tučné"/>
    <w:basedOn w:val="Zkladntext5"/>
    <w:uiPriority w:val="99"/>
    <w:rsid w:val="000B6838"/>
    <w:rPr>
      <w:b/>
      <w:bCs/>
    </w:rPr>
  </w:style>
  <w:style w:type="paragraph" w:customStyle="1" w:styleId="Zkladntext50">
    <w:name w:val="Základní text (5)"/>
    <w:basedOn w:val="Normal"/>
    <w:link w:val="Zkladntext5"/>
    <w:uiPriority w:val="99"/>
    <w:rsid w:val="000B6838"/>
    <w:pPr>
      <w:shd w:val="clear" w:color="auto" w:fill="FFFFFF"/>
      <w:spacing w:after="0" w:line="240" w:lineRule="atLeast"/>
      <w:jc w:val="left"/>
    </w:pPr>
    <w:rPr>
      <w:rFonts w:cs="Arial"/>
      <w:sz w:val="19"/>
      <w:szCs w:val="19"/>
    </w:rPr>
  </w:style>
  <w:style w:type="character" w:customStyle="1" w:styleId="Zkladntext3">
    <w:name w:val="Základní text (3)_"/>
    <w:basedOn w:val="DefaultParagraphFont"/>
    <w:link w:val="Zkladntext30"/>
    <w:uiPriority w:val="99"/>
    <w:locked/>
    <w:rsid w:val="00643CE3"/>
    <w:rPr>
      <w:rFonts w:ascii="Arial Narrow" w:eastAsia="Times New Roman" w:hAnsi="Arial Narrow" w:cs="Arial Narrow"/>
      <w:sz w:val="21"/>
      <w:szCs w:val="21"/>
      <w:shd w:val="clear" w:color="auto" w:fill="FFFFFF"/>
    </w:rPr>
  </w:style>
  <w:style w:type="character" w:customStyle="1" w:styleId="Zkladntext3Tun">
    <w:name w:val="Základní text (3) + Tučné"/>
    <w:basedOn w:val="Zkladntext3"/>
    <w:uiPriority w:val="99"/>
    <w:rsid w:val="00643CE3"/>
    <w:rPr>
      <w:b/>
      <w:bCs/>
    </w:rPr>
  </w:style>
  <w:style w:type="character" w:customStyle="1" w:styleId="Zkladntext213pt">
    <w:name w:val="Základní text (2) + 13 pt"/>
    <w:aliases w:val="Malá písmena"/>
    <w:basedOn w:val="Zkladntext2"/>
    <w:uiPriority w:val="99"/>
    <w:rsid w:val="00643CE3"/>
    <w:rPr>
      <w:rFonts w:ascii="Times New Roman" w:hAnsi="Times New Roman" w:cs="Times New Roman"/>
      <w:smallCaps/>
      <w:sz w:val="26"/>
      <w:szCs w:val="26"/>
    </w:rPr>
  </w:style>
  <w:style w:type="character" w:customStyle="1" w:styleId="ZkladntextNetun">
    <w:name w:val="Základní text + Ne tučné"/>
    <w:basedOn w:val="Zkladntext"/>
    <w:uiPriority w:val="99"/>
    <w:rsid w:val="00643CE3"/>
    <w:rPr>
      <w:rFonts w:ascii="Arial Narrow" w:hAnsi="Arial Narrow" w:cs="Arial Narrow"/>
      <w:b/>
      <w:bCs/>
      <w:sz w:val="21"/>
      <w:szCs w:val="21"/>
    </w:rPr>
  </w:style>
  <w:style w:type="paragraph" w:customStyle="1" w:styleId="Zkladntext30">
    <w:name w:val="Základní text (3)"/>
    <w:basedOn w:val="Normal"/>
    <w:link w:val="Zkladntext3"/>
    <w:uiPriority w:val="99"/>
    <w:rsid w:val="00643CE3"/>
    <w:pPr>
      <w:shd w:val="clear" w:color="auto" w:fill="FFFFFF"/>
      <w:spacing w:after="0" w:line="240" w:lineRule="atLeast"/>
      <w:jc w:val="left"/>
    </w:pPr>
    <w:rPr>
      <w:rFonts w:ascii="Arial Narrow" w:hAnsi="Arial Narrow" w:cs="Arial Narrow"/>
      <w:sz w:val="21"/>
      <w:szCs w:val="21"/>
    </w:rPr>
  </w:style>
  <w:style w:type="paragraph" w:styleId="Revision">
    <w:name w:val="Revision"/>
    <w:hidden/>
    <w:uiPriority w:val="99"/>
    <w:semiHidden/>
    <w:rsid w:val="00962657"/>
    <w:rPr>
      <w:rFonts w:ascii="Arial" w:hAnsi="Arial"/>
      <w:lang w:eastAsia="en-US"/>
    </w:rPr>
  </w:style>
  <w:style w:type="paragraph" w:styleId="NoSpacing">
    <w:name w:val="No Spacing"/>
    <w:uiPriority w:val="99"/>
    <w:qFormat/>
    <w:rsid w:val="005B6342"/>
    <w:pPr>
      <w:jc w:val="both"/>
    </w:pPr>
    <w:rPr>
      <w:rFonts w:ascii="Arial" w:hAnsi="Arial"/>
      <w:lang w:eastAsia="en-US"/>
    </w:rPr>
  </w:style>
  <w:style w:type="numbering" w:customStyle="1" w:styleId="Styl1">
    <w:name w:val="Styl1"/>
    <w:rsid w:val="001B6F63"/>
    <w:pPr>
      <w:numPr>
        <w:numId w:val="2"/>
      </w:numPr>
    </w:pPr>
  </w:style>
</w:styles>
</file>

<file path=word/webSettings.xml><?xml version="1.0" encoding="utf-8"?>
<w:webSettings xmlns:r="http://schemas.openxmlformats.org/officeDocument/2006/relationships" xmlns:w="http://schemas.openxmlformats.org/wordprocessingml/2006/main">
  <w:divs>
    <w:div w:id="9532481">
      <w:marLeft w:val="0"/>
      <w:marRight w:val="0"/>
      <w:marTop w:val="0"/>
      <w:marBottom w:val="0"/>
      <w:divBdr>
        <w:top w:val="none" w:sz="0" w:space="0" w:color="auto"/>
        <w:left w:val="none" w:sz="0" w:space="0" w:color="auto"/>
        <w:bottom w:val="none" w:sz="0" w:space="0" w:color="auto"/>
        <w:right w:val="none" w:sz="0" w:space="0" w:color="auto"/>
      </w:divBdr>
    </w:div>
    <w:div w:id="9532482">
      <w:marLeft w:val="0"/>
      <w:marRight w:val="0"/>
      <w:marTop w:val="0"/>
      <w:marBottom w:val="0"/>
      <w:divBdr>
        <w:top w:val="none" w:sz="0" w:space="0" w:color="auto"/>
        <w:left w:val="none" w:sz="0" w:space="0" w:color="auto"/>
        <w:bottom w:val="none" w:sz="0" w:space="0" w:color="auto"/>
        <w:right w:val="none" w:sz="0" w:space="0" w:color="auto"/>
      </w:divBdr>
    </w:div>
    <w:div w:id="9532483">
      <w:marLeft w:val="0"/>
      <w:marRight w:val="0"/>
      <w:marTop w:val="0"/>
      <w:marBottom w:val="0"/>
      <w:divBdr>
        <w:top w:val="none" w:sz="0" w:space="0" w:color="auto"/>
        <w:left w:val="none" w:sz="0" w:space="0" w:color="auto"/>
        <w:bottom w:val="none" w:sz="0" w:space="0" w:color="auto"/>
        <w:right w:val="none" w:sz="0" w:space="0" w:color="auto"/>
      </w:divBdr>
    </w:div>
    <w:div w:id="9532484">
      <w:marLeft w:val="0"/>
      <w:marRight w:val="0"/>
      <w:marTop w:val="0"/>
      <w:marBottom w:val="0"/>
      <w:divBdr>
        <w:top w:val="none" w:sz="0" w:space="0" w:color="auto"/>
        <w:left w:val="none" w:sz="0" w:space="0" w:color="auto"/>
        <w:bottom w:val="none" w:sz="0" w:space="0" w:color="auto"/>
        <w:right w:val="none" w:sz="0" w:space="0" w:color="auto"/>
      </w:divBdr>
    </w:div>
    <w:div w:id="9532485">
      <w:marLeft w:val="0"/>
      <w:marRight w:val="0"/>
      <w:marTop w:val="0"/>
      <w:marBottom w:val="0"/>
      <w:divBdr>
        <w:top w:val="none" w:sz="0" w:space="0" w:color="auto"/>
        <w:left w:val="none" w:sz="0" w:space="0" w:color="auto"/>
        <w:bottom w:val="none" w:sz="0" w:space="0" w:color="auto"/>
        <w:right w:val="none" w:sz="0" w:space="0" w:color="auto"/>
      </w:divBdr>
    </w:div>
    <w:div w:id="9532486">
      <w:marLeft w:val="0"/>
      <w:marRight w:val="0"/>
      <w:marTop w:val="0"/>
      <w:marBottom w:val="0"/>
      <w:divBdr>
        <w:top w:val="none" w:sz="0" w:space="0" w:color="auto"/>
        <w:left w:val="none" w:sz="0" w:space="0" w:color="auto"/>
        <w:bottom w:val="none" w:sz="0" w:space="0" w:color="auto"/>
        <w:right w:val="none" w:sz="0" w:space="0" w:color="auto"/>
      </w:divBdr>
    </w:div>
    <w:div w:id="9532487">
      <w:marLeft w:val="0"/>
      <w:marRight w:val="0"/>
      <w:marTop w:val="0"/>
      <w:marBottom w:val="0"/>
      <w:divBdr>
        <w:top w:val="none" w:sz="0" w:space="0" w:color="auto"/>
        <w:left w:val="none" w:sz="0" w:space="0" w:color="auto"/>
        <w:bottom w:val="none" w:sz="0" w:space="0" w:color="auto"/>
        <w:right w:val="none" w:sz="0" w:space="0" w:color="auto"/>
      </w:divBdr>
    </w:div>
    <w:div w:id="9532488">
      <w:marLeft w:val="0"/>
      <w:marRight w:val="0"/>
      <w:marTop w:val="0"/>
      <w:marBottom w:val="0"/>
      <w:divBdr>
        <w:top w:val="none" w:sz="0" w:space="0" w:color="auto"/>
        <w:left w:val="none" w:sz="0" w:space="0" w:color="auto"/>
        <w:bottom w:val="none" w:sz="0" w:space="0" w:color="auto"/>
        <w:right w:val="none" w:sz="0" w:space="0" w:color="auto"/>
      </w:divBdr>
    </w:div>
    <w:div w:id="9532489">
      <w:marLeft w:val="0"/>
      <w:marRight w:val="0"/>
      <w:marTop w:val="0"/>
      <w:marBottom w:val="0"/>
      <w:divBdr>
        <w:top w:val="none" w:sz="0" w:space="0" w:color="auto"/>
        <w:left w:val="none" w:sz="0" w:space="0" w:color="auto"/>
        <w:bottom w:val="none" w:sz="0" w:space="0" w:color="auto"/>
        <w:right w:val="none" w:sz="0" w:space="0" w:color="auto"/>
      </w:divBdr>
    </w:div>
    <w:div w:id="9532490">
      <w:marLeft w:val="0"/>
      <w:marRight w:val="0"/>
      <w:marTop w:val="0"/>
      <w:marBottom w:val="0"/>
      <w:divBdr>
        <w:top w:val="none" w:sz="0" w:space="0" w:color="auto"/>
        <w:left w:val="none" w:sz="0" w:space="0" w:color="auto"/>
        <w:bottom w:val="none" w:sz="0" w:space="0" w:color="auto"/>
        <w:right w:val="none" w:sz="0" w:space="0" w:color="auto"/>
      </w:divBdr>
    </w:div>
    <w:div w:id="9532491">
      <w:marLeft w:val="0"/>
      <w:marRight w:val="0"/>
      <w:marTop w:val="0"/>
      <w:marBottom w:val="0"/>
      <w:divBdr>
        <w:top w:val="none" w:sz="0" w:space="0" w:color="auto"/>
        <w:left w:val="none" w:sz="0" w:space="0" w:color="auto"/>
        <w:bottom w:val="none" w:sz="0" w:space="0" w:color="auto"/>
        <w:right w:val="none" w:sz="0" w:space="0" w:color="auto"/>
      </w:divBdr>
    </w:div>
    <w:div w:id="9532492">
      <w:marLeft w:val="0"/>
      <w:marRight w:val="0"/>
      <w:marTop w:val="0"/>
      <w:marBottom w:val="0"/>
      <w:divBdr>
        <w:top w:val="none" w:sz="0" w:space="0" w:color="auto"/>
        <w:left w:val="none" w:sz="0" w:space="0" w:color="auto"/>
        <w:bottom w:val="none" w:sz="0" w:space="0" w:color="auto"/>
        <w:right w:val="none" w:sz="0" w:space="0" w:color="auto"/>
      </w:divBdr>
    </w:div>
    <w:div w:id="9532493">
      <w:marLeft w:val="0"/>
      <w:marRight w:val="0"/>
      <w:marTop w:val="0"/>
      <w:marBottom w:val="0"/>
      <w:divBdr>
        <w:top w:val="none" w:sz="0" w:space="0" w:color="auto"/>
        <w:left w:val="none" w:sz="0" w:space="0" w:color="auto"/>
        <w:bottom w:val="none" w:sz="0" w:space="0" w:color="auto"/>
        <w:right w:val="none" w:sz="0" w:space="0" w:color="auto"/>
      </w:divBdr>
    </w:div>
    <w:div w:id="9532494">
      <w:marLeft w:val="0"/>
      <w:marRight w:val="0"/>
      <w:marTop w:val="0"/>
      <w:marBottom w:val="0"/>
      <w:divBdr>
        <w:top w:val="none" w:sz="0" w:space="0" w:color="auto"/>
        <w:left w:val="none" w:sz="0" w:space="0" w:color="auto"/>
        <w:bottom w:val="none" w:sz="0" w:space="0" w:color="auto"/>
        <w:right w:val="none" w:sz="0" w:space="0" w:color="auto"/>
      </w:divBdr>
    </w:div>
    <w:div w:id="9532495">
      <w:marLeft w:val="0"/>
      <w:marRight w:val="0"/>
      <w:marTop w:val="0"/>
      <w:marBottom w:val="0"/>
      <w:divBdr>
        <w:top w:val="none" w:sz="0" w:space="0" w:color="auto"/>
        <w:left w:val="none" w:sz="0" w:space="0" w:color="auto"/>
        <w:bottom w:val="none" w:sz="0" w:space="0" w:color="auto"/>
        <w:right w:val="none" w:sz="0" w:space="0" w:color="auto"/>
      </w:divBdr>
    </w:div>
    <w:div w:id="9532496">
      <w:marLeft w:val="0"/>
      <w:marRight w:val="0"/>
      <w:marTop w:val="0"/>
      <w:marBottom w:val="0"/>
      <w:divBdr>
        <w:top w:val="none" w:sz="0" w:space="0" w:color="auto"/>
        <w:left w:val="none" w:sz="0" w:space="0" w:color="auto"/>
        <w:bottom w:val="none" w:sz="0" w:space="0" w:color="auto"/>
        <w:right w:val="none" w:sz="0" w:space="0" w:color="auto"/>
      </w:divBdr>
    </w:div>
    <w:div w:id="9532497">
      <w:marLeft w:val="0"/>
      <w:marRight w:val="0"/>
      <w:marTop w:val="0"/>
      <w:marBottom w:val="0"/>
      <w:divBdr>
        <w:top w:val="none" w:sz="0" w:space="0" w:color="auto"/>
        <w:left w:val="none" w:sz="0" w:space="0" w:color="auto"/>
        <w:bottom w:val="none" w:sz="0" w:space="0" w:color="auto"/>
        <w:right w:val="none" w:sz="0" w:space="0" w:color="auto"/>
      </w:divBdr>
    </w:div>
    <w:div w:id="9532498">
      <w:marLeft w:val="0"/>
      <w:marRight w:val="0"/>
      <w:marTop w:val="0"/>
      <w:marBottom w:val="0"/>
      <w:divBdr>
        <w:top w:val="none" w:sz="0" w:space="0" w:color="auto"/>
        <w:left w:val="none" w:sz="0" w:space="0" w:color="auto"/>
        <w:bottom w:val="none" w:sz="0" w:space="0" w:color="auto"/>
        <w:right w:val="none" w:sz="0" w:space="0" w:color="auto"/>
      </w:divBdr>
    </w:div>
    <w:div w:id="9532499">
      <w:marLeft w:val="0"/>
      <w:marRight w:val="0"/>
      <w:marTop w:val="0"/>
      <w:marBottom w:val="0"/>
      <w:divBdr>
        <w:top w:val="none" w:sz="0" w:space="0" w:color="auto"/>
        <w:left w:val="none" w:sz="0" w:space="0" w:color="auto"/>
        <w:bottom w:val="none" w:sz="0" w:space="0" w:color="auto"/>
        <w:right w:val="none" w:sz="0" w:space="0" w:color="auto"/>
      </w:divBdr>
    </w:div>
    <w:div w:id="9532500">
      <w:marLeft w:val="0"/>
      <w:marRight w:val="0"/>
      <w:marTop w:val="0"/>
      <w:marBottom w:val="0"/>
      <w:divBdr>
        <w:top w:val="none" w:sz="0" w:space="0" w:color="auto"/>
        <w:left w:val="none" w:sz="0" w:space="0" w:color="auto"/>
        <w:bottom w:val="none" w:sz="0" w:space="0" w:color="auto"/>
        <w:right w:val="none" w:sz="0" w:space="0" w:color="auto"/>
      </w:divBdr>
    </w:div>
    <w:div w:id="9532501">
      <w:marLeft w:val="0"/>
      <w:marRight w:val="0"/>
      <w:marTop w:val="0"/>
      <w:marBottom w:val="0"/>
      <w:divBdr>
        <w:top w:val="none" w:sz="0" w:space="0" w:color="auto"/>
        <w:left w:val="none" w:sz="0" w:space="0" w:color="auto"/>
        <w:bottom w:val="none" w:sz="0" w:space="0" w:color="auto"/>
        <w:right w:val="none" w:sz="0" w:space="0" w:color="auto"/>
      </w:divBdr>
    </w:div>
    <w:div w:id="9532502">
      <w:marLeft w:val="0"/>
      <w:marRight w:val="0"/>
      <w:marTop w:val="0"/>
      <w:marBottom w:val="0"/>
      <w:divBdr>
        <w:top w:val="none" w:sz="0" w:space="0" w:color="auto"/>
        <w:left w:val="none" w:sz="0" w:space="0" w:color="auto"/>
        <w:bottom w:val="none" w:sz="0" w:space="0" w:color="auto"/>
        <w:right w:val="none" w:sz="0" w:space="0" w:color="auto"/>
      </w:divBdr>
    </w:div>
    <w:div w:id="9532503">
      <w:marLeft w:val="0"/>
      <w:marRight w:val="0"/>
      <w:marTop w:val="0"/>
      <w:marBottom w:val="0"/>
      <w:divBdr>
        <w:top w:val="none" w:sz="0" w:space="0" w:color="auto"/>
        <w:left w:val="none" w:sz="0" w:space="0" w:color="auto"/>
        <w:bottom w:val="none" w:sz="0" w:space="0" w:color="auto"/>
        <w:right w:val="none" w:sz="0" w:space="0" w:color="auto"/>
      </w:divBdr>
    </w:div>
    <w:div w:id="9532504">
      <w:marLeft w:val="0"/>
      <w:marRight w:val="0"/>
      <w:marTop w:val="0"/>
      <w:marBottom w:val="0"/>
      <w:divBdr>
        <w:top w:val="none" w:sz="0" w:space="0" w:color="auto"/>
        <w:left w:val="none" w:sz="0" w:space="0" w:color="auto"/>
        <w:bottom w:val="none" w:sz="0" w:space="0" w:color="auto"/>
        <w:right w:val="none" w:sz="0" w:space="0" w:color="auto"/>
      </w:divBdr>
    </w:div>
    <w:div w:id="9532505">
      <w:marLeft w:val="0"/>
      <w:marRight w:val="0"/>
      <w:marTop w:val="0"/>
      <w:marBottom w:val="0"/>
      <w:divBdr>
        <w:top w:val="none" w:sz="0" w:space="0" w:color="auto"/>
        <w:left w:val="none" w:sz="0" w:space="0" w:color="auto"/>
        <w:bottom w:val="none" w:sz="0" w:space="0" w:color="auto"/>
        <w:right w:val="none" w:sz="0" w:space="0" w:color="auto"/>
      </w:divBdr>
    </w:div>
    <w:div w:id="9532506">
      <w:marLeft w:val="0"/>
      <w:marRight w:val="0"/>
      <w:marTop w:val="0"/>
      <w:marBottom w:val="0"/>
      <w:divBdr>
        <w:top w:val="none" w:sz="0" w:space="0" w:color="auto"/>
        <w:left w:val="none" w:sz="0" w:space="0" w:color="auto"/>
        <w:bottom w:val="none" w:sz="0" w:space="0" w:color="auto"/>
        <w:right w:val="none" w:sz="0" w:space="0" w:color="auto"/>
      </w:divBdr>
    </w:div>
    <w:div w:id="9532507">
      <w:marLeft w:val="0"/>
      <w:marRight w:val="0"/>
      <w:marTop w:val="0"/>
      <w:marBottom w:val="0"/>
      <w:divBdr>
        <w:top w:val="none" w:sz="0" w:space="0" w:color="auto"/>
        <w:left w:val="none" w:sz="0" w:space="0" w:color="auto"/>
        <w:bottom w:val="none" w:sz="0" w:space="0" w:color="auto"/>
        <w:right w:val="none" w:sz="0" w:space="0" w:color="auto"/>
      </w:divBdr>
    </w:div>
    <w:div w:id="9532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33</Pages>
  <Words>4787</Words>
  <Characters>28249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Jiří Šimáček</dc:creator>
  <cp:keywords/>
  <dc:description/>
  <cp:lastModifiedBy>Alena Bitmanová</cp:lastModifiedBy>
  <cp:revision>2</cp:revision>
  <cp:lastPrinted>2020-09-22T09:38:00Z</cp:lastPrinted>
  <dcterms:created xsi:type="dcterms:W3CDTF">2020-10-22T12:34:00Z</dcterms:created>
  <dcterms:modified xsi:type="dcterms:W3CDTF">2020-10-22T12:34:00Z</dcterms:modified>
</cp:coreProperties>
</file>