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44E77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77931F4B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62246805" w14:textId="616420E0"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B121DA">
        <w:rPr>
          <w:rFonts w:asciiTheme="minorHAnsi" w:hAnsiTheme="minorHAnsi" w:cs="Tahoma"/>
        </w:rPr>
        <w:t>XX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29B777B0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7E7755AE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03:00</w:t>
      </w:r>
    </w:p>
    <w:p w14:paraId="431EDDA3" w14:textId="77777777" w:rsidR="00F17AAB" w:rsidRDefault="00B33239" w:rsidP="00F17AAB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>13:00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16:00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03:00</w:t>
      </w:r>
    </w:p>
    <w:p w14:paraId="12297F93" w14:textId="77777777" w:rsidR="00F17AAB" w:rsidRDefault="00B33239" w:rsidP="00F17AAB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>13:00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16:00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03:00</w:t>
      </w:r>
    </w:p>
    <w:p w14:paraId="5D0FD735" w14:textId="77777777" w:rsidR="00F17AAB" w:rsidRDefault="00B33239" w:rsidP="00F17AAB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>13:00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16:00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03:00</w:t>
      </w:r>
    </w:p>
    <w:p w14:paraId="43BFFDEC" w14:textId="77777777" w:rsidR="00F17AAB" w:rsidRDefault="00B33239" w:rsidP="00F17AAB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>13:00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16:00</w:t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</w:r>
      <w:r w:rsidR="00F17AAB">
        <w:rPr>
          <w:rFonts w:asciiTheme="minorHAnsi" w:hAnsiTheme="minorHAnsi" w:cs="Tahoma"/>
        </w:rPr>
        <w:tab/>
        <w:t>03:00</w:t>
      </w:r>
    </w:p>
    <w:p w14:paraId="377D0F44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17AAB" w:rsidRPr="00F17AAB">
        <w:rPr>
          <w:rFonts w:asciiTheme="minorHAnsi" w:hAnsiTheme="minorHAnsi" w:cs="Tahoma"/>
          <w:b/>
        </w:rPr>
        <w:t>15:00</w:t>
      </w:r>
    </w:p>
    <w:p w14:paraId="53BF76F3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03B37F0B" w14:textId="313427C1" w:rsidR="00B33239" w:rsidRDefault="0013397E" w:rsidP="00B33239">
      <w:pPr>
        <w:pStyle w:val="cpNormal"/>
        <w:spacing w:after="24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 xml:space="preserve">ČP bude probíhat v časech uvedených v platném </w:t>
      </w:r>
      <w:proofErr w:type="spellStart"/>
      <w:r>
        <w:rPr>
          <w:rFonts w:asciiTheme="minorHAnsi" w:hAnsiTheme="minorHAnsi" w:cs="Tahoma"/>
        </w:rPr>
        <w:t>kartovacím</w:t>
      </w:r>
      <w:proofErr w:type="spellEnd"/>
      <w:r>
        <w:rPr>
          <w:rFonts w:asciiTheme="minorHAnsi" w:hAnsiTheme="minorHAnsi" w:cs="Tahoma"/>
        </w:rPr>
        <w:t xml:space="preserve"> přehledu.</w:t>
      </w:r>
    </w:p>
    <w:p w14:paraId="181D6D1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3BEFBA24" w14:textId="123DFF4F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 w:rsidRPr="00F17AAB">
        <w:rPr>
          <w:rFonts w:asciiTheme="minorHAnsi" w:hAnsiTheme="minorHAnsi" w:cs="Tahoma"/>
          <w:b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 w:rsidR="00F17AAB">
        <w:rPr>
          <w:rFonts w:asciiTheme="minorHAnsi" w:hAnsiTheme="minorHAnsi" w:cs="Tahoma"/>
        </w:rPr>
        <w:t xml:space="preserve"> </w:t>
      </w:r>
      <w:r w:rsidR="00B121DA">
        <w:rPr>
          <w:rFonts w:asciiTheme="minorHAnsi" w:hAnsiTheme="minorHAnsi" w:cs="Tahoma"/>
        </w:rPr>
        <w:t>XXX</w:t>
      </w:r>
      <w:bookmarkStart w:id="0" w:name="_GoBack"/>
      <w:bookmarkEnd w:id="0"/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76C4D14A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779DF865" w14:textId="77777777" w:rsidR="00B33239" w:rsidRDefault="00B33239" w:rsidP="002413C8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BFD5" w14:textId="77777777" w:rsidR="006C5BCB" w:rsidRDefault="006C5BCB" w:rsidP="00E26E3A">
      <w:pPr>
        <w:spacing w:line="240" w:lineRule="auto"/>
      </w:pPr>
      <w:r>
        <w:separator/>
      </w:r>
    </w:p>
  </w:endnote>
  <w:endnote w:type="continuationSeparator" w:id="0">
    <w:p w14:paraId="789B1EAA" w14:textId="77777777" w:rsidR="006C5BCB" w:rsidRDefault="006C5BC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D18FA" w14:textId="28AC2C08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B121DA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B121DA">
      <w:fldChar w:fldCharType="begin"/>
    </w:r>
    <w:r w:rsidR="00B121DA">
      <w:instrText xml:space="preserve"> NUMPAGES  \* Arabic  \* MERGEFORMAT </w:instrText>
    </w:r>
    <w:r w:rsidR="00B121DA">
      <w:fldChar w:fldCharType="separate"/>
    </w:r>
    <w:r w:rsidR="00B121DA">
      <w:rPr>
        <w:noProof/>
      </w:rPr>
      <w:t>1</w:t>
    </w:r>
    <w:r w:rsidR="00B121DA">
      <w:rPr>
        <w:noProof/>
      </w:rPr>
      <w:fldChar w:fldCharType="end"/>
    </w:r>
  </w:p>
  <w:p w14:paraId="7C5415D8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F25EB" w14:textId="77777777" w:rsidR="006C5BCB" w:rsidRDefault="006C5BCB" w:rsidP="00E26E3A">
      <w:pPr>
        <w:spacing w:line="240" w:lineRule="auto"/>
      </w:pPr>
      <w:r>
        <w:separator/>
      </w:r>
    </w:p>
  </w:footnote>
  <w:footnote w:type="continuationSeparator" w:id="0">
    <w:p w14:paraId="715EEA29" w14:textId="77777777" w:rsidR="006C5BCB" w:rsidRDefault="006C5BC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34BFB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5D5254" wp14:editId="1D2C446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648B567" wp14:editId="6E63FAA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C94728D" wp14:editId="35FB4B9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7916A8D5" w14:textId="7C1BA7EC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F17AAB">
      <w:rPr>
        <w:rFonts w:ascii="Tahoma" w:hAnsi="Tahoma" w:cs="Tahoma"/>
        <w:b/>
        <w:color w:val="002776"/>
        <w:sz w:val="20"/>
        <w:szCs w:val="20"/>
      </w:rPr>
      <w:tab/>
    </w:r>
    <w:r w:rsidR="00F17AAB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05682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397E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4ED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711EB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121D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F1751B"/>
    <w:rsid w:val="00F17AA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F139D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6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Kadlecová Jana</cp:lastModifiedBy>
  <cp:revision>7</cp:revision>
  <cp:lastPrinted>2019-09-12T13:07:00Z</cp:lastPrinted>
  <dcterms:created xsi:type="dcterms:W3CDTF">2019-09-12T13:05:00Z</dcterms:created>
  <dcterms:modified xsi:type="dcterms:W3CDTF">2020-10-22T11:07:00Z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