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ECE86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22E5EE12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69EADC50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7212D69B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57BFE793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7823E890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5CF900CB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DC750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0A3A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91575" w14:textId="5438CD2C" w:rsidR="00CB59CD" w:rsidRPr="00850308" w:rsidRDefault="00CD16C2" w:rsidP="0034667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3540F1">
              <w:rPr>
                <w:rFonts w:asciiTheme="minorHAnsi" w:hAnsiTheme="minorHAnsi"/>
                <w:b/>
              </w:rPr>
              <w:t xml:space="preserve"> </w:t>
            </w:r>
            <w:r w:rsidR="008E55CA">
              <w:rPr>
                <w:rFonts w:asciiTheme="minorHAnsi" w:hAnsiTheme="minorHAnsi"/>
                <w:b/>
              </w:rPr>
              <w:t>Kč</w:t>
            </w:r>
          </w:p>
        </w:tc>
      </w:tr>
      <w:tr w:rsidR="008C6B95" w:rsidRPr="00CB59CD" w14:paraId="69480E7A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05D09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4AF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230C656D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2D9BD6FF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4E93CAA7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16D25697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1E50A43E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999A5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431EC776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05FBA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8450A48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A85056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04FE172C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A01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3760D8F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325CE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22CBA377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794AD3B5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46A8D1E5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545273CB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558923DE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931E826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5AA3ADE1" w14:textId="59D11753" w:rsidR="002B3345" w:rsidRPr="00CB59CD" w:rsidRDefault="00CD16C2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XXX </w:t>
            </w:r>
            <w:r w:rsidR="00850308"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2B3345" w:rsidRPr="00CB59CD" w14:paraId="41A77583" w14:textId="77777777" w:rsidTr="00F01D57">
        <w:trPr>
          <w:trHeight w:val="397"/>
        </w:trPr>
        <w:tc>
          <w:tcPr>
            <w:tcW w:w="485" w:type="dxa"/>
          </w:tcPr>
          <w:p w14:paraId="7A311187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77A5FA1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CB3796E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(mimo výdej zásilek se službou Balík do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Balíkovny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4C4657E9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05403B2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275334" w:rsidRPr="00CB59CD" w14:paraId="1727414C" w14:textId="77777777" w:rsidTr="00057B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421EAD17" w14:textId="77777777" w:rsidR="00275334" w:rsidRPr="00CB59CD" w:rsidRDefault="00275334" w:rsidP="00057B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DE314A3" w14:textId="77777777" w:rsidR="00275334" w:rsidRPr="00CB59CD" w:rsidRDefault="00275334" w:rsidP="00057B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Výdej zásilek se službou Balík Do </w:t>
            </w:r>
            <w:proofErr w:type="spellStart"/>
            <w:r>
              <w:rPr>
                <w:rFonts w:asciiTheme="minorHAnsi" w:hAnsiTheme="minorHAnsi"/>
                <w:b/>
                <w:u w:val="single"/>
              </w:rPr>
              <w:t>Balíkovny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7B9B7D6A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5334" w:rsidRPr="00CB59CD" w14:paraId="04846081" w14:textId="77777777" w:rsidTr="00057B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0C8C4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122DDF9" w14:textId="77777777" w:rsidR="00275334" w:rsidRDefault="00275334" w:rsidP="00057B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21AA59F9" w14:textId="77777777" w:rsidR="00275334" w:rsidRPr="00213254" w:rsidRDefault="00275334" w:rsidP="002C7D4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F4A67FF" w14:textId="426C3180" w:rsidR="00275334" w:rsidRPr="00F00BE7" w:rsidRDefault="00CD16C2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75334" w:rsidRPr="00CB59CD" w14:paraId="6DCDC6A1" w14:textId="77777777" w:rsidTr="0027533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78C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03A907" w14:textId="77777777" w:rsidR="00275334" w:rsidRDefault="00275334" w:rsidP="00275334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47782BFD" w14:textId="77777777" w:rsidR="00275334" w:rsidRPr="00CB59CD" w:rsidRDefault="00275334" w:rsidP="002C7D4C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83C5675" w14:textId="59086314" w:rsidR="00275334" w:rsidRPr="00F00BE7" w:rsidRDefault="00CD16C2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0A49FF8F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61B5E3F1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53DDC82C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7E5514CD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210BEDFE" w14:textId="43416307" w:rsidR="006A549F" w:rsidRPr="00CB59CD" w:rsidRDefault="00CD16C2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05EF8AE0" w14:textId="77777777" w:rsidTr="005017D5">
        <w:trPr>
          <w:trHeight w:val="397"/>
        </w:trPr>
        <w:tc>
          <w:tcPr>
            <w:tcW w:w="485" w:type="dxa"/>
          </w:tcPr>
          <w:p w14:paraId="19F67702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1F405521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020E9ED2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1AF69C6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186A0895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179BCD1" w14:textId="77777777" w:rsidR="008A6C58" w:rsidRPr="00CB59CD" w:rsidRDefault="008E55CA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464D7E0F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25E9E103" w14:textId="3FDB87D1" w:rsidR="008A6C58" w:rsidRPr="00CB59CD" w:rsidRDefault="00CD16C2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4656075C" w14:textId="77777777" w:rsidTr="00F01D57">
        <w:trPr>
          <w:trHeight w:val="397"/>
        </w:trPr>
        <w:tc>
          <w:tcPr>
            <w:tcW w:w="485" w:type="dxa"/>
          </w:tcPr>
          <w:p w14:paraId="36D80376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8099CB6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3CDB999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D653A06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56568738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F6FDDB5" w14:textId="77777777" w:rsidR="008A6C58" w:rsidRPr="00CB59CD" w:rsidRDefault="008E55CA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1994763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50548A9D" w14:textId="7D17DBE4" w:rsidR="008A6C58" w:rsidRPr="00CB59CD" w:rsidRDefault="00CD16C2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380E1320" w14:textId="77777777" w:rsidTr="00F01D57">
        <w:trPr>
          <w:trHeight w:val="397"/>
        </w:trPr>
        <w:tc>
          <w:tcPr>
            <w:tcW w:w="485" w:type="dxa"/>
          </w:tcPr>
          <w:p w14:paraId="508E558C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7F74AC67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A06F5BC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F0086B3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0C4A1584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223C2CDD" w14:textId="77777777" w:rsidR="006A549F" w:rsidRPr="00CB59CD" w:rsidRDefault="008E55CA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7991D7B9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6B0DD24F" w14:textId="4FFC6AAB" w:rsidR="006A549F" w:rsidRPr="00CB59CD" w:rsidRDefault="00CD16C2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48428C67" w14:textId="77777777" w:rsidTr="00F01D57">
        <w:trPr>
          <w:trHeight w:val="397"/>
        </w:trPr>
        <w:tc>
          <w:tcPr>
            <w:tcW w:w="485" w:type="dxa"/>
          </w:tcPr>
          <w:p w14:paraId="11282353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BDFEDBC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68B0232E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C112C73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05E4EAE1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79E31A3B" w14:textId="77777777" w:rsidR="00FC0681" w:rsidRPr="00CB59CD" w:rsidRDefault="008E55CA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8723D33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71A2996D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0971526F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36C04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623AAB9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5949CE" w14:textId="3E8817D6" w:rsidR="00B05731" w:rsidRPr="00F00BE7" w:rsidRDefault="00CD16C2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55C14D26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423B2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18A466C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BC6026" w14:textId="225960AE" w:rsidR="00213254" w:rsidRPr="00F00BE7" w:rsidRDefault="00CD16C2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57708795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F3F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2E539464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130E555E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12FB7205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27EDC2C1" w14:textId="39B681BB" w:rsidR="008C63F9" w:rsidRPr="00CB59CD" w:rsidRDefault="003540F1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67552427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4858D54B" w14:textId="68118867" w:rsidR="008C63F9" w:rsidRPr="00CB59CD" w:rsidRDefault="00CD16C2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51CE0DC5" w14:textId="77777777" w:rsidTr="00FC0681">
        <w:trPr>
          <w:trHeight w:val="397"/>
        </w:trPr>
        <w:tc>
          <w:tcPr>
            <w:tcW w:w="485" w:type="dxa"/>
          </w:tcPr>
          <w:p w14:paraId="5351E023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07109302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21E4639C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8F31DF3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091B54EA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51D0D5E2" w14:textId="48DE0CBA" w:rsidR="008C63F9" w:rsidRPr="00CB59CD" w:rsidRDefault="003540F1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3AA1A70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3FC524A3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2A8A2ABE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5445C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16C75D6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8F14253" w14:textId="286E2607" w:rsidR="00E01A93" w:rsidRPr="00F00BE7" w:rsidRDefault="00CD16C2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11957FB7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68488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6671026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AE36B3A" w14:textId="4C044BE4" w:rsidR="00E01A93" w:rsidRPr="00F00BE7" w:rsidRDefault="00CD16C2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2B61554D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BAF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5F3717FF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5FA08028" w14:textId="27E9DF34" w:rsidR="00E01A93" w:rsidRPr="00F00BE7" w:rsidRDefault="00CD16C2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50122B7C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1A91D1F1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B1CF2" w14:textId="77777777" w:rsidR="00850308" w:rsidRPr="00CB59CD" w:rsidRDefault="008E55CA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F325523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48F92F21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3281D24F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FD2EE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BBE022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29252DE" w14:textId="4E02111C" w:rsidR="00850308" w:rsidRPr="00F00BE7" w:rsidRDefault="00CD16C2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18764B76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DFB5D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50F062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7B22B205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7D146286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1214A080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C5DFEAE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7D002B2E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0A8578FA" w14:textId="3328EB1C" w:rsidR="005B2D75" w:rsidRPr="00F00BE7" w:rsidRDefault="00CD16C2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3D7ECCA3" w14:textId="58D100F2" w:rsidR="005B2D75" w:rsidRPr="00F00BE7" w:rsidRDefault="00CD16C2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447D5D6F" w14:textId="5BC5CE50" w:rsidR="005B2D75" w:rsidRPr="00F00BE7" w:rsidRDefault="00CD16C2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4BBEC907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9A31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319BAA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452DB674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5BD56FD" w14:textId="755B897B" w:rsidR="00850308" w:rsidRPr="00F00BE7" w:rsidRDefault="00CD16C2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1C95BB95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F65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4B208D64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3ADD1ADB" w14:textId="670C06E7" w:rsidR="005B2D75" w:rsidRPr="00F00BE7" w:rsidRDefault="00CD16C2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4F5C221E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749FF13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2CCB3B5E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0BB15939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2DB88B8B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Ostatní odměna</w:t>
      </w:r>
    </w:p>
    <w:p w14:paraId="1BCE10F1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5D86130F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4B6C9EEE" w14:textId="77777777"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D16C2">
              <w:rPr>
                <w:rFonts w:asciiTheme="minorHAnsi" w:hAnsiTheme="minorHAnsi"/>
                <w:b/>
              </w:rPr>
            </w:r>
            <w:r w:rsidR="00CD16C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119DED7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7886916E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14:paraId="7C5961DF" w14:textId="77777777" w:rsidTr="00F01D57">
        <w:trPr>
          <w:trHeight w:val="397"/>
        </w:trPr>
        <w:tc>
          <w:tcPr>
            <w:tcW w:w="485" w:type="dxa"/>
          </w:tcPr>
          <w:p w14:paraId="7B960814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5C0DB1B" w14:textId="466E05B9" w:rsidR="00105134" w:rsidRPr="00CB59CD" w:rsidRDefault="00105134" w:rsidP="00CD16C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CD16C2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14:paraId="12A26DC2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C0CA346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5BE06043" w14:textId="77777777"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49D9CE25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7941AB77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6392F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C8E73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572A6548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BDE54" w14:textId="06759168" w:rsidR="005261DB" w:rsidRPr="005261DB" w:rsidRDefault="00CD16C2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D1E26" w14:textId="3A98C71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999AA5D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C4DF5" w14:textId="5C237D2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75878" w14:textId="773F8D7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DAD179D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A986" w14:textId="295E0F4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93759" w14:textId="58860AE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CBFAE8A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CA69" w14:textId="29097BE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4F8F5" w14:textId="187DB15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684173C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7AE50" w14:textId="7CD8484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70628" w14:textId="6BE2F4D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61B1114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FF17" w14:textId="5D41E66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5C1DC" w14:textId="1059BA0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2C3242B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055B" w14:textId="3D35A8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94CC5" w14:textId="4431953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F8E3CD5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502E" w14:textId="7F6131E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39DED" w14:textId="4E99DA8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D19A8EB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0768A" w14:textId="5A243D1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0910E" w14:textId="4EC441F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4BB1BA2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093F" w14:textId="5C255FA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9B9D6" w14:textId="3B4834F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C6B9933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0E55" w14:textId="7FE417C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2D614" w14:textId="20D3FED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DF3CC8B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34DC" w14:textId="7127319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5B529" w14:textId="6C721F4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5AB4CD1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EADC" w14:textId="4322092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09EDD" w14:textId="07A7959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E92B363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C12C" w14:textId="2AC0237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58741" w14:textId="0BC54A4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CEFD5B2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B096" w14:textId="368C7B4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B393D" w14:textId="281E89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7459C43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BCF1" w14:textId="29A2AE8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E5AFD" w14:textId="46619BC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945FA76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9607" w14:textId="634312D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03C4D" w14:textId="610DA36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6179A4C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6C51" w14:textId="6AFB0CD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62509" w14:textId="1F35B8B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FE04596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08CA" w14:textId="6967205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8E32F" w14:textId="3C28198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0667AD3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A5837" w14:textId="0A5D5CD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7362F" w14:textId="34505F1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920C446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AAA6" w14:textId="31D2EA7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96C69" w14:textId="3ABE4E6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F04E06B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679E3" w14:textId="0C2C9BE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EC5BD" w14:textId="037A76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501577C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22CFB" w14:textId="4368880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4774B" w14:textId="266673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4ED94B4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DE5A" w14:textId="3575D0C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00646" w14:textId="1C38432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87CB19D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9F2D" w14:textId="6227D9F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D3665" w14:textId="03D6CA9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D856898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67D52" w14:textId="33C3551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28FDA" w14:textId="2DE1353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3921202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9D96" w14:textId="07B5A53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C3B76" w14:textId="67A3886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A14D7A2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9B61C" w14:textId="63623FB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C32C7" w14:textId="5E905D9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DC3E52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256F" w14:textId="651DCD0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60D62" w14:textId="4B32561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B2094A9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A1D6" w14:textId="5BB3EE9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0649C" w14:textId="434F7E7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5910CDD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BEA7" w14:textId="37BAACA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613C3" w14:textId="20D5737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3CC3FE9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A738C6" w14:textId="0C45B0E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9F080" w14:textId="0F7EBDD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5FEF1C8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C8638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5CB23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30EE086B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E46FE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6671A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4F4A7B60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BEA6" w14:textId="440F1C1C" w:rsidR="005261DB" w:rsidRPr="005261DB" w:rsidRDefault="00CD16C2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  <w:bookmarkStart w:id="3" w:name="_GoBack"/>
            <w:bookmarkEnd w:id="3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FAE9C" w14:textId="5BF0A58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8BA33B6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F082" w14:textId="789CA0D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694E1" w14:textId="328021C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E5D6422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E9AE6" w14:textId="3B8988C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92281" w14:textId="2BD23D6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3B663E8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7722C" w14:textId="1410196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3EBB5" w14:textId="265132A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53F052F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9D5C" w14:textId="5BD6B2C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8C9B6" w14:textId="48AACF1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0D2866A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D383" w14:textId="4CE4EF6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D1099" w14:textId="5695D3A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1EF72AE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B5943" w14:textId="5CB93DE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C477D" w14:textId="05C11E6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3212EBC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691C" w14:textId="13116EC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0203B" w14:textId="4988758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198147F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A97B8" w14:textId="2C552A6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B5B3D" w14:textId="1ED3544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91CD0E0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FDBE" w14:textId="1E46739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11EF1" w14:textId="5A482F2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35A3C90" w14:textId="77777777" w:rsidTr="00CD16C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860C98" w14:textId="506C7AB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E20B9" w14:textId="0FCD421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77D234C1" w14:textId="77777777" w:rsidR="002B67C5" w:rsidRDefault="002B67C5" w:rsidP="00325337">
      <w:pPr>
        <w:spacing w:before="120"/>
        <w:rPr>
          <w:sz w:val="16"/>
          <w:szCs w:val="16"/>
        </w:rPr>
      </w:pPr>
    </w:p>
    <w:p w14:paraId="563EC526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909AB" w14:textId="77777777" w:rsidR="00096F7B" w:rsidRDefault="00096F7B" w:rsidP="00E26E3A">
      <w:pPr>
        <w:spacing w:line="240" w:lineRule="auto"/>
      </w:pPr>
      <w:r>
        <w:separator/>
      </w:r>
    </w:p>
  </w:endnote>
  <w:endnote w:type="continuationSeparator" w:id="0">
    <w:p w14:paraId="36EA1DD1" w14:textId="77777777" w:rsidR="00096F7B" w:rsidRDefault="00096F7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955B" w14:textId="20C334A4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CD16C2">
      <w:rPr>
        <w:noProof/>
      </w:rPr>
      <w:t>4</w:t>
    </w:r>
    <w:r w:rsidR="00343E03">
      <w:rPr>
        <w:noProof/>
      </w:rPr>
      <w:fldChar w:fldCharType="end"/>
    </w:r>
    <w:r w:rsidR="004A6877">
      <w:t>/</w:t>
    </w:r>
    <w:r w:rsidR="00CD16C2">
      <w:fldChar w:fldCharType="begin"/>
    </w:r>
    <w:r w:rsidR="00CD16C2">
      <w:instrText xml:space="preserve"> NUMPAGES  \* Arabic  \* MERGEFORMAT </w:instrText>
    </w:r>
    <w:r w:rsidR="00CD16C2">
      <w:fldChar w:fldCharType="separate"/>
    </w:r>
    <w:r w:rsidR="00CD16C2">
      <w:rPr>
        <w:noProof/>
      </w:rPr>
      <w:t>4</w:t>
    </w:r>
    <w:r w:rsidR="00CD16C2">
      <w:rPr>
        <w:noProof/>
      </w:rPr>
      <w:fldChar w:fldCharType="end"/>
    </w:r>
  </w:p>
  <w:p w14:paraId="0804B162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E3884" w14:textId="77777777" w:rsidR="00096F7B" w:rsidRDefault="00096F7B" w:rsidP="00E26E3A">
      <w:pPr>
        <w:spacing w:line="240" w:lineRule="auto"/>
      </w:pPr>
      <w:r>
        <w:separator/>
      </w:r>
    </w:p>
  </w:footnote>
  <w:footnote w:type="continuationSeparator" w:id="0">
    <w:p w14:paraId="080BBAC1" w14:textId="77777777" w:rsidR="00096F7B" w:rsidRDefault="00096F7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FFCD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73F6D248" wp14:editId="5EEDFDC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B2EA62B" wp14:editId="77A9B3C2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462084C" wp14:editId="7FE517F5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5DDC1038" w14:textId="1BEFB208" w:rsidR="001F741B" w:rsidRPr="002E4065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2E4065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024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3693"/>
    <w:rsid w:val="000875E5"/>
    <w:rsid w:val="0009076C"/>
    <w:rsid w:val="000929B6"/>
    <w:rsid w:val="00096033"/>
    <w:rsid w:val="00096F7B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C7D4C"/>
    <w:rsid w:val="002E04C8"/>
    <w:rsid w:val="002E34B3"/>
    <w:rsid w:val="002E4065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540F1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1C3D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0519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5CA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16C2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25FE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6AA8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3AF6700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A94A-D627-461E-835C-B75DFB16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4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9</cp:revision>
  <cp:lastPrinted>2016-06-09T09:15:00Z</cp:lastPrinted>
  <dcterms:created xsi:type="dcterms:W3CDTF">2020-04-21T16:33:00Z</dcterms:created>
  <dcterms:modified xsi:type="dcterms:W3CDTF">2020-10-22T11:06:00Z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