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14:paraId="29C77CAA" w14:textId="77777777" w:rsidTr="00A66797">
        <w:tc>
          <w:tcPr>
            <w:tcW w:w="993" w:type="dxa"/>
          </w:tcPr>
          <w:p w14:paraId="210993B7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14:paraId="07748AC8" w14:textId="77777777"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14:paraId="1CFCD015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14:paraId="60E12445" w14:textId="77777777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14:paraId="650640B9" w14:textId="77777777"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14:paraId="3BEDF789" w14:textId="77777777"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20015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O/04/20200152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3E260D" w14:textId="77777777"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2468E0C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25241885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25241885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14:paraId="17C44D96" w14:textId="77777777"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25241885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CZ25241885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14:paraId="68B17724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38394E6C" w14:textId="77777777"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825988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ATELIÉR MAUR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ATELIÉR MAUR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14:paraId="2166510E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7B349DE1" w14:textId="2C37A983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99BFF8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14:paraId="45897B23" w14:textId="77777777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14:paraId="6D405642" w14:textId="30081545"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3A0974" w14:textId="77777777"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Libušínská 575/82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Libušínská 575/82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14:paraId="304168B0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14:paraId="4645B8F1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D4DD79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326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326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lzeň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Plzeň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14:paraId="11ADD87E" w14:textId="77777777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14:paraId="5859F9FC" w14:textId="77777777"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0E6B" w14:textId="77777777"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14:paraId="55572766" w14:textId="77777777"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14:paraId="0B8F54CA" w14:textId="77777777"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21.10.2020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21.10.2020</w:t>
      </w:r>
      <w:r w:rsidR="00C26BCB" w:rsidRPr="00E61F4E">
        <w:rPr>
          <w:rFonts w:ascii="Arial" w:hAnsi="Arial" w:cs="Arial"/>
        </w:rPr>
        <w:fldChar w:fldCharType="end"/>
      </w:r>
      <w:bookmarkEnd w:id="5"/>
    </w:p>
    <w:p w14:paraId="14B48FF8" w14:textId="77777777"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vánoční osvětlení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vánoční osvětlení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14:paraId="6E03D49D" w14:textId="77777777"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vánoční osvětlení včetně montáže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vánoční osvětlení včetně montáže,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14:paraId="24007BBB" w14:textId="77777777"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14:paraId="6B89C1D1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1976F9A" w14:textId="77777777"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9A14966" w14:textId="77777777"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330 094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330 094,00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</w:p>
        </w:tc>
      </w:tr>
      <w:tr w:rsidR="00C26BCB" w:rsidRPr="00E61F4E" w14:paraId="0DEBD13C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EDD611E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2DE38ED8" w14:textId="77777777"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10.11.2020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10.11.2020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14:paraId="14B3330E" w14:textId="77777777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AC69954" w14:textId="77777777"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1FF4FDA4" w14:textId="77777777"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9BA5596" w14:textId="733399C6"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14:paraId="3C72297E" w14:textId="3E18EEA6"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70575F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14:paraId="02AEA3FD" w14:textId="77777777"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0E7C84D6" w14:textId="77777777"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14:paraId="5A00C5BB" w14:textId="77777777"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14:paraId="6AAE756A" w14:textId="77777777"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14:paraId="41DB6595" w14:textId="77777777"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14:paraId="18D4EB8F" w14:textId="77777777"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14:paraId="3B5D8C0A" w14:textId="77777777"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0ED2333A" w14:textId="77777777"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14:paraId="3103F883" w14:textId="77777777"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0617529" w14:textId="77777777"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14:paraId="35D868E2" w14:textId="77777777"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Ing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Ing.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14:paraId="4A3C686A" w14:textId="77777777"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14:paraId="0A7E8939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3362F399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76280EA5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14:paraId="79C6B684" w14:textId="77777777"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B98D4" w14:textId="77777777" w:rsidR="00126F6D" w:rsidRDefault="00126F6D">
      <w:pPr>
        <w:spacing w:line="240" w:lineRule="auto"/>
      </w:pPr>
      <w:r>
        <w:separator/>
      </w:r>
    </w:p>
  </w:endnote>
  <w:endnote w:type="continuationSeparator" w:id="0">
    <w:p w14:paraId="2D84AACD" w14:textId="77777777"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15FA3" w14:textId="77777777" w:rsidR="00326210" w:rsidRDefault="00326210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05200" w14:textId="77777777"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14:paraId="65D6AB7B" w14:textId="77777777"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14:paraId="777D7395" w14:textId="77777777"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14:paraId="22C81C88" w14:textId="77777777"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14:paraId="52F441BC" w14:textId="77777777"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A2F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14:paraId="4CA4C5E7" w14:textId="77777777"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4D96B" w14:textId="77777777" w:rsidR="00126F6D" w:rsidRDefault="00126F6D">
      <w:pPr>
        <w:spacing w:line="240" w:lineRule="auto"/>
      </w:pPr>
      <w:r>
        <w:separator/>
      </w:r>
    </w:p>
  </w:footnote>
  <w:footnote w:type="continuationSeparator" w:id="0">
    <w:p w14:paraId="5A8158BD" w14:textId="77777777"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4D0AA" w14:textId="77777777" w:rsidR="00326210" w:rsidRDefault="00326210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14:paraId="361AAFD3" w14:textId="77777777" w:rsidTr="00FF0FFF">
      <w:tc>
        <w:tcPr>
          <w:tcW w:w="9072" w:type="dxa"/>
        </w:tcPr>
        <w:p w14:paraId="75E856DF" w14:textId="77777777"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14:paraId="6D59932F" w14:textId="77777777"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14:paraId="20705AC0" w14:textId="77777777"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14:paraId="11564827" w14:textId="075121EF" w:rsidR="00F92663" w:rsidRPr="001D637E" w:rsidRDefault="0070575F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B7F2024" wp14:editId="5835141B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0" b="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14:paraId="5227CED3" w14:textId="77777777" w:rsidTr="006A7BEA">
      <w:tc>
        <w:tcPr>
          <w:tcW w:w="9923" w:type="dxa"/>
        </w:tcPr>
        <w:p w14:paraId="033157F2" w14:textId="77777777"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14:paraId="17078881" w14:textId="77777777"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14:paraId="170C6913" w14:textId="77777777" w:rsidR="00F219A1" w:rsidRPr="003B7927" w:rsidRDefault="00326210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object w:dxaOrig="1440" w:dyaOrig="1440" w14:anchorId="6700F0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64800026" r:id="rId2"/>
            </w:object>
          </w:r>
        </w:p>
      </w:tc>
    </w:tr>
  </w:tbl>
  <w:p w14:paraId="5C365515" w14:textId="77777777"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6210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75F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5D4937E"/>
  <w14:defaultImageDpi w14:val="0"/>
  <w15:docId w15:val="{2BDC71F9-BA12-4AE7-A543-5DA7F9B4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06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</TotalTime>
  <Pages>1</Pages>
  <Words>82</Words>
  <Characters>739</Characters>
  <Application>Microsoft Office Word</Application>
  <DocSecurity>0</DocSecurity>
  <Lines>6</Lines>
  <Paragraphs>1</Paragraphs>
  <ScaleCrop>false</ScaleCrop>
  <Company>ReDesign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Lacinová Zuzana</cp:lastModifiedBy>
  <cp:revision>3</cp:revision>
  <cp:lastPrinted>2020-10-21T09:11:00Z</cp:lastPrinted>
  <dcterms:created xsi:type="dcterms:W3CDTF">2020-10-21T09:13:00Z</dcterms:created>
  <dcterms:modified xsi:type="dcterms:W3CDTF">2020-10-21T13:41:00Z</dcterms:modified>
</cp:coreProperties>
</file>