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342FB" w:rsidP="00833F0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2</w:t>
      </w:r>
      <w:r w:rsidR="00833F0A">
        <w:rPr>
          <w:rFonts w:ascii="Arial" w:hAnsi="Arial" w:cs="Arial"/>
          <w:b/>
          <w:sz w:val="35"/>
        </w:rPr>
        <w:t xml:space="preserve"> ke Smlouvě o Roznášce informačních/propagačních materiálů</w:t>
      </w:r>
    </w:p>
    <w:p w:rsidR="00833F0A" w:rsidRDefault="00833F0A" w:rsidP="00833F0A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982707-2918/2012</w:t>
      </w:r>
      <w:r w:rsidR="00B968F3">
        <w:rPr>
          <w:rFonts w:ascii="Arial" w:hAnsi="Arial" w:cs="Arial"/>
          <w:b/>
          <w:sz w:val="35"/>
        </w:rPr>
        <w:t>, E2016/2283/D2</w:t>
      </w:r>
    </w:p>
    <w:p w:rsidR="00833F0A" w:rsidRDefault="00833F0A" w:rsidP="00833F0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</w:p>
    <w:p w:rsidR="00833F0A" w:rsidRDefault="00833F0A" w:rsidP="00833F0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33F0A" w:rsidRDefault="00833F0A" w:rsidP="00833F0A">
      <w:pPr>
        <w:numPr>
          <w:ilvl w:val="0"/>
          <w:numId w:val="0"/>
        </w:numPr>
        <w:spacing w:after="0" w:line="240" w:lineRule="auto"/>
        <w:ind w:left="142"/>
      </w:pPr>
    </w:p>
    <w:p w:rsidR="00833F0A" w:rsidRDefault="00D82027" w:rsidP="00833F0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82027">
        <w:t>X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2027">
        <w:t>X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2027">
        <w:t>X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82027">
        <w:t>X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82027">
        <w:t>X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82027">
        <w:t>X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2027">
        <w:t>X</w:t>
      </w:r>
    </w:p>
    <w:p w:rsidR="00833F0A" w:rsidRDefault="00833F0A" w:rsidP="004342FB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</w:r>
      <w:r w:rsidR="00D82027">
        <w:t>X</w:t>
      </w:r>
      <w:r>
        <w:t xml:space="preserve"> </w:t>
      </w:r>
      <w:r w:rsidR="004342FB">
        <w:br/>
      </w:r>
      <w:proofErr w:type="spellStart"/>
      <w:r w:rsidR="00D82027">
        <w:t>X</w:t>
      </w:r>
      <w:proofErr w:type="spellEnd"/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82027">
        <w:rPr>
          <w:b/>
        </w:rPr>
        <w:t>X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82027">
        <w:t>X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</w:p>
    <w:p w:rsidR="00833F0A" w:rsidRDefault="00833F0A" w:rsidP="00833F0A">
      <w:pPr>
        <w:numPr>
          <w:ilvl w:val="0"/>
          <w:numId w:val="0"/>
        </w:numPr>
        <w:spacing w:before="50" w:after="70" w:line="240" w:lineRule="auto"/>
        <w:ind w:left="142"/>
      </w:pPr>
    </w:p>
    <w:p w:rsidR="00833F0A" w:rsidRDefault="00833F0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33F0A" w:rsidRPr="00833F0A" w:rsidRDefault="00833F0A" w:rsidP="00833F0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33F0A" w:rsidRDefault="00833F0A" w:rsidP="00833F0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Smluvní strany se dohodly na změně obsahu Smlouvy o Roznášce informačních/propagačních materiálů , č. 982707-2918/2012 ze dne </w:t>
      </w:r>
      <w:proofErr w:type="gramStart"/>
      <w:r>
        <w:t>12.9.2012</w:t>
      </w:r>
      <w:proofErr w:type="gramEnd"/>
      <w:r>
        <w:t xml:space="preserve"> (dále jen "Smlouva"), a to následujícím způsobem:</w:t>
      </w:r>
    </w:p>
    <w:p w:rsidR="00833F0A" w:rsidRDefault="00833F0A" w:rsidP="00833F0A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úplném nahrazení stávajícího ustanovení v Čl. 3. Místo a způsob podání, bod 3.1, s následujícím textem:</w:t>
      </w:r>
    </w:p>
    <w:p w:rsidR="004342FB" w:rsidRDefault="00833F0A" w:rsidP="00833F0A">
      <w:pPr>
        <w:numPr>
          <w:ilvl w:val="2"/>
          <w:numId w:val="50"/>
        </w:numPr>
        <w:spacing w:after="120"/>
        <w:jc w:val="both"/>
      </w:pPr>
      <w:r>
        <w:t xml:space="preserve">Podací místo: </w:t>
      </w:r>
      <w:r w:rsidR="00D82027">
        <w:t>X</w:t>
      </w:r>
      <w:r w:rsidR="004342FB">
        <w:t xml:space="preserve"> </w:t>
      </w:r>
    </w:p>
    <w:p w:rsidR="00833F0A" w:rsidRDefault="004342FB" w:rsidP="00833F0A">
      <w:pPr>
        <w:numPr>
          <w:ilvl w:val="2"/>
          <w:numId w:val="50"/>
        </w:numPr>
        <w:spacing w:after="120"/>
        <w:jc w:val="both"/>
      </w:pPr>
      <w:r>
        <w:t xml:space="preserve">Podací místo: </w:t>
      </w:r>
      <w:r w:rsidR="00D82027">
        <w:t>X</w:t>
      </w:r>
    </w:p>
    <w:p w:rsidR="00833F0A" w:rsidRDefault="00833F0A" w:rsidP="00833F0A">
      <w:pPr>
        <w:numPr>
          <w:ilvl w:val="2"/>
          <w:numId w:val="50"/>
        </w:numPr>
        <w:spacing w:after="120"/>
        <w:jc w:val="both"/>
      </w:pPr>
    </w:p>
    <w:p w:rsidR="00833F0A" w:rsidRPr="00833F0A" w:rsidRDefault="00833F0A" w:rsidP="00833F0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33F0A" w:rsidRDefault="00833F0A" w:rsidP="00833F0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833F0A" w:rsidRDefault="004342FB" w:rsidP="00833F0A">
      <w:pPr>
        <w:numPr>
          <w:ilvl w:val="1"/>
          <w:numId w:val="50"/>
        </w:numPr>
        <w:spacing w:after="120"/>
        <w:ind w:left="624" w:hanging="624"/>
        <w:jc w:val="both"/>
      </w:pPr>
      <w:r>
        <w:t>Dodatek č. 2</w:t>
      </w:r>
      <w:r w:rsidR="00833F0A">
        <w:t xml:space="preserve"> je platný a účinný dnem jeho podpisu oběma smluvními stranami.</w:t>
      </w:r>
    </w:p>
    <w:p w:rsidR="00833F0A" w:rsidRDefault="00833F0A" w:rsidP="00833F0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4342FB">
        <w:t>2</w:t>
      </w:r>
      <w:r>
        <w:t xml:space="preserve"> je sepsán ve dvou vyhotoveních s platností originálu, z nichž každá ze stran obdrží po jednom výtisku.</w:t>
      </w:r>
    </w:p>
    <w:p w:rsidR="00833F0A" w:rsidRDefault="00833F0A" w:rsidP="00833F0A">
      <w:pPr>
        <w:numPr>
          <w:ilvl w:val="0"/>
          <w:numId w:val="0"/>
        </w:numPr>
        <w:spacing w:after="120"/>
        <w:jc w:val="both"/>
      </w:pPr>
    </w:p>
    <w:p w:rsidR="00833F0A" w:rsidRDefault="00833F0A" w:rsidP="00833F0A">
      <w:pPr>
        <w:numPr>
          <w:ilvl w:val="0"/>
          <w:numId w:val="0"/>
        </w:numPr>
        <w:spacing w:after="120"/>
        <w:jc w:val="both"/>
      </w:pPr>
    </w:p>
    <w:p w:rsidR="00833F0A" w:rsidRDefault="00833F0A" w:rsidP="00833F0A">
      <w:pPr>
        <w:numPr>
          <w:ilvl w:val="0"/>
          <w:numId w:val="0"/>
        </w:numPr>
        <w:spacing w:after="120"/>
        <w:jc w:val="both"/>
      </w:pPr>
    </w:p>
    <w:p w:rsidR="00833F0A" w:rsidRDefault="00833F0A" w:rsidP="00833F0A">
      <w:pPr>
        <w:numPr>
          <w:ilvl w:val="0"/>
          <w:numId w:val="0"/>
        </w:numPr>
        <w:spacing w:after="120"/>
        <w:jc w:val="both"/>
        <w:sectPr w:rsidR="00833F0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33F0A" w:rsidRDefault="00833F0A" w:rsidP="00833F0A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4342FB">
        <w:t>Olomouci</w:t>
      </w:r>
      <w:r>
        <w:t xml:space="preserve"> dne </w:t>
      </w:r>
    </w:p>
    <w:p w:rsidR="00833F0A" w:rsidRDefault="00833F0A" w:rsidP="00833F0A">
      <w:pPr>
        <w:numPr>
          <w:ilvl w:val="0"/>
          <w:numId w:val="0"/>
        </w:numPr>
        <w:spacing w:after="120"/>
        <w:jc w:val="both"/>
      </w:pPr>
      <w:r>
        <w:t>Za ČP:</w:t>
      </w:r>
    </w:p>
    <w:p w:rsidR="00833F0A" w:rsidRDefault="00833F0A" w:rsidP="00833F0A">
      <w:pPr>
        <w:numPr>
          <w:ilvl w:val="0"/>
          <w:numId w:val="0"/>
        </w:numPr>
        <w:spacing w:after="120"/>
        <w:jc w:val="both"/>
      </w:pPr>
    </w:p>
    <w:p w:rsidR="00833F0A" w:rsidRDefault="00833F0A" w:rsidP="00833F0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33F0A" w:rsidRDefault="00833F0A" w:rsidP="00833F0A">
      <w:pPr>
        <w:numPr>
          <w:ilvl w:val="0"/>
          <w:numId w:val="0"/>
        </w:numPr>
        <w:spacing w:after="120"/>
        <w:jc w:val="center"/>
      </w:pPr>
    </w:p>
    <w:p w:rsidR="00833F0A" w:rsidRDefault="00833F0A" w:rsidP="00833F0A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833F0A" w:rsidRDefault="00833F0A" w:rsidP="00833F0A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833F0A" w:rsidRDefault="00833F0A" w:rsidP="00833F0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833F0A" w:rsidRDefault="00833F0A" w:rsidP="00833F0A">
      <w:pPr>
        <w:numPr>
          <w:ilvl w:val="0"/>
          <w:numId w:val="0"/>
        </w:numPr>
        <w:spacing w:after="120"/>
      </w:pPr>
      <w:r>
        <w:t>Za Objednatele:</w:t>
      </w:r>
    </w:p>
    <w:p w:rsidR="00833F0A" w:rsidRDefault="00833F0A" w:rsidP="00833F0A">
      <w:pPr>
        <w:numPr>
          <w:ilvl w:val="0"/>
          <w:numId w:val="0"/>
        </w:numPr>
        <w:spacing w:after="120"/>
      </w:pPr>
    </w:p>
    <w:p w:rsidR="00833F0A" w:rsidRDefault="00833F0A" w:rsidP="00833F0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33F0A" w:rsidRDefault="00833F0A" w:rsidP="00833F0A">
      <w:pPr>
        <w:numPr>
          <w:ilvl w:val="0"/>
          <w:numId w:val="0"/>
        </w:numPr>
        <w:spacing w:after="120"/>
        <w:jc w:val="center"/>
      </w:pPr>
    </w:p>
    <w:p w:rsidR="00833F0A" w:rsidRDefault="00D82027" w:rsidP="00833F0A">
      <w:pPr>
        <w:numPr>
          <w:ilvl w:val="0"/>
          <w:numId w:val="0"/>
        </w:numPr>
        <w:spacing w:after="120"/>
        <w:jc w:val="center"/>
      </w:pPr>
      <w:r>
        <w:t>X</w:t>
      </w:r>
    </w:p>
    <w:p w:rsidR="00833F0A" w:rsidRPr="00833F0A" w:rsidRDefault="00D82027" w:rsidP="00833F0A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33F0A" w:rsidRPr="00833F0A" w:rsidSect="00833F0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6B" w:rsidRDefault="0034556B">
      <w:r>
        <w:separator/>
      </w:r>
    </w:p>
  </w:endnote>
  <w:endnote w:type="continuationSeparator" w:id="0">
    <w:p w:rsidR="0034556B" w:rsidRDefault="0034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8202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8202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6B" w:rsidRDefault="0034556B">
      <w:r>
        <w:separator/>
      </w:r>
    </w:p>
  </w:footnote>
  <w:footnote w:type="continuationSeparator" w:id="0">
    <w:p w:rsidR="0034556B" w:rsidRDefault="00345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62AC0C" wp14:editId="0D6F2D3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342F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833F0A">
      <w:rPr>
        <w:rFonts w:ascii="Arial" w:hAnsi="Arial" w:cs="Arial"/>
        <w:szCs w:val="22"/>
      </w:rPr>
      <w:t xml:space="preserve"> ke Smlouvě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50D6A94" wp14:editId="2EBE7D7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33F0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982707-2918/2012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CE025EE" wp14:editId="1E1C044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58A2F3D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556B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42FB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3F0A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68F3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027"/>
    <w:rsid w:val="00D82C4D"/>
    <w:rsid w:val="00D90765"/>
    <w:rsid w:val="00DA1C6D"/>
    <w:rsid w:val="00DA6AA7"/>
    <w:rsid w:val="00DB767D"/>
    <w:rsid w:val="00DC78D5"/>
    <w:rsid w:val="00DD6C0C"/>
    <w:rsid w:val="00DF2BE0"/>
    <w:rsid w:val="00DF7B6C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413C-FD46-4861-8EDD-2A640EE2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2016-05-09T07:04:00Z</cp:lastPrinted>
  <dcterms:created xsi:type="dcterms:W3CDTF">2016-08-23T13:05:00Z</dcterms:created>
  <dcterms:modified xsi:type="dcterms:W3CDTF">2016-08-23T13:06:00Z</dcterms:modified>
</cp:coreProperties>
</file>