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E56A3" w:rsidP="008E56A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3A451C">
        <w:rPr>
          <w:rFonts w:ascii="Arial" w:hAnsi="Arial" w:cs="Arial"/>
          <w:b/>
          <w:sz w:val="35"/>
        </w:rPr>
        <w:t>1</w:t>
      </w:r>
      <w:r>
        <w:rPr>
          <w:rFonts w:ascii="Arial" w:hAnsi="Arial" w:cs="Arial"/>
          <w:b/>
          <w:sz w:val="35"/>
        </w:rPr>
        <w:t xml:space="preserve"> ke Smlouvě o Roznášce propagačních materiálů </w:t>
      </w:r>
    </w:p>
    <w:p w:rsidR="008E56A3" w:rsidRDefault="008E56A3" w:rsidP="008E56A3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982707-2918/2012</w:t>
      </w:r>
      <w:r w:rsidR="005A09BF">
        <w:rPr>
          <w:rFonts w:ascii="Arial" w:hAnsi="Arial" w:cs="Arial"/>
          <w:b/>
          <w:sz w:val="35"/>
        </w:rPr>
        <w:t>, E2016/2283</w:t>
      </w:r>
    </w:p>
    <w:p w:rsidR="008E56A3" w:rsidRDefault="008E56A3" w:rsidP="008E56A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</w:p>
    <w:p w:rsidR="008E56A3" w:rsidRDefault="008E56A3" w:rsidP="008E56A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E56A3" w:rsidRDefault="008E56A3" w:rsidP="008E56A3">
      <w:pPr>
        <w:numPr>
          <w:ilvl w:val="0"/>
          <w:numId w:val="0"/>
        </w:numPr>
        <w:spacing w:after="0" w:line="240" w:lineRule="auto"/>
        <w:ind w:left="142"/>
      </w:pPr>
    </w:p>
    <w:p w:rsidR="008E56A3" w:rsidRDefault="005A09BF" w:rsidP="008E56A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A09BF"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09BF"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09BF"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A09BF"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A09BF"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A09BF"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09BF"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A09BF">
        <w:t>X</w:t>
      </w:r>
      <w:r>
        <w:t xml:space="preserve">  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A09BF">
        <w:t>X</w:t>
      </w:r>
    </w:p>
    <w:p w:rsidR="003A451C" w:rsidRDefault="003A451C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technologické číslo:</w:t>
      </w:r>
      <w:r>
        <w:tab/>
      </w:r>
      <w:r>
        <w:tab/>
      </w:r>
      <w:r w:rsidR="005A09BF">
        <w:rPr>
          <w:b/>
        </w:rPr>
        <w:t>X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</w:p>
    <w:p w:rsidR="008E56A3" w:rsidRDefault="008E56A3" w:rsidP="008E56A3">
      <w:pPr>
        <w:numPr>
          <w:ilvl w:val="0"/>
          <w:numId w:val="0"/>
        </w:numPr>
        <w:spacing w:before="50" w:after="70" w:line="240" w:lineRule="auto"/>
        <w:ind w:left="142"/>
      </w:pPr>
    </w:p>
    <w:p w:rsidR="008E56A3" w:rsidRDefault="008E56A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E56A3" w:rsidRPr="008E56A3" w:rsidRDefault="008E56A3" w:rsidP="008E56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dohodly na změně obsahu Smlouvy o Roznášce propagačních materiálů , č. 982707-2918/2012 ze dne </w:t>
      </w:r>
      <w:proofErr w:type="gramStart"/>
      <w:r>
        <w:t>12.9.2012</w:t>
      </w:r>
      <w:proofErr w:type="gramEnd"/>
      <w:r>
        <w:t xml:space="preserve"> (dále jen "Smlouva"), a to následujícím způsobem: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dohodly na přidání nového bodu č. </w:t>
      </w:r>
      <w:proofErr w:type="gramStart"/>
      <w:r>
        <w:t>3.6,v Čl.</w:t>
      </w:r>
      <w:proofErr w:type="gramEnd"/>
      <w:r>
        <w:t xml:space="preserve"> 3 s následujícím zněním:</w:t>
      </w:r>
    </w:p>
    <w:p w:rsidR="008E56A3" w:rsidRDefault="008E56A3" w:rsidP="008E56A3">
      <w:pPr>
        <w:numPr>
          <w:ilvl w:val="2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8E56A3" w:rsidRDefault="008E56A3" w:rsidP="008E56A3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 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8E56A3" w:rsidRDefault="008E56A3" w:rsidP="008E56A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Vzor podací nálepky s ČK a její umístění na adresním štítku je v Příloze č. </w:t>
      </w:r>
      <w:r w:rsidR="0028571F">
        <w:t>2</w:t>
      </w:r>
      <w:r>
        <w:t>.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dohodly na přidání nového bodu č. </w:t>
      </w:r>
      <w:proofErr w:type="gramStart"/>
      <w:r>
        <w:t>3.7,v Čl.</w:t>
      </w:r>
      <w:proofErr w:type="gramEnd"/>
      <w:r>
        <w:t xml:space="preserve"> 3 s následujícím zněním:</w:t>
      </w:r>
    </w:p>
    <w:p w:rsidR="008E56A3" w:rsidRDefault="008E56A3" w:rsidP="008E56A3">
      <w:pPr>
        <w:numPr>
          <w:ilvl w:val="2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přidání nového bodu č. 3.8, v Čl. 3 s následujícím zněním:</w:t>
      </w:r>
    </w:p>
    <w:p w:rsidR="008E56A3" w:rsidRDefault="008E56A3" w:rsidP="008E56A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Potištěné podací nálepky s čárovým kódem ČP objednává Objednatel v předstihu 20 pracovních dní na e-mailu: </w:t>
      </w:r>
      <w:r w:rsidR="005A09BF">
        <w:t>X</w:t>
      </w:r>
      <w:r>
        <w:t xml:space="preserve"> prostřednictvím objednávkového formuláře, kde je zvolen způsob jejich převzetí.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přidání nového bodu č. 3.9, v Čl. 3 s následujícím zněním:</w:t>
      </w:r>
    </w:p>
    <w:p w:rsidR="008E56A3" w:rsidRDefault="008E56A3" w:rsidP="008E56A3">
      <w:pPr>
        <w:numPr>
          <w:ilvl w:val="2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úplném nahrazení stávajícího ustanovení v Čl. 7. Závěrečná ustanovení, bod 7.1, s následujícím textem:</w:t>
      </w:r>
    </w:p>
    <w:p w:rsidR="008E56A3" w:rsidRDefault="008E56A3" w:rsidP="008E56A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3A451C">
        <w:rPr>
          <w:b/>
        </w:rPr>
        <w:t xml:space="preserve">do </w:t>
      </w:r>
      <w:proofErr w:type="gramStart"/>
      <w:r w:rsidRPr="003A451C">
        <w:rPr>
          <w:b/>
        </w:rPr>
        <w:t>31.3.2018</w:t>
      </w:r>
      <w:proofErr w:type="gramEnd"/>
      <w:r>
        <w:t>. Každá ze stran může Smlouvu vypovědět i bez udání důvodů s tím, že výpovědní lhůta 1 měsíc začne běžet dnem následujícím po doručení výpovědi druhé straně Smlouvy. Výpověď musí být učiněna písemně. Po skončení účinnosti Smlouvy vrátí Odesílatel ČP nepoužité adresní štítky.</w:t>
      </w:r>
    </w:p>
    <w:p w:rsidR="008E56A3" w:rsidRPr="008E56A3" w:rsidRDefault="008E56A3" w:rsidP="008E56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</w:t>
      </w:r>
      <w:proofErr w:type="gramStart"/>
      <w:r>
        <w:t>č.  je</w:t>
      </w:r>
      <w:proofErr w:type="gramEnd"/>
      <w:r>
        <w:t xml:space="preserve"> účinný dnem jeho podpisu oběma smluvními stranami. Dodatek </w:t>
      </w:r>
      <w:proofErr w:type="gramStart"/>
      <w:r>
        <w:t>č.</w:t>
      </w:r>
      <w:r w:rsidR="001D3514">
        <w:t>1</w:t>
      </w:r>
      <w:r>
        <w:t xml:space="preserve">  je</w:t>
      </w:r>
      <w:proofErr w:type="gramEnd"/>
      <w:r>
        <w:t xml:space="preserve"> sepsán ve dvou vyhotoveních s platností originálu, z nichž každá ze stran obdrží po jednom výtisku.</w:t>
      </w:r>
    </w:p>
    <w:p w:rsidR="008E56A3" w:rsidRDefault="008E56A3" w:rsidP="008E56A3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E56A3" w:rsidRDefault="0028571F" w:rsidP="008E56A3">
      <w:pPr>
        <w:numPr>
          <w:ilvl w:val="2"/>
          <w:numId w:val="50"/>
        </w:numPr>
        <w:spacing w:after="120"/>
        <w:ind w:left="624" w:hanging="624"/>
        <w:jc w:val="both"/>
      </w:pPr>
      <w:r>
        <w:t>Příloha č. 2</w:t>
      </w:r>
      <w:r w:rsidR="008E56A3">
        <w:t xml:space="preserve"> - Vzor adresního štítku balíku (svazku) s informačními (RIM) / propagačními (RPM) materiály</w:t>
      </w:r>
    </w:p>
    <w:p w:rsidR="008E56A3" w:rsidRDefault="008E56A3" w:rsidP="008E56A3">
      <w:pPr>
        <w:numPr>
          <w:ilvl w:val="0"/>
          <w:numId w:val="0"/>
        </w:numPr>
        <w:spacing w:after="120"/>
        <w:jc w:val="both"/>
      </w:pPr>
    </w:p>
    <w:p w:rsidR="008E56A3" w:rsidRDefault="008E56A3" w:rsidP="008E56A3">
      <w:pPr>
        <w:numPr>
          <w:ilvl w:val="0"/>
          <w:numId w:val="0"/>
        </w:numPr>
        <w:spacing w:after="120"/>
        <w:jc w:val="both"/>
      </w:pPr>
    </w:p>
    <w:p w:rsidR="008E56A3" w:rsidRDefault="008E56A3" w:rsidP="008E56A3">
      <w:pPr>
        <w:numPr>
          <w:ilvl w:val="0"/>
          <w:numId w:val="0"/>
        </w:numPr>
        <w:spacing w:after="120"/>
        <w:jc w:val="both"/>
      </w:pPr>
    </w:p>
    <w:p w:rsidR="008E56A3" w:rsidRDefault="008E56A3" w:rsidP="008E56A3">
      <w:pPr>
        <w:numPr>
          <w:ilvl w:val="0"/>
          <w:numId w:val="0"/>
        </w:numPr>
        <w:spacing w:after="120"/>
        <w:jc w:val="both"/>
        <w:sectPr w:rsidR="008E56A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E56A3" w:rsidRDefault="008E56A3" w:rsidP="008E56A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A451C">
        <w:t>Ostravě</w:t>
      </w:r>
      <w:r>
        <w:t xml:space="preserve"> dne </w:t>
      </w:r>
    </w:p>
    <w:p w:rsidR="008E56A3" w:rsidRDefault="008E56A3" w:rsidP="008E56A3">
      <w:pPr>
        <w:numPr>
          <w:ilvl w:val="0"/>
          <w:numId w:val="0"/>
        </w:numPr>
        <w:spacing w:after="120"/>
        <w:jc w:val="both"/>
      </w:pPr>
      <w:r>
        <w:t>Za ČP:</w:t>
      </w:r>
    </w:p>
    <w:p w:rsidR="008E56A3" w:rsidRDefault="008E56A3" w:rsidP="008E56A3">
      <w:pPr>
        <w:numPr>
          <w:ilvl w:val="0"/>
          <w:numId w:val="0"/>
        </w:numPr>
        <w:spacing w:after="120"/>
        <w:jc w:val="both"/>
      </w:pPr>
    </w:p>
    <w:p w:rsidR="008E56A3" w:rsidRDefault="008E56A3" w:rsidP="008E56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E56A3" w:rsidRDefault="008E56A3" w:rsidP="008E56A3">
      <w:pPr>
        <w:numPr>
          <w:ilvl w:val="0"/>
          <w:numId w:val="0"/>
        </w:numPr>
        <w:spacing w:after="120"/>
        <w:jc w:val="center"/>
      </w:pPr>
    </w:p>
    <w:p w:rsidR="008E56A3" w:rsidRDefault="008E56A3" w:rsidP="008E56A3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8E56A3" w:rsidRDefault="008E56A3" w:rsidP="008E56A3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8E56A3" w:rsidRDefault="008E56A3" w:rsidP="008E56A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8E56A3" w:rsidRDefault="008E56A3" w:rsidP="008E56A3">
      <w:pPr>
        <w:numPr>
          <w:ilvl w:val="0"/>
          <w:numId w:val="0"/>
        </w:numPr>
        <w:spacing w:after="120"/>
      </w:pPr>
      <w:r>
        <w:t>Za Objednatele:</w:t>
      </w:r>
    </w:p>
    <w:p w:rsidR="008E56A3" w:rsidRDefault="008E56A3" w:rsidP="008E56A3">
      <w:pPr>
        <w:numPr>
          <w:ilvl w:val="0"/>
          <w:numId w:val="0"/>
        </w:numPr>
        <w:spacing w:after="120"/>
      </w:pPr>
    </w:p>
    <w:p w:rsidR="008E56A3" w:rsidRDefault="008E56A3" w:rsidP="008E56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E56A3" w:rsidRDefault="008E56A3" w:rsidP="008E56A3">
      <w:pPr>
        <w:numPr>
          <w:ilvl w:val="0"/>
          <w:numId w:val="0"/>
        </w:numPr>
        <w:spacing w:after="120"/>
        <w:jc w:val="center"/>
      </w:pPr>
    </w:p>
    <w:p w:rsidR="008E56A3" w:rsidRDefault="005A09BF" w:rsidP="008E56A3">
      <w:pPr>
        <w:numPr>
          <w:ilvl w:val="0"/>
          <w:numId w:val="0"/>
        </w:numPr>
        <w:spacing w:after="120"/>
        <w:jc w:val="center"/>
      </w:pPr>
      <w:r>
        <w:t>X</w:t>
      </w:r>
    </w:p>
    <w:p w:rsidR="008E56A3" w:rsidRPr="008E56A3" w:rsidRDefault="005A09BF" w:rsidP="008E56A3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E56A3" w:rsidRPr="008E56A3" w:rsidSect="008E56A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15" w:rsidRDefault="00222015">
      <w:r>
        <w:separator/>
      </w:r>
    </w:p>
  </w:endnote>
  <w:endnote w:type="continuationSeparator" w:id="0">
    <w:p w:rsidR="00222015" w:rsidRDefault="002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A09B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A09B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15" w:rsidRDefault="00222015">
      <w:r>
        <w:separator/>
      </w:r>
    </w:p>
  </w:footnote>
  <w:footnote w:type="continuationSeparator" w:id="0">
    <w:p w:rsidR="00222015" w:rsidRDefault="0022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FB31E" wp14:editId="39875E6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E56A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proofErr w:type="gramStart"/>
    <w:r>
      <w:rPr>
        <w:rFonts w:ascii="Arial" w:hAnsi="Arial" w:cs="Arial"/>
        <w:szCs w:val="22"/>
      </w:rPr>
      <w:t>č.</w:t>
    </w:r>
    <w:r w:rsidR="003A451C">
      <w:rPr>
        <w:rFonts w:ascii="Arial" w:hAnsi="Arial" w:cs="Arial"/>
        <w:szCs w:val="22"/>
      </w:rPr>
      <w:t xml:space="preserve"> 1</w:t>
    </w:r>
    <w:r>
      <w:rPr>
        <w:rFonts w:ascii="Arial" w:hAnsi="Arial" w:cs="Arial"/>
        <w:szCs w:val="22"/>
      </w:rPr>
      <w:t xml:space="preserve">  ke</w:t>
    </w:r>
    <w:proofErr w:type="gramEnd"/>
    <w:r>
      <w:rPr>
        <w:rFonts w:ascii="Arial" w:hAnsi="Arial" w:cs="Arial"/>
        <w:szCs w:val="22"/>
      </w:rPr>
      <w:t xml:space="preserve"> Smlouvě o Roznášce propagačních materiálů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2F5E5C" wp14:editId="0243AE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E56A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982707-2918/2012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9906EEB" wp14:editId="34FC324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BAB198D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219A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3514"/>
    <w:rsid w:val="001D69C7"/>
    <w:rsid w:val="001E13D8"/>
    <w:rsid w:val="001F095F"/>
    <w:rsid w:val="001F7A96"/>
    <w:rsid w:val="001F7E8A"/>
    <w:rsid w:val="002012CB"/>
    <w:rsid w:val="00201902"/>
    <w:rsid w:val="002179B7"/>
    <w:rsid w:val="00222015"/>
    <w:rsid w:val="0022261D"/>
    <w:rsid w:val="00236591"/>
    <w:rsid w:val="00243BC2"/>
    <w:rsid w:val="00263075"/>
    <w:rsid w:val="002670AD"/>
    <w:rsid w:val="0027585D"/>
    <w:rsid w:val="00276E44"/>
    <w:rsid w:val="00284124"/>
    <w:rsid w:val="0028571F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451C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09BF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56A3"/>
    <w:rsid w:val="008F0B29"/>
    <w:rsid w:val="008F2BFB"/>
    <w:rsid w:val="00907F89"/>
    <w:rsid w:val="009121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5783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8F43-2DD9-4B7B-A3DB-71614708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2015-03-30T11:09:00Z</cp:lastPrinted>
  <dcterms:created xsi:type="dcterms:W3CDTF">2016-08-23T13:03:00Z</dcterms:created>
  <dcterms:modified xsi:type="dcterms:W3CDTF">2016-08-23T13:04:00Z</dcterms:modified>
</cp:coreProperties>
</file>