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r w:rsidR="0012419A">
        <w:t>982707-2918/2012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A8419E">
        <w:t>X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A8419E">
        <w:t>X</w:t>
      </w:r>
      <w:bookmarkStart w:id="0" w:name="_GoBack"/>
      <w:bookmarkEnd w:id="0"/>
    </w:p>
    <w:p w:rsidR="00385455" w:rsidRPr="006D5F6E" w:rsidRDefault="00385455" w:rsidP="00385455">
      <w:pPr>
        <w:spacing w:after="0" w:line="276" w:lineRule="auto"/>
      </w:pPr>
    </w:p>
    <w:p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ab/>
        <w:t xml:space="preserve">Pořadové číslo specifikované zakázky: </w:t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>/</w:t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v %</w:t>
      </w:r>
    </w:p>
    <w:p w:rsidR="006D5F6E" w:rsidRPr="006D5F6E" w:rsidRDefault="006D5F6E" w:rsidP="00385455">
      <w:pPr>
        <w:spacing w:after="0" w:line="276" w:lineRule="auto"/>
        <w:rPr>
          <w:b/>
          <w:bCs/>
        </w:rPr>
      </w:pPr>
    </w:p>
    <w:p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9"/>
          <w:footerReference w:type="default" r:id="rId10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:rsidR="00385455" w:rsidRPr="006D5F6E" w:rsidRDefault="00385455" w:rsidP="00385455">
      <w:pPr>
        <w:spacing w:after="0" w:line="276" w:lineRule="auto"/>
      </w:pPr>
      <w:r w:rsidRPr="006D5F6E">
        <w:t>včetně DPH 20%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Kč</w:t>
      </w:r>
    </w:p>
    <w:p w:rsidR="00385455" w:rsidRPr="006D5F6E" w:rsidRDefault="008E66B3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>cena celkem</w:t>
      </w:r>
    </w:p>
    <w:p w:rsidR="00385455" w:rsidRPr="006D5F6E" w:rsidRDefault="00385455" w:rsidP="00385455">
      <w:pPr>
        <w:spacing w:after="0" w:line="276" w:lineRule="auto"/>
      </w:pPr>
      <w:r w:rsidRPr="006D5F6E">
        <w:t>včetně DPH 20%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Kč</w:t>
      </w:r>
    </w:p>
    <w:p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</w:pPr>
      <w:r w:rsidRPr="006D5F6E">
        <w:lastRenderedPageBreak/>
        <w:t xml:space="preserve">Celkový součet včetně DPH 20% 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Kč (za RIPM)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EC2202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EC2202" w:rsidRPr="006D5F6E">
        <w:fldChar w:fldCharType="end"/>
      </w:r>
      <w:r w:rsidR="00385455"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20%</w:t>
      </w:r>
      <w:r>
        <w:tab/>
      </w:r>
      <w:r w:rsidR="00385455"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EC2202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EC2202" w:rsidRPr="006D5F6E">
        <w:fldChar w:fldCharType="end"/>
      </w:r>
      <w:r w:rsidR="00385455"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gramStart"/>
      <w:r w:rsidRPr="006D5F6E">
        <w:t>s.p.</w:t>
      </w:r>
      <w:proofErr w:type="gramEnd"/>
      <w:r w:rsidRPr="006D5F6E">
        <w:t xml:space="preserve"> </w:t>
      </w:r>
      <w:r w:rsidR="00EC2202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EC2202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EC2202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EC2202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EC2202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EC2202" w:rsidRPr="00E05EC1"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4"/>
        <w:gridCol w:w="4961"/>
        <w:gridCol w:w="1843"/>
        <w:gridCol w:w="1899"/>
      </w:tblGrid>
      <w:tr w:rsidR="00E05EC1" w:rsidTr="00A860A5">
        <w:tc>
          <w:tcPr>
            <w:tcW w:w="1044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:rsidTr="00A860A5">
        <w:tc>
          <w:tcPr>
            <w:tcW w:w="1044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1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48" w:rsidRDefault="008C1E48" w:rsidP="00BB2C84">
      <w:pPr>
        <w:spacing w:after="0" w:line="240" w:lineRule="auto"/>
      </w:pPr>
      <w:r>
        <w:separator/>
      </w:r>
    </w:p>
  </w:endnote>
  <w:endnote w:type="continuationSeparator" w:id="0">
    <w:p w:rsidR="008C1E48" w:rsidRDefault="008C1E4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48" w:rsidRDefault="008C1E48" w:rsidP="00BB2C84">
      <w:pPr>
        <w:spacing w:after="0" w:line="240" w:lineRule="auto"/>
      </w:pPr>
      <w:r>
        <w:separator/>
      </w:r>
    </w:p>
  </w:footnote>
  <w:footnote w:type="continuationSeparator" w:id="0">
    <w:p w:rsidR="008C1E48" w:rsidRDefault="008C1E4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E6080F" w:rsidRDefault="008E66B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F1141B" w:rsidRDefault="0012419A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Příloha č. 1 - Smlouva o Roznášce informačních materiálů 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7129B" w:rsidRDefault="0012419A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982707-2918/2012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2419A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60E56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8C1E48"/>
    <w:rsid w:val="008E66B3"/>
    <w:rsid w:val="00907E2D"/>
    <w:rsid w:val="00942060"/>
    <w:rsid w:val="00980651"/>
    <w:rsid w:val="00981925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419E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EC2202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627A8-CD80-4404-B9FB-2CB08018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0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Psíková Lenka Ing.</cp:lastModifiedBy>
  <cp:revision>3</cp:revision>
  <dcterms:created xsi:type="dcterms:W3CDTF">2016-08-23T13:03:00Z</dcterms:created>
  <dcterms:modified xsi:type="dcterms:W3CDTF">2016-08-23T13:03:00Z</dcterms:modified>
</cp:coreProperties>
</file>