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C128C" w14:textId="6F319A5A"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C823FA">
        <w:rPr>
          <w:b/>
          <w:sz w:val="32"/>
          <w:szCs w:val="32"/>
        </w:rPr>
        <w:t xml:space="preserve"> </w:t>
      </w:r>
      <w:r w:rsidR="00F87367">
        <w:rPr>
          <w:b/>
          <w:sz w:val="32"/>
          <w:szCs w:val="32"/>
        </w:rPr>
        <w:t xml:space="preserve">1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F87367">
        <w:rPr>
          <w:b/>
          <w:sz w:val="32"/>
          <w:szCs w:val="32"/>
        </w:rPr>
        <w:t>1203208</w:t>
      </w:r>
    </w:p>
    <w:p w14:paraId="59D070AE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2C7FABBD" w14:textId="77777777" w:rsidR="00066F05" w:rsidRPr="00110048" w:rsidRDefault="00066F05" w:rsidP="00110048">
      <w:pPr>
        <w:jc w:val="center"/>
        <w:rPr>
          <w:b/>
        </w:rPr>
      </w:pPr>
    </w:p>
    <w:p w14:paraId="38EC340C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589587A6" w14:textId="77777777" w:rsidR="00110048" w:rsidRPr="00110048" w:rsidRDefault="00110048" w:rsidP="00110048">
      <w:pPr>
        <w:jc w:val="center"/>
        <w:rPr>
          <w:b/>
        </w:rPr>
      </w:pPr>
    </w:p>
    <w:p w14:paraId="7B81DC98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3FF8A5A2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1"/>
        <w:gridCol w:w="4633"/>
      </w:tblGrid>
      <w:tr w:rsidR="00646575" w:rsidRPr="006E54B8" w14:paraId="63A5E14A" w14:textId="77777777" w:rsidTr="00780CBD">
        <w:tc>
          <w:tcPr>
            <w:tcW w:w="4395" w:type="dxa"/>
            <w:vAlign w:val="center"/>
          </w:tcPr>
          <w:p w14:paraId="40F71FC7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5EACCF8" w14:textId="77777777" w:rsidR="00F87367" w:rsidRDefault="00F87367" w:rsidP="00C823FA">
            <w:pPr>
              <w:spacing w:before="60" w:after="60"/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br/>
            </w:r>
            <w:r w:rsidRPr="00F87367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Dětské centrum Zlín, </w:t>
            </w:r>
          </w:p>
          <w:p w14:paraId="6746DE14" w14:textId="134F57DF" w:rsidR="00573345" w:rsidRPr="00F87367" w:rsidRDefault="00F87367" w:rsidP="00C823FA">
            <w:pPr>
              <w:spacing w:before="60" w:after="60"/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F87367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příspěvková organizace</w:t>
            </w:r>
          </w:p>
          <w:p w14:paraId="3C9E3317" w14:textId="77777777" w:rsidR="00F87367" w:rsidRDefault="00F87367" w:rsidP="00C823F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Burešov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3675/4, </w:t>
            </w:r>
          </w:p>
          <w:p w14:paraId="638AECA8" w14:textId="57F712EF" w:rsidR="00F87367" w:rsidRPr="00F77E6A" w:rsidRDefault="00F87367" w:rsidP="00C823FA">
            <w:pPr>
              <w:spacing w:before="60" w:after="60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760 01 Zlín</w:t>
            </w:r>
          </w:p>
        </w:tc>
      </w:tr>
      <w:tr w:rsidR="008A68F7" w:rsidRPr="006E54B8" w14:paraId="157C745B" w14:textId="77777777" w:rsidTr="00780CBD">
        <w:tc>
          <w:tcPr>
            <w:tcW w:w="4395" w:type="dxa"/>
            <w:vAlign w:val="center"/>
          </w:tcPr>
          <w:p w14:paraId="6DC0C22D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4F70883C" w14:textId="77777777" w:rsidR="00F87367" w:rsidRPr="00F87367" w:rsidRDefault="00F87367" w:rsidP="00F87367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F87367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  <w:t>Datum zápisu:</w:t>
            </w:r>
          </w:p>
          <w:p w14:paraId="2B273333" w14:textId="77777777" w:rsidR="00F87367" w:rsidRPr="00F87367" w:rsidRDefault="00F87367" w:rsidP="00F87367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F87367">
              <w:rPr>
                <w:rFonts w:ascii="Verdana" w:hAnsi="Verdana" w:cs="Times New Roman"/>
                <w:color w:val="333333"/>
                <w:sz w:val="18"/>
                <w:szCs w:val="18"/>
              </w:rPr>
              <w:t>30. března 2004</w:t>
            </w:r>
          </w:p>
          <w:p w14:paraId="59953101" w14:textId="77777777" w:rsidR="00F87367" w:rsidRPr="00F87367" w:rsidRDefault="00F87367" w:rsidP="00F87367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F87367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Datum vzniku:</w:t>
            </w:r>
          </w:p>
          <w:p w14:paraId="4B85D020" w14:textId="77777777" w:rsidR="00F87367" w:rsidRPr="00F87367" w:rsidRDefault="00F87367" w:rsidP="00F87367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F87367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1. ledna 1992</w:t>
            </w:r>
          </w:p>
          <w:p w14:paraId="54E83070" w14:textId="77777777" w:rsidR="00F87367" w:rsidRPr="00F87367" w:rsidRDefault="00F87367" w:rsidP="00F87367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F87367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Spisová značka:</w:t>
            </w:r>
          </w:p>
          <w:p w14:paraId="16E62093" w14:textId="0ECB985A" w:rsidR="00F64A5A" w:rsidRPr="006E54B8" w:rsidRDefault="00F87367" w:rsidP="00F87367">
            <w:pPr>
              <w:shd w:val="clear" w:color="auto" w:fill="FFFFFF"/>
              <w:textAlignment w:val="baseline"/>
              <w:rPr>
                <w:b/>
              </w:rPr>
            </w:pPr>
            <w:proofErr w:type="spellStart"/>
            <w:r w:rsidRPr="00F87367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Pr</w:t>
            </w:r>
            <w:proofErr w:type="spellEnd"/>
            <w:r w:rsidRPr="00F87367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 xml:space="preserve"> 1276 vedená u Krajského soudu v Brně</w:t>
            </w:r>
          </w:p>
        </w:tc>
      </w:tr>
      <w:tr w:rsidR="00646575" w:rsidRPr="006E54B8" w14:paraId="3D684EF0" w14:textId="77777777" w:rsidTr="00780CBD">
        <w:tc>
          <w:tcPr>
            <w:tcW w:w="4395" w:type="dxa"/>
            <w:vAlign w:val="center"/>
          </w:tcPr>
          <w:p w14:paraId="62888F70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2BF3A75C" w14:textId="5A1C947B" w:rsidR="00646575" w:rsidRPr="006E54B8" w:rsidRDefault="00F87367" w:rsidP="001E75C3">
            <w:pPr>
              <w:spacing w:before="60" w:after="60"/>
            </w:pPr>
            <w:r>
              <w:t xml:space="preserve">Mgr. Marek </w:t>
            </w:r>
            <w:proofErr w:type="spellStart"/>
            <w:r>
              <w:t>Mikláš</w:t>
            </w:r>
            <w:proofErr w:type="spellEnd"/>
            <w:r>
              <w:t>, ředitel</w:t>
            </w:r>
          </w:p>
        </w:tc>
      </w:tr>
      <w:tr w:rsidR="00646575" w:rsidRPr="006E54B8" w14:paraId="4942ECBC" w14:textId="77777777" w:rsidTr="00780CBD">
        <w:tc>
          <w:tcPr>
            <w:tcW w:w="4395" w:type="dxa"/>
            <w:vAlign w:val="center"/>
          </w:tcPr>
          <w:p w14:paraId="65A910D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21F82F7F" w14:textId="190F0704" w:rsidR="00646575" w:rsidRPr="006E54B8" w:rsidRDefault="00F87367" w:rsidP="00780CBD">
            <w:pPr>
              <w:spacing w:before="60" w:after="60"/>
            </w:pPr>
            <w:r>
              <w:t>00839281</w:t>
            </w:r>
          </w:p>
        </w:tc>
      </w:tr>
      <w:tr w:rsidR="00646575" w:rsidRPr="006E54B8" w14:paraId="4B22DE2E" w14:textId="77777777" w:rsidTr="00780CBD">
        <w:tc>
          <w:tcPr>
            <w:tcW w:w="4395" w:type="dxa"/>
            <w:vAlign w:val="center"/>
          </w:tcPr>
          <w:p w14:paraId="2780BAB8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1087F731" w14:textId="77777777" w:rsidR="00646575" w:rsidRPr="006E54B8" w:rsidRDefault="00646575" w:rsidP="00780CBD">
            <w:pPr>
              <w:spacing w:before="60" w:after="60"/>
            </w:pPr>
          </w:p>
        </w:tc>
      </w:tr>
    </w:tbl>
    <w:p w14:paraId="13B25A36" w14:textId="77777777" w:rsidR="00AC60F6" w:rsidRPr="006E54B8" w:rsidRDefault="00AC60F6" w:rsidP="00AC60F6"/>
    <w:p w14:paraId="3C3B98BE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555F83AB" w14:textId="77777777" w:rsidR="00AC60F6" w:rsidRPr="006E54B8" w:rsidRDefault="00AC60F6" w:rsidP="00AC60F6">
      <w:pPr>
        <w:jc w:val="center"/>
      </w:pPr>
      <w:r w:rsidRPr="006E54B8">
        <w:t>a</w:t>
      </w:r>
    </w:p>
    <w:p w14:paraId="4C4B1E5F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69A6B895" w14:textId="77777777" w:rsidTr="00C117C5">
        <w:tc>
          <w:tcPr>
            <w:tcW w:w="4498" w:type="dxa"/>
            <w:vAlign w:val="center"/>
          </w:tcPr>
          <w:p w14:paraId="78D907E3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3910867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4A02D4B3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780AACF2" w14:textId="77777777" w:rsidTr="00C117C5">
        <w:tc>
          <w:tcPr>
            <w:tcW w:w="4498" w:type="dxa"/>
            <w:vAlign w:val="center"/>
          </w:tcPr>
          <w:p w14:paraId="3C041900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043FEBEC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234A64D3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2582A492" w14:textId="77777777" w:rsidTr="00C117C5">
        <w:tc>
          <w:tcPr>
            <w:tcW w:w="4498" w:type="dxa"/>
            <w:vAlign w:val="center"/>
          </w:tcPr>
          <w:p w14:paraId="4C99A5E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3D7DFDE9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6DFE36E4" w14:textId="77777777" w:rsidTr="00C117C5">
        <w:tc>
          <w:tcPr>
            <w:tcW w:w="4498" w:type="dxa"/>
            <w:vAlign w:val="center"/>
          </w:tcPr>
          <w:p w14:paraId="1FF02F1C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5C4C163E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3D5166FA" w14:textId="77777777" w:rsidTr="00C117C5">
        <w:tc>
          <w:tcPr>
            <w:tcW w:w="4498" w:type="dxa"/>
            <w:vAlign w:val="center"/>
          </w:tcPr>
          <w:p w14:paraId="4C8CB805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4D7C86EF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76E84ABA" w14:textId="77777777" w:rsidR="00AC60F6" w:rsidRPr="006E54B8" w:rsidRDefault="00AC60F6" w:rsidP="00AC60F6"/>
    <w:p w14:paraId="4887AD78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18169DA7" w14:textId="77777777" w:rsidR="00AC60F6" w:rsidRPr="006E54B8" w:rsidRDefault="00AC60F6" w:rsidP="00AC60F6">
      <w:pPr>
        <w:jc w:val="center"/>
        <w:rPr>
          <w:b/>
        </w:rPr>
      </w:pPr>
    </w:p>
    <w:p w14:paraId="36AAC6F7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509FCD84" w14:textId="77777777" w:rsidR="002E549F" w:rsidRDefault="002E549F" w:rsidP="00AC60F6"/>
    <w:p w14:paraId="1D9C2E5A" w14:textId="77777777" w:rsidR="00066F05" w:rsidRPr="006E54B8" w:rsidRDefault="00066F05" w:rsidP="00AC60F6"/>
    <w:p w14:paraId="0BAAEDAB" w14:textId="77777777"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14:paraId="376C6AB9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55471E7C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24696EBD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7BCA0D84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11757E63" w14:textId="77777777"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637E5223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8A68F7" w14:paraId="59A7F89F" w14:textId="77777777" w:rsidTr="00596F28">
        <w:tc>
          <w:tcPr>
            <w:tcW w:w="7196" w:type="dxa"/>
            <w:shd w:val="clear" w:color="auto" w:fill="auto"/>
          </w:tcPr>
          <w:p w14:paraId="0021EF12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30DD3DA9" w14:textId="60CFCF6C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F87367">
              <w:rPr>
                <w:sz w:val="18"/>
                <w:szCs w:val="18"/>
              </w:rPr>
              <w:t xml:space="preserve"> 5.400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F87367">
              <w:rPr>
                <w:sz w:val="18"/>
                <w:szCs w:val="18"/>
              </w:rPr>
              <w:t>1</w:t>
            </w:r>
            <w:r w:rsidRPr="00536647">
              <w:rPr>
                <w:sz w:val="18"/>
                <w:szCs w:val="18"/>
              </w:rPr>
              <w:t xml:space="preserve"> a </w:t>
            </w:r>
            <w:r w:rsidR="00573345">
              <w:rPr>
                <w:sz w:val="18"/>
                <w:szCs w:val="18"/>
              </w:rPr>
              <w:t>0</w:t>
            </w:r>
            <w:r w:rsidR="00F87367">
              <w:rPr>
                <w:sz w:val="18"/>
                <w:szCs w:val="18"/>
              </w:rPr>
              <w:t>7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573345">
              <w:t>1</w:t>
            </w:r>
            <w:r>
              <w:t>. pololetí 202</w:t>
            </w:r>
            <w:r w:rsidR="00F87367">
              <w:t>1</w:t>
            </w:r>
            <w: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293581C" w14:textId="6E7ADA62" w:rsidR="008A68F7" w:rsidRDefault="00F87367" w:rsidP="008A68F7">
            <w:pPr>
              <w:jc w:val="right"/>
            </w:pPr>
            <w:r>
              <w:t>10.800 kč</w:t>
            </w:r>
            <w:r w:rsidR="008A68F7">
              <w:t xml:space="preserve"> / rok</w:t>
            </w:r>
          </w:p>
        </w:tc>
      </w:tr>
    </w:tbl>
    <w:p w14:paraId="1BF9CC6C" w14:textId="77777777" w:rsidR="00066F05" w:rsidRDefault="00066F05" w:rsidP="00066F05">
      <w:r>
        <w:t>K uvedeným cenám bude účtována DPH dle aktuálně platného zákona o DPH.</w:t>
      </w:r>
    </w:p>
    <w:p w14:paraId="59240AD9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56C108D6" w14:textId="3B10E871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F87367" w:rsidRPr="00F87367">
        <w:rPr>
          <w:b/>
          <w:bCs/>
          <w:sz w:val="22"/>
          <w:szCs w:val="22"/>
        </w:rPr>
        <w:t>do</w:t>
      </w:r>
      <w:proofErr w:type="gramEnd"/>
      <w:r w:rsidR="00F87367" w:rsidRPr="00F87367">
        <w:rPr>
          <w:b/>
          <w:bCs/>
          <w:sz w:val="22"/>
          <w:szCs w:val="22"/>
        </w:rPr>
        <w:t xml:space="preserve"> 50 </w:t>
      </w:r>
      <w:r w:rsidRPr="00F87367">
        <w:rPr>
          <w:b/>
          <w:bCs/>
          <w:sz w:val="22"/>
          <w:szCs w:val="22"/>
        </w:rPr>
        <w:t>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467CEA0F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412C2601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55BAC50F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4669A9F4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7926C256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5EFA610A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3F0828AF" w14:textId="77777777" w:rsidTr="00550D5C">
        <w:tc>
          <w:tcPr>
            <w:tcW w:w="6804" w:type="dxa"/>
          </w:tcPr>
          <w:p w14:paraId="5EA9D001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339D9274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70553238" w14:textId="77777777" w:rsidTr="00550D5C">
        <w:tc>
          <w:tcPr>
            <w:tcW w:w="6804" w:type="dxa"/>
          </w:tcPr>
          <w:p w14:paraId="370D926C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1EB712B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6F33515D" w14:textId="77777777" w:rsidTr="00550D5C">
        <w:tc>
          <w:tcPr>
            <w:tcW w:w="6804" w:type="dxa"/>
          </w:tcPr>
          <w:p w14:paraId="0F747C57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02D2E1F6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1EC54311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10AAAB56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7E7BB2A4" w14:textId="77777777" w:rsidR="00596F28" w:rsidRDefault="00596F28" w:rsidP="00596F28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14:paraId="6A814AD1" w14:textId="77777777" w:rsidR="00D55C84" w:rsidRDefault="00D55C84" w:rsidP="00D55C84">
      <w:pPr>
        <w:pStyle w:val="Nadpis1"/>
      </w:pPr>
      <w:r>
        <w:t xml:space="preserve">Závěrečná ustanovení </w:t>
      </w:r>
    </w:p>
    <w:p w14:paraId="7D201CE6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54018FC0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5AF49DAD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7551E962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62735840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7E0D6EA1" w14:textId="77777777" w:rsidR="0056016D" w:rsidRPr="0056016D" w:rsidRDefault="0056016D" w:rsidP="0056016D"/>
    <w:p w14:paraId="645A1F75" w14:textId="3AE718CF" w:rsidR="00341A18" w:rsidRDefault="00341A18" w:rsidP="00341A18">
      <w:pPr>
        <w:pStyle w:val="Odstavecseseznamem"/>
      </w:pPr>
    </w:p>
    <w:p w14:paraId="7075A6D7" w14:textId="77777777" w:rsidR="003E3AB1" w:rsidRDefault="003E3AB1" w:rsidP="00D55C84"/>
    <w:p w14:paraId="6C8E700D" w14:textId="77777777" w:rsidR="0056016D" w:rsidRDefault="0056016D" w:rsidP="00D55C84"/>
    <w:p w14:paraId="2F6D9CEF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1B2A3A31" w14:textId="77777777" w:rsidR="00C117C5" w:rsidRDefault="00C117C5" w:rsidP="00C117C5"/>
    <w:p w14:paraId="3E073A93" w14:textId="77777777" w:rsidR="0056016D" w:rsidRPr="006E54B8" w:rsidRDefault="0056016D" w:rsidP="00C117C5"/>
    <w:p w14:paraId="365EEBE6" w14:textId="402AD4D1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F87367">
        <w:t>2.10.2020</w:t>
      </w:r>
      <w:r w:rsidRPr="006E54B8">
        <w:tab/>
        <w:t>.........................................................</w:t>
      </w:r>
    </w:p>
    <w:p w14:paraId="728CAFDE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1A43C545" w14:textId="77777777" w:rsidR="00C117C5" w:rsidRPr="006E54B8" w:rsidRDefault="00C117C5" w:rsidP="00C117C5">
      <w:pPr>
        <w:tabs>
          <w:tab w:val="left" w:pos="4820"/>
        </w:tabs>
      </w:pPr>
    </w:p>
    <w:p w14:paraId="34F3B804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04E74407" w14:textId="77777777" w:rsidR="00054DAB" w:rsidRDefault="00054DAB" w:rsidP="0056016D">
      <w:pPr>
        <w:rPr>
          <w:b/>
        </w:rPr>
      </w:pPr>
    </w:p>
    <w:p w14:paraId="37297A77" w14:textId="77777777" w:rsidR="00054DAB" w:rsidRDefault="00054DAB" w:rsidP="0056016D">
      <w:pPr>
        <w:rPr>
          <w:b/>
        </w:rPr>
      </w:pPr>
    </w:p>
    <w:p w14:paraId="4D4BEA5E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746AE865" w14:textId="5A222CB7" w:rsidR="00AA7289" w:rsidRDefault="00C117C5" w:rsidP="00F87367">
      <w:pPr>
        <w:spacing w:before="60" w:after="60"/>
      </w:pPr>
      <w:r w:rsidRPr="006E54B8">
        <w:tab/>
      </w:r>
      <w:r w:rsidR="00F87367">
        <w:tab/>
      </w:r>
      <w:r w:rsidR="00F87367">
        <w:tab/>
      </w:r>
      <w:r w:rsidR="00F87367">
        <w:tab/>
      </w:r>
      <w:r w:rsidR="00F87367">
        <w:tab/>
      </w:r>
      <w:r w:rsidR="00F87367">
        <w:tab/>
      </w:r>
      <w:r w:rsidR="00F87367">
        <w:tab/>
        <w:t xml:space="preserve">Mgr. Marek </w:t>
      </w:r>
      <w:proofErr w:type="spellStart"/>
      <w:r w:rsidR="00F87367">
        <w:t>Mikláš</w:t>
      </w:r>
      <w:proofErr w:type="spellEnd"/>
      <w:r w:rsidR="00F87367">
        <w:t>, ředitel</w:t>
      </w:r>
    </w:p>
    <w:sectPr w:rsidR="00AA7289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17C0A" w14:textId="77777777" w:rsidR="00190C6B" w:rsidRDefault="00190C6B" w:rsidP="00AC60F6">
      <w:r>
        <w:separator/>
      </w:r>
    </w:p>
    <w:p w14:paraId="22B05A4F" w14:textId="77777777" w:rsidR="00190C6B" w:rsidRDefault="00190C6B" w:rsidP="00AC60F6"/>
    <w:p w14:paraId="628557E6" w14:textId="77777777" w:rsidR="00190C6B" w:rsidRDefault="00190C6B" w:rsidP="00AC60F6"/>
    <w:p w14:paraId="3089EC2C" w14:textId="77777777" w:rsidR="00190C6B" w:rsidRDefault="00190C6B" w:rsidP="00AC60F6"/>
    <w:p w14:paraId="363610C1" w14:textId="77777777" w:rsidR="00190C6B" w:rsidRDefault="00190C6B" w:rsidP="00AC60F6"/>
  </w:endnote>
  <w:endnote w:type="continuationSeparator" w:id="0">
    <w:p w14:paraId="12E7D0F8" w14:textId="77777777" w:rsidR="00190C6B" w:rsidRDefault="00190C6B" w:rsidP="00AC60F6">
      <w:r>
        <w:continuationSeparator/>
      </w:r>
    </w:p>
    <w:p w14:paraId="62486A0C" w14:textId="77777777" w:rsidR="00190C6B" w:rsidRDefault="00190C6B" w:rsidP="00AC60F6"/>
    <w:p w14:paraId="0F1931CB" w14:textId="77777777" w:rsidR="00190C6B" w:rsidRDefault="00190C6B" w:rsidP="00AC60F6"/>
    <w:p w14:paraId="5497EDA5" w14:textId="77777777" w:rsidR="00190C6B" w:rsidRDefault="00190C6B" w:rsidP="00AC60F6"/>
    <w:p w14:paraId="6384B5EB" w14:textId="77777777" w:rsidR="00190C6B" w:rsidRDefault="00190C6B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5247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827BE3C" wp14:editId="17B9BADF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4F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CB3CEA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A18">
      <w:rPr>
        <w:noProof/>
      </w:rPr>
      <w:t>2</w:t>
    </w:r>
    <w:r>
      <w:rPr>
        <w:noProof/>
      </w:rPr>
      <w:fldChar w:fldCharType="end"/>
    </w:r>
  </w:p>
  <w:p w14:paraId="64ECD604" w14:textId="77777777" w:rsidR="001E75C3" w:rsidRDefault="001E75C3" w:rsidP="00AC60F6">
    <w:pPr>
      <w:pStyle w:val="Zpat"/>
    </w:pPr>
  </w:p>
  <w:p w14:paraId="6CDB3EB4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9B9D9" w14:textId="77777777" w:rsidR="00190C6B" w:rsidRDefault="00190C6B" w:rsidP="00AC60F6">
      <w:r>
        <w:separator/>
      </w:r>
    </w:p>
    <w:p w14:paraId="4CDB734D" w14:textId="77777777" w:rsidR="00190C6B" w:rsidRDefault="00190C6B" w:rsidP="00AC60F6"/>
    <w:p w14:paraId="19E33707" w14:textId="77777777" w:rsidR="00190C6B" w:rsidRDefault="00190C6B" w:rsidP="00AC60F6"/>
    <w:p w14:paraId="3CC2CA28" w14:textId="77777777" w:rsidR="00190C6B" w:rsidRDefault="00190C6B" w:rsidP="00AC60F6"/>
    <w:p w14:paraId="17D2265E" w14:textId="77777777" w:rsidR="00190C6B" w:rsidRDefault="00190C6B" w:rsidP="00AC60F6"/>
  </w:footnote>
  <w:footnote w:type="continuationSeparator" w:id="0">
    <w:p w14:paraId="236D13A9" w14:textId="77777777" w:rsidR="00190C6B" w:rsidRDefault="00190C6B" w:rsidP="00AC60F6">
      <w:r>
        <w:continuationSeparator/>
      </w:r>
    </w:p>
    <w:p w14:paraId="2A97F178" w14:textId="77777777" w:rsidR="00190C6B" w:rsidRDefault="00190C6B" w:rsidP="00AC60F6"/>
    <w:p w14:paraId="22174F7A" w14:textId="77777777" w:rsidR="00190C6B" w:rsidRDefault="00190C6B" w:rsidP="00AC60F6"/>
    <w:p w14:paraId="7350CEB6" w14:textId="77777777" w:rsidR="00190C6B" w:rsidRDefault="00190C6B" w:rsidP="00AC60F6"/>
    <w:p w14:paraId="7E1722AF" w14:textId="77777777" w:rsidR="00190C6B" w:rsidRDefault="00190C6B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03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C7E1E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0C6B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503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87367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1F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nounderline">
    <w:name w:val="nounderline"/>
    <w:basedOn w:val="Standardnpsmoodstavce"/>
    <w:rsid w:val="00F8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2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4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2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9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2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7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1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Purchaser\tmp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3009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2020-10-02T11:57:00Z</dcterms:created>
  <dcterms:modified xsi:type="dcterms:W3CDTF">2020-10-19T14:30:00Z</dcterms:modified>
</cp:coreProperties>
</file>