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45C3C" w:rsidP="00E45C3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E45C3C" w:rsidRDefault="00E45C3C" w:rsidP="00E45C3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982707-2379/2012</w:t>
      </w:r>
      <w:r w:rsidR="00550E5D">
        <w:rPr>
          <w:rFonts w:ascii="Arial" w:hAnsi="Arial" w:cs="Arial"/>
          <w:b/>
          <w:sz w:val="36"/>
        </w:rPr>
        <w:t>, E2016/2446</w:t>
      </w:r>
    </w:p>
    <w:p w:rsidR="00E45C3C" w:rsidRDefault="00E45C3C" w:rsidP="00E45C3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45C3C" w:rsidRDefault="00E45C3C" w:rsidP="00503E64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zastoupen/jednající:</w:t>
      </w:r>
      <w:r>
        <w:tab/>
        <w:t xml:space="preserve">Ing. Daniel Ustohal, Obchodní ředitel regionu, Obchod SM, na základě pověření ze dne </w:t>
      </w:r>
      <w:proofErr w:type="gramStart"/>
      <w:r>
        <w:t>1.7.2015</w:t>
      </w:r>
      <w:proofErr w:type="gramEnd"/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</w:p>
    <w:p w:rsidR="00E45C3C" w:rsidRDefault="00E45C3C" w:rsidP="00E45C3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45C3C" w:rsidRDefault="00E45C3C" w:rsidP="00E45C3C">
      <w:pPr>
        <w:numPr>
          <w:ilvl w:val="0"/>
          <w:numId w:val="0"/>
        </w:numPr>
        <w:spacing w:after="0" w:line="240" w:lineRule="auto"/>
        <w:ind w:left="142"/>
      </w:pPr>
    </w:p>
    <w:p w:rsidR="00E45C3C" w:rsidRDefault="00550E5D" w:rsidP="00E45C3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50E5D">
        <w:t>X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0E5D">
        <w:t xml:space="preserve">      X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0E5D">
        <w:t>X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50E5D">
        <w:t>X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50E5D">
        <w:t>X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50E5D">
        <w:t>X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0E5D">
        <w:t>X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50E5D">
        <w:t>X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50E5D">
        <w:t>X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50E5D">
        <w:rPr>
          <w:b/>
        </w:rPr>
        <w:t>X</w:t>
      </w:r>
    </w:p>
    <w:p w:rsidR="00E45C3C" w:rsidRDefault="00E45C3C" w:rsidP="00E45C3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45C3C" w:rsidRDefault="00E45C3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45C3C" w:rsidRPr="00E45C3C" w:rsidRDefault="00E45C3C" w:rsidP="00E45C3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45C3C" w:rsidRDefault="00E45C3C" w:rsidP="00E45C3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982707-2379/2012 ze dne </w:t>
      </w:r>
      <w:proofErr w:type="gramStart"/>
      <w:r>
        <w:t>8.8.2012</w:t>
      </w:r>
      <w:proofErr w:type="gramEnd"/>
      <w:r>
        <w:t xml:space="preserve"> (dále jen "Dohoda"), a to následujícím způsobem:</w:t>
      </w:r>
    </w:p>
    <w:p w:rsidR="00E45C3C" w:rsidRDefault="00E45C3C" w:rsidP="00E45C3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503E64">
        <w:t>7</w:t>
      </w:r>
      <w:r>
        <w:t>.1, s následujícím textem:</w:t>
      </w:r>
    </w:p>
    <w:p w:rsidR="00E45C3C" w:rsidRDefault="00E45C3C" w:rsidP="00E45C3C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</w:t>
      </w:r>
      <w:r w:rsidRPr="00503E64">
        <w:rPr>
          <w:b/>
        </w:rPr>
        <w:t xml:space="preserve">do </w:t>
      </w:r>
      <w:proofErr w:type="gramStart"/>
      <w:r w:rsidRPr="00503E64">
        <w:rPr>
          <w:b/>
        </w:rPr>
        <w:t>31.8.2018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E45C3C" w:rsidRPr="00E45C3C" w:rsidRDefault="00E45C3C" w:rsidP="00E45C3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45C3C" w:rsidRDefault="00E45C3C" w:rsidP="00E45C3C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45C3C" w:rsidRDefault="00E45C3C" w:rsidP="00E45C3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E45C3C" w:rsidRDefault="00E45C3C" w:rsidP="00E45C3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E45C3C" w:rsidRDefault="00E45C3C" w:rsidP="00E45C3C">
      <w:pPr>
        <w:numPr>
          <w:ilvl w:val="0"/>
          <w:numId w:val="0"/>
        </w:numPr>
        <w:spacing w:after="120"/>
      </w:pPr>
    </w:p>
    <w:p w:rsidR="00E45C3C" w:rsidRDefault="00E45C3C" w:rsidP="00E45C3C">
      <w:pPr>
        <w:numPr>
          <w:ilvl w:val="0"/>
          <w:numId w:val="0"/>
        </w:numPr>
        <w:spacing w:after="120"/>
      </w:pPr>
    </w:p>
    <w:p w:rsidR="00E45C3C" w:rsidRDefault="00E45C3C" w:rsidP="00E45C3C">
      <w:pPr>
        <w:numPr>
          <w:ilvl w:val="0"/>
          <w:numId w:val="0"/>
        </w:numPr>
        <w:spacing w:after="120"/>
      </w:pPr>
    </w:p>
    <w:p w:rsidR="00E45C3C" w:rsidRDefault="00E45C3C" w:rsidP="00E45C3C">
      <w:pPr>
        <w:numPr>
          <w:ilvl w:val="0"/>
          <w:numId w:val="0"/>
        </w:numPr>
        <w:spacing w:after="120"/>
        <w:sectPr w:rsidR="00E45C3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45C3C" w:rsidRDefault="00E45C3C" w:rsidP="00E45C3C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503E64">
        <w:t>Olomouci</w:t>
      </w:r>
      <w:r>
        <w:t xml:space="preserve"> dne </w:t>
      </w:r>
    </w:p>
    <w:p w:rsidR="00E45C3C" w:rsidRDefault="00E45C3C" w:rsidP="00E45C3C">
      <w:pPr>
        <w:numPr>
          <w:ilvl w:val="0"/>
          <w:numId w:val="0"/>
        </w:numPr>
        <w:spacing w:after="120"/>
      </w:pPr>
      <w:r>
        <w:t>Za ČP:</w:t>
      </w:r>
    </w:p>
    <w:p w:rsidR="00E45C3C" w:rsidRDefault="00E45C3C" w:rsidP="00E45C3C">
      <w:pPr>
        <w:numPr>
          <w:ilvl w:val="0"/>
          <w:numId w:val="0"/>
        </w:numPr>
        <w:spacing w:after="120"/>
      </w:pPr>
    </w:p>
    <w:p w:rsidR="00E45C3C" w:rsidRDefault="00E45C3C" w:rsidP="00E45C3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5C3C" w:rsidRDefault="00E45C3C" w:rsidP="00E45C3C">
      <w:pPr>
        <w:numPr>
          <w:ilvl w:val="0"/>
          <w:numId w:val="0"/>
        </w:numPr>
        <w:spacing w:after="120"/>
        <w:jc w:val="center"/>
      </w:pPr>
    </w:p>
    <w:p w:rsidR="00E45C3C" w:rsidRDefault="00E45C3C" w:rsidP="00E45C3C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E45C3C" w:rsidRDefault="00E45C3C" w:rsidP="00E45C3C">
      <w:pPr>
        <w:numPr>
          <w:ilvl w:val="0"/>
          <w:numId w:val="0"/>
        </w:numPr>
        <w:spacing w:after="120"/>
        <w:jc w:val="center"/>
      </w:pPr>
      <w:r>
        <w:t xml:space="preserve">Obchodní ředitel regionu, Obchod SM, </w:t>
      </w:r>
      <w:r w:rsidR="00503E64">
        <w:br/>
      </w:r>
      <w:r>
        <w:t xml:space="preserve">na základě pověření ze dne </w:t>
      </w:r>
      <w:proofErr w:type="gramStart"/>
      <w:r>
        <w:t>1.7.2015</w:t>
      </w:r>
      <w:proofErr w:type="gramEnd"/>
    </w:p>
    <w:p w:rsidR="00E45C3C" w:rsidRDefault="00E45C3C" w:rsidP="00E45C3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E45C3C" w:rsidRDefault="00E45C3C" w:rsidP="00E45C3C">
      <w:pPr>
        <w:numPr>
          <w:ilvl w:val="0"/>
          <w:numId w:val="0"/>
        </w:numPr>
        <w:spacing w:after="120"/>
      </w:pPr>
      <w:r>
        <w:t>Za Odesílatele:</w:t>
      </w:r>
    </w:p>
    <w:p w:rsidR="00E45C3C" w:rsidRDefault="00E45C3C" w:rsidP="00E45C3C">
      <w:pPr>
        <w:numPr>
          <w:ilvl w:val="0"/>
          <w:numId w:val="0"/>
        </w:numPr>
        <w:spacing w:after="120"/>
      </w:pPr>
    </w:p>
    <w:p w:rsidR="00E45C3C" w:rsidRDefault="00E45C3C" w:rsidP="00E45C3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5C3C" w:rsidRDefault="00E45C3C" w:rsidP="00E45C3C">
      <w:pPr>
        <w:numPr>
          <w:ilvl w:val="0"/>
          <w:numId w:val="0"/>
        </w:numPr>
        <w:spacing w:after="120"/>
        <w:jc w:val="center"/>
      </w:pPr>
    </w:p>
    <w:p w:rsidR="00E45C3C" w:rsidRDefault="00550E5D" w:rsidP="00E45C3C">
      <w:pPr>
        <w:numPr>
          <w:ilvl w:val="0"/>
          <w:numId w:val="0"/>
        </w:numPr>
        <w:spacing w:after="120"/>
        <w:jc w:val="center"/>
      </w:pPr>
      <w:r>
        <w:t>X</w:t>
      </w:r>
    </w:p>
    <w:p w:rsidR="00E45C3C" w:rsidRPr="00E45C3C" w:rsidRDefault="00550E5D" w:rsidP="00E45C3C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E45C3C" w:rsidRPr="00E45C3C" w:rsidSect="00E45C3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C75" w:rsidRDefault="003F7C75">
      <w:r>
        <w:separator/>
      </w:r>
    </w:p>
  </w:endnote>
  <w:endnote w:type="continuationSeparator" w:id="0">
    <w:p w:rsidR="003F7C75" w:rsidRDefault="003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50E5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50E5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C75" w:rsidRDefault="003F7C75">
      <w:r>
        <w:separator/>
      </w:r>
    </w:p>
  </w:footnote>
  <w:footnote w:type="continuationSeparator" w:id="0">
    <w:p w:rsidR="003F7C75" w:rsidRDefault="003F7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1564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91B19E" wp14:editId="0C57DE2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45C3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1F168C3" wp14:editId="454CD35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45C3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982707-2379/2012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F54638F" wp14:editId="537C2C3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A25D94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1123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302"/>
    <w:rsid w:val="003A3142"/>
    <w:rsid w:val="003D30F2"/>
    <w:rsid w:val="003E2E65"/>
    <w:rsid w:val="003E5CFE"/>
    <w:rsid w:val="003F6467"/>
    <w:rsid w:val="003F6EDC"/>
    <w:rsid w:val="003F7C75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03E64"/>
    <w:rsid w:val="0051060F"/>
    <w:rsid w:val="00541F53"/>
    <w:rsid w:val="00547784"/>
    <w:rsid w:val="00550E5D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5647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5C3C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77F8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D5793-4988-4DA6-8A44-BC4CD368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4</cp:revision>
  <cp:lastPrinted>2015-08-04T12:58:00Z</cp:lastPrinted>
  <dcterms:created xsi:type="dcterms:W3CDTF">2016-08-23T13:32:00Z</dcterms:created>
  <dcterms:modified xsi:type="dcterms:W3CDTF">2016-08-23T13:36:00Z</dcterms:modified>
</cp:coreProperties>
</file>