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17</w:t>
      </w:r>
    </w:p>
    <w:p w:rsidR="001E7169" w:rsidRPr="004663E7" w:rsidRDefault="00640F9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XXXXX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640F9B" w:rsidRDefault="00640F9B" w:rsidP="00640F9B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:rsidR="00640F9B" w:rsidRDefault="00640F9B" w:rsidP="00640F9B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:rsidR="00640F9B" w:rsidRDefault="00640F9B" w:rsidP="00640F9B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:rsidR="00640F9B" w:rsidRDefault="00640F9B" w:rsidP="00640F9B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:rsidR="00640F9B" w:rsidRDefault="00640F9B" w:rsidP="00640F9B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:rsidR="00640F9B" w:rsidRDefault="00640F9B" w:rsidP="00640F9B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:rsidR="00D947BC" w:rsidRPr="004663E7" w:rsidRDefault="00640F9B" w:rsidP="00640F9B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proofErr w:type="spellStart"/>
      <w:r>
        <w:t>XXX</w:t>
      </w:r>
      <w:proofErr w:type="spellEnd"/>
    </w:p>
    <w:sectPr w:rsidR="00D947BC" w:rsidRPr="004663E7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528A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528A7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640F9B" w:rsidRDefault="00640F9B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>
      <w:rPr>
        <w:rFonts w:asciiTheme="minorHAnsi" w:hAnsiTheme="minorHAnsi" w:cs="Arial"/>
        <w:b/>
        <w:lang w:val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1C29EE"/>
    <w:multiLevelType w:val="multilevel"/>
    <w:tmpl w:val="40BE3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0F9B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528A7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A551D1"/>
  <w15:docId w15:val="{FCA9C967-4685-41DF-942F-EA0CB75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0189-86E1-4180-85E1-1078C8A2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2019-07-22T08:18:00Z</cp:lastPrinted>
  <dcterms:created xsi:type="dcterms:W3CDTF">2019-07-22T08:18:00Z</dcterms:created>
  <dcterms:modified xsi:type="dcterms:W3CDTF">2020-07-28T07:56:00Z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