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93C1C" w:rsidP="00D93C1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D93C1C" w:rsidRDefault="00D93C1C" w:rsidP="00D93C1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982707-2299/2016, E</w:t>
      </w:r>
      <w:bookmarkStart w:id="0" w:name="_GoBack"/>
      <w:r>
        <w:rPr>
          <w:rFonts w:ascii="Arial" w:hAnsi="Arial" w:cs="Arial"/>
          <w:b/>
          <w:sz w:val="36"/>
        </w:rPr>
        <w:t>2016/15248/D1</w:t>
      </w:r>
      <w:bookmarkEnd w:id="0"/>
    </w:p>
    <w:p w:rsidR="00D93C1C" w:rsidRDefault="00D93C1C" w:rsidP="00D93C1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B3654C">
        <w:tab/>
      </w:r>
      <w:r w:rsidR="00B3654C">
        <w:tab/>
      </w:r>
      <w:r w:rsidR="00B3654C">
        <w:tab/>
      </w:r>
      <w:r w:rsidR="00B3654C">
        <w:tab/>
      </w:r>
      <w:r w:rsidR="00B3654C">
        <w:tab/>
      </w:r>
      <w:r w:rsidR="00B3654C">
        <w:tab/>
      </w:r>
      <w:r w:rsidR="00B3654C">
        <w:tab/>
      </w:r>
      <w:r w:rsidR="00B3654C">
        <w:tab/>
      </w:r>
      <w:r w:rsidR="00B3654C">
        <w:tab/>
      </w:r>
      <w:r w:rsidR="00B3654C">
        <w:tab/>
      </w:r>
      <w:r w:rsidR="00B3654C">
        <w:tab/>
      </w:r>
      <w:r w:rsidR="00B3654C">
        <w:tab/>
      </w:r>
      <w:r>
        <w:t>obchod SM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</w:p>
    <w:p w:rsidR="00D93C1C" w:rsidRDefault="00D93C1C" w:rsidP="00D93C1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93C1C" w:rsidRDefault="00D93C1C" w:rsidP="00D93C1C">
      <w:pPr>
        <w:numPr>
          <w:ilvl w:val="0"/>
          <w:numId w:val="0"/>
        </w:numPr>
        <w:spacing w:after="0" w:line="240" w:lineRule="auto"/>
        <w:ind w:left="142"/>
      </w:pPr>
    </w:p>
    <w:p w:rsidR="00D93C1C" w:rsidRDefault="004069FE" w:rsidP="00D93C1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069FE">
        <w:t>x</w:t>
      </w:r>
    </w:p>
    <w:p w:rsidR="00D93C1C" w:rsidRDefault="00D93C1C" w:rsidP="00D93C1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93C1C" w:rsidRDefault="00D93C1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93C1C" w:rsidRPr="00D93C1C" w:rsidRDefault="00D93C1C" w:rsidP="00D93C1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93C1C" w:rsidRDefault="00D93C1C" w:rsidP="00D93C1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982707-2299/2016 ze dne </w:t>
      </w:r>
      <w:proofErr w:type="gramStart"/>
      <w:r>
        <w:t>20.12.2016</w:t>
      </w:r>
      <w:proofErr w:type="gramEnd"/>
      <w:r>
        <w:t xml:space="preserve"> (dále jen "Dohoda"), a to následujícím způsobem:</w:t>
      </w:r>
    </w:p>
    <w:p w:rsidR="00B3654C" w:rsidRDefault="00B3654C" w:rsidP="00B3654C">
      <w:pPr>
        <w:numPr>
          <w:ilvl w:val="0"/>
          <w:numId w:val="0"/>
        </w:numPr>
        <w:spacing w:after="120"/>
        <w:ind w:left="624"/>
        <w:jc w:val="both"/>
      </w:pPr>
    </w:p>
    <w:p w:rsidR="00B3654C" w:rsidRDefault="00D93C1C" w:rsidP="00B3654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B3654C" w:rsidRPr="00B3654C">
        <w:rPr>
          <w:b/>
        </w:rPr>
        <w:t xml:space="preserve">přidání dalšího technologického čísla: </w:t>
      </w:r>
      <w:r w:rsidR="004069FE">
        <w:rPr>
          <w:b/>
        </w:rPr>
        <w:t>x</w:t>
      </w:r>
    </w:p>
    <w:p w:rsidR="00D93C1C" w:rsidRPr="00D93C1C" w:rsidRDefault="00D93C1C" w:rsidP="00D93C1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93C1C" w:rsidRDefault="00D93C1C" w:rsidP="00D93C1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93C1C" w:rsidRDefault="00D93C1C" w:rsidP="00D93C1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D93C1C" w:rsidRDefault="00D93C1C" w:rsidP="00D93C1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D93C1C" w:rsidRDefault="00D93C1C" w:rsidP="00D93C1C">
      <w:pPr>
        <w:numPr>
          <w:ilvl w:val="0"/>
          <w:numId w:val="0"/>
        </w:numPr>
        <w:spacing w:after="120"/>
      </w:pPr>
    </w:p>
    <w:p w:rsidR="00D93C1C" w:rsidRDefault="00D93C1C" w:rsidP="00D93C1C">
      <w:pPr>
        <w:numPr>
          <w:ilvl w:val="0"/>
          <w:numId w:val="0"/>
        </w:numPr>
        <w:spacing w:after="120"/>
      </w:pPr>
    </w:p>
    <w:p w:rsidR="00D93C1C" w:rsidRDefault="00D93C1C" w:rsidP="00D93C1C">
      <w:pPr>
        <w:numPr>
          <w:ilvl w:val="0"/>
          <w:numId w:val="0"/>
        </w:numPr>
        <w:spacing w:after="120"/>
      </w:pPr>
    </w:p>
    <w:p w:rsidR="00D93C1C" w:rsidRDefault="00D93C1C" w:rsidP="00D93C1C">
      <w:pPr>
        <w:numPr>
          <w:ilvl w:val="0"/>
          <w:numId w:val="0"/>
        </w:numPr>
        <w:spacing w:after="120"/>
        <w:sectPr w:rsidR="00D93C1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93C1C" w:rsidRDefault="00D93C1C" w:rsidP="00D93C1C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D93C1C" w:rsidRDefault="00D93C1C" w:rsidP="00D93C1C">
      <w:pPr>
        <w:numPr>
          <w:ilvl w:val="0"/>
          <w:numId w:val="0"/>
        </w:numPr>
        <w:spacing w:after="120"/>
      </w:pPr>
    </w:p>
    <w:p w:rsidR="00D93C1C" w:rsidRDefault="00D93C1C" w:rsidP="00D93C1C">
      <w:pPr>
        <w:numPr>
          <w:ilvl w:val="0"/>
          <w:numId w:val="0"/>
        </w:numPr>
        <w:spacing w:after="120"/>
      </w:pPr>
      <w:r>
        <w:t>Za ČP:</w:t>
      </w:r>
    </w:p>
    <w:p w:rsidR="00D93C1C" w:rsidRDefault="00D93C1C" w:rsidP="00D93C1C">
      <w:pPr>
        <w:numPr>
          <w:ilvl w:val="0"/>
          <w:numId w:val="0"/>
        </w:numPr>
        <w:spacing w:after="120"/>
      </w:pPr>
    </w:p>
    <w:p w:rsidR="00D93C1C" w:rsidRDefault="00D93C1C" w:rsidP="00D93C1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93C1C" w:rsidRDefault="00D93C1C" w:rsidP="00D93C1C">
      <w:pPr>
        <w:numPr>
          <w:ilvl w:val="0"/>
          <w:numId w:val="0"/>
        </w:numPr>
        <w:spacing w:after="120"/>
        <w:jc w:val="center"/>
      </w:pPr>
    </w:p>
    <w:p w:rsidR="00D93C1C" w:rsidRDefault="00D93C1C" w:rsidP="00D93C1C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D93C1C" w:rsidRDefault="00D93C1C" w:rsidP="00D93C1C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D93C1C" w:rsidRDefault="00D93C1C" w:rsidP="00D93C1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D93C1C" w:rsidRDefault="00D93C1C" w:rsidP="00D93C1C">
      <w:pPr>
        <w:numPr>
          <w:ilvl w:val="0"/>
          <w:numId w:val="0"/>
        </w:numPr>
        <w:spacing w:after="120"/>
      </w:pPr>
    </w:p>
    <w:p w:rsidR="00D93C1C" w:rsidRDefault="00D93C1C" w:rsidP="00D93C1C">
      <w:pPr>
        <w:numPr>
          <w:ilvl w:val="0"/>
          <w:numId w:val="0"/>
        </w:numPr>
        <w:spacing w:after="120"/>
      </w:pPr>
      <w:r>
        <w:t>Za Odesílatele:</w:t>
      </w:r>
    </w:p>
    <w:p w:rsidR="00D93C1C" w:rsidRDefault="00D93C1C" w:rsidP="00D93C1C">
      <w:pPr>
        <w:numPr>
          <w:ilvl w:val="0"/>
          <w:numId w:val="0"/>
        </w:numPr>
        <w:spacing w:after="120"/>
      </w:pPr>
    </w:p>
    <w:p w:rsidR="00D93C1C" w:rsidRDefault="00D93C1C" w:rsidP="00D93C1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93C1C" w:rsidRDefault="00D93C1C" w:rsidP="00D93C1C">
      <w:pPr>
        <w:numPr>
          <w:ilvl w:val="0"/>
          <w:numId w:val="0"/>
        </w:numPr>
        <w:spacing w:after="120"/>
        <w:jc w:val="center"/>
      </w:pPr>
    </w:p>
    <w:p w:rsidR="00D93C1C" w:rsidRDefault="004069FE" w:rsidP="00D93C1C">
      <w:pPr>
        <w:numPr>
          <w:ilvl w:val="0"/>
          <w:numId w:val="0"/>
        </w:numPr>
        <w:spacing w:after="120"/>
        <w:jc w:val="center"/>
      </w:pPr>
      <w:r>
        <w:t>x</w:t>
      </w:r>
    </w:p>
    <w:p w:rsidR="00D93C1C" w:rsidRPr="00D93C1C" w:rsidRDefault="004069FE" w:rsidP="00D93C1C">
      <w:pPr>
        <w:numPr>
          <w:ilvl w:val="0"/>
          <w:numId w:val="0"/>
        </w:numPr>
        <w:spacing w:after="120"/>
        <w:jc w:val="center"/>
      </w:pPr>
      <w:r>
        <w:t>x</w:t>
      </w:r>
    </w:p>
    <w:sectPr w:rsidR="00D93C1C" w:rsidRPr="00D93C1C" w:rsidSect="00D93C1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069FE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069F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26F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A30F5" wp14:editId="38F4E96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93C1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AA789F" wp14:editId="74E236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93C1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982707-2299/2016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58F05B" wp14:editId="600994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D10444C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188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69FE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0283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26F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654C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3C1C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DDA1-3218-4B2E-8605-3455917F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245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2017-01-13T12:00:00Z</cp:lastPrinted>
  <dcterms:created xsi:type="dcterms:W3CDTF">2017-02-13T14:24:00Z</dcterms:created>
  <dcterms:modified xsi:type="dcterms:W3CDTF">2017-02-13T14:24:00Z</dcterms:modified>
</cp:coreProperties>
</file>