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C36F0" w:rsidP="00FC36F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</w:t>
      </w:r>
    </w:p>
    <w:p w:rsidR="00FC36F0" w:rsidRDefault="00FC36F0" w:rsidP="00FC36F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982707-0251/2015</w:t>
      </w:r>
      <w:r w:rsidR="00D8587E">
        <w:rPr>
          <w:rFonts w:ascii="Arial" w:hAnsi="Arial" w:cs="Arial"/>
          <w:b/>
          <w:sz w:val="36"/>
        </w:rPr>
        <w:t>, E2016/2290/D2</w:t>
      </w:r>
    </w:p>
    <w:p w:rsidR="00FC36F0" w:rsidRDefault="00FC36F0" w:rsidP="00FC36F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</w:p>
    <w:p w:rsidR="00FC36F0" w:rsidRDefault="00FC36F0" w:rsidP="00FC36F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C36F0" w:rsidRDefault="00FC36F0" w:rsidP="00FC36F0">
      <w:pPr>
        <w:numPr>
          <w:ilvl w:val="0"/>
          <w:numId w:val="0"/>
        </w:numPr>
        <w:spacing w:after="0" w:line="240" w:lineRule="auto"/>
        <w:ind w:left="142"/>
      </w:pPr>
    </w:p>
    <w:p w:rsidR="00FC36F0" w:rsidRDefault="00D8587E" w:rsidP="00FC36F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8587E"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8587E">
        <w:rPr>
          <w:b/>
        </w:rPr>
        <w:t>X</w:t>
      </w:r>
    </w:p>
    <w:p w:rsidR="00FC36F0" w:rsidRDefault="00FC36F0" w:rsidP="00FC36F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C36F0" w:rsidRDefault="00FC36F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C36F0" w:rsidRPr="00FC36F0" w:rsidRDefault="00FC36F0" w:rsidP="00FC36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C36F0" w:rsidRDefault="00FC36F0" w:rsidP="00FC36F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č. 982707-0251/2015 ze dne </w:t>
      </w:r>
      <w:proofErr w:type="gramStart"/>
      <w:r>
        <w:t>6.2.2015</w:t>
      </w:r>
      <w:proofErr w:type="gramEnd"/>
      <w:r>
        <w:t xml:space="preserve"> (dále jen "Dohoda"), a to následujícím způsobem:</w:t>
      </w:r>
    </w:p>
    <w:p w:rsidR="00FC36F0" w:rsidRDefault="00FC36F0" w:rsidP="00FC36F0">
      <w:pPr>
        <w:numPr>
          <w:ilvl w:val="1"/>
          <w:numId w:val="50"/>
        </w:numPr>
        <w:spacing w:after="120"/>
        <w:ind w:left="624" w:hanging="624"/>
        <w:jc w:val="both"/>
      </w:pPr>
      <w:r w:rsidRPr="00E040E1">
        <w:rPr>
          <w:b/>
        </w:rPr>
        <w:t>Strany se dohodly, že text Přílohy č. 1 - Cena za službu Balík Do ruky, je plně nahrazen textem obsaženým v Příloze č. 1 tohoto Dodatku</w:t>
      </w:r>
      <w:r>
        <w:t>.</w:t>
      </w:r>
    </w:p>
    <w:p w:rsidR="00FC36F0" w:rsidRPr="00FC36F0" w:rsidRDefault="00FC36F0" w:rsidP="00FC36F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C36F0" w:rsidRDefault="00FC36F0" w:rsidP="00FC36F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C36F0" w:rsidRDefault="00FC36F0" w:rsidP="00FC36F0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a účinný dnem jeho podpisu oběma smluvními stranami.</w:t>
      </w:r>
      <w:r w:rsidR="00E040E1">
        <w:t xml:space="preserve"> Na plnění uvedená v tomto Dodatku poskytnutá </w:t>
      </w:r>
      <w:r w:rsidR="00E040E1" w:rsidRPr="00E040E1">
        <w:rPr>
          <w:b/>
        </w:rPr>
        <w:t xml:space="preserve">od  </w:t>
      </w:r>
      <w:proofErr w:type="gramStart"/>
      <w:r w:rsidR="00E040E1" w:rsidRPr="00E040E1">
        <w:rPr>
          <w:b/>
        </w:rPr>
        <w:t>1.8.2016</w:t>
      </w:r>
      <w:proofErr w:type="gramEnd"/>
      <w:r w:rsidR="00E040E1" w:rsidRPr="00E040E1">
        <w:t xml:space="preserve"> </w:t>
      </w:r>
      <w:r w:rsidR="00E040E1">
        <w:t>do nabytí účinnosti tohoto Dodatku se tam, kde to nevylučuje povaha věci, pohlíží jako na plnění dle tohoto Dodatku.</w:t>
      </w:r>
    </w:p>
    <w:p w:rsidR="00FC36F0" w:rsidRDefault="00FC36F0" w:rsidP="00FC36F0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FC36F0" w:rsidRDefault="00FC36F0" w:rsidP="00FC36F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C36F0" w:rsidRDefault="00FC36F0" w:rsidP="00FC36F0">
      <w:pPr>
        <w:numPr>
          <w:ilvl w:val="2"/>
          <w:numId w:val="50"/>
        </w:numPr>
        <w:spacing w:after="120"/>
      </w:pPr>
      <w:r>
        <w:t>Příloha č. 1 - Cena za službu Balík Do ruky</w:t>
      </w:r>
      <w:r w:rsidR="00E040E1">
        <w:t xml:space="preserve"> do 30 kg</w:t>
      </w:r>
    </w:p>
    <w:p w:rsidR="00FC36F0" w:rsidRDefault="00FC36F0" w:rsidP="00FC36F0">
      <w:pPr>
        <w:numPr>
          <w:ilvl w:val="0"/>
          <w:numId w:val="0"/>
        </w:numPr>
        <w:spacing w:after="120"/>
      </w:pPr>
    </w:p>
    <w:p w:rsidR="00FC36F0" w:rsidRDefault="00FC36F0" w:rsidP="00FC36F0">
      <w:pPr>
        <w:numPr>
          <w:ilvl w:val="0"/>
          <w:numId w:val="0"/>
        </w:numPr>
        <w:spacing w:after="120"/>
      </w:pPr>
    </w:p>
    <w:p w:rsidR="00FC36F0" w:rsidRDefault="00FC36F0" w:rsidP="00FC36F0">
      <w:pPr>
        <w:numPr>
          <w:ilvl w:val="0"/>
          <w:numId w:val="0"/>
        </w:numPr>
        <w:spacing w:after="120"/>
      </w:pPr>
    </w:p>
    <w:p w:rsidR="00FC36F0" w:rsidRDefault="00FC36F0" w:rsidP="00FC36F0">
      <w:pPr>
        <w:numPr>
          <w:ilvl w:val="0"/>
          <w:numId w:val="0"/>
        </w:numPr>
        <w:spacing w:after="120"/>
        <w:sectPr w:rsidR="00FC36F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C36F0" w:rsidRDefault="00FC36F0" w:rsidP="00FC36F0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FC36F0" w:rsidRDefault="00FC36F0" w:rsidP="00FC36F0">
      <w:pPr>
        <w:numPr>
          <w:ilvl w:val="0"/>
          <w:numId w:val="0"/>
        </w:numPr>
        <w:spacing w:after="120"/>
      </w:pPr>
      <w:r>
        <w:t>Za ČP:</w:t>
      </w:r>
    </w:p>
    <w:p w:rsidR="00FC36F0" w:rsidRDefault="00FC36F0" w:rsidP="00FC36F0">
      <w:pPr>
        <w:numPr>
          <w:ilvl w:val="0"/>
          <w:numId w:val="0"/>
        </w:numPr>
        <w:spacing w:after="120"/>
      </w:pPr>
    </w:p>
    <w:p w:rsidR="00FC36F0" w:rsidRDefault="00FC36F0" w:rsidP="00FC36F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36F0" w:rsidRDefault="00FC36F0" w:rsidP="00FC36F0">
      <w:pPr>
        <w:numPr>
          <w:ilvl w:val="0"/>
          <w:numId w:val="0"/>
        </w:numPr>
        <w:spacing w:after="120"/>
        <w:jc w:val="center"/>
      </w:pPr>
    </w:p>
    <w:p w:rsidR="00FC36F0" w:rsidRDefault="00FC36F0" w:rsidP="00FC36F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C36F0" w:rsidRDefault="00FC36F0" w:rsidP="00FC36F0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FC36F0" w:rsidRDefault="00FC36F0" w:rsidP="00FC36F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E040E1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FC36F0" w:rsidRDefault="00FC36F0" w:rsidP="00FC36F0">
      <w:pPr>
        <w:numPr>
          <w:ilvl w:val="0"/>
          <w:numId w:val="0"/>
        </w:numPr>
        <w:spacing w:after="120"/>
      </w:pPr>
      <w:r>
        <w:t>Za Odesílatele:</w:t>
      </w:r>
    </w:p>
    <w:p w:rsidR="00FC36F0" w:rsidRDefault="00FC36F0" w:rsidP="00FC36F0">
      <w:pPr>
        <w:numPr>
          <w:ilvl w:val="0"/>
          <w:numId w:val="0"/>
        </w:numPr>
        <w:spacing w:after="120"/>
      </w:pPr>
    </w:p>
    <w:p w:rsidR="00FC36F0" w:rsidRDefault="00FC36F0" w:rsidP="00FC36F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36F0" w:rsidRDefault="00FC36F0" w:rsidP="00FC36F0">
      <w:pPr>
        <w:numPr>
          <w:ilvl w:val="0"/>
          <w:numId w:val="0"/>
        </w:numPr>
        <w:spacing w:after="120"/>
        <w:jc w:val="center"/>
      </w:pPr>
    </w:p>
    <w:p w:rsidR="00FC36F0" w:rsidRDefault="00D8587E" w:rsidP="00FC36F0">
      <w:pPr>
        <w:numPr>
          <w:ilvl w:val="0"/>
          <w:numId w:val="0"/>
        </w:numPr>
        <w:spacing w:after="120"/>
        <w:jc w:val="center"/>
      </w:pPr>
      <w:r>
        <w:t>X</w:t>
      </w:r>
    </w:p>
    <w:p w:rsidR="00FC36F0" w:rsidRPr="00FC36F0" w:rsidRDefault="00D8587E" w:rsidP="00FC36F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C36F0" w:rsidRPr="00FC36F0" w:rsidSect="00FC36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95" w:rsidRDefault="005E7C95">
      <w:r>
        <w:separator/>
      </w:r>
    </w:p>
  </w:endnote>
  <w:endnote w:type="continuationSeparator" w:id="0">
    <w:p w:rsidR="005E7C95" w:rsidRDefault="005E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8587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8587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95" w:rsidRDefault="005E7C95">
      <w:r>
        <w:separator/>
      </w:r>
    </w:p>
  </w:footnote>
  <w:footnote w:type="continuationSeparator" w:id="0">
    <w:p w:rsidR="005E7C95" w:rsidRDefault="005E7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23B718" wp14:editId="6233EA0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C36F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CA63EB2" wp14:editId="10C0344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C36F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982707-0251/2015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8A2DDDD" wp14:editId="5B263F1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9F96602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ADB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7C9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548C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587E"/>
    <w:rsid w:val="00D90765"/>
    <w:rsid w:val="00DA1C6D"/>
    <w:rsid w:val="00DA6AA7"/>
    <w:rsid w:val="00DB767D"/>
    <w:rsid w:val="00DC78D5"/>
    <w:rsid w:val="00DD6C0C"/>
    <w:rsid w:val="00DF2BE0"/>
    <w:rsid w:val="00DF4FDB"/>
    <w:rsid w:val="00E040E1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36F0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6683-E8D7-4967-80F3-E81D29DE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2016-07-18T08:39:00Z</cp:lastPrinted>
  <dcterms:created xsi:type="dcterms:W3CDTF">2016-08-23T12:53:00Z</dcterms:created>
  <dcterms:modified xsi:type="dcterms:W3CDTF">2016-08-23T12:54:00Z</dcterms:modified>
</cp:coreProperties>
</file>