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62B80" w:rsidP="00C62B8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</w:p>
    <w:p w:rsidR="00C62B80" w:rsidRDefault="00C62B80" w:rsidP="00C62B8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982707-0251/2015</w:t>
      </w:r>
      <w:r w:rsidR="003B16F2">
        <w:rPr>
          <w:rFonts w:ascii="Arial" w:hAnsi="Arial" w:cs="Arial"/>
          <w:b/>
          <w:sz w:val="36"/>
        </w:rPr>
        <w:t>, E2016/2290</w:t>
      </w:r>
    </w:p>
    <w:p w:rsidR="00C62B80" w:rsidRDefault="00C62B80" w:rsidP="00C62B8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</w:p>
    <w:p w:rsidR="00C62B80" w:rsidRDefault="00C62B80" w:rsidP="00C62B8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62B80" w:rsidRDefault="00C62B80" w:rsidP="00C62B80">
      <w:pPr>
        <w:numPr>
          <w:ilvl w:val="0"/>
          <w:numId w:val="0"/>
        </w:numPr>
        <w:spacing w:after="0" w:line="240" w:lineRule="auto"/>
        <w:ind w:left="142"/>
      </w:pPr>
    </w:p>
    <w:p w:rsidR="00C62B80" w:rsidRDefault="003B16F2" w:rsidP="00C62B8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B16F2"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B16F2">
        <w:rPr>
          <w:b/>
        </w:rPr>
        <w:t>X</w:t>
      </w:r>
    </w:p>
    <w:p w:rsidR="00C62B80" w:rsidRDefault="00C62B80" w:rsidP="00C62B8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62B80" w:rsidRDefault="00C62B8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62B80" w:rsidRPr="00C62B80" w:rsidRDefault="00C62B80" w:rsidP="00C62B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62B80" w:rsidRDefault="00C62B80" w:rsidP="00C62B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č. 982707-0251/2015 ze dne </w:t>
      </w:r>
      <w:proofErr w:type="gramStart"/>
      <w:r>
        <w:t>6.2.2015</w:t>
      </w:r>
      <w:proofErr w:type="gramEnd"/>
      <w:r>
        <w:t xml:space="preserve"> (dále jen "Dohoda"), a to následujícím způsobem:</w:t>
      </w:r>
    </w:p>
    <w:p w:rsidR="00C62B80" w:rsidRDefault="00C62B80" w:rsidP="00C62B80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C62B80" w:rsidRPr="00C62B80" w:rsidRDefault="00C62B80" w:rsidP="00C62B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62B80" w:rsidRDefault="00C62B80" w:rsidP="00C62B8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62B80" w:rsidRDefault="00C62B80" w:rsidP="00C62B8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62B80" w:rsidRDefault="00C62B80" w:rsidP="00C62B8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62B80" w:rsidRDefault="00C62B80" w:rsidP="00C62B8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62B80" w:rsidRDefault="00C62B80" w:rsidP="00C62B80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C62B80" w:rsidRDefault="00C62B80" w:rsidP="00C62B80">
      <w:pPr>
        <w:numPr>
          <w:ilvl w:val="0"/>
          <w:numId w:val="0"/>
        </w:numPr>
        <w:spacing w:after="120"/>
      </w:pPr>
    </w:p>
    <w:p w:rsidR="00C62B80" w:rsidRDefault="00C62B80" w:rsidP="00C62B80">
      <w:pPr>
        <w:numPr>
          <w:ilvl w:val="0"/>
          <w:numId w:val="0"/>
        </w:numPr>
        <w:spacing w:after="120"/>
      </w:pPr>
    </w:p>
    <w:p w:rsidR="00C62B80" w:rsidRDefault="00C62B80" w:rsidP="00C62B80">
      <w:pPr>
        <w:numPr>
          <w:ilvl w:val="0"/>
          <w:numId w:val="0"/>
        </w:numPr>
        <w:spacing w:after="120"/>
      </w:pPr>
    </w:p>
    <w:p w:rsidR="00C62B80" w:rsidRDefault="00C62B80" w:rsidP="00C62B80">
      <w:pPr>
        <w:numPr>
          <w:ilvl w:val="0"/>
          <w:numId w:val="0"/>
        </w:numPr>
        <w:spacing w:after="120"/>
        <w:sectPr w:rsidR="00C62B8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62B80" w:rsidRDefault="00C62B80" w:rsidP="00C62B80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E4527F">
        <w:t>Olomouci</w:t>
      </w:r>
      <w:r>
        <w:t xml:space="preserve"> dne </w:t>
      </w:r>
    </w:p>
    <w:p w:rsidR="00C62B80" w:rsidRDefault="00C62B80" w:rsidP="00C62B80">
      <w:pPr>
        <w:numPr>
          <w:ilvl w:val="0"/>
          <w:numId w:val="0"/>
        </w:numPr>
        <w:spacing w:after="120"/>
      </w:pPr>
      <w:r>
        <w:t>Za ČP:</w:t>
      </w:r>
    </w:p>
    <w:p w:rsidR="00C62B80" w:rsidRDefault="00C62B80" w:rsidP="00C62B80">
      <w:pPr>
        <w:numPr>
          <w:ilvl w:val="0"/>
          <w:numId w:val="0"/>
        </w:numPr>
        <w:spacing w:after="120"/>
      </w:pPr>
    </w:p>
    <w:p w:rsidR="00C62B80" w:rsidRDefault="00C62B80" w:rsidP="00C62B8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62B80" w:rsidRDefault="00C62B80" w:rsidP="00C62B80">
      <w:pPr>
        <w:numPr>
          <w:ilvl w:val="0"/>
          <w:numId w:val="0"/>
        </w:numPr>
        <w:spacing w:after="120"/>
        <w:jc w:val="center"/>
      </w:pPr>
    </w:p>
    <w:p w:rsidR="00C62B80" w:rsidRDefault="00C62B80" w:rsidP="00C62B8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C62B80" w:rsidRDefault="00C62B80" w:rsidP="00C62B80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C62B80" w:rsidRDefault="00C62B80" w:rsidP="00C62B8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C62B80" w:rsidRDefault="00C62B80" w:rsidP="00C62B80">
      <w:pPr>
        <w:numPr>
          <w:ilvl w:val="0"/>
          <w:numId w:val="0"/>
        </w:numPr>
        <w:spacing w:after="120"/>
      </w:pPr>
      <w:r>
        <w:t>Za Odesílatele:</w:t>
      </w:r>
    </w:p>
    <w:p w:rsidR="00C62B80" w:rsidRDefault="00C62B80" w:rsidP="00C62B80">
      <w:pPr>
        <w:numPr>
          <w:ilvl w:val="0"/>
          <w:numId w:val="0"/>
        </w:numPr>
        <w:spacing w:after="120"/>
      </w:pPr>
    </w:p>
    <w:p w:rsidR="00C62B80" w:rsidRDefault="00C62B80" w:rsidP="00C62B8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62B80" w:rsidRDefault="00C62B80" w:rsidP="00C62B80">
      <w:pPr>
        <w:numPr>
          <w:ilvl w:val="0"/>
          <w:numId w:val="0"/>
        </w:numPr>
        <w:spacing w:after="120"/>
        <w:jc w:val="center"/>
      </w:pPr>
    </w:p>
    <w:p w:rsidR="00C62B80" w:rsidRDefault="003B16F2" w:rsidP="00C62B80">
      <w:pPr>
        <w:numPr>
          <w:ilvl w:val="0"/>
          <w:numId w:val="0"/>
        </w:numPr>
        <w:spacing w:after="120"/>
        <w:jc w:val="center"/>
      </w:pPr>
      <w:r>
        <w:t>X</w:t>
      </w:r>
    </w:p>
    <w:p w:rsidR="00C62B80" w:rsidRPr="00C62B80" w:rsidRDefault="003B16F2" w:rsidP="00C62B8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C62B80" w:rsidRPr="00C62B80" w:rsidSect="00C62B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9C" w:rsidRDefault="00914D9C">
      <w:r>
        <w:separator/>
      </w:r>
    </w:p>
  </w:endnote>
  <w:endnote w:type="continuationSeparator" w:id="0">
    <w:p w:rsidR="00914D9C" w:rsidRDefault="0091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B16F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B16F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9C" w:rsidRDefault="00914D9C">
      <w:r>
        <w:separator/>
      </w:r>
    </w:p>
  </w:footnote>
  <w:footnote w:type="continuationSeparator" w:id="0">
    <w:p w:rsidR="00914D9C" w:rsidRDefault="00914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5A378" wp14:editId="1DDD07D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62B8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838586" wp14:editId="27A630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62B8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982707-0251/2015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925D80" wp14:editId="6319D1B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5D903E4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B16F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4161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4D9C"/>
    <w:rsid w:val="009161FD"/>
    <w:rsid w:val="00930BE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2B80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527F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536E-291A-4D49-A7EB-46FCB969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2015-11-02T07:20:00Z</cp:lastPrinted>
  <dcterms:created xsi:type="dcterms:W3CDTF">2016-08-23T12:52:00Z</dcterms:created>
  <dcterms:modified xsi:type="dcterms:W3CDTF">2016-08-23T12:52:00Z</dcterms:modified>
</cp:coreProperties>
</file>