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5D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5D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5D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5D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5D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5D25">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5D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5D25">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5D25"/>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971A-B956-4D97-9927-7F800B35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2020-10-16T08:57:00Z</dcterms:created>
  <dcterms:modified xsi:type="dcterms:W3CDTF">2020-10-16T08:57:00Z</dcterms:modified>
</cp:coreProperties>
</file>