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0001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</w:rPr>
        <w:t>Od: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Ivana Kovarikova &lt;kovarikova@its.cz&gt;</w:t>
      </w:r>
    </w:p>
    <w:p w:rsidR="00000000" w:rsidRDefault="00750001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Odesláno: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14. října 2020 13:10</w:t>
      </w:r>
    </w:p>
    <w:p w:rsidR="00000000" w:rsidRDefault="00750001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Komu: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Habová Dana</w:t>
      </w:r>
    </w:p>
    <w:p w:rsidR="00000000" w:rsidRDefault="00750001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Předmět: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 xml:space="preserve">Potvrzení přijetí objednávky </w:t>
      </w:r>
    </w:p>
    <w:p w:rsidR="00000000" w:rsidRDefault="00750001"/>
    <w:p w:rsidR="00000000" w:rsidRDefault="00750001">
      <w:pPr>
        <w:spacing w:after="240"/>
      </w:pPr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akceptujeme objednávku č. 2020/OBJ/57 doručenou dne 14.10.2020 na počítače dle rámcové dohody.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S pozdravem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Ivana</w:t>
      </w:r>
      <w:r>
        <w:rPr>
          <w:rFonts w:ascii="Arial" w:hAnsi="Arial" w:cs="Arial"/>
          <w:sz w:val="20"/>
          <w:szCs w:val="20"/>
        </w:rPr>
        <w:t xml:space="preserve"> Kovaříková</w:t>
      </w:r>
      <w:r>
        <w:t xml:space="preserve">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5775"/>
        <w:gridCol w:w="3900"/>
      </w:tblGrid>
      <w:tr w:rsidR="00000000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750001">
            <w:pPr>
              <w:spacing w:line="120" w:lineRule="atLeast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Ivana Kovaříková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900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750001">
            <w:pPr>
              <w:spacing w:line="120" w:lineRule="atLeast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314575" cy="533400"/>
                  <wp:effectExtent l="0" t="0" r="9525" b="0"/>
                  <wp:docPr id="1" name="obrázek 1" descr="cid:_1_077E5988077E5588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_1_077E5988077E5588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750001">
            <w:pPr>
              <w:spacing w:line="120" w:lineRule="atLeast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asistentka ředitele společnosti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000000" w:rsidRDefault="00750001">
            <w:pPr>
              <w:rPr>
                <w:lang w:eastAsia="en-US"/>
              </w:rPr>
            </w:pPr>
          </w:p>
        </w:tc>
      </w:tr>
      <w:tr w:rsidR="00000000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750001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000000" w:rsidRDefault="00750001">
            <w:pPr>
              <w:rPr>
                <w:lang w:eastAsia="en-US"/>
              </w:rPr>
            </w:pPr>
          </w:p>
        </w:tc>
      </w:tr>
      <w:tr w:rsidR="00000000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750001">
            <w:pPr>
              <w:spacing w:line="120" w:lineRule="atLeast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ITS akciová společnost  |  Vinohradská 184,  130 52  Praha 3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000000" w:rsidRDefault="00750001">
            <w:pPr>
              <w:rPr>
                <w:lang w:eastAsia="en-US"/>
              </w:rPr>
            </w:pPr>
          </w:p>
        </w:tc>
      </w:tr>
      <w:tr w:rsidR="00000000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750001">
            <w:pPr>
              <w:spacing w:line="120" w:lineRule="atLeast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+420 255 772 222   +420 725 069 210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000000" w:rsidRDefault="00750001">
            <w:pPr>
              <w:rPr>
                <w:lang w:eastAsia="en-US"/>
              </w:rPr>
            </w:pPr>
          </w:p>
        </w:tc>
      </w:tr>
      <w:tr w:rsidR="00000000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750001">
            <w:pPr>
              <w:spacing w:line="120" w:lineRule="atLeast"/>
              <w:rPr>
                <w:lang w:eastAsia="en-US"/>
              </w:rPr>
            </w:pPr>
            <w:hyperlink r:id="rId6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  <w:lang w:eastAsia="en-US"/>
                </w:rPr>
                <w:t>kovarikova@its.cz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 |  </w:t>
            </w:r>
            <w:hyperlink r:id="rId7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  <w:lang w:eastAsia="en-US"/>
                </w:rPr>
                <w:t>www.its.cz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000000" w:rsidRDefault="00750001">
            <w:pPr>
              <w:rPr>
                <w:lang w:eastAsia="en-US"/>
              </w:rPr>
            </w:pPr>
          </w:p>
        </w:tc>
      </w:tr>
      <w:tr w:rsidR="00000000">
        <w:trPr>
          <w:trHeight w:val="120"/>
        </w:trPr>
        <w:tc>
          <w:tcPr>
            <w:tcW w:w="967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750001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00000">
        <w:trPr>
          <w:trHeight w:val="120"/>
        </w:trPr>
        <w:tc>
          <w:tcPr>
            <w:tcW w:w="967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750001">
            <w:pPr>
              <w:spacing w:line="120" w:lineRule="atLeast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86475" cy="57150"/>
                  <wp:effectExtent l="0" t="0" r="9525" b="0"/>
                  <wp:wrapSquare wrapText="bothSides"/>
                  <wp:docPr id="2" name="obrázek 2" descr="_2_077E6ADC077E66DC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2_077E6ADC077E66DC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0000">
        <w:trPr>
          <w:trHeight w:val="120"/>
        </w:trPr>
        <w:tc>
          <w:tcPr>
            <w:tcW w:w="967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750001">
            <w:pPr>
              <w:spacing w:line="120" w:lineRule="atLeast"/>
              <w:rPr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Obsah této zprávy, stejně jako  </w:t>
            </w:r>
            <w:r>
              <w:rPr>
                <w:rFonts w:ascii="Arial" w:hAnsi="Arial" w:cs="Arial"/>
                <w:sz w:val="15"/>
                <w:szCs w:val="15"/>
                <w:lang w:eastAsia="en-US"/>
              </w:rPr>
              <w:t>obsah související osobní a telefonické komunikace zástupců a zaměstnanců společnosti  ITS slouží výlučně jako prostředek k výměně  informací a, není-li to v nich výslovně uvedeno, nejsou právním  jednáním zakládajícím  závaznou  nabídku,  vznik,  změnu neb</w:t>
            </w:r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o  zánik  práv  či  právních  následků anebo   jednáním  směřujícím  bezprostředně  k uzavření smlouvy  a společnost ITS  nenese  jakoukoliv  odpovědnost  za  důsledky  či  újmu  vzniklou neuzavřením smlouvy. </w:t>
            </w:r>
          </w:p>
        </w:tc>
      </w:tr>
    </w:tbl>
    <w:p w:rsidR="00750001" w:rsidRDefault="00750001"/>
    <w:sectPr w:rsidR="007500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attachedTemplate r:id="rId1"/>
  <w:defaultTabStop w:val="708"/>
  <w:hyphenationZone w:val="420"/>
  <w:noPunctuationKerning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4"/>
    <w:compatSetting w:name="enableOpenTypeFeatures" w:uri="http://schemas.microsoft.com/office/word" w:val="1"/>
  </w:compat>
  <w:rsids>
    <w:rsidRoot w:val="00245F2A"/>
    <w:rsid w:val="00245F2A"/>
    <w:rsid w:val="0075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F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F2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F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F2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file:///C:\Users\DHabova\Documents\Registr%20smluv\N&#225;kup%20PC-RS%20s%20ITS%20a.s\www.it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varikova@its.cz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Emai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NormalEmail.dotm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 - OS v Jablonci nad Nisou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Habová Dana</dc:creator>
  <cp:lastModifiedBy>Habová Dana</cp:lastModifiedBy>
  <cp:revision>2</cp:revision>
  <dcterms:created xsi:type="dcterms:W3CDTF">2020-10-15T11:53:00Z</dcterms:created>
  <dcterms:modified xsi:type="dcterms:W3CDTF">2020-10-15T11:53:00Z</dcterms:modified>
</cp:coreProperties>
</file>