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39" w:rsidRPr="00BA50B4" w:rsidRDefault="00554E39">
      <w:pPr>
        <w:pStyle w:val="Nadpis1"/>
      </w:pPr>
      <w:bookmarkStart w:id="0" w:name="_GoBack"/>
      <w:bookmarkEnd w:id="0"/>
      <w:r w:rsidRPr="00BA50B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54E39" w:rsidRPr="00BA50B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4E39" w:rsidRPr="00BA50B4" w:rsidRDefault="00554E39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A50B4">
              <w:rPr>
                <w:rFonts w:ascii="Arial" w:hAnsi="Arial" w:cs="Arial"/>
                <w:b/>
                <w:bCs/>
              </w:rPr>
              <w:t>ODBĚRATEL:</w:t>
            </w:r>
          </w:p>
          <w:p w:rsidR="00554E39" w:rsidRPr="00BA50B4" w:rsidRDefault="00554E39">
            <w:pPr>
              <w:rPr>
                <w:rFonts w:ascii="Arial" w:hAnsi="Arial" w:cs="Arial"/>
                <w:b/>
                <w:bCs/>
              </w:rPr>
            </w:pP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Okresní soud v Jablonci nad Nisou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Mírové nám. 5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466 59 Jablonec nad Nisou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 xml:space="preserve">Účet:  </w:t>
            </w:r>
            <w:r w:rsidR="00072D91" w:rsidRPr="00BA50B4">
              <w:rPr>
                <w:rFonts w:ascii="Arial" w:hAnsi="Arial" w:cs="Arial"/>
              </w:rPr>
              <w:t>527451</w:t>
            </w:r>
            <w:r w:rsidRPr="00BA50B4">
              <w:rPr>
                <w:rFonts w:ascii="Arial" w:hAnsi="Arial" w:cs="Arial"/>
              </w:rPr>
              <w:t>/</w:t>
            </w:r>
            <w:r w:rsidR="00072D91" w:rsidRPr="00BA50B4">
              <w:rPr>
                <w:rFonts w:ascii="Arial" w:hAnsi="Arial" w:cs="Arial"/>
              </w:rPr>
              <w:t>0710</w:t>
            </w:r>
            <w:r w:rsidRPr="00BA50B4">
              <w:rPr>
                <w:rFonts w:ascii="Arial" w:hAnsi="Arial" w:cs="Arial"/>
              </w:rPr>
              <w:t xml:space="preserve"> 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</w:p>
          <w:p w:rsidR="00554E39" w:rsidRPr="00BA50B4" w:rsidRDefault="00554E39">
            <w:pPr>
              <w:rPr>
                <w:rFonts w:ascii="Arial" w:hAnsi="Arial" w:cs="Arial"/>
                <w:b/>
                <w:bCs/>
              </w:rPr>
            </w:pPr>
            <w:r w:rsidRPr="00BA50B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E39" w:rsidRPr="00BA50B4" w:rsidRDefault="00554E39">
            <w:pPr>
              <w:spacing w:before="60"/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  <w:b/>
                <w:bCs/>
              </w:rPr>
              <w:t xml:space="preserve">IČ:  </w:t>
            </w:r>
            <w:r w:rsidRPr="00BA50B4">
              <w:rPr>
                <w:rFonts w:ascii="Arial" w:hAnsi="Arial" w:cs="Arial"/>
              </w:rPr>
              <w:t>00024856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E39" w:rsidRPr="00BA50B4" w:rsidRDefault="00554E39">
            <w:pPr>
              <w:spacing w:before="60"/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 xml:space="preserve">Číslo objednávky: </w:t>
            </w:r>
          </w:p>
          <w:p w:rsidR="00554E39" w:rsidRPr="00BA50B4" w:rsidRDefault="00554E39">
            <w:pPr>
              <w:spacing w:before="60"/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2020 / OBJ / 57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Spisová značka: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 xml:space="preserve"> Spr 916/2020</w:t>
            </w:r>
          </w:p>
        </w:tc>
      </w:tr>
      <w:tr w:rsidR="00554E39" w:rsidRPr="00BA50B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Mírové nám. 5</w:t>
            </w:r>
          </w:p>
          <w:p w:rsidR="00554E39" w:rsidRPr="00BA50B4" w:rsidRDefault="00554E39">
            <w:pPr>
              <w:spacing w:after="120"/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466 59 Jablonec nad Nisou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54E39" w:rsidRPr="00BA50B4" w:rsidRDefault="00554E39">
            <w:pPr>
              <w:rPr>
                <w:rFonts w:ascii="Arial" w:hAnsi="Arial" w:cs="Arial"/>
                <w:sz w:val="28"/>
                <w:szCs w:val="28"/>
              </w:rPr>
            </w:pPr>
            <w:r w:rsidRPr="00BA50B4">
              <w:rPr>
                <w:rFonts w:ascii="Arial" w:hAnsi="Arial" w:cs="Arial"/>
              </w:rPr>
              <w:t>IČ: 14889811</w:t>
            </w:r>
          </w:p>
          <w:p w:rsidR="00554E39" w:rsidRPr="00BA50B4" w:rsidRDefault="00554E39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DIČ: CZ14889811</w:t>
            </w:r>
          </w:p>
        </w:tc>
      </w:tr>
      <w:tr w:rsidR="00554E39" w:rsidRPr="00BA50B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ITS akciová společnost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Vinohradská 2396/184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130 00  Praha 3</w:t>
            </w:r>
          </w:p>
        </w:tc>
      </w:tr>
      <w:tr w:rsidR="00554E39" w:rsidRPr="00BA50B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Datum objednání: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Datum dodání: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12.10.2020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</w:p>
        </w:tc>
      </w:tr>
      <w:tr w:rsidR="00554E39" w:rsidRPr="00BA50B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9" w:rsidRPr="00BA50B4" w:rsidRDefault="00554E3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 xml:space="preserve">Text: </w:t>
            </w:r>
          </w:p>
          <w:p w:rsidR="00072D91" w:rsidRPr="00BA50B4" w:rsidRDefault="00554E39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BA50B4">
              <w:rPr>
                <w:rFonts w:ascii="Arial" w:hAnsi="Arial" w:cs="Arial"/>
              </w:rPr>
              <w:t xml:space="preserve">Na základě Rámcové dohody  "Dodávky počítačů SFF pro resort Ministerstva spravedlnosti"  39/2017-OI-SML  149/2017-MSP-CES ze dne 23.1.2019 objednáváme u Vás </w:t>
            </w:r>
            <w:r w:rsidRPr="00BA50B4">
              <w:rPr>
                <w:rFonts w:ascii="Arial" w:hAnsi="Arial" w:cs="Arial"/>
                <w:b/>
              </w:rPr>
              <w:t xml:space="preserve">dodání </w:t>
            </w:r>
            <w:r w:rsidR="00072D91" w:rsidRPr="00BA50B4">
              <w:rPr>
                <w:rFonts w:ascii="Arial" w:hAnsi="Arial" w:cs="Arial"/>
                <w:b/>
              </w:rPr>
              <w:t>:</w:t>
            </w:r>
          </w:p>
          <w:p w:rsidR="00072D91" w:rsidRPr="00BA50B4" w:rsidRDefault="00072D91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:rsidR="00554E39" w:rsidRPr="00BA50B4" w:rsidRDefault="00072D9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  <w:b/>
                <w:u w:val="single"/>
              </w:rPr>
              <w:t>10 kusů</w:t>
            </w:r>
            <w:r w:rsidRPr="00BA50B4">
              <w:rPr>
                <w:rFonts w:ascii="Arial" w:hAnsi="Arial" w:cs="Arial"/>
                <w:b/>
              </w:rPr>
              <w:t xml:space="preserve"> </w:t>
            </w:r>
            <w:r w:rsidR="00554E39" w:rsidRPr="00BA50B4">
              <w:rPr>
                <w:rFonts w:ascii="Arial" w:hAnsi="Arial" w:cs="Arial"/>
                <w:b/>
              </w:rPr>
              <w:t>počítač</w:t>
            </w:r>
            <w:r w:rsidRPr="00BA50B4">
              <w:rPr>
                <w:rFonts w:ascii="Arial" w:hAnsi="Arial" w:cs="Arial"/>
                <w:b/>
              </w:rPr>
              <w:t>e</w:t>
            </w:r>
            <w:r w:rsidR="00554E39" w:rsidRPr="00BA50B4">
              <w:rPr>
                <w:rFonts w:ascii="Arial" w:hAnsi="Arial" w:cs="Arial"/>
                <w:b/>
              </w:rPr>
              <w:t xml:space="preserve"> Lenovo ThinkCentre M710e SFF             </w:t>
            </w:r>
            <w:r w:rsidRPr="00BA50B4">
              <w:rPr>
                <w:rFonts w:ascii="Arial" w:hAnsi="Arial" w:cs="Arial"/>
                <w:b/>
              </w:rPr>
              <w:t xml:space="preserve"> </w:t>
            </w:r>
            <w:r w:rsidR="00554E39" w:rsidRPr="00BA50B4">
              <w:rPr>
                <w:rFonts w:ascii="Arial" w:hAnsi="Arial" w:cs="Arial"/>
                <w:b/>
              </w:rPr>
              <w:t xml:space="preserve"> á 13 612,50 Kč</w:t>
            </w:r>
          </w:p>
          <w:p w:rsidR="00554E39" w:rsidRPr="00BA50B4" w:rsidRDefault="00554E39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BA50B4">
              <w:rPr>
                <w:rFonts w:ascii="Arial" w:hAnsi="Arial" w:cs="Arial"/>
                <w:b/>
              </w:rPr>
              <w:t xml:space="preserve">celkem za                                                 </w:t>
            </w:r>
            <w:r w:rsidR="00072D91" w:rsidRPr="00BA50B4">
              <w:rPr>
                <w:rFonts w:ascii="Arial" w:hAnsi="Arial" w:cs="Arial"/>
                <w:b/>
              </w:rPr>
              <w:t xml:space="preserve">                </w:t>
            </w:r>
            <w:r w:rsidRPr="00BA50B4">
              <w:rPr>
                <w:rFonts w:ascii="Arial" w:hAnsi="Arial" w:cs="Arial"/>
                <w:b/>
              </w:rPr>
              <w:t xml:space="preserve"> </w:t>
            </w:r>
            <w:r w:rsidR="00072D91" w:rsidRPr="00BA50B4">
              <w:rPr>
                <w:rFonts w:ascii="Arial" w:hAnsi="Arial" w:cs="Arial"/>
                <w:b/>
              </w:rPr>
              <w:t xml:space="preserve">                  </w:t>
            </w:r>
            <w:r w:rsidRPr="00BA50B4">
              <w:rPr>
                <w:rFonts w:ascii="Arial" w:hAnsi="Arial" w:cs="Arial"/>
                <w:b/>
              </w:rPr>
              <w:t>136 125,00 Kč</w:t>
            </w:r>
          </w:p>
          <w:p w:rsidR="00554E39" w:rsidRPr="00BA50B4" w:rsidRDefault="00554E3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554E39" w:rsidRPr="00BA50B4" w:rsidRDefault="00554E3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Počítače budou dodány na adresu sídla objednatele, tj. Okresní soud v Jablonci nad Nisou, Mírové náměstí  494/5, 466 59 Jablonec n.N.,</w:t>
            </w:r>
          </w:p>
          <w:p w:rsidR="00554E39" w:rsidRPr="00BA50B4" w:rsidRDefault="00554E3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Osoba oprávněná k převzetí zboží je  Dana Habová, tel 773026420, v případě její nepřítomnosti  Ing. Miroslav Košek, tel:  722499591.</w:t>
            </w:r>
          </w:p>
          <w:p w:rsidR="00554E39" w:rsidRPr="00BA50B4" w:rsidRDefault="00554E3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554E39" w:rsidRPr="00BA50B4" w:rsidRDefault="00554E3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V Jablonci nad Nisou</w:t>
            </w:r>
            <w:r w:rsidR="00072D91" w:rsidRPr="00BA50B4">
              <w:rPr>
                <w:rFonts w:ascii="Arial" w:hAnsi="Arial" w:cs="Arial"/>
              </w:rPr>
              <w:t xml:space="preserve"> dne 12.10.2020</w:t>
            </w:r>
          </w:p>
        </w:tc>
      </w:tr>
      <w:tr w:rsidR="00554E39" w:rsidRPr="00BA50B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  <w:b/>
                <w:bCs/>
              </w:rPr>
            </w:pPr>
            <w:r w:rsidRPr="00BA50B4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  <w:b/>
                <w:bCs/>
              </w:rPr>
            </w:pPr>
            <w:r w:rsidRPr="00BA50B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  <w:b/>
                <w:bCs/>
              </w:rPr>
            </w:pPr>
            <w:r w:rsidRPr="00BA50B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E39" w:rsidRPr="00BA50B4" w:rsidRDefault="00554E39">
            <w:pPr>
              <w:rPr>
                <w:rFonts w:ascii="Arial" w:hAnsi="Arial" w:cs="Arial"/>
                <w:b/>
                <w:bCs/>
              </w:rPr>
            </w:pPr>
            <w:r w:rsidRPr="00BA50B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554E39" w:rsidRPr="00BA50B4" w:rsidRDefault="00554E3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554E39" w:rsidRPr="00BA50B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počítač Lenovo ThinkCentre M710e SFF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54E39" w:rsidRPr="00BA50B4" w:rsidRDefault="00554E39">
            <w:pPr>
              <w:jc w:val="right"/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10,00</w:t>
            </w:r>
          </w:p>
        </w:tc>
      </w:tr>
    </w:tbl>
    <w:p w:rsidR="00554E39" w:rsidRPr="00BA50B4" w:rsidRDefault="00554E39"/>
    <w:p w:rsidR="00554E39" w:rsidRPr="00BA50B4" w:rsidRDefault="00554E3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554E39" w:rsidRPr="00BA50B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Počet příloh: 0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Vyřizuje: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Telefon: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Habová Dana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483337089, 773026420</w:t>
            </w:r>
          </w:p>
          <w:p w:rsidR="00554E39" w:rsidRPr="00BA50B4" w:rsidRDefault="00554E39">
            <w:pPr>
              <w:rPr>
                <w:rFonts w:ascii="Arial" w:hAnsi="Arial" w:cs="Arial"/>
              </w:rPr>
            </w:pPr>
          </w:p>
          <w:p w:rsidR="00554E39" w:rsidRPr="00BA50B4" w:rsidRDefault="00554E3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9" w:rsidRPr="00BA50B4" w:rsidRDefault="00554E39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Razítko a podpis:</w:t>
            </w:r>
          </w:p>
          <w:p w:rsidR="00950BCE" w:rsidRPr="00BA50B4" w:rsidRDefault="00950BCE" w:rsidP="00950BCE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Mgr. J. Stránská</w:t>
            </w:r>
          </w:p>
          <w:p w:rsidR="00950BCE" w:rsidRPr="00BA50B4" w:rsidRDefault="00950BCE" w:rsidP="00950BCE">
            <w:pPr>
              <w:rPr>
                <w:rFonts w:ascii="Arial" w:hAnsi="Arial" w:cs="Arial"/>
              </w:rPr>
            </w:pPr>
            <w:r w:rsidRPr="00BA50B4">
              <w:rPr>
                <w:rFonts w:ascii="Arial" w:hAnsi="Arial" w:cs="Arial"/>
              </w:rPr>
              <w:t>ředitelka správy</w:t>
            </w:r>
          </w:p>
        </w:tc>
      </w:tr>
    </w:tbl>
    <w:p w:rsidR="00554E39" w:rsidRPr="00BA50B4" w:rsidRDefault="00554E39">
      <w:pPr>
        <w:rPr>
          <w:rFonts w:ascii="Arial" w:hAnsi="Arial" w:cs="Arial"/>
        </w:rPr>
      </w:pPr>
    </w:p>
    <w:p w:rsidR="00554E39" w:rsidRPr="00BA50B4" w:rsidRDefault="00554E39">
      <w:pPr>
        <w:rPr>
          <w:rFonts w:ascii="Arial" w:hAnsi="Arial" w:cs="Arial"/>
        </w:rPr>
      </w:pPr>
    </w:p>
    <w:sectPr w:rsidR="00554E39" w:rsidRPr="00BA50B4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98" w:rsidRDefault="00BF2E98">
      <w:r>
        <w:separator/>
      </w:r>
    </w:p>
  </w:endnote>
  <w:endnote w:type="continuationSeparator" w:id="0">
    <w:p w:rsidR="00BF2E98" w:rsidRDefault="00BF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39" w:rsidRDefault="00554E39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Jablonci nad Nisou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98" w:rsidRDefault="00BF2E98">
      <w:r>
        <w:separator/>
      </w:r>
    </w:p>
  </w:footnote>
  <w:footnote w:type="continuationSeparator" w:id="0">
    <w:p w:rsidR="00BF2E98" w:rsidRDefault="00BF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FO002 2020/10/13 15:07:49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(A.Id_skupiny  = 5754939)"/>
  </w:docVars>
  <w:rsids>
    <w:rsidRoot w:val="00072D91"/>
    <w:rsid w:val="00072D91"/>
    <w:rsid w:val="00463EC5"/>
    <w:rsid w:val="00554E39"/>
    <w:rsid w:val="00720CE5"/>
    <w:rsid w:val="00850BD7"/>
    <w:rsid w:val="00950BCE"/>
    <w:rsid w:val="009E5FCD"/>
    <w:rsid w:val="00AB4069"/>
    <w:rsid w:val="00BA50B4"/>
    <w:rsid w:val="00B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D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D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2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Habová Dana</cp:lastModifiedBy>
  <cp:revision>6</cp:revision>
  <cp:lastPrinted>2020-10-13T13:25:00Z</cp:lastPrinted>
  <dcterms:created xsi:type="dcterms:W3CDTF">2020-10-15T11:50:00Z</dcterms:created>
  <dcterms:modified xsi:type="dcterms:W3CDTF">2020-10-15T11:55:00Z</dcterms:modified>
</cp:coreProperties>
</file>