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9C" w:rsidRDefault="005A2ABD" w:rsidP="00C45D9C">
      <w:pPr>
        <w:pStyle w:val="Zhlav"/>
        <w:jc w:val="right"/>
      </w:pPr>
      <w:bookmarkStart w:id="0" w:name="_GoBack"/>
      <w:bookmarkEnd w:id="0"/>
      <w:r>
        <w:t>Číslo smlouvy Kupujícího</w:t>
      </w:r>
      <w:r w:rsidR="00C45D9C" w:rsidRPr="00C45D9C">
        <w:t xml:space="preserve">: </w:t>
      </w:r>
      <w:r w:rsidRPr="005A2ABD">
        <w:rPr>
          <w:rFonts w:cs="Arial"/>
        </w:rPr>
        <w:t>1238-2020-11142</w:t>
      </w:r>
    </w:p>
    <w:p w:rsidR="00CC7293" w:rsidRDefault="00080C92" w:rsidP="009734C0">
      <w:pPr>
        <w:pStyle w:val="Zhlav"/>
        <w:spacing w:after="0"/>
        <w:jc w:val="right"/>
      </w:pPr>
      <w:r>
        <w:t xml:space="preserve">Č. j.: </w:t>
      </w:r>
      <w:r w:rsidR="005A2ABD" w:rsidRPr="005A2ABD">
        <w:rPr>
          <w:rFonts w:cs="Arial"/>
        </w:rPr>
        <w:t>53885/2020-MZE-11142</w:t>
      </w:r>
    </w:p>
    <w:p w:rsidR="00C45D9C" w:rsidRDefault="00C45D9C" w:rsidP="00BD2DCE">
      <w:pPr>
        <w:pStyle w:val="Zhlav"/>
        <w:spacing w:after="0"/>
        <w:jc w:val="right"/>
      </w:pPr>
    </w:p>
    <w:p w:rsidR="00C45D9C" w:rsidRPr="00C45D9C" w:rsidRDefault="00730733" w:rsidP="00C45D9C">
      <w:pPr>
        <w:pStyle w:val="Zhlav"/>
        <w:jc w:val="center"/>
        <w:rPr>
          <w:b/>
          <w:sz w:val="48"/>
          <w:szCs w:val="48"/>
        </w:rPr>
      </w:pPr>
      <w:r>
        <w:rPr>
          <w:b/>
          <w:sz w:val="48"/>
          <w:szCs w:val="48"/>
        </w:rPr>
        <w:t>KUPNÍ SMLOUVA</w:t>
      </w:r>
    </w:p>
    <w:p w:rsidR="00C45D9C" w:rsidRDefault="00C45D9C" w:rsidP="00C45D9C">
      <w:pPr>
        <w:pStyle w:val="Zhlav"/>
        <w:jc w:val="center"/>
        <w:rPr>
          <w:b/>
          <w:sz w:val="48"/>
          <w:szCs w:val="48"/>
        </w:rPr>
      </w:pPr>
      <w:r w:rsidRPr="00C45D9C">
        <w:rPr>
          <w:b/>
          <w:sz w:val="48"/>
          <w:szCs w:val="48"/>
        </w:rPr>
        <w:t xml:space="preserve">NA </w:t>
      </w:r>
      <w:r w:rsidR="00730733">
        <w:rPr>
          <w:b/>
          <w:sz w:val="48"/>
          <w:szCs w:val="48"/>
        </w:rPr>
        <w:t>DODÁNÍ OSOBNÍCH VOZIDEL</w:t>
      </w:r>
    </w:p>
    <w:p w:rsidR="00C45D9C" w:rsidRDefault="00C45D9C" w:rsidP="00C45D9C">
      <w:pPr>
        <w:pStyle w:val="Zhlav"/>
        <w:jc w:val="center"/>
      </w:pPr>
      <w:r w:rsidRPr="00C45D9C">
        <w:t>uzavřená mezi</w:t>
      </w:r>
    </w:p>
    <w:p w:rsidR="00C45D9C" w:rsidRDefault="00C45D9C" w:rsidP="00BD2DCE">
      <w:pPr>
        <w:pStyle w:val="Zhlav"/>
        <w:spacing w:after="0"/>
        <w:jc w:val="center"/>
      </w:pPr>
    </w:p>
    <w:p w:rsidR="006323AB" w:rsidRDefault="006323AB" w:rsidP="005A2ABD">
      <w:pPr>
        <w:pStyle w:val="Zhlav"/>
        <w:spacing w:after="0"/>
      </w:pPr>
    </w:p>
    <w:p w:rsidR="006323AB" w:rsidRPr="008C3509" w:rsidRDefault="00704EB8" w:rsidP="00704EB8">
      <w:pPr>
        <w:pStyle w:val="Odstavecseseznamem"/>
        <w:numPr>
          <w:ilvl w:val="0"/>
          <w:numId w:val="3"/>
        </w:numPr>
        <w:rPr>
          <w:rFonts w:cs="Arial"/>
          <w:b/>
        </w:rPr>
      </w:pPr>
      <w:r w:rsidRPr="00704EB8">
        <w:rPr>
          <w:rFonts w:cs="Arial"/>
          <w:b/>
        </w:rPr>
        <w:t>Česká republika - Ministerstvo zemědělství</w:t>
      </w:r>
    </w:p>
    <w:p w:rsidR="006323AB" w:rsidRPr="008C3509" w:rsidRDefault="006323AB" w:rsidP="006323AB">
      <w:pPr>
        <w:ind w:firstLine="567"/>
        <w:rPr>
          <w:snapToGrid w:val="0"/>
        </w:rPr>
      </w:pPr>
      <w:r>
        <w:rPr>
          <w:snapToGrid w:val="0"/>
        </w:rPr>
        <w:t xml:space="preserve">se sídlem: </w:t>
      </w:r>
      <w:proofErr w:type="spellStart"/>
      <w:r w:rsidR="00704EB8" w:rsidRPr="00704EB8">
        <w:rPr>
          <w:rFonts w:cs="Arial"/>
        </w:rPr>
        <w:t>Těšnov</w:t>
      </w:r>
      <w:proofErr w:type="spellEnd"/>
      <w:r w:rsidR="00704EB8" w:rsidRPr="00704EB8">
        <w:rPr>
          <w:rFonts w:cs="Arial"/>
        </w:rPr>
        <w:t xml:space="preserve"> 65/17, 110 00 Praha 1</w:t>
      </w:r>
    </w:p>
    <w:p w:rsidR="00704EB8" w:rsidRDefault="00704EB8" w:rsidP="006323AB">
      <w:pPr>
        <w:ind w:firstLine="567"/>
        <w:rPr>
          <w:rFonts w:cs="Arial"/>
        </w:rPr>
      </w:pPr>
      <w:r>
        <w:rPr>
          <w:snapToGrid w:val="0"/>
        </w:rPr>
        <w:t>zastoupená</w:t>
      </w:r>
      <w:r w:rsidR="006323AB">
        <w:rPr>
          <w:snapToGrid w:val="0"/>
        </w:rPr>
        <w:t xml:space="preserve">: </w:t>
      </w:r>
      <w:r w:rsidRPr="00704EB8">
        <w:rPr>
          <w:rFonts w:cs="Arial"/>
        </w:rPr>
        <w:t xml:space="preserve">Mgr. Janem Sixtou, státním tajemníkem </w:t>
      </w:r>
    </w:p>
    <w:p w:rsidR="006323AB" w:rsidRPr="007E62B8" w:rsidRDefault="006323AB" w:rsidP="006323AB">
      <w:pPr>
        <w:ind w:firstLine="567"/>
        <w:rPr>
          <w:snapToGrid w:val="0"/>
        </w:rPr>
      </w:pPr>
      <w:r w:rsidRPr="007E62B8">
        <w:rPr>
          <w:snapToGrid w:val="0"/>
        </w:rPr>
        <w:t>IČ</w:t>
      </w:r>
      <w:r>
        <w:rPr>
          <w:snapToGrid w:val="0"/>
        </w:rPr>
        <w:t>O</w:t>
      </w:r>
      <w:r w:rsidRPr="007E62B8">
        <w:rPr>
          <w:snapToGrid w:val="0"/>
        </w:rPr>
        <w:t xml:space="preserve">: </w:t>
      </w:r>
      <w:r w:rsidR="00704EB8">
        <w:rPr>
          <w:rFonts w:cs="Arial"/>
        </w:rPr>
        <w:t>00020</w:t>
      </w:r>
      <w:r w:rsidR="00704EB8" w:rsidRPr="00704EB8">
        <w:rPr>
          <w:rFonts w:cs="Arial"/>
        </w:rPr>
        <w:t>478</w:t>
      </w:r>
    </w:p>
    <w:p w:rsidR="006323AB" w:rsidRPr="007E62B8" w:rsidRDefault="006323AB" w:rsidP="006323AB">
      <w:pPr>
        <w:ind w:firstLine="567"/>
        <w:rPr>
          <w:snapToGrid w:val="0"/>
        </w:rPr>
      </w:pPr>
      <w:r w:rsidRPr="007E62B8">
        <w:rPr>
          <w:snapToGrid w:val="0"/>
        </w:rPr>
        <w:t xml:space="preserve">DIČ: </w:t>
      </w:r>
      <w:r w:rsidR="00704EB8">
        <w:rPr>
          <w:snapToGrid w:val="0"/>
        </w:rPr>
        <w:t>CZ</w:t>
      </w:r>
      <w:r w:rsidR="00704EB8" w:rsidRPr="00704EB8">
        <w:rPr>
          <w:rFonts w:cs="Arial"/>
        </w:rPr>
        <w:t>00020478</w:t>
      </w:r>
    </w:p>
    <w:p w:rsidR="006323AB" w:rsidRDefault="006323AB" w:rsidP="006323AB">
      <w:pPr>
        <w:ind w:left="567"/>
        <w:rPr>
          <w:rFonts w:cs="Arial"/>
        </w:rPr>
      </w:pPr>
      <w:r w:rsidRPr="0024359C">
        <w:rPr>
          <w:rFonts w:cs="Arial"/>
          <w:snapToGrid w:val="0"/>
          <w:szCs w:val="20"/>
        </w:rPr>
        <w:t>bank</w:t>
      </w:r>
      <w:r>
        <w:rPr>
          <w:rFonts w:cs="Arial"/>
          <w:snapToGrid w:val="0"/>
          <w:szCs w:val="20"/>
        </w:rPr>
        <w:t>ovní spojení vč. č. účtu</w:t>
      </w:r>
      <w:r w:rsidRPr="0024359C">
        <w:rPr>
          <w:rFonts w:cs="Arial"/>
          <w:snapToGrid w:val="0"/>
          <w:szCs w:val="20"/>
        </w:rPr>
        <w:t xml:space="preserve">: </w:t>
      </w:r>
      <w:r w:rsidR="00704EB8" w:rsidRPr="00704EB8">
        <w:rPr>
          <w:rFonts w:cs="Arial"/>
        </w:rPr>
        <w:t>ČNB Praha 1</w:t>
      </w:r>
      <w:r w:rsidR="00704EB8">
        <w:rPr>
          <w:rFonts w:cs="Arial"/>
        </w:rPr>
        <w:t xml:space="preserve">, </w:t>
      </w:r>
      <w:r w:rsidR="00704EB8" w:rsidRPr="00704EB8">
        <w:rPr>
          <w:rFonts w:cs="Arial"/>
        </w:rPr>
        <w:t>1226001/0710</w:t>
      </w:r>
    </w:p>
    <w:p w:rsidR="006323AB" w:rsidRPr="007E62B8" w:rsidRDefault="006323AB" w:rsidP="006323AB">
      <w:pPr>
        <w:ind w:firstLine="567"/>
        <w:rPr>
          <w:snapToGrid w:val="0"/>
        </w:rPr>
      </w:pPr>
      <w:r w:rsidRPr="00704EB8">
        <w:rPr>
          <w:snapToGrid w:val="0"/>
        </w:rPr>
        <w:t xml:space="preserve">ID datové schránky: </w:t>
      </w:r>
      <w:r>
        <w:rPr>
          <w:snapToGrid w:val="0"/>
        </w:rPr>
        <w:t xml:space="preserve"> </w:t>
      </w:r>
      <w:r w:rsidR="00704EB8">
        <w:t>yphaax8</w:t>
      </w:r>
    </w:p>
    <w:p w:rsidR="006323AB" w:rsidRPr="00704EB8" w:rsidRDefault="006323AB" w:rsidP="006323AB">
      <w:pPr>
        <w:spacing w:after="60"/>
        <w:ind w:firstLine="567"/>
        <w:rPr>
          <w:snapToGrid w:val="0"/>
        </w:rPr>
      </w:pPr>
      <w:r w:rsidRPr="00704EB8">
        <w:rPr>
          <w:snapToGrid w:val="0"/>
        </w:rPr>
        <w:t>na straně jedné (dále jen „</w:t>
      </w:r>
      <w:r w:rsidRPr="00704EB8">
        <w:rPr>
          <w:b/>
          <w:snapToGrid w:val="0"/>
        </w:rPr>
        <w:t>Kupující</w:t>
      </w:r>
      <w:r w:rsidRPr="00704EB8">
        <w:rPr>
          <w:snapToGrid w:val="0"/>
        </w:rPr>
        <w:t>“)</w:t>
      </w:r>
    </w:p>
    <w:p w:rsidR="006323AB" w:rsidRPr="00A36BC9" w:rsidRDefault="006323AB" w:rsidP="006323AB">
      <w:pPr>
        <w:spacing w:after="60"/>
        <w:rPr>
          <w:snapToGrid w:val="0"/>
          <w:highlight w:val="yellow"/>
        </w:rPr>
      </w:pPr>
    </w:p>
    <w:p w:rsidR="006323AB" w:rsidRPr="00A36BC9" w:rsidRDefault="006323AB" w:rsidP="006323AB">
      <w:pPr>
        <w:spacing w:after="60"/>
        <w:ind w:firstLine="567"/>
        <w:rPr>
          <w:snapToGrid w:val="0"/>
        </w:rPr>
      </w:pPr>
      <w:r w:rsidRPr="00A36BC9">
        <w:rPr>
          <w:snapToGrid w:val="0"/>
        </w:rPr>
        <w:t>a</w:t>
      </w:r>
    </w:p>
    <w:p w:rsidR="006323AB" w:rsidRPr="00A36BC9" w:rsidRDefault="006323AB" w:rsidP="006323AB">
      <w:pPr>
        <w:spacing w:after="60"/>
        <w:rPr>
          <w:snapToGrid w:val="0"/>
        </w:rPr>
      </w:pPr>
    </w:p>
    <w:p w:rsidR="009D6B08" w:rsidRPr="005F0772" w:rsidRDefault="009D6B08" w:rsidP="009D6B08">
      <w:pPr>
        <w:pStyle w:val="Odstavecseseznamem"/>
        <w:numPr>
          <w:ilvl w:val="0"/>
          <w:numId w:val="3"/>
        </w:numPr>
        <w:rPr>
          <w:snapToGrid w:val="0"/>
        </w:rPr>
      </w:pPr>
      <w:r w:rsidRPr="005F0772">
        <w:rPr>
          <w:b/>
          <w:snapToGrid w:val="0"/>
        </w:rPr>
        <w:t xml:space="preserve">Gerhard </w:t>
      </w:r>
      <w:proofErr w:type="spellStart"/>
      <w:r w:rsidRPr="005F0772">
        <w:rPr>
          <w:b/>
          <w:snapToGrid w:val="0"/>
        </w:rPr>
        <w:t>Horejsek</w:t>
      </w:r>
      <w:proofErr w:type="spellEnd"/>
      <w:r w:rsidRPr="005F0772">
        <w:rPr>
          <w:b/>
          <w:snapToGrid w:val="0"/>
        </w:rPr>
        <w:t xml:space="preserve"> a spol., </w:t>
      </w:r>
      <w:proofErr w:type="spellStart"/>
      <w:r w:rsidRPr="005F0772">
        <w:rPr>
          <w:b/>
          <w:snapToGrid w:val="0"/>
        </w:rPr>
        <w:t>s.r.o</w:t>
      </w:r>
      <w:proofErr w:type="spellEnd"/>
      <w:r w:rsidRPr="005F0772">
        <w:rPr>
          <w:snapToGrid w:val="0"/>
        </w:rPr>
        <w:t xml:space="preserve"> </w:t>
      </w:r>
    </w:p>
    <w:p w:rsidR="006323AB" w:rsidRPr="005F0772" w:rsidRDefault="006323AB" w:rsidP="006323AB">
      <w:pPr>
        <w:ind w:firstLine="567"/>
        <w:rPr>
          <w:rFonts w:cs="Arial"/>
          <w:snapToGrid w:val="0"/>
        </w:rPr>
      </w:pPr>
      <w:r w:rsidRPr="005F0772">
        <w:rPr>
          <w:snapToGrid w:val="0"/>
        </w:rPr>
        <w:t>se sídlem</w:t>
      </w:r>
      <w:r w:rsidRPr="005F0772">
        <w:rPr>
          <w:rFonts w:cs="Arial"/>
          <w:snapToGrid w:val="0"/>
          <w:szCs w:val="20"/>
        </w:rPr>
        <w:t xml:space="preserve">: </w:t>
      </w:r>
      <w:r w:rsidR="009D6B08" w:rsidRPr="005F0772">
        <w:rPr>
          <w:rFonts w:cs="Arial"/>
        </w:rPr>
        <w:t>Dlouhá 186/31, 412 01 Litoměřice</w:t>
      </w:r>
    </w:p>
    <w:p w:rsidR="006323AB" w:rsidRPr="005F0772" w:rsidRDefault="006323AB" w:rsidP="006323AB">
      <w:pPr>
        <w:ind w:left="567"/>
        <w:rPr>
          <w:snapToGrid w:val="0"/>
        </w:rPr>
      </w:pPr>
      <w:r w:rsidRPr="005F0772">
        <w:rPr>
          <w:snapToGrid w:val="0"/>
        </w:rPr>
        <w:t xml:space="preserve">zapsaná v Obchodním rejstříku vedeném </w:t>
      </w:r>
      <w:r w:rsidR="009D6B08" w:rsidRPr="005F0772">
        <w:rPr>
          <w:rFonts w:cs="Arial"/>
        </w:rPr>
        <w:t xml:space="preserve">Krajským soudem v Ústí nad Labem </w:t>
      </w:r>
      <w:r w:rsidR="009D6B08" w:rsidRPr="005F0772">
        <w:rPr>
          <w:snapToGrid w:val="0"/>
        </w:rPr>
        <w:t xml:space="preserve">pod spisovou značkou </w:t>
      </w:r>
      <w:r w:rsidR="009D6B08" w:rsidRPr="005F0772">
        <w:rPr>
          <w:rFonts w:cs="Arial"/>
        </w:rPr>
        <w:t>C 20494</w:t>
      </w:r>
    </w:p>
    <w:p w:rsidR="006323AB" w:rsidRPr="005F0772" w:rsidRDefault="006323AB" w:rsidP="006323AB">
      <w:pPr>
        <w:ind w:left="567"/>
        <w:rPr>
          <w:rFonts w:cs="Arial"/>
          <w:snapToGrid w:val="0"/>
          <w:szCs w:val="20"/>
        </w:rPr>
      </w:pPr>
      <w:r w:rsidRPr="005F0772">
        <w:rPr>
          <w:snapToGrid w:val="0"/>
        </w:rPr>
        <w:t xml:space="preserve">zastoupená: </w:t>
      </w:r>
      <w:proofErr w:type="spellStart"/>
      <w:r w:rsidR="00B9660E">
        <w:rPr>
          <w:rFonts w:cs="Arial"/>
        </w:rPr>
        <w:t>xxxxxxxxxxxxx</w:t>
      </w:r>
      <w:proofErr w:type="spellEnd"/>
    </w:p>
    <w:p w:rsidR="006323AB" w:rsidRPr="005F0772" w:rsidRDefault="006323AB" w:rsidP="006323AB">
      <w:pPr>
        <w:ind w:left="567"/>
        <w:rPr>
          <w:rFonts w:cs="Arial"/>
          <w:snapToGrid w:val="0"/>
          <w:szCs w:val="20"/>
        </w:rPr>
      </w:pPr>
      <w:r w:rsidRPr="005F0772">
        <w:rPr>
          <w:rFonts w:cs="Arial"/>
          <w:snapToGrid w:val="0"/>
          <w:szCs w:val="20"/>
        </w:rPr>
        <w:t xml:space="preserve">IČO: </w:t>
      </w:r>
      <w:r w:rsidR="009D6B08" w:rsidRPr="005F0772">
        <w:rPr>
          <w:rFonts w:cs="Arial"/>
        </w:rPr>
        <w:t>00526282</w:t>
      </w:r>
    </w:p>
    <w:p w:rsidR="006323AB" w:rsidRPr="005F0772" w:rsidRDefault="006323AB" w:rsidP="006323AB">
      <w:pPr>
        <w:ind w:firstLine="567"/>
        <w:rPr>
          <w:rFonts w:cs="Arial"/>
          <w:snapToGrid w:val="0"/>
          <w:szCs w:val="20"/>
        </w:rPr>
      </w:pPr>
      <w:r w:rsidRPr="005F0772">
        <w:rPr>
          <w:rFonts w:cs="Arial"/>
          <w:snapToGrid w:val="0"/>
          <w:szCs w:val="20"/>
        </w:rPr>
        <w:t xml:space="preserve">DIČ: </w:t>
      </w:r>
      <w:r w:rsidR="009D6B08" w:rsidRPr="005F0772">
        <w:rPr>
          <w:rFonts w:cs="Arial"/>
        </w:rPr>
        <w:t>CZ00526282</w:t>
      </w:r>
    </w:p>
    <w:p w:rsidR="006323AB" w:rsidRPr="005F0772" w:rsidRDefault="006323AB" w:rsidP="009D6B08">
      <w:pPr>
        <w:ind w:left="567"/>
        <w:rPr>
          <w:rFonts w:cs="Arial"/>
        </w:rPr>
      </w:pPr>
      <w:r w:rsidRPr="005F0772">
        <w:rPr>
          <w:rFonts w:cs="Arial"/>
          <w:snapToGrid w:val="0"/>
          <w:szCs w:val="20"/>
        </w:rPr>
        <w:t xml:space="preserve">bankovní spojení vč. č. účtu: </w:t>
      </w:r>
      <w:r w:rsidR="009D6B08" w:rsidRPr="005F0772">
        <w:rPr>
          <w:rFonts w:cs="Arial"/>
        </w:rPr>
        <w:t>35 - 1003673379 / 0800</w:t>
      </w:r>
    </w:p>
    <w:p w:rsidR="006323AB" w:rsidRPr="007E62B8" w:rsidRDefault="006323AB" w:rsidP="006323AB">
      <w:pPr>
        <w:ind w:firstLine="567"/>
        <w:rPr>
          <w:snapToGrid w:val="0"/>
        </w:rPr>
      </w:pPr>
      <w:r w:rsidRPr="005F0772">
        <w:rPr>
          <w:snapToGrid w:val="0"/>
        </w:rPr>
        <w:t xml:space="preserve">ID datové schránky:  </w:t>
      </w:r>
      <w:proofErr w:type="spellStart"/>
      <w:r w:rsidR="00B9660E">
        <w:rPr>
          <w:rFonts w:cs="Arial"/>
        </w:rPr>
        <w:t>xxxxxxxxxxxxx</w:t>
      </w:r>
      <w:proofErr w:type="spellEnd"/>
    </w:p>
    <w:p w:rsidR="006323AB" w:rsidRPr="001C382B" w:rsidRDefault="006323AB" w:rsidP="006323AB">
      <w:pPr>
        <w:ind w:firstLine="567"/>
        <w:rPr>
          <w:rFonts w:cs="Arial"/>
          <w:snapToGrid w:val="0"/>
          <w:szCs w:val="20"/>
        </w:rPr>
      </w:pPr>
      <w:r w:rsidRPr="0024359C">
        <w:rPr>
          <w:rFonts w:cs="Arial"/>
          <w:snapToGrid w:val="0"/>
          <w:szCs w:val="20"/>
        </w:rPr>
        <w:t>na straně druhé (dále jen „</w:t>
      </w:r>
      <w:r w:rsidRPr="0024359C">
        <w:rPr>
          <w:rFonts w:cs="Arial"/>
          <w:b/>
          <w:snapToGrid w:val="0"/>
          <w:szCs w:val="20"/>
        </w:rPr>
        <w:t>Prodávající</w:t>
      </w:r>
      <w:r w:rsidRPr="0024359C">
        <w:rPr>
          <w:rFonts w:cs="Arial"/>
          <w:snapToGrid w:val="0"/>
          <w:szCs w:val="20"/>
        </w:rPr>
        <w:t>“)</w:t>
      </w:r>
    </w:p>
    <w:p w:rsidR="006323AB" w:rsidRDefault="006323AB" w:rsidP="006323AB">
      <w:pPr>
        <w:spacing w:after="24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rsidR="00C45D9C" w:rsidRDefault="00C45D9C" w:rsidP="00F51B34">
      <w:pPr>
        <w:spacing w:after="0"/>
        <w:rPr>
          <w:snapToGrid w:val="0"/>
          <w:sz w:val="24"/>
          <w:szCs w:val="24"/>
        </w:rPr>
      </w:pPr>
    </w:p>
    <w:p w:rsidR="008F65E2" w:rsidRDefault="00C45D9C" w:rsidP="00EA76A3">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r w:rsidR="00730733">
        <w:rPr>
          <w:snapToGrid w:val="0"/>
        </w:rPr>
        <w:t>kupní smlouvu na dodání osobních vozidel</w:t>
      </w:r>
      <w:r w:rsidR="001F16E9">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rsidR="00833A80" w:rsidRDefault="00730733" w:rsidP="00833A80">
      <w:pPr>
        <w:pStyle w:val="Nadpis1"/>
        <w:spacing w:before="0"/>
        <w:rPr>
          <w:snapToGrid w:val="0"/>
        </w:rPr>
      </w:pPr>
      <w:r>
        <w:rPr>
          <w:snapToGrid w:val="0"/>
        </w:rPr>
        <w:lastRenderedPageBreak/>
        <w:t>předmět plnění</w:t>
      </w:r>
    </w:p>
    <w:p w:rsidR="0010308D" w:rsidRPr="008A69F5" w:rsidRDefault="00730733" w:rsidP="00DA09AB">
      <w:pPr>
        <w:pStyle w:val="Nadpis2"/>
        <w:ind w:left="576"/>
        <w:rPr>
          <w:rFonts w:cs="Arial"/>
          <w:szCs w:val="20"/>
        </w:rPr>
      </w:pPr>
      <w:r w:rsidRPr="008A69F5">
        <w:rPr>
          <w:rFonts w:cs="Arial"/>
          <w:szCs w:val="20"/>
        </w:rPr>
        <w:t xml:space="preserve">Předmětem plnění </w:t>
      </w:r>
      <w:r w:rsidRPr="00BC774C">
        <w:rPr>
          <w:rFonts w:cs="Arial"/>
          <w:szCs w:val="20"/>
        </w:rPr>
        <w:t xml:space="preserve">je dodání </w:t>
      </w:r>
      <w:r w:rsidR="00AF1165">
        <w:rPr>
          <w:rFonts w:cs="Arial"/>
          <w:szCs w:val="20"/>
        </w:rPr>
        <w:t>8</w:t>
      </w:r>
      <w:r w:rsidRPr="00BC774C">
        <w:rPr>
          <w:rFonts w:cs="Arial"/>
          <w:szCs w:val="20"/>
        </w:rPr>
        <w:t xml:space="preserve"> (</w:t>
      </w:r>
      <w:r w:rsidR="00AF1165">
        <w:rPr>
          <w:rFonts w:cs="Arial"/>
          <w:szCs w:val="20"/>
        </w:rPr>
        <w:t>osm</w:t>
      </w:r>
      <w:r w:rsidRPr="003A215D">
        <w:rPr>
          <w:rFonts w:cs="Arial"/>
          <w:szCs w:val="20"/>
        </w:rPr>
        <w:t xml:space="preserve">) kusů </w:t>
      </w:r>
      <w:r w:rsidR="00BE572F" w:rsidRPr="003A215D">
        <w:rPr>
          <w:rFonts w:cs="Arial"/>
          <w:szCs w:val="20"/>
        </w:rPr>
        <w:t xml:space="preserve">nových </w:t>
      </w:r>
      <w:r w:rsidRPr="003B6F74">
        <w:rPr>
          <w:rFonts w:cs="Arial"/>
          <w:szCs w:val="20"/>
        </w:rPr>
        <w:t>osobních vozidel</w:t>
      </w:r>
      <w:r w:rsidRPr="00C9489A">
        <w:rPr>
          <w:rFonts w:cs="Arial"/>
          <w:szCs w:val="20"/>
        </w:rPr>
        <w:t xml:space="preserve">, a to včetně vybavení </w:t>
      </w:r>
      <w:r w:rsidR="007C3F60">
        <w:rPr>
          <w:rFonts w:cs="Arial"/>
          <w:szCs w:val="20"/>
        </w:rPr>
        <w:br/>
      </w:r>
      <w:r w:rsidRPr="00C9489A">
        <w:rPr>
          <w:rFonts w:cs="Arial"/>
          <w:szCs w:val="20"/>
        </w:rPr>
        <w:t>a dokladů nutných k řádnému užití t</w:t>
      </w:r>
      <w:r w:rsidRPr="006D6469">
        <w:rPr>
          <w:rFonts w:cs="Arial"/>
          <w:szCs w:val="20"/>
        </w:rPr>
        <w:t xml:space="preserve">ěchto vozidel (dále jen „Předmět plnění“). Podrobná specifikace Předmětu </w:t>
      </w:r>
      <w:r w:rsidR="00C34515" w:rsidRPr="00C50355">
        <w:rPr>
          <w:rFonts w:cs="Arial"/>
          <w:szCs w:val="20"/>
        </w:rPr>
        <w:t xml:space="preserve">plnění je uvedena v Příloze č. </w:t>
      </w:r>
      <w:r w:rsidR="009516D8" w:rsidRPr="00C50355">
        <w:rPr>
          <w:rFonts w:cs="Arial"/>
          <w:szCs w:val="20"/>
        </w:rPr>
        <w:t>1</w:t>
      </w:r>
      <w:r w:rsidRPr="00027879">
        <w:rPr>
          <w:rFonts w:cs="Arial"/>
          <w:szCs w:val="20"/>
        </w:rPr>
        <w:t xml:space="preserve"> této Smlouvy – Specifikace Předmětu plnění, která je nedílnou součástí této Smlouvy.</w:t>
      </w:r>
    </w:p>
    <w:p w:rsidR="000A4C78" w:rsidRDefault="00730733" w:rsidP="004F042A">
      <w:pPr>
        <w:pStyle w:val="Nadpis2"/>
        <w:ind w:left="576"/>
        <w:rPr>
          <w:rFonts w:cs="Arial"/>
          <w:szCs w:val="20"/>
        </w:rPr>
      </w:pPr>
      <w:r w:rsidRPr="00BC774C">
        <w:rPr>
          <w:rFonts w:cs="Arial"/>
          <w:szCs w:val="20"/>
        </w:rPr>
        <w:t xml:space="preserve">Doklady a výbavu </w:t>
      </w:r>
      <w:r w:rsidR="002655A1" w:rsidRPr="00BC774C">
        <w:rPr>
          <w:rFonts w:cs="Arial"/>
          <w:szCs w:val="20"/>
        </w:rPr>
        <w:t>každého vozidla v rámci Předmětu plnění tvoří</w:t>
      </w:r>
      <w:r w:rsidRPr="00BC774C">
        <w:rPr>
          <w:rFonts w:cs="Arial"/>
          <w:szCs w:val="20"/>
        </w:rPr>
        <w:t xml:space="preserve"> </w:t>
      </w:r>
      <w:r w:rsidR="00BC0638" w:rsidRPr="00BC774C">
        <w:rPr>
          <w:rFonts w:cs="Arial"/>
          <w:szCs w:val="20"/>
        </w:rPr>
        <w:t>Technický průkaz motorového vozidla</w:t>
      </w:r>
      <w:r w:rsidRPr="00BC774C">
        <w:rPr>
          <w:rFonts w:cs="Arial"/>
          <w:szCs w:val="20"/>
        </w:rPr>
        <w:t>,</w:t>
      </w:r>
      <w:r w:rsidR="002655A1" w:rsidRPr="00BC774C">
        <w:rPr>
          <w:rFonts w:cs="Arial"/>
          <w:szCs w:val="20"/>
        </w:rPr>
        <w:t xml:space="preserve"> </w:t>
      </w:r>
      <w:r w:rsidRPr="00BC774C">
        <w:rPr>
          <w:rFonts w:cs="Arial"/>
          <w:szCs w:val="20"/>
        </w:rPr>
        <w:t xml:space="preserve">návod k obsluze a údržbě v českém jazyce, </w:t>
      </w:r>
      <w:r w:rsidR="00CA3814" w:rsidRPr="00BC774C">
        <w:rPr>
          <w:rFonts w:cs="Arial"/>
          <w:szCs w:val="20"/>
        </w:rPr>
        <w:t xml:space="preserve">konfigurační list vozidla, </w:t>
      </w:r>
      <w:r w:rsidRPr="00BC774C">
        <w:rPr>
          <w:rFonts w:cs="Arial"/>
          <w:szCs w:val="20"/>
        </w:rPr>
        <w:t>servisní sešit</w:t>
      </w:r>
      <w:r w:rsidR="002655A1" w:rsidRPr="00BC774C">
        <w:rPr>
          <w:rFonts w:cs="Arial"/>
          <w:szCs w:val="20"/>
        </w:rPr>
        <w:t>, seznam záručních opraven</w:t>
      </w:r>
      <w:r w:rsidR="00213B87" w:rsidRPr="00BC774C">
        <w:rPr>
          <w:rFonts w:cs="Arial"/>
          <w:szCs w:val="20"/>
        </w:rPr>
        <w:t xml:space="preserve"> a výbava stanovená platnými právními předpisy, zejména</w:t>
      </w:r>
      <w:r w:rsidR="002655A1" w:rsidRPr="00BC774C">
        <w:rPr>
          <w:rFonts w:cs="Arial"/>
          <w:szCs w:val="20"/>
        </w:rPr>
        <w:t xml:space="preserve"> lékárn</w:t>
      </w:r>
      <w:r w:rsidR="00213B87" w:rsidRPr="00BC774C">
        <w:rPr>
          <w:rFonts w:cs="Arial"/>
          <w:szCs w:val="20"/>
        </w:rPr>
        <w:t>ička</w:t>
      </w:r>
      <w:r w:rsidR="004F042A">
        <w:rPr>
          <w:rFonts w:cs="Arial"/>
          <w:szCs w:val="20"/>
        </w:rPr>
        <w:t xml:space="preserve"> a</w:t>
      </w:r>
      <w:r w:rsidR="002655A1" w:rsidRPr="00BC774C">
        <w:rPr>
          <w:rFonts w:cs="Arial"/>
          <w:szCs w:val="20"/>
        </w:rPr>
        <w:t xml:space="preserve"> výstražný trojúhelník (§ 31 vyhlášky Ministerstva dopravy č. 341/2014 Sb., ve znění pozdějších předpisů</w:t>
      </w:r>
      <w:r w:rsidR="002655A1" w:rsidRPr="003A215D">
        <w:rPr>
          <w:rFonts w:cs="Arial"/>
          <w:szCs w:val="20"/>
        </w:rPr>
        <w:t>).</w:t>
      </w:r>
    </w:p>
    <w:p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rsidR="002655A1" w:rsidRDefault="002655A1" w:rsidP="004F042A">
      <w:pPr>
        <w:pStyle w:val="Nadpis2"/>
        <w:ind w:left="576"/>
      </w:pPr>
      <w:r>
        <w:t xml:space="preserve">Smluvní strany si výslovně ujednaly, že v případě dodání většího množství </w:t>
      </w:r>
      <w:r w:rsidR="00A30C20">
        <w:t>P</w:t>
      </w:r>
      <w:r>
        <w:t xml:space="preserve">ředmětu plnění, </w:t>
      </w:r>
      <w:r w:rsidR="007C3F60">
        <w:br/>
      </w:r>
      <w:r>
        <w:t>než je ujednáno v</w:t>
      </w:r>
      <w:r w:rsidR="00A30C20">
        <w:t> </w:t>
      </w:r>
      <w:r>
        <w:t>článku</w:t>
      </w:r>
      <w:r w:rsidR="00A30C20">
        <w:t xml:space="preserve"> 1.1 této Smlouvy</w:t>
      </w:r>
      <w:r>
        <w:t xml:space="preserve">, není </w:t>
      </w:r>
      <w:r w:rsidR="00A30C20">
        <w:t>S</w:t>
      </w:r>
      <w:r>
        <w:t xml:space="preserve">mlouva na toto </w:t>
      </w:r>
      <w:r w:rsidR="001B3819">
        <w:t>množství uzavřena. Ustanovení § </w:t>
      </w:r>
      <w:r>
        <w:t xml:space="preserve">2093 </w:t>
      </w:r>
      <w:r w:rsidR="004F042A">
        <w:t xml:space="preserve">Občanského zákoníku </w:t>
      </w:r>
      <w:r>
        <w:t xml:space="preserve">se tak mezi </w:t>
      </w:r>
      <w:r w:rsidR="00A30C20">
        <w:t>S</w:t>
      </w:r>
      <w:r>
        <w:t>mluvními stranami neuplatní.</w:t>
      </w:r>
    </w:p>
    <w:p w:rsidR="002655A1" w:rsidRPr="00D26409"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w:t>
      </w:r>
      <w:r w:rsidR="007C3F60">
        <w:br/>
      </w:r>
      <w:r w:rsidRPr="00D26409">
        <w:t xml:space="preserve">že v případě prodlení jedné </w:t>
      </w:r>
      <w:r w:rsidR="00A30C20">
        <w:t xml:space="preserve">Smluvní </w:t>
      </w:r>
      <w:r w:rsidRPr="00D26409">
        <w:t xml:space="preserve">strany s převzetím </w:t>
      </w:r>
      <w:r w:rsidR="00A30C20">
        <w:t>P</w:t>
      </w:r>
      <w:r w:rsidRPr="00D26409">
        <w:t>ř</w:t>
      </w:r>
      <w:r w:rsidR="00A30C20">
        <w:t xml:space="preserve">edmětu plnění či s placením </w:t>
      </w:r>
      <w:r w:rsidR="007C3F60">
        <w:br/>
      </w:r>
      <w:r w:rsidR="00A30C20">
        <w:t>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Pr="00D26409">
        <w:t xml:space="preserve">strany prodat.      </w:t>
      </w:r>
    </w:p>
    <w:p w:rsidR="00A30C20" w:rsidRDefault="00A30C20" w:rsidP="00271714">
      <w:pPr>
        <w:pStyle w:val="Nadpis1"/>
      </w:pPr>
      <w:r>
        <w:t>cena a platební podmínky</w:t>
      </w:r>
    </w:p>
    <w:p w:rsidR="00A30C20" w:rsidRDefault="00A30C20" w:rsidP="004F042A">
      <w:pPr>
        <w:pStyle w:val="Nadpis2"/>
        <w:ind w:left="576"/>
      </w:pPr>
      <w:r w:rsidRPr="00BA61CB">
        <w:t xml:space="preserve">Cena </w:t>
      </w:r>
      <w:r>
        <w:t>P</w:t>
      </w:r>
      <w:r w:rsidRPr="00BA61CB">
        <w:t xml:space="preserve">ředmětu plnění </w:t>
      </w:r>
      <w:r w:rsidR="004268FD">
        <w:t xml:space="preserve">(dále jen „Cena“) </w:t>
      </w:r>
      <w:r w:rsidRPr="00BA61CB">
        <w:t xml:space="preserve">byla stanovena na základě </w:t>
      </w:r>
      <w:r>
        <w:t xml:space="preserve">výsledků veřejné zakázky </w:t>
      </w:r>
      <w:r w:rsidR="007C3F60">
        <w:br/>
      </w:r>
      <w:r>
        <w:t>s názvem</w:t>
      </w:r>
      <w:r w:rsidRPr="007A0E7C">
        <w:t xml:space="preserve"> </w:t>
      </w:r>
      <w:r>
        <w:t>„</w:t>
      </w:r>
      <w:r w:rsidR="00CA40A8" w:rsidRPr="00CA40A8">
        <w:t>Dynamický nákupní systém na do</w:t>
      </w:r>
      <w:r w:rsidR="008D0F92">
        <w:t xml:space="preserve">dávky osobních vozidel - Výzva </w:t>
      </w:r>
      <w:r w:rsidR="001236B9" w:rsidRPr="001236B9">
        <w:t>22</w:t>
      </w:r>
      <w:r w:rsidR="00CA40A8" w:rsidRPr="001236B9">
        <w:t>-</w:t>
      </w:r>
      <w:r w:rsidR="00495C78" w:rsidRPr="001236B9">
        <w:t>20</w:t>
      </w:r>
      <w:r w:rsidR="00CA40A8" w:rsidRPr="00CA40A8">
        <w:t>“</w:t>
      </w:r>
      <w:r w:rsidR="00151354" w:rsidRPr="00DA09AB">
        <w:t xml:space="preserve">, </w:t>
      </w:r>
      <w:r>
        <w:t>systémové číslo veřejné zakázky:</w:t>
      </w:r>
      <w:r w:rsidR="006F4D26" w:rsidRPr="006F4D26">
        <w:rPr>
          <w:b/>
          <w:bCs w:val="0"/>
        </w:rPr>
        <w:t xml:space="preserve"> </w:t>
      </w:r>
      <w:r w:rsidR="001236B9" w:rsidRPr="004341C5">
        <w:rPr>
          <w:bCs w:val="0"/>
        </w:rPr>
        <w:t>P20V00000152</w:t>
      </w:r>
      <w:r w:rsidR="00CC6DCD" w:rsidRPr="004341C5">
        <w:t xml:space="preserve"> </w:t>
      </w:r>
      <w:r w:rsidRPr="007A0E7C">
        <w:t>a činí:</w:t>
      </w:r>
    </w:p>
    <w:p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rsidTr="00D17F6C">
        <w:tc>
          <w:tcPr>
            <w:tcW w:w="2552" w:type="dxa"/>
            <w:shd w:val="clear" w:color="auto" w:fill="auto"/>
          </w:tcPr>
          <w:p w:rsidR="00A30C20" w:rsidRPr="00A3777B" w:rsidRDefault="00A30C20" w:rsidP="00D17F6C">
            <w:pPr>
              <w:spacing w:before="60" w:after="60"/>
              <w:jc w:val="center"/>
              <w:rPr>
                <w:rFonts w:cs="Arial"/>
                <w:b/>
                <w:sz w:val="22"/>
                <w:lang w:eastAsia="en-US"/>
              </w:rPr>
            </w:pPr>
          </w:p>
        </w:tc>
        <w:tc>
          <w:tcPr>
            <w:tcW w:w="2126"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rsidTr="00D17F6C">
        <w:trPr>
          <w:trHeight w:val="699"/>
        </w:trPr>
        <w:tc>
          <w:tcPr>
            <w:tcW w:w="2552"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Cena za 1 ks </w:t>
            </w:r>
            <w:r>
              <w:rPr>
                <w:rFonts w:cs="Arial"/>
                <w:b/>
                <w:sz w:val="22"/>
                <w:lang w:eastAsia="en-US"/>
              </w:rPr>
              <w:t>osobního vozidla</w:t>
            </w:r>
            <w:r w:rsidR="001D5FE2">
              <w:rPr>
                <w:rFonts w:cs="Arial"/>
                <w:b/>
                <w:sz w:val="22"/>
                <w:lang w:eastAsia="en-US"/>
              </w:rPr>
              <w:t xml:space="preserve"> ve standardní výbavě</w:t>
            </w:r>
          </w:p>
        </w:tc>
        <w:tc>
          <w:tcPr>
            <w:tcW w:w="2126" w:type="dxa"/>
            <w:shd w:val="clear" w:color="auto" w:fill="auto"/>
            <w:vAlign w:val="center"/>
          </w:tcPr>
          <w:p w:rsidR="00A30C20" w:rsidRPr="005F0772" w:rsidRDefault="002D1143" w:rsidP="00D17F6C">
            <w:pPr>
              <w:spacing w:before="60" w:after="60"/>
              <w:jc w:val="center"/>
            </w:pPr>
            <w:r w:rsidRPr="005F0772">
              <w:t>368 950,00</w:t>
            </w:r>
          </w:p>
        </w:tc>
        <w:tc>
          <w:tcPr>
            <w:tcW w:w="1559" w:type="dxa"/>
            <w:vAlign w:val="center"/>
          </w:tcPr>
          <w:p w:rsidR="00A30C20" w:rsidRPr="005F0772" w:rsidRDefault="00A30C20" w:rsidP="00D17F6C">
            <w:pPr>
              <w:spacing w:before="60" w:after="60"/>
              <w:jc w:val="center"/>
            </w:pPr>
            <w:r w:rsidRPr="005F0772">
              <w:t>21 %</w:t>
            </w:r>
            <w:r w:rsidRPr="005F0772" w:rsidDel="00EF39F5">
              <w:rPr>
                <w:color w:val="000000"/>
              </w:rPr>
              <w:t xml:space="preserve"> </w:t>
            </w:r>
          </w:p>
        </w:tc>
        <w:tc>
          <w:tcPr>
            <w:tcW w:w="2268" w:type="dxa"/>
            <w:shd w:val="clear" w:color="auto" w:fill="auto"/>
            <w:vAlign w:val="center"/>
          </w:tcPr>
          <w:p w:rsidR="00A30C20" w:rsidRPr="005F0772" w:rsidRDefault="002D1143" w:rsidP="00D17F6C">
            <w:pPr>
              <w:spacing w:before="60" w:after="60"/>
              <w:jc w:val="center"/>
            </w:pPr>
            <w:r w:rsidRPr="005F0772">
              <w:t>446 429,50</w:t>
            </w:r>
          </w:p>
        </w:tc>
      </w:tr>
      <w:tr w:rsidR="00A30C20" w:rsidRPr="005B2457" w:rsidTr="00D17F6C">
        <w:tc>
          <w:tcPr>
            <w:tcW w:w="2552" w:type="dxa"/>
            <w:shd w:val="clear" w:color="auto" w:fill="auto"/>
            <w:vAlign w:val="center"/>
          </w:tcPr>
          <w:p w:rsidR="00A30C20" w:rsidRPr="00A3777B" w:rsidRDefault="00A30C20" w:rsidP="00AF1165">
            <w:pPr>
              <w:spacing w:before="60" w:after="60"/>
              <w:jc w:val="center"/>
              <w:rPr>
                <w:rFonts w:cs="Arial"/>
                <w:b/>
                <w:sz w:val="22"/>
                <w:lang w:eastAsia="en-US"/>
              </w:rPr>
            </w:pPr>
            <w:r w:rsidRPr="00A3777B">
              <w:rPr>
                <w:rFonts w:cs="Arial"/>
                <w:b/>
                <w:sz w:val="22"/>
                <w:lang w:eastAsia="en-US"/>
              </w:rPr>
              <w:t xml:space="preserve">Cena celkem za </w:t>
            </w:r>
            <w:r w:rsidR="00AF1165">
              <w:rPr>
                <w:rFonts w:cs="Arial"/>
                <w:b/>
                <w:sz w:val="22"/>
                <w:lang w:eastAsia="en-US"/>
              </w:rPr>
              <w:t>8</w:t>
            </w:r>
            <w:r>
              <w:rPr>
                <w:rFonts w:cs="Arial"/>
                <w:b/>
                <w:sz w:val="22"/>
                <w:lang w:eastAsia="en-US"/>
              </w:rPr>
              <w:t xml:space="preserve"> ks</w:t>
            </w:r>
            <w:r w:rsidR="006C7E58">
              <w:rPr>
                <w:rFonts w:cs="Arial"/>
                <w:b/>
                <w:sz w:val="22"/>
                <w:lang w:eastAsia="en-US"/>
              </w:rPr>
              <w:t xml:space="preserve"> osobních vozidel</w:t>
            </w:r>
          </w:p>
        </w:tc>
        <w:tc>
          <w:tcPr>
            <w:tcW w:w="2126" w:type="dxa"/>
            <w:shd w:val="clear" w:color="auto" w:fill="auto"/>
            <w:vAlign w:val="center"/>
          </w:tcPr>
          <w:p w:rsidR="00A30C20" w:rsidRDefault="00AF1165" w:rsidP="00D17F6C">
            <w:pPr>
              <w:spacing w:before="60" w:after="60"/>
              <w:jc w:val="center"/>
            </w:pPr>
            <w:r>
              <w:t>2 951 600,00</w:t>
            </w:r>
          </w:p>
        </w:tc>
        <w:tc>
          <w:tcPr>
            <w:tcW w:w="1559" w:type="dxa"/>
            <w:vAlign w:val="center"/>
          </w:tcPr>
          <w:p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AF1165" w:rsidP="00D17F6C">
            <w:pPr>
              <w:spacing w:before="60" w:after="60"/>
              <w:jc w:val="center"/>
            </w:pPr>
            <w:r>
              <w:t>3 571 436,00</w:t>
            </w:r>
          </w:p>
        </w:tc>
      </w:tr>
    </w:tbl>
    <w:p w:rsidR="00A30C20" w:rsidRDefault="00A30C20" w:rsidP="00A30C20"/>
    <w:p w:rsidR="00A30C20" w:rsidRDefault="004268FD" w:rsidP="00DA09AB">
      <w:pPr>
        <w:pStyle w:val="Nadpis2"/>
        <w:ind w:left="576"/>
      </w:pPr>
      <w:r>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 xml:space="preserve">losti se změnou daňových předpisů týkajících </w:t>
      </w:r>
      <w:r w:rsidR="007C3F60">
        <w:br/>
      </w:r>
      <w:r w:rsidR="00E37AA4">
        <w:t>se DPH, a to o výši, která bude odpov</w:t>
      </w:r>
      <w:r w:rsidR="00FD7DA2">
        <w:t xml:space="preserve">ídat takové legislativní změně </w:t>
      </w:r>
      <w:r w:rsidR="00E37AA4">
        <w:t xml:space="preserve">v době zdanitelného plnění.  </w:t>
      </w:r>
      <w:r w:rsidR="00097E55">
        <w:t>Tato změna nebude Smluvními stranami považována za podstatnou změnu Smlouvy a nebude proto pořizován dodatek ke Smlouvě.</w:t>
      </w:r>
      <w:r w:rsidR="00333F35">
        <w:t xml:space="preserve"> Daň z přidané hodnoty bude účtována v souladu </w:t>
      </w:r>
      <w:r w:rsidR="007C3F60">
        <w:br/>
      </w:r>
      <w:r w:rsidR="00333F35">
        <w:t xml:space="preserve">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rsidR="00F8013E" w:rsidRPr="00F8013E" w:rsidRDefault="00F8013E" w:rsidP="00F8013E"/>
    <w:p w:rsidR="00C05CEC" w:rsidRDefault="00A30C20" w:rsidP="00DA09AB">
      <w:pPr>
        <w:pStyle w:val="Nadpis2"/>
        <w:ind w:left="576"/>
      </w:pPr>
      <w:r>
        <w:lastRenderedPageBreak/>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 </w:t>
      </w:r>
      <w:r w:rsidR="00AF1165">
        <w:t xml:space="preserve">yphaax8) </w:t>
      </w:r>
      <w:r w:rsidR="00C05CEC">
        <w:t>nebo v listinné podobě na adresu sídla Kupujícího, popř. do řádně oznámené datové schránky či na adresu oznámenou postupem dle této Smlouvy.</w:t>
      </w:r>
    </w:p>
    <w:p w:rsidR="00A30C20" w:rsidRDefault="00A30C20" w:rsidP="00DA09AB">
      <w:pPr>
        <w:pStyle w:val="Nadpis2"/>
        <w:ind w:left="576"/>
      </w:pPr>
      <w:r w:rsidRPr="00434629">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w:t>
      </w:r>
      <w:r>
        <w:br/>
        <w:t>o obchodních korporacích),</w:t>
      </w:r>
      <w:r w:rsidRPr="00434629">
        <w:t xml:space="preserve"> podle zákona č. 563/1991 Sb. o účetnictví, ve znění pozdějších předpisů a podle § 2</w:t>
      </w:r>
      <w:r>
        <w:t>9</w:t>
      </w:r>
      <w:r w:rsidRPr="00434629">
        <w:t xml:space="preserve"> zákona č. 235/2004 Sb.</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p>
    <w:p w:rsidR="00F500C2" w:rsidRDefault="00C05CEC" w:rsidP="00F500C2">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 čl. 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rsidR="00D65FA6" w:rsidRPr="00AF1165" w:rsidRDefault="00D65FA6" w:rsidP="00D65FA6">
      <w:pPr>
        <w:pStyle w:val="Nadpis2"/>
        <w:ind w:left="576"/>
        <w:rPr>
          <w:color w:val="000000"/>
        </w:rPr>
      </w:pPr>
      <w:r w:rsidRPr="00AF1165">
        <w:rPr>
          <w:color w:val="000000"/>
        </w:rPr>
        <w:t xml:space="preserve">Dodavatel je oprávněn v roce 2020 doručit řádně vystavenou fakturu po předání a převzetí předmětu plnění </w:t>
      </w:r>
      <w:r w:rsidR="00AF1165">
        <w:rPr>
          <w:color w:val="000000"/>
        </w:rPr>
        <w:t>Kupujícímu</w:t>
      </w:r>
      <w:r w:rsidRPr="00AF1165">
        <w:rPr>
          <w:color w:val="000000"/>
        </w:rPr>
        <w:t xml:space="preserve"> nejpozději do 14. 12. 2020. Bude-li faktura doručena </w:t>
      </w:r>
      <w:r w:rsidR="00B535A7">
        <w:rPr>
          <w:color w:val="000000"/>
        </w:rPr>
        <w:t>Kupujícímu</w:t>
      </w:r>
      <w:r w:rsidR="00B535A7" w:rsidRPr="00AF1165">
        <w:rPr>
          <w:color w:val="000000"/>
        </w:rPr>
        <w:t xml:space="preserve"> </w:t>
      </w:r>
      <w:r w:rsidR="007C3F60">
        <w:rPr>
          <w:color w:val="000000"/>
        </w:rPr>
        <w:br/>
      </w:r>
      <w:r w:rsidRPr="00AF1165">
        <w:rPr>
          <w:color w:val="000000"/>
        </w:rPr>
        <w:t>po datu 14. 12. 2020, je tato skutečnost důvodem, nikoliv povinností pro vrácení faktury Dodavateli s tím, že opětovné vystavení faktury je možné nejdříve 1. 3. 2021.</w:t>
      </w:r>
      <w:r w:rsidR="00AF1165" w:rsidRPr="00AF1165">
        <w:rPr>
          <w:color w:val="000000"/>
        </w:rPr>
        <w:t xml:space="preserve"> </w:t>
      </w:r>
    </w:p>
    <w:p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rsidR="00C05CEC" w:rsidRDefault="00C05CEC" w:rsidP="00C05CEC">
      <w:pPr>
        <w:pStyle w:val="Nadpis2"/>
        <w:ind w:left="576"/>
      </w:pPr>
      <w:r>
        <w:t>Prodávající souhlasí s tím, že Kupující neposkytuje jakékoliv zálohy na dodání Předmětu plnění.</w:t>
      </w:r>
    </w:p>
    <w:p w:rsidR="00C05CEC" w:rsidRDefault="00C05CEC" w:rsidP="00C05CEC">
      <w:pPr>
        <w:pStyle w:val="Nadpis2"/>
        <w:ind w:left="576"/>
      </w:pPr>
      <w:r>
        <w:t>Veškeré platby budou probíhat výhradně v korunách českých a rovněž veškeré cenové údaje budou uvedeny v této měně.</w:t>
      </w:r>
    </w:p>
    <w:p w:rsidR="00DB7BBD" w:rsidRPr="00DB7BBD" w:rsidRDefault="00A30C20" w:rsidP="004C75BC">
      <w:pPr>
        <w:pStyle w:val="Nadpis2"/>
        <w:ind w:left="576"/>
      </w:pPr>
      <w:r>
        <w:t xml:space="preserve">Smluvní strany si dojednaly, že </w:t>
      </w:r>
      <w:r w:rsidR="00C05CEC">
        <w:t>K</w:t>
      </w:r>
      <w:r>
        <w:t>upující nebo Ministerstvo financí je oprávněn, resp. oprávněno, provést zajišťovací úhradu daně z přidané hodnoty ve smyslu ust</w:t>
      </w:r>
      <w:r w:rsidR="00C05CEC">
        <w:t>anovení</w:t>
      </w:r>
      <w:r w:rsidR="00DB3FC9">
        <w:t xml:space="preserve"> § 109a zákona č. </w:t>
      </w:r>
      <w:r>
        <w:t>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rsidR="00C05CEC" w:rsidRDefault="00C05CEC" w:rsidP="00C05CEC">
      <w:pPr>
        <w:pStyle w:val="Nadpis1"/>
      </w:pPr>
      <w:r>
        <w:t>místo a termín plnění</w:t>
      </w:r>
    </w:p>
    <w:p w:rsidR="00C05CEC" w:rsidRPr="00DA09AB" w:rsidRDefault="00C05CEC" w:rsidP="005D3FB3">
      <w:pPr>
        <w:pStyle w:val="Nadpis2"/>
        <w:numPr>
          <w:ilvl w:val="1"/>
          <w:numId w:val="17"/>
        </w:numPr>
        <w:ind w:left="576"/>
      </w:pPr>
      <w:r w:rsidRPr="004C3781">
        <w:t xml:space="preserve">Místem plnění je </w:t>
      </w:r>
      <w:r w:rsidR="003E35E3">
        <w:t>sídlo Kupujícího, uvedené v záhlaví této Smlouvy</w:t>
      </w:r>
      <w:r w:rsidR="00961B37">
        <w:t>, nedohodnou-li se S</w:t>
      </w:r>
      <w:r>
        <w:t>mluvní strany jinak.</w:t>
      </w:r>
      <w:r w:rsidR="009709AC">
        <w:t xml:space="preserve"> </w:t>
      </w: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rsidR="00C05CEC" w:rsidRPr="00961B37" w:rsidRDefault="005B38CC" w:rsidP="00961B37">
      <w:pPr>
        <w:pStyle w:val="Nadpis4"/>
      </w:pPr>
      <w:r>
        <w:lastRenderedPageBreak/>
        <w:t>N</w:t>
      </w:r>
      <w:r w:rsidRPr="00961B37">
        <w:t xml:space="preserve">edodání </w:t>
      </w:r>
      <w:r w:rsidR="00C05CEC" w:rsidRPr="00961B37">
        <w:t>kompletní dodávky, např. chybějící doklady k </w:t>
      </w:r>
      <w:r w:rsidR="00961B37">
        <w:t>P</w:t>
      </w:r>
      <w:r w:rsidR="00C05CEC" w:rsidRPr="00961B37">
        <w:t xml:space="preserve">ředmětu plnění nebo chybějící výbava </w:t>
      </w:r>
      <w:r w:rsidR="00961B37">
        <w:t>ve smyslu článku 1.2 této Smlouvy.</w:t>
      </w:r>
    </w:p>
    <w:p w:rsidR="00DE1D19" w:rsidRP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plnění je </w:t>
      </w:r>
      <w:r w:rsidR="00A06EE8">
        <w:t>maximálně 180</w:t>
      </w:r>
      <w:r w:rsidR="00235759" w:rsidRPr="00DA09AB">
        <w:t xml:space="preserve"> </w:t>
      </w:r>
      <w:r w:rsidR="00C05CEC">
        <w:t>kalendářních</w:t>
      </w:r>
      <w:r w:rsidR="00C05CEC" w:rsidRPr="00CA4955">
        <w:t xml:space="preserve"> dnů od </w:t>
      </w:r>
      <w:r w:rsidR="00C05CEC">
        <w:t>účinnosti</w:t>
      </w:r>
      <w:r w:rsidR="00C05CEC" w:rsidRPr="00CA4955">
        <w:t xml:space="preserve"> </w:t>
      </w:r>
      <w:r w:rsidR="00961B37">
        <w:t>této S</w:t>
      </w:r>
      <w:r w:rsidR="00C05CEC" w:rsidRPr="00CA4955">
        <w:t xml:space="preserve">mlouvy.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 xml:space="preserve">mi osobami uvedenými v článku </w:t>
      </w:r>
      <w:r w:rsidR="00750788">
        <w:t>9</w:t>
      </w:r>
      <w:r w:rsidR="00430863">
        <w:t>.3</w:t>
      </w:r>
      <w:r w:rsidR="00961B37">
        <w:t xml:space="preserve"> této Smlouvy</w:t>
      </w:r>
      <w:r w:rsidR="00C05CEC">
        <w:t>.</w:t>
      </w:r>
      <w:r w:rsidR="00DE1D19">
        <w:t xml:space="preserve"> Po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rsidR="00961B37" w:rsidRDefault="00961B37" w:rsidP="00961B37">
      <w:pPr>
        <w:pStyle w:val="Nadpis1"/>
      </w:pPr>
      <w:r>
        <w:t>podmínky plnění, vlastnické právo</w:t>
      </w:r>
    </w:p>
    <w:p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Pr="00DA09AB">
        <w:t xml:space="preserve"> 1.3 této Smlouvy, tj. okamžikem převzetí. </w:t>
      </w:r>
    </w:p>
    <w:p w:rsidR="00961B37" w:rsidRPr="00DA09AB" w:rsidRDefault="00961B37" w:rsidP="00FA5DF6">
      <w:pPr>
        <w:pStyle w:val="Nadpis2"/>
        <w:ind w:left="576"/>
      </w:pPr>
      <w:r w:rsidRPr="00FF0C94">
        <w:t xml:space="preserve">Nebezpečí škody na zboží ve smyslu </w:t>
      </w:r>
      <w:r>
        <w:t xml:space="preserve">§ 2082 odst. 1 Občanského zákoníku </w:t>
      </w:r>
      <w:r w:rsidRPr="00FF0C94">
        <w:t xml:space="preserve">přechází </w:t>
      </w:r>
      <w:r w:rsidR="007C3F60">
        <w:br/>
      </w:r>
      <w:r w:rsidRPr="00FF0C94">
        <w:t xml:space="preserve">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Pr="00DA09AB">
        <w:t xml:space="preserve"> 1.3 této Smlouvy.</w:t>
      </w:r>
    </w:p>
    <w:p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této</w:t>
      </w:r>
      <w:r w:rsidR="0025560D">
        <w:t xml:space="preserve"> S</w:t>
      </w:r>
      <w:r>
        <w:t xml:space="preserve">mlouvy, s výjimkou </w:t>
      </w:r>
      <w:r w:rsidR="0025560D">
        <w:t>ustanovení článku 3.</w:t>
      </w:r>
      <w:r w:rsidR="006E6174">
        <w:t>1</w:t>
      </w:r>
      <w:r w:rsidR="0025560D">
        <w:t xml:space="preserve"> této Smlouvy.</w:t>
      </w:r>
    </w:p>
    <w:p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ánku 3.</w:t>
      </w:r>
      <w:r w:rsidR="00BF2BD3">
        <w:t>2</w:t>
      </w:r>
      <w:r w:rsidR="004268FD">
        <w:t xml:space="preserve"> této Smlouvy,</w:t>
      </w:r>
      <w:r w:rsidRPr="00610D25">
        <w:t xml:space="preserve"> součinnost při předání </w:t>
      </w:r>
      <w:r w:rsidR="004268FD">
        <w:t>P</w:t>
      </w:r>
      <w:r w:rsidRPr="00610D25">
        <w:t>ředmětu plnění.</w:t>
      </w:r>
    </w:p>
    <w:p w:rsidR="00961B37" w:rsidRDefault="0025560D" w:rsidP="0025560D">
      <w:pPr>
        <w:pStyle w:val="Nadpis1"/>
      </w:pPr>
      <w:r w:rsidRPr="00C80421">
        <w:t>Smluvní sankce</w:t>
      </w:r>
    </w:p>
    <w:p w:rsidR="0025560D" w:rsidRDefault="0025560D" w:rsidP="00DA09AB">
      <w:pPr>
        <w:pStyle w:val="Nadpis2"/>
        <w:ind w:left="576"/>
      </w:pPr>
      <w:r>
        <w:t xml:space="preserve">Výslovně se touto Smlouvou sjednávají dále stanovené smluvní sankce. </w:t>
      </w:r>
    </w:p>
    <w:p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rsidR="004772FE">
        <w:t> článku 3.2</w:t>
      </w:r>
      <w:r>
        <w:t xml:space="preserve"> této Smlouvy</w:t>
      </w:r>
      <w:r w:rsidRPr="00FF0C94">
        <w:t xml:space="preserve">, </w:t>
      </w:r>
      <w:r w:rsidR="007C3F60">
        <w:br/>
      </w:r>
      <w:r w:rsidRPr="00FF0C94">
        <w:t xml:space="preserve">je povinen uhradit </w:t>
      </w:r>
      <w:r>
        <w:t>K</w:t>
      </w:r>
      <w:r w:rsidRPr="00FF0C94">
        <w:t xml:space="preserve">upujícímu smluvní pokutu ve </w:t>
      </w:r>
      <w:r w:rsidRPr="00B433C9">
        <w:t>výši 0,</w:t>
      </w:r>
      <w:r w:rsidR="0035548B">
        <w:t>3</w:t>
      </w:r>
      <w:r w:rsidRPr="00B433C9">
        <w:t xml:space="preserve">% </w:t>
      </w:r>
      <w:r>
        <w:t xml:space="preserve">(slovy: </w:t>
      </w:r>
      <w:r w:rsidR="0035548B">
        <w:t>tři desetiny</w:t>
      </w:r>
      <w:r>
        <w:t xml:space="preserve"> procenta) </w:t>
      </w:r>
      <w:r w:rsidRPr="00386CC7">
        <w:t xml:space="preserve">z ceny nedodaného </w:t>
      </w:r>
      <w:r>
        <w:t>P</w:t>
      </w:r>
      <w:r w:rsidRPr="00386CC7">
        <w:t xml:space="preserve">ředmětu plnění </w:t>
      </w:r>
      <w:r>
        <w:t xml:space="preserve">bez DPH </w:t>
      </w:r>
      <w:r w:rsidRPr="00386CC7">
        <w:t>za každý započatý</w:t>
      </w:r>
      <w:r w:rsidRPr="00FF0C94">
        <w:t xml:space="preserve"> den prodlení.</w:t>
      </w:r>
    </w:p>
    <w:p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článku 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rsidR="0025560D" w:rsidRPr="00C65567" w:rsidRDefault="0025560D" w:rsidP="00DA09AB">
      <w:pPr>
        <w:pStyle w:val="Nadpis2"/>
        <w:ind w:left="576"/>
        <w:rPr>
          <w:szCs w:val="20"/>
        </w:rPr>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t xml:space="preserve"> </w:t>
      </w:r>
      <w:r w:rsidR="00C65567" w:rsidRPr="00C65567">
        <w:rPr>
          <w:rFonts w:cs="Arial"/>
          <w:iCs/>
          <w:color w:val="070707"/>
          <w:szCs w:val="20"/>
          <w:shd w:val="clear" w:color="auto" w:fill="FFFFFF"/>
        </w:rPr>
        <w:t xml:space="preserve">a evidence </w:t>
      </w:r>
      <w:proofErr w:type="spellStart"/>
      <w:r w:rsidR="00C65567" w:rsidRPr="00C65567">
        <w:rPr>
          <w:rFonts w:cs="Arial"/>
          <w:iCs/>
          <w:color w:val="070707"/>
          <w:szCs w:val="20"/>
          <w:shd w:val="clear" w:color="auto" w:fill="FFFFFF"/>
        </w:rPr>
        <w:t>svěřenských</w:t>
      </w:r>
      <w:proofErr w:type="spellEnd"/>
      <w:r w:rsidR="00C65567" w:rsidRPr="00C65567">
        <w:rPr>
          <w:rFonts w:cs="Arial"/>
          <w:iCs/>
          <w:color w:val="070707"/>
          <w:szCs w:val="20"/>
          <w:shd w:val="clear" w:color="auto" w:fill="FFFFFF"/>
        </w:rPr>
        <w:t xml:space="preserve"> fondů a evidence údajů o skutečných majitelích</w:t>
      </w:r>
      <w:r w:rsidRPr="00C65567">
        <w:rPr>
          <w:szCs w:val="20"/>
        </w:rPr>
        <w:t>.</w:t>
      </w:r>
    </w:p>
    <w:p w:rsidR="0025560D" w:rsidRPr="00433A61" w:rsidRDefault="0025560D" w:rsidP="00DA09AB">
      <w:pPr>
        <w:pStyle w:val="Nadpis2"/>
        <w:ind w:left="576"/>
      </w:pPr>
      <w:r w:rsidRPr="00433A61">
        <w:t xml:space="preserve">Smluvní strany si výslovně ujednaly, že smluvní pokuta dle </w:t>
      </w:r>
      <w:r>
        <w:t xml:space="preserve">článku 5.3 a 5.4 této Smlouvy </w:t>
      </w:r>
      <w:r w:rsidR="007C3F60">
        <w:br/>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5.5 této Smlouvy </w:t>
      </w:r>
      <w:r w:rsidRPr="00433A61">
        <w:t>odpovídá výše úroků náhradě škody.</w:t>
      </w:r>
    </w:p>
    <w:p w:rsidR="0025560D" w:rsidRPr="00433A61" w:rsidRDefault="0025560D" w:rsidP="008C7B95">
      <w:pPr>
        <w:pStyle w:val="Nadpis2"/>
        <w:ind w:left="576"/>
      </w:pPr>
      <w:r w:rsidRPr="00433A61">
        <w:lastRenderedPageBreak/>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rsidR="0025560D" w:rsidRPr="005E3029" w:rsidRDefault="0025560D" w:rsidP="00DA09AB">
      <w:pPr>
        <w:pStyle w:val="Nadpis2"/>
        <w:ind w:left="576"/>
      </w:pPr>
      <w:r w:rsidRPr="005E3029">
        <w:t>Smluvní strany si ujednaly vyloučení aplikace ustanovení § 1806 Občanského zákoníku.</w:t>
      </w:r>
    </w:p>
    <w:p w:rsidR="0025560D" w:rsidRDefault="0025560D" w:rsidP="0025560D">
      <w:pPr>
        <w:pStyle w:val="Nadpis1"/>
      </w:pPr>
      <w:r w:rsidRPr="00C80421">
        <w:t>Rozhodné právo</w:t>
      </w:r>
    </w:p>
    <w:p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rsidR="00573D5E" w:rsidRDefault="0025560D" w:rsidP="00573D5E">
      <w:pPr>
        <w:pStyle w:val="Nadpis1"/>
      </w:pPr>
      <w:r>
        <w:t>záruční podmínky</w:t>
      </w:r>
    </w:p>
    <w:p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rsidR="007A5340" w:rsidRDefault="00905280" w:rsidP="00573D5E">
      <w:pPr>
        <w:pStyle w:val="Nadpis2"/>
        <w:ind w:left="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na bezvadnou funkci v délce trvání </w:t>
      </w:r>
      <w:r w:rsidRPr="00BD4276">
        <w:t xml:space="preserve">24 </w:t>
      </w:r>
      <w:r>
        <w:t xml:space="preserve">(dvaceti čtyř) </w:t>
      </w:r>
      <w:r w:rsidRPr="00BD4276">
        <w:t>měsíců</w:t>
      </w:r>
      <w:r w:rsidRPr="000D7FFC">
        <w:t xml:space="preserve">. V případě, že bude na </w:t>
      </w:r>
      <w:r>
        <w:t>F</w:t>
      </w:r>
      <w:r w:rsidRPr="000D7FFC">
        <w:t xml:space="preserve">aktuře nebo na </w:t>
      </w:r>
      <w:r>
        <w:t xml:space="preserve">Předávacím </w:t>
      </w:r>
      <w:r w:rsidRPr="000D7FFC">
        <w:t xml:space="preserve">protokolu vyznačena delší záruční doba, má tato </w:t>
      </w:r>
      <w:r>
        <w:t>přednost před ustanovením této S</w:t>
      </w:r>
      <w:r w:rsidRPr="000D7FFC">
        <w:t xml:space="preserve">mlouvy. Záruční doba začíná běžet ode dne převzetí </w:t>
      </w:r>
      <w:r>
        <w:t>Předmětu plnění K</w:t>
      </w:r>
      <w:r w:rsidRPr="000D7FFC">
        <w:t xml:space="preserve">upujícím. </w:t>
      </w:r>
    </w:p>
    <w:p w:rsidR="00783561" w:rsidRDefault="00812C07" w:rsidP="00705BEC">
      <w:pPr>
        <w:ind w:left="576" w:hanging="576"/>
      </w:pPr>
      <w:r>
        <w:t xml:space="preserve">7.3 </w:t>
      </w:r>
      <w:r w:rsidR="00FD3527">
        <w:tab/>
      </w:r>
      <w:r>
        <w:t xml:space="preserve">Vada bude nahlášena prostřednictvím Kontaktní osoby </w:t>
      </w:r>
      <w:r w:rsidR="001C0197">
        <w:t xml:space="preserve">Kupujícího </w:t>
      </w:r>
      <w:r>
        <w:t xml:space="preserve">písemně formou emailové zprávy na adresu </w:t>
      </w:r>
      <w:proofErr w:type="spellStart"/>
      <w:r w:rsidR="00B9660E">
        <w:rPr>
          <w:rFonts w:cs="Arial"/>
        </w:rPr>
        <w:t>xxxxxxxxxxxxx</w:t>
      </w:r>
      <w:proofErr w:type="spellEnd"/>
      <w:r w:rsidR="00B535A7">
        <w:rPr>
          <w:rFonts w:cs="Arial"/>
        </w:rPr>
        <w:t xml:space="preserve">. </w:t>
      </w:r>
      <w:r w:rsidR="0087424D" w:rsidRPr="00B535A7">
        <w:t>K</w:t>
      </w:r>
      <w:r w:rsidR="0087424D">
        <w:t>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w:t>
      </w:r>
      <w:r w:rsidR="007C3F60">
        <w:br/>
      </w:r>
      <w:r>
        <w:t xml:space="preserve">ale nebyly zjištěny při převzetí. </w:t>
      </w:r>
      <w:r w:rsidR="0087424D">
        <w:t xml:space="preserve">Při reklamaci musí být popsána vada Předmětu plnění </w:t>
      </w:r>
      <w:r w:rsidR="007C3F60">
        <w:br/>
      </w:r>
      <w:r w:rsidR="0087424D">
        <w:t xml:space="preserve">nebo způsob, jakým se projevuje. </w:t>
      </w:r>
    </w:p>
    <w:p w:rsidR="0025560D" w:rsidRDefault="00AC43C5" w:rsidP="00AC43C5">
      <w:pPr>
        <w:ind w:left="576" w:hanging="576"/>
      </w:pPr>
      <w:r>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 xml:space="preserve"> 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rsidR="00AC43C5" w:rsidRDefault="00663411" w:rsidP="00E56183">
      <w:pPr>
        <w:ind w:left="576" w:hanging="576"/>
      </w:pPr>
      <w:r>
        <w:t>7.</w:t>
      </w:r>
      <w:r w:rsidR="00AC43C5">
        <w:t>5</w:t>
      </w:r>
      <w:r>
        <w:t xml:space="preserve"> </w:t>
      </w:r>
      <w:r w:rsidR="00CA083F">
        <w:tab/>
        <w:t>V případě, že se</w:t>
      </w:r>
      <w:r w:rsidR="00DF3748">
        <w:t xml:space="preserve"> </w:t>
      </w:r>
      <w:r w:rsidR="00CA083F">
        <w:t xml:space="preserve">jedná o vadu, </w:t>
      </w:r>
      <w:r w:rsidR="00DF3748">
        <w:t>kter</w:t>
      </w:r>
      <w:r w:rsidR="007E750B">
        <w:t xml:space="preserve">ou nelze odstranit, dodá Prodávající Kupujícímu do </w:t>
      </w:r>
      <w:r w:rsidR="004567F0">
        <w:t>30</w:t>
      </w:r>
      <w:r w:rsidR="008C7B95">
        <w:t xml:space="preserve"> (</w:t>
      </w:r>
      <w:r w:rsidR="004567F0">
        <w:t>třiceti</w:t>
      </w:r>
      <w:r w:rsidR="008C7B95">
        <w:t>)</w:t>
      </w:r>
      <w:r w:rsidR="007E750B">
        <w:t xml:space="preserve"> pracovních </w:t>
      </w:r>
      <w:r w:rsidR="00E56183">
        <w:t>d</w:t>
      </w:r>
      <w:r w:rsidR="007E750B">
        <w:t xml:space="preserve">nů od písemného oznámení o nemožnosti odstranění reklamované vady náhradní (nový) Předmět plnění, přičemž pro tento náhradní (nový) Předmět plnění běží nová záruční lhůta v délce dle odst. 7.2 této Smlouvy, a to ode dne </w:t>
      </w:r>
      <w:r w:rsidR="00D9501D">
        <w:t xml:space="preserve">jeho </w:t>
      </w:r>
      <w:r w:rsidR="007E750B">
        <w:t>předání Kupujícímu</w:t>
      </w:r>
      <w:r w:rsidR="00BE41EC">
        <w:t>.</w:t>
      </w:r>
    </w:p>
    <w:p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rsidR="00DA09AB" w:rsidRDefault="00D9501D" w:rsidP="00DA09AB">
      <w:pPr>
        <w:pStyle w:val="Nadpis1"/>
        <w:ind w:left="567" w:hanging="567"/>
      </w:pPr>
      <w:r>
        <w:t xml:space="preserve">UKONČENÍ </w:t>
      </w:r>
      <w:r w:rsidR="00DA09AB">
        <w:t>smlouvy</w:t>
      </w:r>
    </w:p>
    <w:p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rsidR="00BA05E9" w:rsidRDefault="00BA05E9" w:rsidP="00B1438C">
      <w:pPr>
        <w:pStyle w:val="Odstavecseseznamem"/>
        <w:numPr>
          <w:ilvl w:val="0"/>
          <w:numId w:val="5"/>
        </w:numPr>
      </w:pPr>
      <w:r w:rsidRPr="00BA05E9">
        <w:t xml:space="preserve">Prodávající </w:t>
      </w:r>
      <w:r w:rsidR="00B90B67">
        <w:t xml:space="preserve">je v prodlení s termínem dodání Předmětu plnění </w:t>
      </w:r>
      <w:r w:rsidRPr="00BA05E9">
        <w:t>o více jak 20</w:t>
      </w:r>
      <w:r w:rsidR="00E544E7">
        <w:t xml:space="preserve"> kalendářních </w:t>
      </w:r>
      <w:r w:rsidR="00E544E7" w:rsidRPr="00BA05E9">
        <w:t>dní</w:t>
      </w:r>
      <w:r>
        <w:t>.</w:t>
      </w:r>
    </w:p>
    <w:p w:rsidR="00BA05E9" w:rsidRDefault="00BA05E9" w:rsidP="00BA05E9">
      <w:pPr>
        <w:pStyle w:val="Nadpis2"/>
        <w:ind w:left="576"/>
      </w:pPr>
      <w:r w:rsidRPr="00BA05E9">
        <w:lastRenderedPageBreak/>
        <w:t>Kupující je mimo jiné oprávněn od Smlouvy odstoupit v případech, že:</w:t>
      </w:r>
    </w:p>
    <w:p w:rsidR="00BA05E9" w:rsidRDefault="00BA05E9" w:rsidP="00B1438C">
      <w:pPr>
        <w:pStyle w:val="Nadpis2"/>
        <w:numPr>
          <w:ilvl w:val="0"/>
          <w:numId w:val="5"/>
        </w:numPr>
      </w:pPr>
      <w:r>
        <w:t>Prodávající vstoupí do likvidace, nebo</w:t>
      </w:r>
    </w:p>
    <w:p w:rsidR="00D43AFC" w:rsidRDefault="00BA05E9" w:rsidP="00D43AFC">
      <w:pPr>
        <w:pStyle w:val="Nadpis2"/>
        <w:numPr>
          <w:ilvl w:val="0"/>
          <w:numId w:val="5"/>
        </w:numPr>
      </w:pPr>
      <w:r>
        <w:t>je proti Prodávajícímu zahájeno insolvenční řízení, pokud nebude insolvenční návrh v zákonné lhůtě odmítnut pro zjevnou bezdůvodnost, nebo</w:t>
      </w:r>
    </w:p>
    <w:p w:rsidR="00E72680" w:rsidRDefault="00BA05E9" w:rsidP="00E72680">
      <w:pPr>
        <w:pStyle w:val="Nadpis2"/>
        <w:numPr>
          <w:ilvl w:val="0"/>
          <w:numId w:val="5"/>
        </w:numPr>
      </w:pPr>
      <w:r>
        <w:t>je proti Prodávajícímu zahájeno trestní stíhání.</w:t>
      </w:r>
    </w:p>
    <w:p w:rsidR="00E72680" w:rsidRPr="00E72680" w:rsidRDefault="00E72680" w:rsidP="00E72680">
      <w:pPr>
        <w:ind w:left="567" w:hanging="567"/>
      </w:pPr>
    </w:p>
    <w:p w:rsidR="00D43AFC" w:rsidRDefault="00D43AFC" w:rsidP="00892D2A">
      <w:pPr>
        <w:ind w:left="567" w:hanging="567"/>
      </w:pPr>
      <w:r>
        <w:t>8.</w:t>
      </w:r>
      <w:r w:rsidR="00892D2A">
        <w:t>4</w:t>
      </w:r>
      <w:r>
        <w:tab/>
      </w:r>
      <w:r w:rsidR="00BA05E9">
        <w:t>Odstoupení od Smlouvy musí být písemné, jinak je neplatné. Od</w:t>
      </w:r>
      <w:r>
        <w:t xml:space="preserve">stoupení je účinné ode dne, </w:t>
      </w:r>
      <w:r w:rsidR="007C3F60">
        <w:br/>
      </w:r>
      <w:r>
        <w:t xml:space="preserve">kdy </w:t>
      </w:r>
      <w:r w:rsidR="00BA05E9">
        <w:t xml:space="preserve">bude doručeno druhé </w:t>
      </w:r>
      <w:r w:rsidR="007C1B48">
        <w:t>S</w:t>
      </w:r>
      <w:r w:rsidR="00BA05E9">
        <w:t>mluvní straně.</w:t>
      </w:r>
    </w:p>
    <w:p w:rsidR="000441FB" w:rsidRPr="00D43AFC" w:rsidRDefault="00D43AFC" w:rsidP="00892D2A">
      <w:pPr>
        <w:ind w:left="567" w:hanging="567"/>
      </w:pPr>
      <w:r>
        <w:rPr>
          <w:rFonts w:cs="Arial"/>
        </w:rPr>
        <w:t>8.</w:t>
      </w:r>
      <w:r w:rsidR="00892D2A">
        <w:rPr>
          <w:rFonts w:cs="Arial"/>
        </w:rPr>
        <w:t>5</w:t>
      </w:r>
      <w:r>
        <w:rPr>
          <w:rFonts w:cs="Arial"/>
        </w:rPr>
        <w:tab/>
      </w:r>
      <w:r w:rsidR="0083355B" w:rsidRPr="00D43AFC">
        <w:rPr>
          <w:rFonts w:cs="Arial"/>
        </w:rPr>
        <w:t xml:space="preserve">V souvislosti s možnými úpravami státního rozpočtu je </w:t>
      </w:r>
      <w:r w:rsidR="0072386A" w:rsidRPr="00D43AFC">
        <w:rPr>
          <w:rFonts w:cs="Arial"/>
        </w:rPr>
        <w:t xml:space="preserve">Kupující </w:t>
      </w:r>
      <w:r w:rsidR="0083355B" w:rsidRPr="00D43AFC">
        <w:rPr>
          <w:rFonts w:cs="Arial"/>
        </w:rPr>
        <w:t xml:space="preserve">oprávněn zastavit průběh plnění předmětu veřejné zakázky, resp. </w:t>
      </w:r>
      <w:r w:rsidR="0072386A" w:rsidRPr="00D43AFC">
        <w:rPr>
          <w:rFonts w:cs="Arial"/>
        </w:rPr>
        <w:t>Smlouvy</w:t>
      </w:r>
      <w:r w:rsidR="0083355B" w:rsidRPr="00D43AFC">
        <w:rPr>
          <w:rFonts w:cs="Arial"/>
        </w:rPr>
        <w:t xml:space="preserve">, nebo tuto </w:t>
      </w:r>
      <w:r w:rsidR="0072386A" w:rsidRPr="00D43AFC">
        <w:rPr>
          <w:rFonts w:cs="Arial"/>
        </w:rPr>
        <w:t>Smlouvu</w:t>
      </w:r>
      <w:r w:rsidR="0083355B" w:rsidRPr="00D43AFC">
        <w:rPr>
          <w:rFonts w:cs="Arial"/>
        </w:rPr>
        <w:t xml:space="preserve"> vypovědět bez výpovědní doby, </w:t>
      </w:r>
      <w:r w:rsidR="007C3F60">
        <w:rPr>
          <w:rFonts w:cs="Arial"/>
        </w:rPr>
        <w:br/>
      </w:r>
      <w:r w:rsidR="0083355B" w:rsidRPr="00D43AFC">
        <w:rPr>
          <w:rFonts w:cs="Arial"/>
        </w:rPr>
        <w:t xml:space="preserve">a to bez jakékoli sankce či náhrady za nedokončené plnění. Výpověď je účinná okamžikem jejího doručení </w:t>
      </w:r>
      <w:r w:rsidR="00072060" w:rsidRPr="00D43AFC">
        <w:rPr>
          <w:rFonts w:cs="Arial"/>
        </w:rPr>
        <w:t>Prodávajícímu</w:t>
      </w:r>
      <w:r w:rsidR="0083355B" w:rsidRPr="00D43AFC">
        <w:rPr>
          <w:rFonts w:cs="Arial"/>
        </w:rPr>
        <w:t xml:space="preserve">. </w:t>
      </w:r>
      <w:r w:rsidR="00072060" w:rsidRPr="00D43AFC">
        <w:rPr>
          <w:rFonts w:cs="Arial"/>
        </w:rPr>
        <w:t xml:space="preserve">Kupující </w:t>
      </w:r>
      <w:r w:rsidR="0083355B" w:rsidRPr="00D43AFC">
        <w:rPr>
          <w:rFonts w:cs="Arial"/>
        </w:rPr>
        <w:t xml:space="preserve">se zavazuje, že dílčí plnění poskytnuté před dnem ukončení </w:t>
      </w:r>
      <w:r w:rsidR="00072060" w:rsidRPr="00D43AFC">
        <w:rPr>
          <w:rFonts w:cs="Arial"/>
        </w:rPr>
        <w:t xml:space="preserve">Smlouvy </w:t>
      </w:r>
      <w:r w:rsidR="0083355B" w:rsidRPr="00D43AFC">
        <w:rPr>
          <w:rFonts w:cs="Arial"/>
        </w:rPr>
        <w:t>uhradí</w:t>
      </w:r>
      <w:r w:rsidR="00072060" w:rsidRPr="00D43AFC">
        <w:rPr>
          <w:rFonts w:cs="Arial"/>
        </w:rPr>
        <w:t xml:space="preserve"> Prodávajícímu</w:t>
      </w:r>
      <w:r w:rsidR="0083355B" w:rsidRPr="00D43AFC">
        <w:rPr>
          <w:rFonts w:cs="Arial"/>
        </w:rPr>
        <w:t xml:space="preserve"> v souladu s touto </w:t>
      </w:r>
      <w:r w:rsidR="00072060" w:rsidRPr="00D43AFC">
        <w:rPr>
          <w:rFonts w:cs="Arial"/>
        </w:rPr>
        <w:t>Smlouvou</w:t>
      </w:r>
      <w:r w:rsidR="0083355B" w:rsidRPr="00D43AFC">
        <w:rPr>
          <w:rFonts w:cs="Arial"/>
        </w:rPr>
        <w:t>.</w:t>
      </w:r>
    </w:p>
    <w:p w:rsidR="00BA05E9" w:rsidRPr="00BA05E9" w:rsidRDefault="00D43AFC" w:rsidP="00892D2A">
      <w:pPr>
        <w:ind w:left="567" w:hanging="567"/>
      </w:pPr>
      <w:r>
        <w:t>8.</w:t>
      </w:r>
      <w:r w:rsidR="00892D2A">
        <w:t>6</w:t>
      </w:r>
      <w:r>
        <w:tab/>
      </w:r>
      <w:r w:rsidR="00BA05E9">
        <w:t xml:space="preserve">Ukončením Smlouvy nejsou dotčena ustanovení týkající se nároků z odpovědnosti za vady </w:t>
      </w:r>
      <w:r w:rsidR="007C3F60">
        <w:br/>
      </w:r>
      <w:r w:rsidR="00BA05E9">
        <w:t>a ze záruky za jakost, nároků z odpovědnosti za škodu a nároků ze smluvních pokut, ani další ustanovení o právech a povinnostech, z jejichž povahy vyplývá, že mají trvat i po ukončení Smlouvy.</w:t>
      </w:r>
    </w:p>
    <w:p w:rsidR="00DA7061" w:rsidRDefault="00DA7061" w:rsidP="00DA7061">
      <w:pPr>
        <w:pStyle w:val="Nadpis1"/>
      </w:pPr>
      <w:r w:rsidRPr="00C80421">
        <w:t>Závěrečná ustanovení</w:t>
      </w:r>
    </w:p>
    <w:p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w:t>
      </w:r>
      <w:r w:rsidR="007C3F60">
        <w:br/>
      </w:r>
      <w:r>
        <w:t>na adresy uvedené v tomto článku nebo na jinou adresu, kterou příslušná Smluvní strana v předstihu písemně oznámí druhé Smluvní straně.</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rsidR="00A64A84" w:rsidRDefault="00B535A7" w:rsidP="00D01E4B">
      <w:pPr>
        <w:pStyle w:val="Odstavecseseznamem"/>
        <w:tabs>
          <w:tab w:val="left" w:pos="2694"/>
        </w:tabs>
        <w:spacing w:after="60"/>
        <w:ind w:left="1134"/>
      </w:pPr>
      <w:r>
        <w:t xml:space="preserve">Jméno: Ing. Tomáš Pisinger, </w:t>
      </w:r>
      <w:r w:rsidR="00A64A84">
        <w:t>tel</w:t>
      </w:r>
      <w:r w:rsidR="00830BDF">
        <w:t xml:space="preserve">: </w:t>
      </w:r>
      <w:r>
        <w:t xml:space="preserve">+420 </w:t>
      </w:r>
      <w:r w:rsidRPr="00B535A7">
        <w:rPr>
          <w:rFonts w:cs="Arial"/>
        </w:rPr>
        <w:t>221</w:t>
      </w:r>
      <w:r>
        <w:rPr>
          <w:rFonts w:cs="Arial"/>
        </w:rPr>
        <w:t> </w:t>
      </w:r>
      <w:r w:rsidRPr="00B535A7">
        <w:rPr>
          <w:rFonts w:cs="Arial"/>
        </w:rPr>
        <w:t>812</w:t>
      </w:r>
      <w:r>
        <w:rPr>
          <w:rFonts w:cs="Arial"/>
        </w:rPr>
        <w:t> </w:t>
      </w:r>
      <w:r w:rsidRPr="00B535A7">
        <w:rPr>
          <w:rFonts w:cs="Arial"/>
        </w:rPr>
        <w:t>730</w:t>
      </w:r>
      <w:r>
        <w:rPr>
          <w:rFonts w:cs="Arial"/>
        </w:rPr>
        <w:t>,</w:t>
      </w:r>
      <w:r w:rsidRPr="00B535A7">
        <w:rPr>
          <w:rFonts w:cs="Arial"/>
        </w:rPr>
        <w:t xml:space="preserve"> </w:t>
      </w:r>
      <w:r w:rsidR="00A64A84">
        <w:t>e-mail:</w:t>
      </w:r>
      <w:r w:rsidRPr="00B535A7">
        <w:t xml:space="preserve"> tomas.pisinger@mze.cz</w:t>
      </w:r>
      <w:r w:rsidR="00A64A84">
        <w:t xml:space="preserve"> </w:t>
      </w:r>
    </w:p>
    <w:p w:rsidR="00B535A7" w:rsidRDefault="00B535A7" w:rsidP="00D01E4B">
      <w:pPr>
        <w:pStyle w:val="Odstavecseseznamem"/>
        <w:tabs>
          <w:tab w:val="left" w:pos="2694"/>
        </w:tabs>
        <w:spacing w:after="60"/>
        <w:ind w:left="1134"/>
      </w:pPr>
      <w:r>
        <w:t xml:space="preserve">nebo </w:t>
      </w:r>
    </w:p>
    <w:p w:rsidR="00B535A7" w:rsidRDefault="00B535A7" w:rsidP="00D01E4B">
      <w:pPr>
        <w:pStyle w:val="Odstavecseseznamem"/>
        <w:tabs>
          <w:tab w:val="left" w:pos="2694"/>
        </w:tabs>
        <w:spacing w:after="60"/>
        <w:ind w:left="1134"/>
      </w:pPr>
      <w:r>
        <w:t xml:space="preserve">Jméno: Ing. Jan Svatoš, tel: +420 </w:t>
      </w:r>
      <w:r w:rsidRPr="00B535A7">
        <w:t>773</w:t>
      </w:r>
      <w:r>
        <w:t> </w:t>
      </w:r>
      <w:r w:rsidRPr="00B535A7">
        <w:t>743</w:t>
      </w:r>
      <w:r>
        <w:t> </w:t>
      </w:r>
      <w:r w:rsidRPr="00B535A7">
        <w:t>902</w:t>
      </w:r>
      <w:r>
        <w:t xml:space="preserve">, +420 </w:t>
      </w:r>
      <w:r w:rsidRPr="00B535A7">
        <w:t>221</w:t>
      </w:r>
      <w:r>
        <w:t> </w:t>
      </w:r>
      <w:r w:rsidRPr="00B535A7">
        <w:t>812</w:t>
      </w:r>
      <w:r>
        <w:t> </w:t>
      </w:r>
      <w:r w:rsidRPr="00B535A7">
        <w:t>757</w:t>
      </w:r>
      <w:r>
        <w:t>, jan.svatos@mze.cz</w:t>
      </w:r>
    </w:p>
    <w:p w:rsidR="00CA0556" w:rsidRPr="005F0772" w:rsidRDefault="00E32008" w:rsidP="004C1A26">
      <w:pPr>
        <w:pStyle w:val="Nadpis4"/>
        <w:numPr>
          <w:ilvl w:val="0"/>
          <w:numId w:val="10"/>
        </w:numPr>
      </w:pPr>
      <w:r w:rsidRPr="005F0772">
        <w:t>Kontaktními</w:t>
      </w:r>
      <w:r w:rsidR="00CA0556" w:rsidRPr="005F0772">
        <w:t xml:space="preserve"> osobami </w:t>
      </w:r>
      <w:r w:rsidR="00A64A84" w:rsidRPr="005F0772">
        <w:t>Prodávajícího</w:t>
      </w:r>
      <w:r w:rsidR="00CA0556" w:rsidRPr="005F0772">
        <w:t xml:space="preserve"> jsou:</w:t>
      </w:r>
    </w:p>
    <w:p w:rsidR="00F8013E" w:rsidRDefault="001F683B" w:rsidP="001F683B">
      <w:pPr>
        <w:pStyle w:val="Odstavecseseznamem"/>
        <w:tabs>
          <w:tab w:val="left" w:pos="2694"/>
        </w:tabs>
        <w:spacing w:after="60"/>
        <w:ind w:left="1134"/>
      </w:pPr>
      <w:r w:rsidRPr="005F0772">
        <w:t xml:space="preserve">Jméno: </w:t>
      </w:r>
      <w:proofErr w:type="spellStart"/>
      <w:r w:rsidR="00B9660E">
        <w:rPr>
          <w:rFonts w:cs="Arial"/>
        </w:rPr>
        <w:t>xxxxxxxxxxxxx</w:t>
      </w:r>
      <w:proofErr w:type="spellEnd"/>
      <w:r w:rsidRPr="005F0772">
        <w:rPr>
          <w:rFonts w:cs="Arial"/>
        </w:rPr>
        <w:t xml:space="preserve">, tel.: </w:t>
      </w:r>
      <w:proofErr w:type="spellStart"/>
      <w:r w:rsidR="00B9660E">
        <w:rPr>
          <w:rFonts w:cs="Arial"/>
        </w:rPr>
        <w:t>xxxxxxxxxxxxx</w:t>
      </w:r>
      <w:proofErr w:type="spellEnd"/>
      <w:r w:rsidRPr="005F0772">
        <w:rPr>
          <w:rFonts w:cs="Arial"/>
        </w:rPr>
        <w:t xml:space="preserve">, e-mail: </w:t>
      </w:r>
      <w:proofErr w:type="spellStart"/>
      <w:r w:rsidR="00B9660E">
        <w:rPr>
          <w:rFonts w:cs="Arial"/>
        </w:rPr>
        <w:t>xxxxxxxxxxxxx</w:t>
      </w:r>
      <w:proofErr w:type="spellEnd"/>
    </w:p>
    <w:p w:rsidR="00F8013E" w:rsidRPr="00F8013E" w:rsidRDefault="009F48CF" w:rsidP="00F8013E">
      <w:pPr>
        <w:pStyle w:val="Nadpis2"/>
        <w:ind w:left="576"/>
      </w:pPr>
      <w:r w:rsidRPr="00F77393">
        <w:lastRenderedPageBreak/>
        <w:t xml:space="preserve">Ke </w:t>
      </w:r>
      <w:r>
        <w:t xml:space="preserve">změně nebo zrušení této Smlouvy je za </w:t>
      </w:r>
      <w:r w:rsidR="00A64A84">
        <w:t>Kupujícího</w:t>
      </w:r>
      <w:r>
        <w:t xml:space="preserve"> oprávněn </w:t>
      </w:r>
      <w:r w:rsidR="00B535A7">
        <w:t>Mgr. Jan Sixta, státní tajemník</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xml:space="preserve">, </w:t>
      </w:r>
      <w:r w:rsidR="007C3F60">
        <w:br/>
      </w:r>
      <w:r>
        <w:t>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 </w:t>
      </w:r>
      <w:r>
        <w:br/>
        <w:t xml:space="preserve">a jsou povinny tyto změny neprodleně písemně oznámit </w:t>
      </w:r>
      <w:r w:rsidR="00B55EB1">
        <w:t>druhé Smluvní straně</w:t>
      </w:r>
      <w:r>
        <w:t xml:space="preserve">. </w:t>
      </w:r>
    </w:p>
    <w:p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přílohy,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 xml:space="preserve">č. 340/2015 Sb., </w:t>
      </w:r>
      <w:r w:rsidR="007C3F60">
        <w:br/>
      </w:r>
      <w:r w:rsidR="00B55EB1" w:rsidRPr="0033455F">
        <w:t>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rsidR="00B55EB1" w:rsidRDefault="00F77393" w:rsidP="00F77393">
      <w:pPr>
        <w:pStyle w:val="Nadpis2"/>
        <w:ind w:left="576"/>
      </w:pPr>
      <w:r w:rsidRPr="00F77393">
        <w:t>Tato Smlouva se uzavírá elektronick</w:t>
      </w:r>
      <w:r w:rsidR="00B535A7">
        <w:t>ou formou.</w:t>
      </w:r>
    </w:p>
    <w:p w:rsidR="00F8013E" w:rsidRPr="00F8013E" w:rsidRDefault="00E32008" w:rsidP="00F8013E">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t xml:space="preserve"> a zákonem č. 110/2019 Sb., o zpracování osobních údajů</w:t>
      </w:r>
      <w:r>
        <w:t>.</w:t>
      </w:r>
    </w:p>
    <w:p w:rsidR="008B2884" w:rsidRDefault="008B2884" w:rsidP="00705BEC">
      <w:pPr>
        <w:ind w:left="576" w:hanging="576"/>
        <w:rPr>
          <w:rFonts w:cs="Arial"/>
        </w:rPr>
      </w:pPr>
      <w:r>
        <w:lastRenderedPageBreak/>
        <w:t xml:space="preserve">9.16 </w:t>
      </w:r>
      <w:r w:rsidR="00F6083A">
        <w:tab/>
      </w:r>
      <w:r w:rsidR="00705BEC" w:rsidRPr="00705BEC">
        <w:t xml:space="preserve">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w:t>
      </w:r>
      <w:r w:rsidR="007C3F60">
        <w:br/>
      </w:r>
      <w:r w:rsidR="00705BEC" w:rsidRPr="00705BEC">
        <w:t>o registru smluv).</w:t>
      </w:r>
      <w:r w:rsidR="00786074">
        <w:rPr>
          <w:rFonts w:cs="Arial"/>
        </w:rPr>
        <w:t xml:space="preserve"> </w:t>
      </w:r>
    </w:p>
    <w:p w:rsidR="00B55EB1" w:rsidRPr="00B55EB1" w:rsidRDefault="00B55EB1" w:rsidP="00B55EB1"/>
    <w:p w:rsidR="004519F2" w:rsidRPr="00B27BAC" w:rsidRDefault="004519F2" w:rsidP="004519F2">
      <w:pPr>
        <w:pStyle w:val="Nadpis2"/>
        <w:numPr>
          <w:ilvl w:val="0"/>
          <w:numId w:val="0"/>
        </w:numPr>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rsidR="004519F2" w:rsidRPr="00EA3E3B" w:rsidRDefault="004519F2" w:rsidP="004519F2">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4519F2" w:rsidRPr="00C24CFD" w:rsidTr="00CF5932">
        <w:tc>
          <w:tcPr>
            <w:tcW w:w="3969" w:type="dxa"/>
            <w:shd w:val="clear" w:color="auto" w:fill="auto"/>
          </w:tcPr>
          <w:p w:rsidR="004519F2"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p w:rsidR="00F8013E" w:rsidRDefault="00F8013E" w:rsidP="00A64A84">
            <w:pPr>
              <w:spacing w:after="60"/>
              <w:ind w:left="-108"/>
              <w:rPr>
                <w:rFonts w:cs="Arial"/>
              </w:rPr>
            </w:pPr>
          </w:p>
          <w:p w:rsidR="00F8013E" w:rsidRPr="00F8013E" w:rsidRDefault="00F8013E" w:rsidP="00F8013E">
            <w:pPr>
              <w:spacing w:after="60"/>
              <w:ind w:left="-108"/>
              <w:rPr>
                <w:rFonts w:cs="Arial"/>
              </w:rPr>
            </w:pPr>
            <w:r>
              <w:rPr>
                <w:rFonts w:cs="Arial"/>
              </w:rPr>
              <w:t xml:space="preserve">V Praze dne: </w:t>
            </w:r>
            <w:r w:rsidRPr="00F8013E">
              <w:rPr>
                <w:rFonts w:cs="Arial"/>
              </w:rPr>
              <w:t xml:space="preserve">vložením elektronického podpisu </w:t>
            </w:r>
          </w:p>
          <w:p w:rsidR="00F8013E" w:rsidRPr="00B6708A" w:rsidRDefault="00F8013E" w:rsidP="00A64A84">
            <w:pPr>
              <w:spacing w:after="60"/>
              <w:ind w:left="-108"/>
              <w:rPr>
                <w:rFonts w:cs="Arial"/>
              </w:rPr>
            </w:pPr>
          </w:p>
        </w:tc>
        <w:tc>
          <w:tcPr>
            <w:tcW w:w="1134" w:type="dxa"/>
            <w:shd w:val="clear" w:color="auto" w:fill="auto"/>
          </w:tcPr>
          <w:p w:rsidR="004519F2" w:rsidRPr="00C24CFD" w:rsidRDefault="004519F2" w:rsidP="00CF5932">
            <w:pPr>
              <w:ind w:left="-108"/>
              <w:rPr>
                <w:rFonts w:cs="Arial"/>
                <w:iCs/>
              </w:rPr>
            </w:pPr>
          </w:p>
        </w:tc>
        <w:tc>
          <w:tcPr>
            <w:tcW w:w="3969" w:type="dxa"/>
            <w:shd w:val="clear" w:color="auto" w:fill="auto"/>
          </w:tcPr>
          <w:p w:rsidR="004519F2" w:rsidRDefault="004519F2" w:rsidP="00CF5932">
            <w:pPr>
              <w:spacing w:after="60"/>
              <w:ind w:left="-108"/>
              <w:rPr>
                <w:rFonts w:cs="Arial"/>
              </w:rPr>
            </w:pPr>
            <w:r w:rsidRPr="00C24CFD">
              <w:rPr>
                <w:rFonts w:cs="Arial"/>
              </w:rPr>
              <w:t xml:space="preserve">Za </w:t>
            </w:r>
            <w:r w:rsidR="00A64A84">
              <w:rPr>
                <w:rFonts w:cs="Arial"/>
              </w:rPr>
              <w:t>Prodávajícího</w:t>
            </w:r>
            <w:r>
              <w:rPr>
                <w:rFonts w:cs="Arial"/>
              </w:rPr>
              <w:t>:</w:t>
            </w:r>
          </w:p>
          <w:p w:rsidR="005A2ABD" w:rsidRDefault="005A2ABD" w:rsidP="00CF5932">
            <w:pPr>
              <w:ind w:left="-108"/>
              <w:rPr>
                <w:rFonts w:cs="Arial"/>
                <w:iCs/>
              </w:rPr>
            </w:pPr>
          </w:p>
          <w:p w:rsidR="005A2ABD" w:rsidRDefault="005A2ABD" w:rsidP="005A2ABD">
            <w:pPr>
              <w:ind w:left="-108" w:right="-136"/>
              <w:jc w:val="left"/>
              <w:rPr>
                <w:rFonts w:cs="Arial"/>
                <w:iCs/>
              </w:rPr>
            </w:pPr>
            <w:r>
              <w:rPr>
                <w:rFonts w:cs="Arial"/>
                <w:iCs/>
              </w:rPr>
              <w:t xml:space="preserve">V Litoměřicích dne: </w:t>
            </w:r>
            <w:r w:rsidRPr="005A2ABD">
              <w:rPr>
                <w:rFonts w:cs="Arial"/>
                <w:iCs/>
              </w:rPr>
              <w:t>vložením elektronického podpisu</w:t>
            </w:r>
          </w:p>
          <w:p w:rsidR="004519F2" w:rsidRPr="005A2ABD" w:rsidRDefault="004519F2" w:rsidP="005A2ABD">
            <w:pPr>
              <w:rPr>
                <w:rFonts w:cs="Arial"/>
              </w:rPr>
            </w:pPr>
          </w:p>
        </w:tc>
      </w:tr>
      <w:tr w:rsidR="004519F2" w:rsidRPr="00C24CFD" w:rsidTr="00CF5932">
        <w:tc>
          <w:tcPr>
            <w:tcW w:w="3969" w:type="dxa"/>
            <w:shd w:val="clear" w:color="auto" w:fill="auto"/>
          </w:tcPr>
          <w:p w:rsidR="004519F2" w:rsidRPr="00C24CFD" w:rsidRDefault="004519F2" w:rsidP="00F8013E">
            <w:pPr>
              <w:rPr>
                <w:rFonts w:cs="Arial"/>
                <w:iCs/>
              </w:rPr>
            </w:pPr>
          </w:p>
        </w:tc>
        <w:tc>
          <w:tcPr>
            <w:tcW w:w="1134" w:type="dxa"/>
            <w:shd w:val="clear" w:color="auto" w:fill="auto"/>
          </w:tcPr>
          <w:p w:rsidR="004519F2" w:rsidRPr="00C24CFD" w:rsidRDefault="004519F2" w:rsidP="00CF5932">
            <w:pPr>
              <w:ind w:left="-108"/>
              <w:rPr>
                <w:rFonts w:cs="Arial"/>
                <w:iCs/>
              </w:rPr>
            </w:pPr>
          </w:p>
        </w:tc>
        <w:tc>
          <w:tcPr>
            <w:tcW w:w="3969" w:type="dxa"/>
            <w:shd w:val="clear" w:color="auto" w:fill="auto"/>
          </w:tcPr>
          <w:p w:rsidR="004519F2" w:rsidRPr="00C24CFD" w:rsidRDefault="004519F2" w:rsidP="00CF5932">
            <w:pPr>
              <w:ind w:left="-108"/>
              <w:rPr>
                <w:rFonts w:cs="Arial"/>
                <w:iCs/>
              </w:rPr>
            </w:pPr>
          </w:p>
        </w:tc>
      </w:tr>
      <w:tr w:rsidR="004519F2" w:rsidRPr="00C24CFD" w:rsidTr="00CF5932">
        <w:tc>
          <w:tcPr>
            <w:tcW w:w="3969" w:type="dxa"/>
            <w:tcBorders>
              <w:bottom w:val="single" w:sz="4" w:space="0" w:color="auto"/>
            </w:tcBorders>
            <w:shd w:val="clear" w:color="auto" w:fill="auto"/>
          </w:tcPr>
          <w:p w:rsidR="004519F2" w:rsidRDefault="004519F2" w:rsidP="00CF5932">
            <w:pPr>
              <w:ind w:left="-108"/>
              <w:rPr>
                <w:rFonts w:cs="Arial"/>
                <w:iCs/>
              </w:rPr>
            </w:pPr>
          </w:p>
          <w:p w:rsidR="004519F2" w:rsidRDefault="004519F2" w:rsidP="00CF5932">
            <w:pPr>
              <w:ind w:left="-108"/>
              <w:rPr>
                <w:rFonts w:cs="Arial"/>
                <w:iCs/>
              </w:rPr>
            </w:pPr>
          </w:p>
          <w:p w:rsidR="004519F2" w:rsidRDefault="004519F2" w:rsidP="00CF5932">
            <w:pPr>
              <w:ind w:left="-108"/>
              <w:rPr>
                <w:rFonts w:cs="Arial"/>
                <w:iCs/>
              </w:rPr>
            </w:pPr>
          </w:p>
          <w:p w:rsidR="004519F2" w:rsidRPr="00C24CFD" w:rsidRDefault="004519F2" w:rsidP="00CF5932">
            <w:pPr>
              <w:ind w:left="-108"/>
              <w:rPr>
                <w:rFonts w:cs="Arial"/>
                <w:iCs/>
              </w:rPr>
            </w:pPr>
          </w:p>
        </w:tc>
        <w:tc>
          <w:tcPr>
            <w:tcW w:w="1134" w:type="dxa"/>
            <w:shd w:val="clear" w:color="auto" w:fill="auto"/>
          </w:tcPr>
          <w:p w:rsidR="004519F2" w:rsidRPr="00C24CFD" w:rsidRDefault="004519F2" w:rsidP="00CF5932">
            <w:pPr>
              <w:ind w:left="-108"/>
              <w:rPr>
                <w:rFonts w:cs="Arial"/>
                <w:iCs/>
              </w:rPr>
            </w:pPr>
          </w:p>
        </w:tc>
        <w:tc>
          <w:tcPr>
            <w:tcW w:w="3969" w:type="dxa"/>
            <w:tcBorders>
              <w:bottom w:val="single" w:sz="4" w:space="0" w:color="auto"/>
            </w:tcBorders>
            <w:shd w:val="clear" w:color="auto" w:fill="auto"/>
          </w:tcPr>
          <w:p w:rsidR="004519F2" w:rsidRPr="00C24CFD" w:rsidRDefault="004519F2" w:rsidP="00CF5932">
            <w:pPr>
              <w:ind w:left="-108"/>
              <w:rPr>
                <w:rFonts w:cs="Arial"/>
                <w:iCs/>
              </w:rPr>
            </w:pPr>
          </w:p>
        </w:tc>
      </w:tr>
      <w:tr w:rsidR="004519F2" w:rsidRPr="005F0772" w:rsidTr="00CF5932">
        <w:tc>
          <w:tcPr>
            <w:tcW w:w="3969" w:type="dxa"/>
            <w:tcBorders>
              <w:top w:val="single" w:sz="4" w:space="0" w:color="auto"/>
            </w:tcBorders>
            <w:shd w:val="clear" w:color="auto" w:fill="auto"/>
          </w:tcPr>
          <w:p w:rsidR="009B3444" w:rsidRDefault="009B3444" w:rsidP="00F8013E">
            <w:pPr>
              <w:spacing w:before="120"/>
              <w:jc w:val="center"/>
              <w:rPr>
                <w:rFonts w:cs="Arial"/>
                <w:b/>
              </w:rPr>
            </w:pPr>
            <w:r>
              <w:rPr>
                <w:rFonts w:cs="Arial"/>
                <w:b/>
              </w:rPr>
              <w:t xml:space="preserve">Česká republika – Ministerstvo </w:t>
            </w:r>
            <w:r w:rsidRPr="009B3444">
              <w:rPr>
                <w:rFonts w:cs="Arial"/>
                <w:b/>
              </w:rPr>
              <w:t>zemědělství</w:t>
            </w:r>
          </w:p>
          <w:p w:rsidR="009B3444" w:rsidRPr="009B3444" w:rsidRDefault="009B3444" w:rsidP="00F8013E">
            <w:pPr>
              <w:jc w:val="center"/>
              <w:rPr>
                <w:rFonts w:cs="Arial"/>
              </w:rPr>
            </w:pPr>
            <w:r w:rsidRPr="009B3444">
              <w:rPr>
                <w:rFonts w:cs="Arial"/>
              </w:rPr>
              <w:t>Mgr. Jan Sixta</w:t>
            </w:r>
          </w:p>
          <w:p w:rsidR="009B3444" w:rsidRPr="009B3444" w:rsidRDefault="00A15E01" w:rsidP="00F8013E">
            <w:pPr>
              <w:jc w:val="center"/>
              <w:rPr>
                <w:rFonts w:cs="Arial"/>
              </w:rPr>
            </w:pPr>
            <w:r>
              <w:rPr>
                <w:rFonts w:cs="Arial"/>
              </w:rPr>
              <w:t>s</w:t>
            </w:r>
            <w:r w:rsidR="009B3444" w:rsidRPr="009B3444">
              <w:rPr>
                <w:rFonts w:cs="Arial"/>
              </w:rPr>
              <w:t>tátní tajemník</w:t>
            </w:r>
          </w:p>
          <w:p w:rsidR="009B3444" w:rsidRDefault="009B3444" w:rsidP="009B3444">
            <w:pPr>
              <w:jc w:val="left"/>
              <w:rPr>
                <w:rFonts w:cs="Arial"/>
                <w:b/>
              </w:rPr>
            </w:pPr>
          </w:p>
          <w:p w:rsidR="009B3444" w:rsidRPr="009B3444" w:rsidRDefault="009B3444" w:rsidP="009B3444">
            <w:pPr>
              <w:rPr>
                <w:rFonts w:cs="Arial"/>
                <w:b/>
              </w:rPr>
            </w:pPr>
          </w:p>
          <w:p w:rsidR="004519F2" w:rsidRPr="00C24CFD" w:rsidRDefault="004519F2" w:rsidP="00B051F5">
            <w:pPr>
              <w:spacing w:after="0"/>
              <w:ind w:left="-108"/>
              <w:rPr>
                <w:rFonts w:cs="Arial"/>
                <w:iCs/>
              </w:rPr>
            </w:pPr>
          </w:p>
        </w:tc>
        <w:tc>
          <w:tcPr>
            <w:tcW w:w="1134" w:type="dxa"/>
            <w:shd w:val="clear" w:color="auto" w:fill="auto"/>
          </w:tcPr>
          <w:p w:rsidR="004519F2" w:rsidRPr="00C24CFD" w:rsidRDefault="004519F2" w:rsidP="00CF5932">
            <w:pPr>
              <w:rPr>
                <w:rFonts w:cs="Arial"/>
                <w:iCs/>
              </w:rPr>
            </w:pPr>
          </w:p>
        </w:tc>
        <w:tc>
          <w:tcPr>
            <w:tcW w:w="3969" w:type="dxa"/>
            <w:tcBorders>
              <w:top w:val="single" w:sz="4" w:space="0" w:color="auto"/>
            </w:tcBorders>
            <w:shd w:val="clear" w:color="auto" w:fill="auto"/>
          </w:tcPr>
          <w:p w:rsidR="009B3444" w:rsidRPr="009B3444" w:rsidRDefault="009B3444" w:rsidP="00F30F38">
            <w:pPr>
              <w:spacing w:before="120" w:after="0"/>
              <w:ind w:left="-108"/>
              <w:jc w:val="center"/>
              <w:rPr>
                <w:rFonts w:cs="Arial"/>
                <w:b/>
              </w:rPr>
            </w:pPr>
            <w:r w:rsidRPr="009B3444">
              <w:rPr>
                <w:rFonts w:ascii="ArialMT" w:hAnsi="ArialMT" w:cs="ArialMT"/>
                <w:b/>
                <w:szCs w:val="20"/>
              </w:rPr>
              <w:t xml:space="preserve">Gerhard </w:t>
            </w:r>
            <w:proofErr w:type="spellStart"/>
            <w:r w:rsidRPr="009B3444">
              <w:rPr>
                <w:rFonts w:ascii="ArialMT" w:hAnsi="ArialMT" w:cs="ArialMT"/>
                <w:b/>
                <w:szCs w:val="20"/>
              </w:rPr>
              <w:t>Horejsek</w:t>
            </w:r>
            <w:proofErr w:type="spellEnd"/>
            <w:r w:rsidRPr="009B3444">
              <w:rPr>
                <w:rFonts w:ascii="ArialMT" w:hAnsi="ArialMT" w:cs="ArialMT"/>
                <w:b/>
                <w:szCs w:val="20"/>
              </w:rPr>
              <w:t xml:space="preserve"> a spol. s.r.o.</w:t>
            </w:r>
          </w:p>
          <w:p w:rsidR="00ED41A1" w:rsidRDefault="00ED41A1" w:rsidP="00F30F38">
            <w:pPr>
              <w:spacing w:before="120" w:after="0"/>
              <w:ind w:left="-108"/>
              <w:jc w:val="center"/>
              <w:rPr>
                <w:rFonts w:cs="Arial"/>
              </w:rPr>
            </w:pPr>
            <w:proofErr w:type="spellStart"/>
            <w:r>
              <w:rPr>
                <w:rFonts w:cs="Arial"/>
              </w:rPr>
              <w:t>xxxxxxxxxxxxx</w:t>
            </w:r>
            <w:proofErr w:type="spellEnd"/>
            <w:r w:rsidRPr="005F0772">
              <w:rPr>
                <w:rFonts w:cs="Arial"/>
              </w:rPr>
              <w:t xml:space="preserve"> </w:t>
            </w:r>
          </w:p>
          <w:p w:rsidR="004519F2" w:rsidRPr="005F0772" w:rsidRDefault="00ED41A1" w:rsidP="00CF5932">
            <w:pPr>
              <w:spacing w:before="120" w:after="0"/>
              <w:ind w:left="-108"/>
              <w:rPr>
                <w:rFonts w:cs="Arial"/>
                <w:iCs/>
              </w:rPr>
            </w:pPr>
            <w:r>
              <w:rPr>
                <w:rFonts w:cs="Arial"/>
              </w:rPr>
              <w:t xml:space="preserve">                       </w:t>
            </w:r>
            <w:proofErr w:type="spellStart"/>
            <w:r>
              <w:rPr>
                <w:rFonts w:cs="Arial"/>
              </w:rPr>
              <w:t>xxxxxxxxxxxxx</w:t>
            </w:r>
            <w:proofErr w:type="spellEnd"/>
            <w:r w:rsidRPr="005F0772">
              <w:rPr>
                <w:rFonts w:cs="Arial"/>
                <w:iCs/>
              </w:rPr>
              <w:t xml:space="preserve"> </w:t>
            </w:r>
          </w:p>
        </w:tc>
      </w:tr>
    </w:tbl>
    <w:p w:rsidR="00CC7293" w:rsidRPr="00CC7293" w:rsidRDefault="00CC7293" w:rsidP="009734C0">
      <w:pPr>
        <w:spacing w:after="60"/>
        <w:rPr>
          <w:b/>
        </w:rPr>
      </w:pPr>
    </w:p>
    <w:p w:rsidR="00CC7293" w:rsidRPr="00CC7293" w:rsidRDefault="00CC7293" w:rsidP="00D9644C">
      <w:pPr>
        <w:spacing w:after="200"/>
        <w:jc w:val="left"/>
        <w:rPr>
          <w:b/>
        </w:rPr>
      </w:pPr>
    </w:p>
    <w:p w:rsidR="00833A80" w:rsidRPr="00833A80" w:rsidRDefault="00833A80" w:rsidP="00833A80"/>
    <w:p w:rsidR="009734C0" w:rsidRDefault="009734C0" w:rsidP="00C45D9C">
      <w:pPr>
        <w:pStyle w:val="Zhlav"/>
        <w:jc w:val="center"/>
      </w:pPr>
    </w:p>
    <w:p w:rsidR="009734C0" w:rsidRDefault="009734C0" w:rsidP="009734C0"/>
    <w:p w:rsidR="00C45D9C" w:rsidRPr="009734C0" w:rsidRDefault="009734C0" w:rsidP="009734C0">
      <w:pPr>
        <w:tabs>
          <w:tab w:val="left" w:pos="5034"/>
        </w:tabs>
      </w:pPr>
      <w:r>
        <w:tab/>
      </w:r>
    </w:p>
    <w:sectPr w:rsidR="00C45D9C" w:rsidRPr="009734C0" w:rsidSect="009734C0">
      <w:headerReference w:type="default" r:id="rId8"/>
      <w:headerReference w:type="first" r:id="rId9"/>
      <w:pgSz w:w="11906" w:h="16838"/>
      <w:pgMar w:top="199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87" w:rsidRDefault="00354E87" w:rsidP="00CC7293">
      <w:pPr>
        <w:spacing w:after="0" w:line="240" w:lineRule="auto"/>
      </w:pPr>
      <w:r>
        <w:separator/>
      </w:r>
    </w:p>
  </w:endnote>
  <w:endnote w:type="continuationSeparator" w:id="0">
    <w:p w:rsidR="00354E87" w:rsidRDefault="00354E87"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87" w:rsidRDefault="00354E87" w:rsidP="00CC7293">
      <w:pPr>
        <w:spacing w:after="0" w:line="240" w:lineRule="auto"/>
      </w:pPr>
      <w:r>
        <w:separator/>
      </w:r>
    </w:p>
  </w:footnote>
  <w:footnote w:type="continuationSeparator" w:id="0">
    <w:p w:rsidR="00354E87" w:rsidRDefault="00354E87"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93" w:rsidRDefault="009734C0" w:rsidP="009734C0">
    <w:pPr>
      <w:pStyle w:val="Zhlav"/>
      <w:tabs>
        <w:tab w:val="clear" w:pos="4536"/>
        <w:tab w:val="clear" w:pos="9072"/>
        <w:tab w:val="left" w:pos="5685"/>
      </w:tabs>
    </w:pPr>
    <w:r>
      <w:tab/>
    </w:r>
  </w:p>
  <w:p w:rsidR="009734C0" w:rsidRDefault="009734C0" w:rsidP="009734C0">
    <w:pPr>
      <w:pStyle w:val="Zhlav"/>
      <w:tabs>
        <w:tab w:val="clear" w:pos="4536"/>
        <w:tab w:val="clear" w:pos="9072"/>
        <w:tab w:val="left" w:pos="5685"/>
      </w:tabs>
    </w:pPr>
  </w:p>
  <w:p w:rsidR="009734C0" w:rsidRDefault="009734C0" w:rsidP="009734C0">
    <w:pPr>
      <w:pStyle w:val="Zhlav"/>
      <w:tabs>
        <w:tab w:val="clear" w:pos="4536"/>
        <w:tab w:val="clear" w:pos="9072"/>
        <w:tab w:val="left" w:pos="568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C0" w:rsidRDefault="009734C0">
    <w:pPr>
      <w:pStyle w:val="Zhlav"/>
    </w:pPr>
    <w:r>
      <w:rPr>
        <w:noProof/>
      </w:rPr>
      <mc:AlternateContent>
        <mc:Choice Requires="wps">
          <w:drawing>
            <wp:anchor distT="0" distB="0" distL="114300" distR="114300" simplePos="0" relativeHeight="251662336" behindDoc="1" locked="0" layoutInCell="1" allowOverlap="1" wp14:anchorId="62463EE3" wp14:editId="3BE784C0">
              <wp:simplePos x="0" y="0"/>
              <wp:positionH relativeFrom="column">
                <wp:posOffset>4547649</wp:posOffset>
              </wp:positionH>
              <wp:positionV relativeFrom="paragraph">
                <wp:posOffset>-103091</wp:posOffset>
              </wp:positionV>
              <wp:extent cx="1745615" cy="826770"/>
              <wp:effectExtent l="0" t="0" r="6985" b="0"/>
              <wp:wrapTight wrapText="bothSides">
                <wp:wrapPolygon edited="0">
                  <wp:start x="0" y="0"/>
                  <wp:lineTo x="0" y="20903"/>
                  <wp:lineTo x="21451" y="20903"/>
                  <wp:lineTo x="21451" y="0"/>
                  <wp:lineTo x="0" y="0"/>
                </wp:wrapPolygon>
              </wp:wrapTight>
              <wp:docPr id="19" name="Rectangle"/>
              <wp:cNvGraphicFramePr/>
              <a:graphic xmlns:a="http://schemas.openxmlformats.org/drawingml/2006/main">
                <a:graphicData uri="http://schemas.microsoft.com/office/word/2010/wordprocessingShape">
                  <wps:wsp>
                    <wps:cNvSpPr/>
                    <wps:spPr>
                      <a:xfrm>
                        <a:off x="0" y="0"/>
                        <a:ext cx="1745615" cy="826770"/>
                      </a:xfrm>
                      <a:prstGeom prst="rect">
                        <a:avLst/>
                      </a:prstGeom>
                      <a:solidFill>
                        <a:srgbClr val="FFFFFF">
                          <a:alpha val="100000"/>
                        </a:srgbClr>
                      </a:solidFill>
                      <a:ln w="12700" cap="flat" cmpd="sng">
                        <a:noFill/>
                        <a:prstDash val="solid"/>
                      </a:ln>
                    </wps:spPr>
                    <wps:txbx>
                      <w:txbxContent>
                        <w:p w:rsidR="009734C0" w:rsidRDefault="009734C0" w:rsidP="009734C0">
                          <w:pPr>
                            <w:spacing w:after="60"/>
                            <w:jc w:val="center"/>
                          </w:pPr>
                          <w:r>
                            <w:rPr>
                              <w:rFonts w:eastAsia="Arial" w:cs="Arial"/>
                              <w:sz w:val="18"/>
                            </w:rPr>
                            <w:t>53885/2020-MZE-11142</w:t>
                          </w:r>
                        </w:p>
                        <w:p w:rsidR="009734C0" w:rsidRDefault="009734C0" w:rsidP="009734C0">
                          <w:pPr>
                            <w:jc w:val="center"/>
                          </w:pPr>
                          <w:r>
                            <w:rPr>
                              <w:noProof/>
                            </w:rPr>
                            <w:drawing>
                              <wp:inline distT="0" distB="0" distL="0" distR="0" wp14:anchorId="798A36BD" wp14:editId="4662F582">
                                <wp:extent cx="1733550" cy="285750"/>
                                <wp:effectExtent l="0" t="0" r="0" b="0"/>
                                <wp:docPr id="26"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rsidR="009734C0" w:rsidRDefault="009734C0" w:rsidP="009734C0">
                          <w:pPr>
                            <w:jc w:val="center"/>
                          </w:pPr>
                          <w:r>
                            <w:rPr>
                              <w:rFonts w:eastAsia="Arial" w:cs="Arial"/>
                              <w:sz w:val="18"/>
                            </w:rPr>
                            <w:t>mze000019677250</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2463EE3" id="Rectangle" o:spid="_x0000_s1026" style="position:absolute;left:0;text-align:left;margin-left:358.1pt;margin-top:-8.1pt;width:137.45pt;height:65.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" stroked="f" strokeweight="1pt">
              <v:textbox inset="0,1.3mm,0,1.3mm">
                <w:txbxContent>
                  <w:p w:rsidR="009734C0" w:rsidRDefault="009734C0" w:rsidP="009734C0">
                    <w:pPr>
                      <w:spacing w:after="60"/>
                      <w:jc w:val="center"/>
                    </w:pPr>
                    <w:r>
                      <w:rPr>
                        <w:rFonts w:eastAsia="Arial" w:cs="Arial"/>
                        <w:sz w:val="18"/>
                      </w:rPr>
                      <w:t>53885/2020-MZE-11142</w:t>
                    </w:r>
                  </w:p>
                  <w:p w:rsidR="009734C0" w:rsidRDefault="009734C0" w:rsidP="009734C0">
                    <w:pPr>
                      <w:jc w:val="center"/>
                    </w:pPr>
                    <w:r>
                      <w:rPr>
                        <w:noProof/>
                      </w:rPr>
                      <w:drawing>
                        <wp:inline distT="0" distB="0" distL="0" distR="0" wp14:anchorId="798A36BD" wp14:editId="4662F582">
                          <wp:extent cx="1733550" cy="285750"/>
                          <wp:effectExtent l="0" t="0" r="0" b="0"/>
                          <wp:docPr id="26"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733550" cy="285750"/>
                                  </a:xfrm>
                                  <a:prstGeom prst="rect">
                                    <a:avLst/>
                                  </a:prstGeom>
                                </pic:spPr>
                              </pic:pic>
                            </a:graphicData>
                          </a:graphic>
                        </wp:inline>
                      </w:drawing>
                    </w:r>
                  </w:p>
                  <w:p w:rsidR="009734C0" w:rsidRDefault="009734C0" w:rsidP="009734C0">
                    <w:pPr>
                      <w:jc w:val="center"/>
                    </w:pPr>
                    <w:r>
                      <w:rPr>
                        <w:rFonts w:eastAsia="Arial" w:cs="Arial"/>
                        <w:sz w:val="18"/>
                      </w:rPr>
                      <w:t>mze000019677250</w:t>
                    </w:r>
                  </w:p>
                </w:txbxContent>
              </v:textbox>
              <w10:wrap type="tight"/>
            </v:rect>
          </w:pict>
        </mc:Fallback>
      </mc:AlternateContent>
    </w:r>
    <w:r>
      <w:rPr>
        <w:noProof/>
      </w:rPr>
      <mc:AlternateContent>
        <mc:Choice Requires="wpg">
          <w:drawing>
            <wp:anchor distT="0" distB="0" distL="0" distR="0" simplePos="0" relativeHeight="251660288" behindDoc="1" locked="0" layoutInCell="1" allowOverlap="1" wp14:anchorId="6AAA12E9">
              <wp:simplePos x="0" y="0"/>
              <wp:positionH relativeFrom="column">
                <wp:posOffset>-716335</wp:posOffset>
              </wp:positionH>
              <wp:positionV relativeFrom="paragraph">
                <wp:posOffset>-488480</wp:posOffset>
              </wp:positionV>
              <wp:extent cx="2441050" cy="1304014"/>
              <wp:effectExtent l="0" t="0" r="0" b="0"/>
              <wp:wrapNone/>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050" cy="1304014"/>
                        <a:chOff x="670" y="89"/>
                        <a:chExt cx="4092" cy="2370"/>
                      </a:xfrm>
                    </wpg:grpSpPr>
                    <pic:pic xmlns:pic="http://schemas.openxmlformats.org/drawingml/2006/picture">
                      <pic:nvPicPr>
                        <pic:cNvPr id="17" name="Picture 2" descr="CMYK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8" name="Rectangle 9"/>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EDE98" id="Skupina 16" o:spid="_x0000_s1026" style="position:absolute;margin-left:-56.4pt;margin-top:-38.45pt;width:192.2pt;height:102.7pt;z-index:-251656192;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MD/354d&#10;EgAAADAI69/6JbhbAcQs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">
                <v:imagedata r:id="rId4" o:title="CMYK2"/>
              </v:shape>
              <v:rect id="Rectangle 9"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" stroked="f" strokecolor="#333">
                <v:textbox inset="0,0,2.50014mm,1.3mm"/>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3166D7"/>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7"/>
  </w:num>
  <w:num w:numId="4">
    <w:abstractNumId w:val="6"/>
  </w:num>
  <w:num w:numId="5">
    <w:abstractNumId w:val="0"/>
  </w:num>
  <w:num w:numId="6">
    <w:abstractNumId w:val="2"/>
  </w:num>
  <w:num w:numId="7">
    <w:abstractNumId w:val="2"/>
  </w:num>
  <w:num w:numId="8">
    <w:abstractNumId w:val="2"/>
  </w:num>
  <w:num w:numId="9">
    <w:abstractNumId w:val="2"/>
  </w:num>
  <w:num w:numId="10">
    <w:abstractNumId w:val="6"/>
    <w:lvlOverride w:ilvl="0">
      <w:startOverride w:val="1"/>
    </w:lvlOverride>
  </w:num>
  <w:num w:numId="11">
    <w:abstractNumId w:val="2"/>
  </w:num>
  <w:num w:numId="12">
    <w:abstractNumId w:val="3"/>
  </w:num>
  <w:num w:numId="13">
    <w:abstractNumId w:val="4"/>
  </w:num>
  <w:num w:numId="14">
    <w:abstractNumId w:val="5"/>
  </w:num>
  <w:num w:numId="15">
    <w:abstractNumId w:val="1"/>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39"/>
    <w:rsid w:val="000036F8"/>
    <w:rsid w:val="00004E1A"/>
    <w:rsid w:val="000134C7"/>
    <w:rsid w:val="00013883"/>
    <w:rsid w:val="00017E3C"/>
    <w:rsid w:val="00027232"/>
    <w:rsid w:val="00027879"/>
    <w:rsid w:val="00037A8A"/>
    <w:rsid w:val="0004350F"/>
    <w:rsid w:val="000441FB"/>
    <w:rsid w:val="0004742A"/>
    <w:rsid w:val="00050134"/>
    <w:rsid w:val="00070BB6"/>
    <w:rsid w:val="00072060"/>
    <w:rsid w:val="00080C92"/>
    <w:rsid w:val="000813DF"/>
    <w:rsid w:val="00090847"/>
    <w:rsid w:val="00097E55"/>
    <w:rsid w:val="000A1779"/>
    <w:rsid w:val="000A4C78"/>
    <w:rsid w:val="000B1E2B"/>
    <w:rsid w:val="000B71A4"/>
    <w:rsid w:val="000E519F"/>
    <w:rsid w:val="000F2EDA"/>
    <w:rsid w:val="0010308D"/>
    <w:rsid w:val="00104BA5"/>
    <w:rsid w:val="0011328E"/>
    <w:rsid w:val="00117491"/>
    <w:rsid w:val="001236B9"/>
    <w:rsid w:val="00123888"/>
    <w:rsid w:val="001325DD"/>
    <w:rsid w:val="001440EF"/>
    <w:rsid w:val="00151354"/>
    <w:rsid w:val="00152845"/>
    <w:rsid w:val="00160947"/>
    <w:rsid w:val="001660AC"/>
    <w:rsid w:val="001738EA"/>
    <w:rsid w:val="00187319"/>
    <w:rsid w:val="00192DFF"/>
    <w:rsid w:val="00193C88"/>
    <w:rsid w:val="001A11D0"/>
    <w:rsid w:val="001A415D"/>
    <w:rsid w:val="001A5158"/>
    <w:rsid w:val="001B04D4"/>
    <w:rsid w:val="001B3819"/>
    <w:rsid w:val="001C0197"/>
    <w:rsid w:val="001C2AF1"/>
    <w:rsid w:val="001C59C0"/>
    <w:rsid w:val="001D5FE2"/>
    <w:rsid w:val="001E0124"/>
    <w:rsid w:val="001E1CEF"/>
    <w:rsid w:val="001E21C6"/>
    <w:rsid w:val="001F16E9"/>
    <w:rsid w:val="001F683B"/>
    <w:rsid w:val="002018AB"/>
    <w:rsid w:val="0020721E"/>
    <w:rsid w:val="00213026"/>
    <w:rsid w:val="00213B87"/>
    <w:rsid w:val="00216957"/>
    <w:rsid w:val="002309D1"/>
    <w:rsid w:val="00230AF0"/>
    <w:rsid w:val="00235759"/>
    <w:rsid w:val="002424AB"/>
    <w:rsid w:val="00243B33"/>
    <w:rsid w:val="0025560D"/>
    <w:rsid w:val="002655A1"/>
    <w:rsid w:val="00265BD9"/>
    <w:rsid w:val="00271714"/>
    <w:rsid w:val="00277212"/>
    <w:rsid w:val="002777ED"/>
    <w:rsid w:val="0029141A"/>
    <w:rsid w:val="00297EC1"/>
    <w:rsid w:val="002A1096"/>
    <w:rsid w:val="002A2876"/>
    <w:rsid w:val="002C1EA5"/>
    <w:rsid w:val="002C4425"/>
    <w:rsid w:val="002C4586"/>
    <w:rsid w:val="002D1143"/>
    <w:rsid w:val="002D6D9E"/>
    <w:rsid w:val="002D7F96"/>
    <w:rsid w:val="002F1DBB"/>
    <w:rsid w:val="002F5878"/>
    <w:rsid w:val="00302D1F"/>
    <w:rsid w:val="0031669E"/>
    <w:rsid w:val="00321A34"/>
    <w:rsid w:val="00325846"/>
    <w:rsid w:val="00332050"/>
    <w:rsid w:val="00333717"/>
    <w:rsid w:val="00333F35"/>
    <w:rsid w:val="00334673"/>
    <w:rsid w:val="003473FD"/>
    <w:rsid w:val="003500FC"/>
    <w:rsid w:val="00350E1C"/>
    <w:rsid w:val="00354E87"/>
    <w:rsid w:val="0035548B"/>
    <w:rsid w:val="00357881"/>
    <w:rsid w:val="003634DD"/>
    <w:rsid w:val="003A215D"/>
    <w:rsid w:val="003B6F74"/>
    <w:rsid w:val="003C2F71"/>
    <w:rsid w:val="003C438B"/>
    <w:rsid w:val="003D588B"/>
    <w:rsid w:val="003E2E12"/>
    <w:rsid w:val="003E35E3"/>
    <w:rsid w:val="003F4077"/>
    <w:rsid w:val="003F5C2D"/>
    <w:rsid w:val="004049F8"/>
    <w:rsid w:val="004268FD"/>
    <w:rsid w:val="00426D99"/>
    <w:rsid w:val="00430863"/>
    <w:rsid w:val="004341C5"/>
    <w:rsid w:val="00437737"/>
    <w:rsid w:val="00446E40"/>
    <w:rsid w:val="004519F2"/>
    <w:rsid w:val="004567F0"/>
    <w:rsid w:val="004772FE"/>
    <w:rsid w:val="0049258C"/>
    <w:rsid w:val="00495C78"/>
    <w:rsid w:val="004A1CEF"/>
    <w:rsid w:val="004A37E6"/>
    <w:rsid w:val="004B6D0C"/>
    <w:rsid w:val="004C1A26"/>
    <w:rsid w:val="004C75BC"/>
    <w:rsid w:val="004F042A"/>
    <w:rsid w:val="005004F3"/>
    <w:rsid w:val="00501E5A"/>
    <w:rsid w:val="005061AC"/>
    <w:rsid w:val="00507D49"/>
    <w:rsid w:val="00517490"/>
    <w:rsid w:val="00521FC8"/>
    <w:rsid w:val="00522C7B"/>
    <w:rsid w:val="005260A6"/>
    <w:rsid w:val="005406E6"/>
    <w:rsid w:val="00573D5E"/>
    <w:rsid w:val="00576410"/>
    <w:rsid w:val="0059790C"/>
    <w:rsid w:val="005A2ABD"/>
    <w:rsid w:val="005A38A3"/>
    <w:rsid w:val="005A7339"/>
    <w:rsid w:val="005B38CC"/>
    <w:rsid w:val="005C5C31"/>
    <w:rsid w:val="005C67CF"/>
    <w:rsid w:val="005D3FB3"/>
    <w:rsid w:val="005D72A5"/>
    <w:rsid w:val="005E3029"/>
    <w:rsid w:val="005E7666"/>
    <w:rsid w:val="005F0772"/>
    <w:rsid w:val="005F5A05"/>
    <w:rsid w:val="005F72B7"/>
    <w:rsid w:val="00601045"/>
    <w:rsid w:val="00626E04"/>
    <w:rsid w:val="00630B66"/>
    <w:rsid w:val="00630C88"/>
    <w:rsid w:val="006323AB"/>
    <w:rsid w:val="006339CB"/>
    <w:rsid w:val="00640D73"/>
    <w:rsid w:val="006415EA"/>
    <w:rsid w:val="00644255"/>
    <w:rsid w:val="00645F30"/>
    <w:rsid w:val="0064793C"/>
    <w:rsid w:val="00663411"/>
    <w:rsid w:val="00667095"/>
    <w:rsid w:val="0068531F"/>
    <w:rsid w:val="00687093"/>
    <w:rsid w:val="00694AF0"/>
    <w:rsid w:val="006952E3"/>
    <w:rsid w:val="00697CF9"/>
    <w:rsid w:val="006A11C9"/>
    <w:rsid w:val="006C72AA"/>
    <w:rsid w:val="006C7E58"/>
    <w:rsid w:val="006D6469"/>
    <w:rsid w:val="006E6174"/>
    <w:rsid w:val="006F4D26"/>
    <w:rsid w:val="00704EB8"/>
    <w:rsid w:val="00705BEC"/>
    <w:rsid w:val="00705E83"/>
    <w:rsid w:val="0071015D"/>
    <w:rsid w:val="0071193D"/>
    <w:rsid w:val="007127A0"/>
    <w:rsid w:val="0072386A"/>
    <w:rsid w:val="00730733"/>
    <w:rsid w:val="00737631"/>
    <w:rsid w:val="0074265F"/>
    <w:rsid w:val="00747B30"/>
    <w:rsid w:val="00750788"/>
    <w:rsid w:val="00754174"/>
    <w:rsid w:val="00763A55"/>
    <w:rsid w:val="007658B5"/>
    <w:rsid w:val="00783561"/>
    <w:rsid w:val="00786074"/>
    <w:rsid w:val="00787B35"/>
    <w:rsid w:val="00787DFB"/>
    <w:rsid w:val="00794236"/>
    <w:rsid w:val="007A3AD9"/>
    <w:rsid w:val="007A5340"/>
    <w:rsid w:val="007A6185"/>
    <w:rsid w:val="007C1B48"/>
    <w:rsid w:val="007C3F60"/>
    <w:rsid w:val="007D1605"/>
    <w:rsid w:val="007D28CF"/>
    <w:rsid w:val="007D38EF"/>
    <w:rsid w:val="007D42F4"/>
    <w:rsid w:val="007E750B"/>
    <w:rsid w:val="00810DA4"/>
    <w:rsid w:val="00812C07"/>
    <w:rsid w:val="00830BDF"/>
    <w:rsid w:val="0083355B"/>
    <w:rsid w:val="008339CF"/>
    <w:rsid w:val="00833A80"/>
    <w:rsid w:val="0087424D"/>
    <w:rsid w:val="00877045"/>
    <w:rsid w:val="00880907"/>
    <w:rsid w:val="0088747F"/>
    <w:rsid w:val="00892D2A"/>
    <w:rsid w:val="008A3CC5"/>
    <w:rsid w:val="008A69F5"/>
    <w:rsid w:val="008B25CC"/>
    <w:rsid w:val="008B26C6"/>
    <w:rsid w:val="008B2884"/>
    <w:rsid w:val="008C7B95"/>
    <w:rsid w:val="008D0F92"/>
    <w:rsid w:val="008D4BF8"/>
    <w:rsid w:val="008F2C6F"/>
    <w:rsid w:val="008F5C31"/>
    <w:rsid w:val="008F65E2"/>
    <w:rsid w:val="008F751E"/>
    <w:rsid w:val="00900D0D"/>
    <w:rsid w:val="00905280"/>
    <w:rsid w:val="00907F1E"/>
    <w:rsid w:val="00916B94"/>
    <w:rsid w:val="00917FA6"/>
    <w:rsid w:val="00920F93"/>
    <w:rsid w:val="00932837"/>
    <w:rsid w:val="00936B1A"/>
    <w:rsid w:val="009516D8"/>
    <w:rsid w:val="009579C4"/>
    <w:rsid w:val="00961B37"/>
    <w:rsid w:val="00963002"/>
    <w:rsid w:val="009709AC"/>
    <w:rsid w:val="009734C0"/>
    <w:rsid w:val="00985112"/>
    <w:rsid w:val="009854C2"/>
    <w:rsid w:val="00990A51"/>
    <w:rsid w:val="00997E71"/>
    <w:rsid w:val="009A06F3"/>
    <w:rsid w:val="009A38E1"/>
    <w:rsid w:val="009B3160"/>
    <w:rsid w:val="009B3444"/>
    <w:rsid w:val="009C466C"/>
    <w:rsid w:val="009D6B08"/>
    <w:rsid w:val="009F48CF"/>
    <w:rsid w:val="00A006E4"/>
    <w:rsid w:val="00A06EE8"/>
    <w:rsid w:val="00A128BF"/>
    <w:rsid w:val="00A15E01"/>
    <w:rsid w:val="00A25183"/>
    <w:rsid w:val="00A25651"/>
    <w:rsid w:val="00A27F9D"/>
    <w:rsid w:val="00A302E6"/>
    <w:rsid w:val="00A30C20"/>
    <w:rsid w:val="00A36BC9"/>
    <w:rsid w:val="00A4216D"/>
    <w:rsid w:val="00A51319"/>
    <w:rsid w:val="00A64A84"/>
    <w:rsid w:val="00A70058"/>
    <w:rsid w:val="00A84A29"/>
    <w:rsid w:val="00A8555D"/>
    <w:rsid w:val="00A93E8A"/>
    <w:rsid w:val="00A96772"/>
    <w:rsid w:val="00AA1AE0"/>
    <w:rsid w:val="00AB3839"/>
    <w:rsid w:val="00AC1B5B"/>
    <w:rsid w:val="00AC43C5"/>
    <w:rsid w:val="00AC69B7"/>
    <w:rsid w:val="00AD1D8A"/>
    <w:rsid w:val="00AE0C69"/>
    <w:rsid w:val="00AE3DEE"/>
    <w:rsid w:val="00AF0DEE"/>
    <w:rsid w:val="00AF1165"/>
    <w:rsid w:val="00B051F5"/>
    <w:rsid w:val="00B1438C"/>
    <w:rsid w:val="00B21499"/>
    <w:rsid w:val="00B24B58"/>
    <w:rsid w:val="00B26521"/>
    <w:rsid w:val="00B31FA5"/>
    <w:rsid w:val="00B35704"/>
    <w:rsid w:val="00B375A3"/>
    <w:rsid w:val="00B44BB2"/>
    <w:rsid w:val="00B46E12"/>
    <w:rsid w:val="00B535A7"/>
    <w:rsid w:val="00B55EB1"/>
    <w:rsid w:val="00B656A0"/>
    <w:rsid w:val="00B67C91"/>
    <w:rsid w:val="00B8070B"/>
    <w:rsid w:val="00B90B67"/>
    <w:rsid w:val="00B91603"/>
    <w:rsid w:val="00B94EAE"/>
    <w:rsid w:val="00B9660E"/>
    <w:rsid w:val="00BA05E9"/>
    <w:rsid w:val="00BA7F7E"/>
    <w:rsid w:val="00BC0638"/>
    <w:rsid w:val="00BC5E59"/>
    <w:rsid w:val="00BC774C"/>
    <w:rsid w:val="00BD2DCE"/>
    <w:rsid w:val="00BE12CA"/>
    <w:rsid w:val="00BE41EC"/>
    <w:rsid w:val="00BE572F"/>
    <w:rsid w:val="00BF2BD3"/>
    <w:rsid w:val="00BF46AD"/>
    <w:rsid w:val="00BF4C96"/>
    <w:rsid w:val="00C055AF"/>
    <w:rsid w:val="00C05CEC"/>
    <w:rsid w:val="00C20D17"/>
    <w:rsid w:val="00C21DDB"/>
    <w:rsid w:val="00C33F23"/>
    <w:rsid w:val="00C34515"/>
    <w:rsid w:val="00C4594B"/>
    <w:rsid w:val="00C45D9C"/>
    <w:rsid w:val="00C46544"/>
    <w:rsid w:val="00C47594"/>
    <w:rsid w:val="00C50355"/>
    <w:rsid w:val="00C53068"/>
    <w:rsid w:val="00C54EBD"/>
    <w:rsid w:val="00C55D29"/>
    <w:rsid w:val="00C55F54"/>
    <w:rsid w:val="00C6479D"/>
    <w:rsid w:val="00C65567"/>
    <w:rsid w:val="00C70422"/>
    <w:rsid w:val="00C731E1"/>
    <w:rsid w:val="00C832FA"/>
    <w:rsid w:val="00C9489A"/>
    <w:rsid w:val="00C96F67"/>
    <w:rsid w:val="00CA0556"/>
    <w:rsid w:val="00CA083F"/>
    <w:rsid w:val="00CA16C1"/>
    <w:rsid w:val="00CA3814"/>
    <w:rsid w:val="00CA40A8"/>
    <w:rsid w:val="00CA4831"/>
    <w:rsid w:val="00CC6DCD"/>
    <w:rsid w:val="00CC6FE6"/>
    <w:rsid w:val="00CC7293"/>
    <w:rsid w:val="00CF0E4F"/>
    <w:rsid w:val="00CF51F4"/>
    <w:rsid w:val="00D00C24"/>
    <w:rsid w:val="00D01E4B"/>
    <w:rsid w:val="00D24CBF"/>
    <w:rsid w:val="00D33B26"/>
    <w:rsid w:val="00D36FD5"/>
    <w:rsid w:val="00D43AFC"/>
    <w:rsid w:val="00D541A2"/>
    <w:rsid w:val="00D64BDF"/>
    <w:rsid w:val="00D65FA6"/>
    <w:rsid w:val="00D92DF3"/>
    <w:rsid w:val="00D9501D"/>
    <w:rsid w:val="00D9644C"/>
    <w:rsid w:val="00DA09AB"/>
    <w:rsid w:val="00DA102E"/>
    <w:rsid w:val="00DA7061"/>
    <w:rsid w:val="00DB3FC9"/>
    <w:rsid w:val="00DB7BBD"/>
    <w:rsid w:val="00DC7D3B"/>
    <w:rsid w:val="00DD2FE0"/>
    <w:rsid w:val="00DE1D19"/>
    <w:rsid w:val="00DE3DB6"/>
    <w:rsid w:val="00DF0CB8"/>
    <w:rsid w:val="00DF3748"/>
    <w:rsid w:val="00E04F14"/>
    <w:rsid w:val="00E06258"/>
    <w:rsid w:val="00E07837"/>
    <w:rsid w:val="00E07AD8"/>
    <w:rsid w:val="00E11701"/>
    <w:rsid w:val="00E201E5"/>
    <w:rsid w:val="00E32008"/>
    <w:rsid w:val="00E336EF"/>
    <w:rsid w:val="00E378EA"/>
    <w:rsid w:val="00E37AA4"/>
    <w:rsid w:val="00E53864"/>
    <w:rsid w:val="00E544E7"/>
    <w:rsid w:val="00E56183"/>
    <w:rsid w:val="00E72680"/>
    <w:rsid w:val="00E737AD"/>
    <w:rsid w:val="00E766F4"/>
    <w:rsid w:val="00E80539"/>
    <w:rsid w:val="00E87DCD"/>
    <w:rsid w:val="00E918C6"/>
    <w:rsid w:val="00E961CE"/>
    <w:rsid w:val="00E97D14"/>
    <w:rsid w:val="00EA3BBF"/>
    <w:rsid w:val="00EA6014"/>
    <w:rsid w:val="00EA76A3"/>
    <w:rsid w:val="00EB643F"/>
    <w:rsid w:val="00EC1DFD"/>
    <w:rsid w:val="00EC3515"/>
    <w:rsid w:val="00EC3516"/>
    <w:rsid w:val="00EC4086"/>
    <w:rsid w:val="00EC5048"/>
    <w:rsid w:val="00ED41A1"/>
    <w:rsid w:val="00ED6FB3"/>
    <w:rsid w:val="00EE689A"/>
    <w:rsid w:val="00EF2EAF"/>
    <w:rsid w:val="00EF63DB"/>
    <w:rsid w:val="00F14DAB"/>
    <w:rsid w:val="00F165A8"/>
    <w:rsid w:val="00F178F3"/>
    <w:rsid w:val="00F240AC"/>
    <w:rsid w:val="00F30F38"/>
    <w:rsid w:val="00F3106E"/>
    <w:rsid w:val="00F42833"/>
    <w:rsid w:val="00F44EFE"/>
    <w:rsid w:val="00F500C2"/>
    <w:rsid w:val="00F51244"/>
    <w:rsid w:val="00F51B34"/>
    <w:rsid w:val="00F52043"/>
    <w:rsid w:val="00F5440E"/>
    <w:rsid w:val="00F5672B"/>
    <w:rsid w:val="00F6083A"/>
    <w:rsid w:val="00F6158A"/>
    <w:rsid w:val="00F665C4"/>
    <w:rsid w:val="00F77393"/>
    <w:rsid w:val="00F8013E"/>
    <w:rsid w:val="00F91008"/>
    <w:rsid w:val="00F95213"/>
    <w:rsid w:val="00FA5B38"/>
    <w:rsid w:val="00FA5DF6"/>
    <w:rsid w:val="00FB4374"/>
    <w:rsid w:val="00FB576D"/>
    <w:rsid w:val="00FC4DBE"/>
    <w:rsid w:val="00FC60F4"/>
    <w:rsid w:val="00FD001A"/>
    <w:rsid w:val="00FD3527"/>
    <w:rsid w:val="00FD59A3"/>
    <w:rsid w:val="00FD67B7"/>
    <w:rsid w:val="00FD7DA2"/>
    <w:rsid w:val="00FE0008"/>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07581-0044-40F7-842E-0C13B475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ind w:left="2987"/>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 w:type="paragraph" w:customStyle="1" w:styleId="Default">
    <w:name w:val="Default"/>
    <w:rsid w:val="00F801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8A67-78E1-4B48-BEDB-C7A409CC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1</TotalTime>
  <Pages>8</Pages>
  <Words>2956</Words>
  <Characters>17444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Barborová Milena</cp:lastModifiedBy>
  <cp:revision>2</cp:revision>
  <cp:lastPrinted>2020-10-15T11:38:00Z</cp:lastPrinted>
  <dcterms:created xsi:type="dcterms:W3CDTF">2020-10-15T11:39:00Z</dcterms:created>
  <dcterms:modified xsi:type="dcterms:W3CDTF">2020-10-15T11:39:00Z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