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0"/>
        <w:gridCol w:w="2116"/>
        <w:gridCol w:w="364"/>
        <w:gridCol w:w="1087"/>
        <w:gridCol w:w="691"/>
        <w:gridCol w:w="2744"/>
      </w:tblGrid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17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232500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017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232498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5A4A" w:rsidRPr="00A12E83" w:rsidTr="00BB22BA">
        <w:tc>
          <w:tcPr>
            <w:tcW w:w="4271" w:type="dxa"/>
            <w:gridSpan w:val="2"/>
          </w:tcPr>
          <w:p w:rsidR="00AF5A4A" w:rsidRPr="00A12E83" w:rsidRDefault="00AF5A4A" w:rsidP="00BB22BA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017" w:type="dxa"/>
            <w:gridSpan w:val="4"/>
          </w:tcPr>
          <w:p w:rsidR="00AF5A4A" w:rsidRPr="00A12E83" w:rsidRDefault="00AF5A4A" w:rsidP="00BB22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="002F1B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b/>
                <w:sz w:val="20"/>
                <w:szCs w:val="20"/>
              </w:rPr>
              <w:t>30-3016-300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A5C5C" w:rsidRPr="00A12E83" w:rsidTr="00031E16">
        <w:tc>
          <w:tcPr>
            <w:tcW w:w="4271" w:type="dxa"/>
            <w:gridSpan w:val="2"/>
          </w:tcPr>
          <w:p w:rsidR="000A5C5C" w:rsidRPr="00A12E83" w:rsidRDefault="00AF5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odběrného místa</w:t>
            </w:r>
            <w:r w:rsidR="000A5C5C" w:rsidRPr="00A12E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7" w:type="dxa"/>
            <w:gridSpan w:val="4"/>
          </w:tcPr>
          <w:p w:rsidR="000A5C5C" w:rsidRPr="001E593C" w:rsidRDefault="00AF5A4A">
            <w:pPr>
              <w:rPr>
                <w:rFonts w:ascii="Arial" w:hAnsi="Arial" w:cs="Arial"/>
                <w:sz w:val="20"/>
                <w:szCs w:val="20"/>
              </w:rPr>
            </w:pPr>
            <w:r w:rsidRPr="001E593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E593C">
              <w:rPr>
                <w:rFonts w:ascii="Arial" w:hAnsi="Arial" w:cs="Arial"/>
                <w:sz w:val="20"/>
                <w:szCs w:val="20"/>
              </w:rPr>
              <w:instrText xml:space="preserve"> DOCVARIABLE  Adr_OM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U Stadionu 756, Chrudim</w:t>
            </w:r>
            <w:r w:rsidRPr="001E59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7F7653">
        <w:trPr>
          <w:trHeight w:val="653"/>
        </w:trPr>
        <w:tc>
          <w:tcPr>
            <w:tcW w:w="9288" w:type="dxa"/>
            <w:gridSpan w:val="6"/>
            <w:vAlign w:val="center"/>
          </w:tcPr>
          <w:p w:rsidR="00031E16" w:rsidRPr="007F7653" w:rsidRDefault="002F1B93" w:rsidP="007F7653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2 </w:t>
            </w:r>
            <w:r w:rsidR="000C0339">
              <w:rPr>
                <w:b/>
                <w:sz w:val="24"/>
                <w:u w:val="single"/>
              </w:rPr>
              <w:t>k OBCHODNÍ SMLOUVĚ</w:t>
            </w:r>
          </w:p>
        </w:tc>
      </w:tr>
      <w:tr w:rsidR="00031E16" w:rsidTr="00031E16">
        <w:tc>
          <w:tcPr>
            <w:tcW w:w="9288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POVERENA_OSOBA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Slavíková Jana, na základě plné moci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B22AD1">
        <w:tc>
          <w:tcPr>
            <w:tcW w:w="9288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 w:rsidR="002F1B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b/>
                <w:sz w:val="20"/>
                <w:szCs w:val="20"/>
              </w:rPr>
              <w:t xml:space="preserve">Základní škola, </w:t>
            </w:r>
            <w:proofErr w:type="gramStart"/>
            <w:r w:rsidR="002F1B93">
              <w:rPr>
                <w:rFonts w:ascii="Arial" w:hAnsi="Arial" w:cs="Arial"/>
                <w:b/>
                <w:sz w:val="20"/>
                <w:szCs w:val="20"/>
              </w:rPr>
              <w:t>Chrudim , U Stadionu</w:t>
            </w:r>
            <w:proofErr w:type="gramEnd"/>
            <w:r w:rsidR="002F1B93">
              <w:rPr>
                <w:rFonts w:ascii="Arial" w:hAnsi="Arial" w:cs="Arial"/>
                <w:b/>
                <w:sz w:val="20"/>
                <w:szCs w:val="20"/>
              </w:rPr>
              <w:t xml:space="preserve"> 756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U Stadionu 756, 537 03 Chrudim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463BEFFCF7FB4148A8DF2970B5D1D280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093" w:type="dxa"/>
                <w:vAlign w:val="center"/>
              </w:tcPr>
              <w:p w:rsidR="00031E16" w:rsidRPr="00031E16" w:rsidRDefault="002F1B93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70888116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F1B93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JINDŘICH VYHNÁNEK</w:t>
            </w:r>
          </w:p>
        </w:tc>
      </w:tr>
      <w:tr w:rsidR="00031E16" w:rsidRPr="00A12E83" w:rsidTr="00031E16">
        <w:tc>
          <w:tcPr>
            <w:tcW w:w="2093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>Komerční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="002F1B93">
              <w:rPr>
                <w:rFonts w:cs="Arial"/>
                <w:sz w:val="20"/>
              </w:rPr>
              <w:fldChar w:fldCharType="separate"/>
            </w:r>
            <w:r w:rsidR="002F1B93">
              <w:rPr>
                <w:rFonts w:cs="Arial"/>
                <w:sz w:val="20"/>
              </w:rPr>
              <w:t>19-5224900297/0100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2F1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 w:rsidR="002F1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1B93">
              <w:rPr>
                <w:rFonts w:ascii="Arial" w:hAnsi="Arial" w:cs="Arial"/>
                <w:sz w:val="20"/>
                <w:szCs w:val="20"/>
              </w:rPr>
              <w:t xml:space="preserve">Základní škola, Chrudim, U Stadionu 756, 537 03 Chrudim 3,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85E83">
        <w:tc>
          <w:tcPr>
            <w:tcW w:w="9288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C4791B">
        <w:trPr>
          <w:trHeight w:val="922"/>
        </w:trPr>
        <w:tc>
          <w:tcPr>
            <w:tcW w:w="9288" w:type="dxa"/>
            <w:gridSpan w:val="6"/>
            <w:vAlign w:val="center"/>
          </w:tcPr>
          <w:p w:rsidR="00031E16" w:rsidRPr="00CA6A1C" w:rsidRDefault="002A786A" w:rsidP="00CA6A1C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2F1B93">
              <w:rPr>
                <w:b/>
                <w:szCs w:val="22"/>
              </w:rPr>
              <w:fldChar w:fldCharType="separate"/>
            </w:r>
            <w:r w:rsidR="002F1B93">
              <w:rPr>
                <w:b/>
                <w:szCs w:val="22"/>
              </w:rPr>
              <w:t>150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 w:rsidR="002F1B93">
              <w:rPr>
                <w:b/>
                <w:szCs w:val="22"/>
              </w:rPr>
              <w:t>na hodnotu130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C4791B">
        <w:trPr>
          <w:trHeight w:val="513"/>
        </w:trPr>
        <w:tc>
          <w:tcPr>
            <w:tcW w:w="4644" w:type="dxa"/>
            <w:gridSpan w:val="3"/>
            <w:vAlign w:val="center"/>
          </w:tcPr>
          <w:p w:rsidR="00C4791B" w:rsidRPr="00BC597F" w:rsidRDefault="002F1B93" w:rsidP="00BC597F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  <w:b/>
              </w:rPr>
              <w:t>4.1</w:t>
            </w:r>
            <w:proofErr w:type="gramEnd"/>
            <w:r>
              <w:rPr>
                <w:rFonts w:cs="Arial"/>
                <w:b/>
              </w:rPr>
              <w:t>.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CC082A" w:rsidRDefault="002F1B93" w:rsidP="002F1B93">
            <w:pPr>
              <w:pStyle w:val="-Text"/>
              <w:spacing w:after="0" w:line="252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130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CA6A1C">
        <w:trPr>
          <w:trHeight w:val="1849"/>
        </w:trPr>
        <w:tc>
          <w:tcPr>
            <w:tcW w:w="9288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1B14C2">
        <w:tc>
          <w:tcPr>
            <w:tcW w:w="9288" w:type="dxa"/>
            <w:gridSpan w:val="6"/>
            <w:vAlign w:val="center"/>
          </w:tcPr>
          <w:p w:rsidR="00C4791B" w:rsidRPr="00CA6A1C" w:rsidRDefault="002F1B93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Tento dodatek </w:t>
            </w:r>
            <w:proofErr w:type="gramStart"/>
            <w:r>
              <w:rPr>
                <w:szCs w:val="22"/>
              </w:rPr>
              <w:t>č.2</w:t>
            </w:r>
            <w:r w:rsidR="00C4791B" w:rsidRPr="00A56492">
              <w:rPr>
                <w:szCs w:val="22"/>
              </w:rPr>
              <w:t xml:space="preserve"> </w:t>
            </w:r>
            <w:r w:rsidR="00C4791B">
              <w:rPr>
                <w:szCs w:val="22"/>
              </w:rPr>
              <w:t>nabývá</w:t>
            </w:r>
            <w:proofErr w:type="gramEnd"/>
            <w:r w:rsidR="00C4791B">
              <w:rPr>
                <w:szCs w:val="22"/>
              </w:rPr>
              <w:t xml:space="preserve">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01. 01. 2021</w:t>
            </w:r>
            <w:r w:rsidR="00CB0814">
              <w:rPr>
                <w:szCs w:val="22"/>
              </w:rPr>
              <w:fldChar w:fldCharType="end"/>
            </w:r>
            <w:r w:rsidR="00C4791B">
              <w:rPr>
                <w:szCs w:val="22"/>
              </w:rPr>
              <w:t>.</w:t>
            </w:r>
          </w:p>
        </w:tc>
      </w:tr>
      <w:tr w:rsidR="00C4791B" w:rsidTr="00544FB3">
        <w:trPr>
          <w:trHeight w:val="107"/>
        </w:trPr>
        <w:tc>
          <w:tcPr>
            <w:tcW w:w="9288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B22915">
        <w:trPr>
          <w:trHeight w:val="575"/>
        </w:trPr>
        <w:tc>
          <w:tcPr>
            <w:tcW w:w="9288" w:type="dxa"/>
            <w:gridSpan w:val="6"/>
            <w:vAlign w:val="center"/>
          </w:tcPr>
          <w:p w:rsidR="00B771AA" w:rsidRPr="00C4791B" w:rsidRDefault="00F162D1" w:rsidP="000A5C5C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0A5C5C">
              <w:rPr>
                <w:color w:val="000000" w:themeColor="text1"/>
                <w:sz w:val="18"/>
              </w:rPr>
              <w:tab/>
            </w:r>
            <w:proofErr w:type="gramStart"/>
            <w:r w:rsidRPr="00C4791B">
              <w:rPr>
                <w:color w:val="000000" w:themeColor="text1"/>
                <w:sz w:val="18"/>
              </w:rPr>
              <w:t>dne</w:t>
            </w:r>
            <w:proofErr w:type="gramEnd"/>
            <w:r w:rsidRPr="00C4791B">
              <w:rPr>
                <w:color w:val="000000" w:themeColor="text1"/>
                <w:sz w:val="18"/>
              </w:rPr>
              <w:t>: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2F1B93">
              <w:rPr>
                <w:sz w:val="18"/>
              </w:rPr>
              <w:fldChar w:fldCharType="separate"/>
            </w:r>
            <w:r w:rsidR="002F1B93">
              <w:rPr>
                <w:sz w:val="18"/>
              </w:rPr>
              <w:t>28. 07. 2020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3F4C80">
        <w:trPr>
          <w:trHeight w:val="825"/>
        </w:trPr>
        <w:tc>
          <w:tcPr>
            <w:tcW w:w="4644" w:type="dxa"/>
            <w:gridSpan w:val="3"/>
            <w:vAlign w:val="bottom"/>
          </w:tcPr>
          <w:p w:rsidR="002F1B93" w:rsidRDefault="002F1B93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2F1B93" w:rsidRDefault="002F1B93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2F1B93" w:rsidRDefault="002F1B93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2F1B93" w:rsidRDefault="002F1B93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</w:p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2A786A">
        <w:trPr>
          <w:trHeight w:val="559"/>
        </w:trPr>
        <w:tc>
          <w:tcPr>
            <w:tcW w:w="4644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93" w:rsidRDefault="002F1B93" w:rsidP="00FC12FB">
      <w:pPr>
        <w:spacing w:after="0" w:line="240" w:lineRule="auto"/>
      </w:pPr>
      <w:r>
        <w:separator/>
      </w:r>
    </w:p>
  </w:endnote>
  <w:endnote w:type="continuationSeparator" w:id="0">
    <w:p w:rsidR="002F1B93" w:rsidRDefault="002F1B93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93" w:rsidRDefault="002F1B93" w:rsidP="00FC12FB">
      <w:pPr>
        <w:spacing w:after="0" w:line="240" w:lineRule="auto"/>
      </w:pPr>
      <w:r>
        <w:separator/>
      </w:r>
    </w:p>
  </w:footnote>
  <w:footnote w:type="continuationSeparator" w:id="0">
    <w:p w:rsidR="002F1B93" w:rsidRDefault="002F1B93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 w15:restartNumberingAfterBreak="0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 w15:restartNumberingAfterBreak="0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id" w:val="1"/>
    <w:docVar w:name="adr_om" w:val="U Stadionu 756, Chrudim"/>
    <w:docVar w:name="adresa" w:val="U Stadionu 756, Chrudim III"/>
    <w:docVar w:name="akt_datum" w:val="28. 07. 2020"/>
    <w:docVar w:name="byt" w:val="0"/>
    <w:docVar w:name="calg300" w:val="Teplo UT"/>
    <w:docVar w:name="calg301" w:val=" "/>
    <w:docVar w:name="calg302" w:val=" "/>
    <w:docVar w:name="calg303" w:val=" "/>
    <w:docVar w:name="calg304" w:val=" "/>
    <w:docVar w:name="cbank_name" w:val="Komerční banka, a.s."/>
    <w:docVar w:name="conth_valid_from" w:val="01.01.2020 0:00:00"/>
    <w:docVar w:name="cp_name" w:val="ZŠ strav.pavilon   OSSC+TeVC"/>
    <w:docVar w:name="custa_accountno" w:val="232498"/>
    <w:docVar w:name="datum" w:val="01. 01. 2021"/>
    <w:docVar w:name="emp_first_name" w:val="Jana"/>
    <w:docVar w:name="emp_last_name" w:val="Slavíková"/>
    <w:docVar w:name="emp_title" w:val=" "/>
    <w:docVar w:name="emp_username" w:val="RTJS1"/>
    <w:docVar w:name="kupujici" w:val="Základní škola, Chrudim , U Stadionu 756"/>
    <w:docVar w:name="lok" w:val="30"/>
    <w:docVar w:name="max_vykon" w:val="150"/>
    <w:docVar w:name="nbyt" w:val="0"/>
    <w:docVar w:name="om" w:val="300"/>
    <w:docVar w:name="partner_companyregister" w:val=" "/>
    <w:docVar w:name="poc_byt_jedn" w:val="0"/>
    <w:docVar w:name="poverena_osoba" w:val="Slavíková Jana, na základě plné moci"/>
    <w:docVar w:name="printdate" w:val="28.07.2020 12:19:53"/>
    <w:docVar w:name="privod_hlavni_max" w:val=" "/>
    <w:docVar w:name="privod_vedl_min" w:val=" "/>
    <w:docVar w:name="prutok" w:val=" "/>
    <w:docVar w:name="ps" w:val="3016"/>
    <w:docVar w:name="ps_name" w:val="PS 3016"/>
    <w:docVar w:name="sidlo" w:val="U Stadionu 756, 537 03 Chrudim"/>
    <w:docVar w:name="smlouva" w:val="232500"/>
    <w:docVar w:name="techc" w:val="30-3016-300"/>
    <w:docVar w:name="typ_id" w:val="IČ"/>
    <w:docVar w:name="ucet" w:val="19-5224900297/0100"/>
    <w:docVar w:name="value_dic" w:val=" "/>
    <w:docVar w:name="value_id" w:val="70888116"/>
    <w:docVar w:name="vratna_hlavni_max" w:val=" "/>
    <w:docVar w:name="vratna_vedl_max" w:val=" "/>
    <w:docVar w:name="vykon" w:val="200"/>
    <w:docVar w:name="zasilaci_adresa" w:val="Základní škola, Chrudim , U Stadionu 756, U Stadionu 756, 537 03 Chrudim 3, , "/>
    <w:docVar w:name="zasilaci1" w:val="Základní škola, Chrudim , U Stadionu 756"/>
    <w:docVar w:name="zasilaci2" w:val="U Stadionu 756"/>
    <w:docVar w:name="zasilaci3" w:val="537 03 Chrudim 3"/>
    <w:docVar w:name="zasilaci4" w:val=" "/>
    <w:docVar w:name="zasilaci5" w:val=" "/>
  </w:docVars>
  <w:rsids>
    <w:rsidRoot w:val="002F1B93"/>
    <w:rsid w:val="00031E16"/>
    <w:rsid w:val="000A5C5C"/>
    <w:rsid w:val="000C0339"/>
    <w:rsid w:val="001046CC"/>
    <w:rsid w:val="001E593C"/>
    <w:rsid w:val="00266ADB"/>
    <w:rsid w:val="002A786A"/>
    <w:rsid w:val="002F1B93"/>
    <w:rsid w:val="003C4BC6"/>
    <w:rsid w:val="003F4C80"/>
    <w:rsid w:val="0051470A"/>
    <w:rsid w:val="005566FB"/>
    <w:rsid w:val="0059097E"/>
    <w:rsid w:val="00624DF8"/>
    <w:rsid w:val="0078714F"/>
    <w:rsid w:val="007B460B"/>
    <w:rsid w:val="007F7653"/>
    <w:rsid w:val="00A070D0"/>
    <w:rsid w:val="00A12E83"/>
    <w:rsid w:val="00AF5A4A"/>
    <w:rsid w:val="00B47C95"/>
    <w:rsid w:val="00B771AA"/>
    <w:rsid w:val="00BC597F"/>
    <w:rsid w:val="00C4791B"/>
    <w:rsid w:val="00C55D7C"/>
    <w:rsid w:val="00CA6A1C"/>
    <w:rsid w:val="00CB0814"/>
    <w:rsid w:val="00CE3916"/>
    <w:rsid w:val="00D87EB7"/>
    <w:rsid w:val="00DA38BC"/>
    <w:rsid w:val="00F162D1"/>
    <w:rsid w:val="00F42D24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413FA"/>
  <w15:docId w15:val="{B6C25A31-6269-41F2-B52E-05A76AB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1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0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9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44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54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37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0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JS1\AppData\Local\Temp\isusysnet11860\Dodatek%20ke%20smlouv&#283;%20o%20dod&#225;vce%20a%20odb&#283;ru%20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3BEFFCF7FB4148A8DF2970B5D1D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9CA2C-BF4F-4577-BBB3-F2970E048712}"/>
      </w:docPartPr>
      <w:docPartBody>
        <w:p w:rsidR="00000000" w:rsidRDefault="00CD2464">
          <w:pPr>
            <w:pStyle w:val="463BEFFCF7FB4148A8DF2970B5D1D280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3BEFFCF7FB4148A8DF2970B5D1D280">
    <w:name w:val="463BEFFCF7FB4148A8DF2970B5D1D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548B-A3C6-430F-9D48-8E608CCB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</Template>
  <TotalTime>6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Jana Bc.</dc:creator>
  <cp:lastModifiedBy>Slavíková Jana Bc.</cp:lastModifiedBy>
  <cp:revision>1</cp:revision>
  <dcterms:created xsi:type="dcterms:W3CDTF">2020-07-28T10:19:00Z</dcterms:created>
  <dcterms:modified xsi:type="dcterms:W3CDTF">2020-07-28T10:25:00Z</dcterms:modified>
</cp:coreProperties>
</file>