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BC" w:rsidRDefault="00363EBC" w:rsidP="00363EBC">
      <w:r>
        <w:t>Dobrý den pane Kováříku,</w:t>
      </w:r>
    </w:p>
    <w:p w:rsidR="00363EBC" w:rsidRDefault="00363EBC" w:rsidP="00363EBC">
      <w:r>
        <w:t>omlouvám se za zpoždění s odpovědí, měl jsem minulý týden dovolenou bez přístupu k emailu.</w:t>
      </w:r>
    </w:p>
    <w:p w:rsidR="00363EBC" w:rsidRDefault="00363EBC" w:rsidP="00363EBC"/>
    <w:p w:rsidR="00363EBC" w:rsidRDefault="00363EBC" w:rsidP="00363EBC">
      <w:pPr>
        <w:rPr>
          <w:b/>
          <w:bCs/>
        </w:rPr>
      </w:pPr>
      <w:r>
        <w:rPr>
          <w:b/>
          <w:bCs/>
        </w:rPr>
        <w:t xml:space="preserve">Tímto tedy potvrzuji ke dni </w:t>
      </w:r>
      <w:proofErr w:type="gramStart"/>
      <w:r>
        <w:rPr>
          <w:b/>
          <w:bCs/>
        </w:rPr>
        <w:t>12.10.2020</w:t>
      </w:r>
      <w:proofErr w:type="gramEnd"/>
      <w:r>
        <w:rPr>
          <w:b/>
          <w:bCs/>
        </w:rPr>
        <w:t xml:space="preserve"> Vaši objednávku č.: 275/2020.</w:t>
      </w:r>
    </w:p>
    <w:p w:rsidR="00363EBC" w:rsidRDefault="00363EBC" w:rsidP="00363EBC"/>
    <w:p w:rsidR="00363EBC" w:rsidRDefault="00363EBC" w:rsidP="00363EBC">
      <w:pPr>
        <w:rPr>
          <w:b/>
          <w:bCs/>
          <w:u w:val="single"/>
        </w:rPr>
      </w:pPr>
      <w:r>
        <w:rPr>
          <w:b/>
          <w:bCs/>
          <w:u w:val="single"/>
        </w:rPr>
        <w:t>Označení dodavatele:</w:t>
      </w:r>
    </w:p>
    <w:p w:rsidR="00363EBC" w:rsidRDefault="00363EBC" w:rsidP="00363EBC">
      <w:r>
        <w:t xml:space="preserve">Šimek </w:t>
      </w:r>
      <w:proofErr w:type="spellStart"/>
      <w:r>
        <w:t>proficentrum</w:t>
      </w:r>
      <w:proofErr w:type="spellEnd"/>
      <w:r>
        <w:t xml:space="preserve"> s.r.o.</w:t>
      </w:r>
    </w:p>
    <w:p w:rsidR="00363EBC" w:rsidRDefault="00363EBC" w:rsidP="00363EBC">
      <w:r>
        <w:t>Kal 22</w:t>
      </w:r>
    </w:p>
    <w:p w:rsidR="00363EBC" w:rsidRDefault="00363EBC" w:rsidP="00363EBC">
      <w:r>
        <w:t>339 01 Klatovy</w:t>
      </w:r>
    </w:p>
    <w:p w:rsidR="00363EBC" w:rsidRDefault="00363EBC" w:rsidP="00363EBC">
      <w:r>
        <w:t>Tel.:   +420 376 323 332</w:t>
      </w:r>
    </w:p>
    <w:p w:rsidR="00363EBC" w:rsidRDefault="00363EBC" w:rsidP="00363EBC">
      <w:r>
        <w:t>IČO: 25247301</w:t>
      </w:r>
    </w:p>
    <w:p w:rsidR="00363EBC" w:rsidRDefault="00363EBC" w:rsidP="00363EBC">
      <w:r>
        <w:t>DIČ: CZ25247301</w:t>
      </w:r>
    </w:p>
    <w:p w:rsidR="00363EBC" w:rsidRDefault="00363EBC" w:rsidP="00363EBC"/>
    <w:p w:rsidR="00363EBC" w:rsidRDefault="00363EBC" w:rsidP="00363EBC">
      <w:pPr>
        <w:rPr>
          <w:b/>
          <w:bCs/>
          <w:u w:val="single"/>
        </w:rPr>
      </w:pPr>
      <w:r>
        <w:rPr>
          <w:b/>
          <w:bCs/>
          <w:u w:val="single"/>
        </w:rPr>
        <w:t>Cena:</w:t>
      </w:r>
    </w:p>
    <w:p w:rsidR="00363EBC" w:rsidRDefault="00363EBC" w:rsidP="00363EBC">
      <w:r>
        <w:t>Cena bez DPH 21% - 673.568,99 Kč</w:t>
      </w:r>
    </w:p>
    <w:p w:rsidR="00363EBC" w:rsidRDefault="00363EBC" w:rsidP="00363EBC">
      <w:r>
        <w:t>Cena včetně DPH 21% - 815.019,00 Kč</w:t>
      </w:r>
    </w:p>
    <w:p w:rsidR="00363EBC" w:rsidRDefault="00363EBC" w:rsidP="00363EBC"/>
    <w:p w:rsidR="00363EBC" w:rsidRDefault="00363EBC" w:rsidP="00363EBC"/>
    <w:p w:rsidR="00363EBC" w:rsidRDefault="00363EBC" w:rsidP="00363EBC"/>
    <w:p w:rsidR="00363EBC" w:rsidRDefault="00363EBC" w:rsidP="00363EBC">
      <w:r>
        <w:t xml:space="preserve">S přátelským pozdravem /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 xml:space="preserve"> / Best </w:t>
      </w:r>
      <w:proofErr w:type="spellStart"/>
      <w:r>
        <w:t>Regards</w:t>
      </w:r>
      <w:proofErr w:type="spellEnd"/>
      <w:r>
        <w:t xml:space="preserve"> / </w:t>
      </w:r>
      <w:proofErr w:type="spellStart"/>
      <w:r>
        <w:t>Cordiàli</w:t>
      </w:r>
      <w:proofErr w:type="spellEnd"/>
      <w:r>
        <w:t xml:space="preserve"> </w:t>
      </w:r>
      <w:proofErr w:type="spellStart"/>
      <w:r>
        <w:t>Salùti</w:t>
      </w:r>
      <w:proofErr w:type="spellEnd"/>
      <w:r>
        <w:t xml:space="preserve"> </w:t>
      </w:r>
    </w:p>
    <w:p w:rsidR="00363EBC" w:rsidRDefault="00363EBC" w:rsidP="00363EBC"/>
    <w:p w:rsidR="00363EBC" w:rsidRDefault="00363EBC" w:rsidP="00363EBC">
      <w:pPr>
        <w:rPr>
          <w:b/>
          <w:bCs/>
          <w:color w:val="0627CA"/>
          <w:sz w:val="44"/>
          <w:szCs w:val="44"/>
        </w:rPr>
      </w:pPr>
      <w:r>
        <w:rPr>
          <w:b/>
          <w:bCs/>
          <w:color w:val="0627CA"/>
          <w:sz w:val="44"/>
          <w:szCs w:val="44"/>
        </w:rPr>
        <w:t>Jan Potužník</w:t>
      </w:r>
    </w:p>
    <w:p w:rsidR="00363EBC" w:rsidRDefault="00363EBC" w:rsidP="00363EBC"/>
    <w:p w:rsidR="00363EBC" w:rsidRDefault="00363EBC" w:rsidP="00363EBC">
      <w:r>
        <w:t xml:space="preserve">Šimek </w:t>
      </w:r>
      <w:proofErr w:type="spellStart"/>
      <w:r>
        <w:t>proficentrum</w:t>
      </w:r>
      <w:proofErr w:type="spellEnd"/>
      <w:r>
        <w:t xml:space="preserve"> s.r.o.</w:t>
      </w:r>
    </w:p>
    <w:p w:rsidR="00363EBC" w:rsidRDefault="00363EBC" w:rsidP="00363EBC">
      <w:r>
        <w:t>Kal 22</w:t>
      </w:r>
    </w:p>
    <w:p w:rsidR="00363EBC" w:rsidRDefault="00363EBC" w:rsidP="00363EBC">
      <w:r>
        <w:t>339 01 Klatovy</w:t>
      </w:r>
    </w:p>
    <w:p w:rsidR="00363EBC" w:rsidRDefault="00363EBC" w:rsidP="00363EBC">
      <w:r>
        <w:t>Mobil: +420 777 569 678</w:t>
      </w:r>
    </w:p>
    <w:p w:rsidR="00363EBC" w:rsidRDefault="00363EBC" w:rsidP="00363EBC">
      <w:r>
        <w:t>Tel.:   +420 376 323 332</w:t>
      </w:r>
    </w:p>
    <w:p w:rsidR="00363EBC" w:rsidRDefault="00363EBC" w:rsidP="00363EBC">
      <w:hyperlink r:id="rId7" w:history="1">
        <w:r>
          <w:rPr>
            <w:rStyle w:val="Hypertextovodkaz"/>
          </w:rPr>
          <w:t>potuznik@simek.eu</w:t>
        </w:r>
      </w:hyperlink>
    </w:p>
    <w:p w:rsidR="00363EBC" w:rsidRDefault="00363EBC" w:rsidP="00363EBC">
      <w:hyperlink r:id="rId8" w:history="1">
        <w:r>
          <w:rPr>
            <w:rStyle w:val="Hypertextovodkaz"/>
          </w:rPr>
          <w:t>www.simek.eu</w:t>
        </w:r>
      </w:hyperlink>
    </w:p>
    <w:p w:rsidR="00806390" w:rsidRPr="0074186F" w:rsidRDefault="00806390" w:rsidP="003F5BEB">
      <w:pPr>
        <w:ind w:left="567"/>
      </w:pPr>
      <w:bookmarkStart w:id="0" w:name="_GoBack"/>
      <w:bookmarkEnd w:id="0"/>
    </w:p>
    <w:sectPr w:rsidR="00806390" w:rsidRPr="0074186F" w:rsidSect="006C1ADE"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6E" w:rsidRDefault="0056566E" w:rsidP="00740F8C">
      <w:r>
        <w:separator/>
      </w:r>
    </w:p>
  </w:endnote>
  <w:endnote w:type="continuationSeparator" w:id="0">
    <w:p w:rsidR="0056566E" w:rsidRDefault="0056566E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6E" w:rsidRDefault="0056566E" w:rsidP="00740F8C">
      <w:r>
        <w:separator/>
      </w:r>
    </w:p>
  </w:footnote>
  <w:footnote w:type="continuationSeparator" w:id="0">
    <w:p w:rsidR="0056566E" w:rsidRDefault="0056566E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BC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63EBC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6566E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D191B6-C7D8-4ED7-AB6A-C2AF04C4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EBC"/>
    <w:rPr>
      <w:rFonts w:ascii="Calibri" w:eastAsiaTheme="minorHAns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eastAsia="Times New Roman" w:hAnsi="Arial" w:cs="Arial"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eastAsia="Times New Roman" w:hAnsi="Arial" w:cs="Arial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">
    <w:name w:val="Body Text"/>
    <w:basedOn w:val="Normln"/>
    <w:rsid w:val="0000244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ek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tuznik@simek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1</cp:revision>
  <cp:lastPrinted>1899-12-31T23:00:00Z</cp:lastPrinted>
  <dcterms:created xsi:type="dcterms:W3CDTF">2020-10-13T11:26:00Z</dcterms:created>
  <dcterms:modified xsi:type="dcterms:W3CDTF">2020-10-13T11:27:00Z</dcterms:modified>
</cp:coreProperties>
</file>