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6E2BFE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E2BF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STAVplan-CZ s.r.o.</w:t>
            </w:r>
          </w:p>
        </w:tc>
      </w:tr>
      <w:tr w:rsidR="006E2BF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Ostrovní 15/5</w:t>
            </w:r>
          </w:p>
        </w:tc>
      </w:tr>
      <w:tr w:rsidR="006E2BF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  <w:proofErr w:type="gramEnd"/>
          </w:p>
        </w:tc>
      </w:tr>
      <w:tr w:rsidR="006E2BF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05299195</w:t>
            </w:r>
          </w:p>
        </w:tc>
      </w:tr>
      <w:tr w:rsidR="006E2BFE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50"/>
        <w:gridCol w:w="1253"/>
        <w:gridCol w:w="867"/>
        <w:gridCol w:w="2313"/>
        <w:gridCol w:w="482"/>
        <w:gridCol w:w="1350"/>
      </w:tblGrid>
      <w:tr w:rsidR="006E2BFE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23.09.2020</w:t>
            </w:r>
            <w:proofErr w:type="gramEnd"/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E2BFE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OBJ35-35021/2020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E2BFE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6E2BFE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6E2BFE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inženýrskou činnost pro vydání  územního  rozhodnutí  na akci: " Karlovy Vary , rekonstrukce ul. Sklářská".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Termín podání žádosti na stavební úřad 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31.12.2020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13013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89 700</w:t>
            </w:r>
          </w:p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bez DPH</w:t>
            </w:r>
          </w:p>
        </w:tc>
      </w:tr>
    </w:tbl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6E2BFE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31.12.2020</w:t>
            </w:r>
            <w:proofErr w:type="gramEnd"/>
          </w:p>
        </w:tc>
      </w:tr>
      <w:tr w:rsidR="006E2BFE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2BFE" w:rsidRDefault="00F7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Obj.123/20</w:t>
            </w: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6E2BFE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6E2BFE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6E2BFE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6E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E2BFE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6E2BF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E2BF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6E2BF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E2BF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E2BF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E2BF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6E2BF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E2BF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E2BFE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E2BFE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6E2BFE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E2BFE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13013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13013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13013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13013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13013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13013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13013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13013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77A20" w:rsidRDefault="00F77A2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77A20" w:rsidRDefault="00F77A2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6E2BFE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05299195, konstantní symbol 1148, specifický symbol 00254657 (§ 109a zákona o DPH).</w:t>
      </w: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E2BFE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E2BFE" w:rsidRDefault="000130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E2BFE" w:rsidRDefault="006E2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E2BFE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6E2BFE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E2BFE" w:rsidRDefault="0001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6E2BFE" w:rsidRDefault="0001301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E2BFE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13"/>
    <w:rsid w:val="00013013"/>
    <w:rsid w:val="006E2BFE"/>
    <w:rsid w:val="00F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856A1"/>
  <w14:defaultImageDpi w14:val="0"/>
  <w15:docId w15:val="{1093C639-8311-4397-82E4-1EAE68C2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5E8FB71D</Template>
  <TotalTime>2</TotalTime>
  <Pages>2</Pages>
  <Words>502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3</cp:revision>
  <cp:lastPrinted>2020-09-23T07:43:00Z</cp:lastPrinted>
  <dcterms:created xsi:type="dcterms:W3CDTF">2020-09-23T07:34:00Z</dcterms:created>
  <dcterms:modified xsi:type="dcterms:W3CDTF">2020-09-23T07:45:00Z</dcterms:modified>
</cp:coreProperties>
</file>