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F2586" w:rsidP="00AF258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16.1.2017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F2586" w:rsidRDefault="00FC401F" w:rsidP="00AF2586">
      <w:pPr>
        <w:numPr>
          <w:ilvl w:val="1"/>
          <w:numId w:val="21"/>
        </w:numPr>
      </w:pPr>
      <w:r>
        <w:t>x</w:t>
      </w:r>
    </w:p>
    <w:p w:rsidR="00AF2586" w:rsidRDefault="00FC401F" w:rsidP="00AF2586">
      <w:pPr>
        <w:numPr>
          <w:ilvl w:val="1"/>
          <w:numId w:val="21"/>
        </w:numPr>
      </w:pPr>
      <w:r>
        <w:t>x</w:t>
      </w:r>
    </w:p>
    <w:p w:rsidR="00AF2586" w:rsidRDefault="00FC401F" w:rsidP="00AF2586">
      <w:pPr>
        <w:numPr>
          <w:ilvl w:val="1"/>
          <w:numId w:val="21"/>
        </w:numPr>
      </w:pPr>
      <w:r>
        <w:t>x</w:t>
      </w:r>
    </w:p>
    <w:p w:rsidR="00AF2586" w:rsidRDefault="00FC401F" w:rsidP="00AF2586">
      <w:pPr>
        <w:numPr>
          <w:ilvl w:val="3"/>
          <w:numId w:val="21"/>
        </w:numPr>
      </w:pPr>
      <w:r>
        <w:t>x</w:t>
      </w:r>
    </w:p>
    <w:p w:rsidR="00AF2586" w:rsidRDefault="00FC401F" w:rsidP="00AF2586">
      <w:pPr>
        <w:numPr>
          <w:ilvl w:val="3"/>
          <w:numId w:val="21"/>
        </w:numPr>
      </w:pPr>
      <w:r>
        <w:t>x</w:t>
      </w:r>
    </w:p>
    <w:p w:rsidR="00AF2586" w:rsidRDefault="00FC401F" w:rsidP="00AF2586">
      <w:pPr>
        <w:numPr>
          <w:ilvl w:val="3"/>
          <w:numId w:val="21"/>
        </w:numPr>
      </w:pPr>
      <w:r>
        <w:t>x</w:t>
      </w:r>
    </w:p>
    <w:p w:rsidR="00AF2586" w:rsidRDefault="00FC401F" w:rsidP="00AF2586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AF2586" w:rsidTr="00AF2586">
        <w:tc>
          <w:tcPr>
            <w:tcW w:w="4641" w:type="dxa"/>
            <w:shd w:val="clear" w:color="auto" w:fill="auto"/>
          </w:tcPr>
          <w:p w:rsidR="00AF2586" w:rsidRDefault="00AF2586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AF2586" w:rsidRDefault="00AF2586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F2586" w:rsidTr="00AF25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F2586" w:rsidRDefault="00FC401F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F2586" w:rsidTr="00D20E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F2586" w:rsidRDefault="00FC401F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F2586" w:rsidRDefault="00AF2586" w:rsidP="00AF2586">
      <w:pPr>
        <w:numPr>
          <w:ilvl w:val="2"/>
          <w:numId w:val="21"/>
        </w:numPr>
        <w:spacing w:after="0"/>
      </w:pPr>
    </w:p>
    <w:p w:rsidR="00AF2586" w:rsidRDefault="00AF2586" w:rsidP="00AF258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AF2586" w:rsidTr="00AF2586">
        <w:tc>
          <w:tcPr>
            <w:tcW w:w="4752" w:type="dxa"/>
            <w:shd w:val="clear" w:color="auto" w:fill="auto"/>
          </w:tcPr>
          <w:p w:rsidR="00AF2586" w:rsidRDefault="00AF2586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AF2586" w:rsidRDefault="00AF2586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F2586" w:rsidTr="001C6E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AF2586" w:rsidRDefault="00FC401F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F2586" w:rsidTr="00AF25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AF2586" w:rsidRDefault="00FC401F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AF2586" w:rsidRDefault="00FC401F" w:rsidP="00AF258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F2586" w:rsidRDefault="00AF2586" w:rsidP="00AF2586">
      <w:pPr>
        <w:numPr>
          <w:ilvl w:val="2"/>
          <w:numId w:val="21"/>
        </w:numPr>
        <w:spacing w:after="0"/>
      </w:pPr>
    </w:p>
    <w:p w:rsidR="00AF2586" w:rsidRDefault="00AF2586" w:rsidP="00AF2586">
      <w:pPr>
        <w:numPr>
          <w:ilvl w:val="2"/>
          <w:numId w:val="21"/>
        </w:numPr>
        <w:spacing w:after="0"/>
      </w:pPr>
    </w:p>
    <w:p w:rsidR="00AF2586" w:rsidRDefault="00FC401F" w:rsidP="00AF258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F2586" w:rsidRDefault="00FC401F" w:rsidP="00AF258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FC401F" w:rsidP="00AF258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F2586" w:rsidRDefault="00AF2586" w:rsidP="00AF258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F2586" w:rsidRDefault="00AF258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AF2586" w:rsidRDefault="00AF258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3112E6" w:rsidRDefault="003112E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3112E6" w:rsidRDefault="003112E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3112E6" w:rsidRDefault="003112E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AF2586" w:rsidRDefault="00AF2586" w:rsidP="00AF2586">
      <w:pPr>
        <w:numPr>
          <w:ilvl w:val="0"/>
          <w:numId w:val="0"/>
        </w:numPr>
        <w:spacing w:before="120" w:after="0" w:line="240" w:lineRule="auto"/>
        <w:jc w:val="both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both"/>
        <w:sectPr w:rsidR="00AF258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both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both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112E6">
        <w:t xml:space="preserve">                               </w:t>
      </w:r>
      <w:r>
        <w:t xml:space="preserve"> dne 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</w:pP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2586" w:rsidRDefault="00AF2586" w:rsidP="00AF2586">
      <w:pPr>
        <w:numPr>
          <w:ilvl w:val="0"/>
          <w:numId w:val="0"/>
        </w:numPr>
        <w:spacing w:after="0" w:line="240" w:lineRule="auto"/>
        <w:jc w:val="center"/>
      </w:pPr>
    </w:p>
    <w:p w:rsidR="00AF2586" w:rsidRDefault="00FC401F" w:rsidP="00AF258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F2586" w:rsidRPr="00AF2586" w:rsidRDefault="00FC401F" w:rsidP="00AF258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F2586" w:rsidRPr="00AF2586" w:rsidSect="00AF258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C40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C401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63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E993B" wp14:editId="1C0931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F258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C90069" wp14:editId="65217BA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F258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982707-0446/2017 -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92C39D" wp14:editId="29672C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954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35D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44B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12E6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7CDF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203"/>
    <w:rsid w:val="00AD1A68"/>
    <w:rsid w:val="00AD6022"/>
    <w:rsid w:val="00AD7EF4"/>
    <w:rsid w:val="00AF2586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01F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2B048-723D-4987-83B0-50AE4328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145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2017-01-12T15:21:00Z</cp:lastPrinted>
  <dcterms:created xsi:type="dcterms:W3CDTF">2017-02-13T07:50:00Z</dcterms:created>
  <dcterms:modified xsi:type="dcterms:W3CDTF">2017-02-13T07:51:00Z</dcterms:modified>
</cp:coreProperties>
</file>