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790623" w:rsidP="0079062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304D1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790623" w:rsidRDefault="00790623" w:rsidP="0079062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982207-0067/2013</w:t>
      </w:r>
    </w:p>
    <w:p w:rsidR="00790623" w:rsidRDefault="00790623" w:rsidP="0079062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</w:p>
    <w:p w:rsidR="00790623" w:rsidRDefault="00790623" w:rsidP="0079062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90623" w:rsidRDefault="00790623" w:rsidP="00790623">
      <w:pPr>
        <w:numPr>
          <w:ilvl w:val="0"/>
          <w:numId w:val="0"/>
        </w:numPr>
        <w:spacing w:after="0" w:line="240" w:lineRule="auto"/>
        <w:ind w:left="142"/>
      </w:pPr>
    </w:p>
    <w:p w:rsidR="00CF24D1" w:rsidRDefault="00CF24D1" w:rsidP="00CF24D1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CF24D1" w:rsidRDefault="00CF24D1" w:rsidP="00CF24D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</w:p>
    <w:p w:rsidR="00790623" w:rsidRDefault="00790623" w:rsidP="00790623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790623" w:rsidRDefault="0079062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90623" w:rsidRPr="00790623" w:rsidRDefault="00790623" w:rsidP="0079062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90623" w:rsidRDefault="00790623" w:rsidP="0079062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982207-0067/2013 ze dne 18.2.2013 (dále jen "Dohoda"), a to následujícím způsobem:</w:t>
      </w:r>
    </w:p>
    <w:p w:rsidR="004304D1" w:rsidRDefault="004304D1" w:rsidP="004304D1">
      <w:pPr>
        <w:numPr>
          <w:ilvl w:val="1"/>
          <w:numId w:val="21"/>
        </w:numPr>
        <w:spacing w:after="120"/>
        <w:ind w:left="567"/>
        <w:jc w:val="both"/>
      </w:pPr>
      <w:r>
        <w:t>Strany Dohody se dohodly u Uživatele na změně korespondenční adresy s následujícím textem:</w:t>
      </w:r>
    </w:p>
    <w:p w:rsidR="004304D1" w:rsidRDefault="00CF24D1" w:rsidP="004304D1">
      <w:pPr>
        <w:numPr>
          <w:ilvl w:val="0"/>
          <w:numId w:val="0"/>
        </w:numPr>
        <w:spacing w:after="120"/>
        <w:ind w:left="567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4304D1" w:rsidRDefault="00CF24D1" w:rsidP="004304D1">
      <w:pPr>
        <w:numPr>
          <w:ilvl w:val="0"/>
          <w:numId w:val="0"/>
        </w:numPr>
        <w:spacing w:after="120"/>
        <w:ind w:left="567"/>
        <w:jc w:val="both"/>
      </w:pPr>
      <w:proofErr w:type="spellStart"/>
      <w:r>
        <w:t>xxx</w:t>
      </w:r>
      <w:proofErr w:type="spellEnd"/>
    </w:p>
    <w:p w:rsidR="00790623" w:rsidRDefault="00790623" w:rsidP="007906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="004304D1">
        <w:t>změně</w:t>
      </w:r>
      <w:r>
        <w:t xml:space="preserve"> stávajícího ustanovení Čl. 2. Základní ujednání,</w:t>
      </w:r>
      <w:r w:rsidR="004304D1">
        <w:t xml:space="preserve"> bod 2.1, s následujícím textem – rozšíření o podací </w:t>
      </w:r>
      <w:proofErr w:type="spellStart"/>
      <w:r w:rsidR="004304D1">
        <w:t>pošu</w:t>
      </w:r>
      <w:proofErr w:type="spellEnd"/>
      <w:r w:rsidR="004304D1">
        <w:t>:</w:t>
      </w:r>
    </w:p>
    <w:p w:rsidR="00790623" w:rsidRDefault="00790623" w:rsidP="00790623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4304D1" w:rsidRPr="004304D1" w:rsidRDefault="00790623" w:rsidP="004304D1">
      <w:pPr>
        <w:numPr>
          <w:ilvl w:val="3"/>
          <w:numId w:val="22"/>
        </w:numPr>
        <w:spacing w:after="120"/>
        <w:jc w:val="both"/>
        <w:rPr>
          <w:b/>
        </w:rPr>
      </w:pPr>
      <w:r>
        <w:t xml:space="preserve">výhradně u přepážky pošty: </w:t>
      </w:r>
      <w:proofErr w:type="spellStart"/>
      <w:r w:rsidR="00CF24D1">
        <w:t>xxx</w:t>
      </w:r>
      <w:proofErr w:type="spellEnd"/>
    </w:p>
    <w:p w:rsidR="00790623" w:rsidRDefault="00790623" w:rsidP="00790623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>: 8:00 do 1</w:t>
      </w:r>
      <w:r w:rsidR="004304D1">
        <w:t>8</w:t>
      </w:r>
      <w:r>
        <w:t>:00 hod</w:t>
      </w:r>
      <w:r w:rsidR="004304D1">
        <w:t>.</w:t>
      </w:r>
    </w:p>
    <w:p w:rsidR="004304D1" w:rsidRDefault="004304D1" w:rsidP="004304D1">
      <w:pPr>
        <w:numPr>
          <w:ilvl w:val="0"/>
          <w:numId w:val="0"/>
        </w:numPr>
        <w:spacing w:after="120"/>
        <w:ind w:left="2910"/>
        <w:jc w:val="both"/>
      </w:pPr>
    </w:p>
    <w:p w:rsidR="00790623" w:rsidRDefault="00790623" w:rsidP="007906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="004304D1">
        <w:t>změně</w:t>
      </w:r>
      <w:r>
        <w:t xml:space="preserve"> stávajícího ustanovení Čl. 3. Cena a způsob úhrady, bod 3.4, s následujícím textem:</w:t>
      </w:r>
    </w:p>
    <w:p w:rsidR="00790623" w:rsidRDefault="00790623" w:rsidP="00790623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790623" w:rsidRPr="004304D1" w:rsidRDefault="00CF24D1" w:rsidP="00790623">
      <w:pPr>
        <w:numPr>
          <w:ilvl w:val="2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790623" w:rsidRDefault="00790623" w:rsidP="00790623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proofErr w:type="spellStart"/>
      <w:r w:rsidR="00CF24D1">
        <w:t>xxxx</w:t>
      </w:r>
      <w:proofErr w:type="spellEnd"/>
    </w:p>
    <w:p w:rsidR="004304D1" w:rsidRDefault="004304D1" w:rsidP="00790623">
      <w:pPr>
        <w:numPr>
          <w:ilvl w:val="2"/>
          <w:numId w:val="21"/>
        </w:numPr>
        <w:spacing w:after="120"/>
        <w:jc w:val="both"/>
      </w:pPr>
    </w:p>
    <w:p w:rsidR="004304D1" w:rsidRDefault="004304D1" w:rsidP="004304D1">
      <w:pPr>
        <w:numPr>
          <w:ilvl w:val="1"/>
          <w:numId w:val="21"/>
        </w:numPr>
        <w:spacing w:after="120"/>
        <w:ind w:left="567"/>
        <w:jc w:val="both"/>
      </w:pPr>
      <w:r>
        <w:t>Strany Dohody se dohodly na změně stávajícího ustanovení Čl. 4. Ostatní ujednání, bod 4.2, s následujícím textem:</w:t>
      </w:r>
    </w:p>
    <w:p w:rsidR="004304D1" w:rsidRDefault="004304D1" w:rsidP="004304D1">
      <w:pPr>
        <w:numPr>
          <w:ilvl w:val="0"/>
          <w:numId w:val="0"/>
        </w:numPr>
        <w:spacing w:after="120"/>
        <w:ind w:left="567"/>
        <w:jc w:val="both"/>
      </w:pPr>
      <w:r>
        <w:t>Kontaktními osobami za ČP jsou:</w:t>
      </w:r>
    </w:p>
    <w:p w:rsidR="004304D1" w:rsidRDefault="00CF24D1" w:rsidP="004304D1">
      <w:pPr>
        <w:numPr>
          <w:ilvl w:val="0"/>
          <w:numId w:val="0"/>
        </w:numPr>
        <w:spacing w:after="120"/>
        <w:ind w:left="567"/>
        <w:jc w:val="both"/>
      </w:pPr>
      <w:proofErr w:type="spellStart"/>
      <w:r>
        <w:t>xxx</w:t>
      </w:r>
      <w:proofErr w:type="spellEnd"/>
    </w:p>
    <w:p w:rsidR="00790623" w:rsidRPr="00790623" w:rsidRDefault="00790623" w:rsidP="0079062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90623" w:rsidRDefault="00790623" w:rsidP="0079062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90623" w:rsidRDefault="00790623" w:rsidP="007906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25B47">
        <w:t>3</w:t>
      </w:r>
      <w:r>
        <w:t xml:space="preserve"> je platný a účinný dnem jeho podpisu oběma smluvními stranami.</w:t>
      </w:r>
    </w:p>
    <w:p w:rsidR="00790623" w:rsidRDefault="00790623" w:rsidP="007906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25B47">
        <w:t>3</w:t>
      </w:r>
      <w:bookmarkStart w:id="0" w:name="_GoBack"/>
      <w:bookmarkEnd w:id="0"/>
      <w:r>
        <w:t xml:space="preserve"> je sepsán ve dvou vyhotoveních s platností originálu, z nichž každá ze stran obdrží po jednom výtisku.</w:t>
      </w:r>
    </w:p>
    <w:p w:rsidR="00790623" w:rsidRDefault="00790623" w:rsidP="00790623">
      <w:pPr>
        <w:numPr>
          <w:ilvl w:val="0"/>
          <w:numId w:val="0"/>
        </w:numPr>
        <w:spacing w:after="120"/>
        <w:jc w:val="both"/>
      </w:pPr>
    </w:p>
    <w:p w:rsidR="00790623" w:rsidRDefault="00790623" w:rsidP="00790623">
      <w:pPr>
        <w:numPr>
          <w:ilvl w:val="0"/>
          <w:numId w:val="0"/>
        </w:numPr>
        <w:spacing w:after="120"/>
        <w:jc w:val="both"/>
      </w:pPr>
    </w:p>
    <w:p w:rsidR="00790623" w:rsidRDefault="00790623" w:rsidP="00790623">
      <w:pPr>
        <w:numPr>
          <w:ilvl w:val="0"/>
          <w:numId w:val="0"/>
        </w:numPr>
        <w:spacing w:after="120"/>
        <w:jc w:val="both"/>
        <w:sectPr w:rsidR="00790623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90623" w:rsidRDefault="00790623" w:rsidP="0079062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4304D1">
        <w:t xml:space="preserve">Českých Budějovicích </w:t>
      </w:r>
      <w:r>
        <w:t xml:space="preserve">dne </w:t>
      </w:r>
      <w:proofErr w:type="gramStart"/>
      <w:r>
        <w:t>3.2.2016</w:t>
      </w:r>
      <w:proofErr w:type="gramEnd"/>
    </w:p>
    <w:p w:rsidR="00790623" w:rsidRDefault="00790623" w:rsidP="00790623">
      <w:pPr>
        <w:numPr>
          <w:ilvl w:val="0"/>
          <w:numId w:val="0"/>
        </w:numPr>
        <w:spacing w:after="120"/>
        <w:jc w:val="both"/>
      </w:pPr>
      <w:r>
        <w:t>Za ČP:</w:t>
      </w:r>
    </w:p>
    <w:p w:rsidR="004304D1" w:rsidRDefault="004304D1" w:rsidP="00790623">
      <w:pPr>
        <w:numPr>
          <w:ilvl w:val="0"/>
          <w:numId w:val="0"/>
        </w:numPr>
        <w:spacing w:after="120"/>
        <w:jc w:val="both"/>
      </w:pPr>
    </w:p>
    <w:p w:rsidR="00790623" w:rsidRDefault="00790623" w:rsidP="0079062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90623" w:rsidRDefault="00790623" w:rsidP="00790623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790623" w:rsidRDefault="00790623" w:rsidP="00790623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790623" w:rsidRDefault="00790623" w:rsidP="0079062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4304D1">
        <w:t>Praze</w:t>
      </w:r>
      <w:r>
        <w:t xml:space="preserve"> dne </w:t>
      </w:r>
    </w:p>
    <w:p w:rsidR="00790623" w:rsidRDefault="00790623" w:rsidP="00790623">
      <w:pPr>
        <w:numPr>
          <w:ilvl w:val="0"/>
          <w:numId w:val="0"/>
        </w:numPr>
        <w:spacing w:after="120"/>
      </w:pPr>
      <w:r>
        <w:t>Za Uživatele:</w:t>
      </w:r>
    </w:p>
    <w:p w:rsidR="004304D1" w:rsidRDefault="004304D1" w:rsidP="00790623">
      <w:pPr>
        <w:numPr>
          <w:ilvl w:val="0"/>
          <w:numId w:val="0"/>
        </w:numPr>
        <w:spacing w:after="120"/>
      </w:pPr>
    </w:p>
    <w:p w:rsidR="00790623" w:rsidRDefault="00790623" w:rsidP="0079062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90623" w:rsidRDefault="00CF24D1" w:rsidP="00790623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790623" w:rsidRPr="00790623" w:rsidRDefault="00CF24D1" w:rsidP="00790623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790623" w:rsidRPr="00790623" w:rsidSect="007906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60" w:rsidRDefault="005A4760">
      <w:r>
        <w:separator/>
      </w:r>
    </w:p>
  </w:endnote>
  <w:endnote w:type="continuationSeparator" w:id="0">
    <w:p w:rsidR="005A4760" w:rsidRDefault="005A4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636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63686" w:rsidRPr="00160A6D">
      <w:rPr>
        <w:sz w:val="18"/>
        <w:szCs w:val="18"/>
      </w:rPr>
      <w:fldChar w:fldCharType="separate"/>
    </w:r>
    <w:r w:rsidR="00CF24D1">
      <w:rPr>
        <w:noProof/>
        <w:sz w:val="18"/>
        <w:szCs w:val="18"/>
      </w:rPr>
      <w:t>2</w:t>
    </w:r>
    <w:r w:rsidR="007636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636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63686" w:rsidRPr="00160A6D">
      <w:rPr>
        <w:sz w:val="18"/>
        <w:szCs w:val="18"/>
      </w:rPr>
      <w:fldChar w:fldCharType="separate"/>
    </w:r>
    <w:r w:rsidR="00CF24D1">
      <w:rPr>
        <w:noProof/>
        <w:sz w:val="18"/>
        <w:szCs w:val="18"/>
      </w:rPr>
      <w:t>2</w:t>
    </w:r>
    <w:r w:rsidR="007636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60" w:rsidRDefault="005A4760">
      <w:r>
        <w:separator/>
      </w:r>
    </w:p>
  </w:footnote>
  <w:footnote w:type="continuationSeparator" w:id="0">
    <w:p w:rsidR="005A4760" w:rsidRDefault="005A4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76368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76368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79062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304D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9062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982207-0067/2013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5A64DBD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BD2D51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4"/>
  </w:num>
  <w:num w:numId="22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25B47"/>
    <w:rsid w:val="00033082"/>
    <w:rsid w:val="0003313F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04D1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A476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63686"/>
    <w:rsid w:val="00790623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D7AEE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0819"/>
    <w:rsid w:val="00A84025"/>
    <w:rsid w:val="00A9180F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24D1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numbering" w:customStyle="1" w:styleId="Styl11">
    <w:name w:val="Styl11"/>
    <w:uiPriority w:val="99"/>
    <w:rsid w:val="0043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numbering" w:customStyle="1" w:styleId="Styl11">
    <w:name w:val="Styl11"/>
    <w:uiPriority w:val="99"/>
    <w:rsid w:val="00430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D8F0-B6BE-447A-8085-27B7DE93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4</cp:revision>
  <cp:lastPrinted>2016-02-03T13:51:00Z</cp:lastPrinted>
  <dcterms:created xsi:type="dcterms:W3CDTF">2016-02-03T13:51:00Z</dcterms:created>
  <dcterms:modified xsi:type="dcterms:W3CDTF">2016-08-21T14:06:00Z</dcterms:modified>
</cp:coreProperties>
</file>