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03" w:rsidRDefault="008B20CF" w:rsidP="009E5603">
      <w:pPr>
        <w:pStyle w:val="Normlnweb"/>
        <w:rPr>
          <w:rFonts w:ascii="Calibri" w:hAnsi="Calibri" w:cs="Calibri"/>
          <w:color w:val="000000"/>
        </w:rPr>
      </w:pPr>
      <w:r w:rsidRPr="00E20118">
        <w:rPr>
          <w:rFonts w:ascii="Noto Sans" w:eastAsia="Arial Unicode MS" w:hAnsi="Noto Sans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0E87C3" wp14:editId="367B1DE8">
                <wp:simplePos x="0" y="0"/>
                <wp:positionH relativeFrom="column">
                  <wp:posOffset>2315210</wp:posOffset>
                </wp:positionH>
                <wp:positionV relativeFrom="paragraph">
                  <wp:posOffset>-471170</wp:posOffset>
                </wp:positionV>
                <wp:extent cx="1334770" cy="527685"/>
                <wp:effectExtent l="0" t="0" r="0" b="571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0E0B73" w:rsidRDefault="000E0B73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ID</w:t>
                            </w:r>
                            <w:r w:rsidR="005377B6" w:rsidRPr="000E0B73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0E87C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82.3pt;margin-top:-37.1pt;width:105.1pt;height:4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" stroked="f">
                <v:textbox>
                  <w:txbxContent>
                    <w:p w:rsidR="005377B6" w:rsidRPr="000E0B73" w:rsidRDefault="000E0B73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ID</w:t>
                      </w:r>
                      <w:r w:rsidR="005377B6" w:rsidRPr="000E0B73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F00740" w:rsidRPr="00E20118">
        <w:rPr>
          <w:rFonts w:ascii="Noto Sans" w:eastAsia="Arial Unicode MS" w:hAnsi="Noto Sans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1842F0" wp14:editId="1CCCE9C0">
                <wp:simplePos x="0" y="0"/>
                <wp:positionH relativeFrom="column">
                  <wp:posOffset>1128098</wp:posOffset>
                </wp:positionH>
                <wp:positionV relativeFrom="paragraph">
                  <wp:posOffset>-470775</wp:posOffset>
                </wp:positionV>
                <wp:extent cx="1118870" cy="617979"/>
                <wp:effectExtent l="0" t="0" r="508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617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0D1BB7" w:rsidRDefault="005377B6" w:rsidP="005377B6">
                            <w:pPr>
                              <w:rPr>
                                <w:rFonts w:ascii="Calibri" w:eastAsia="Arial Unicode MS" w:hAnsi="Calibri" w:cs="Calibri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NIPEZ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E6083E">
                              <w:rPr>
                                <w:rFonts w:ascii="Calibri" w:eastAsia="Arial Unicode MS" w:hAnsi="Calibri" w:cs="Calibri"/>
                                <w:sz w:val="17"/>
                                <w:szCs w:val="17"/>
                              </w:rPr>
                              <w:t>31500000-1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1842F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8.85pt;margin-top:-37.05pt;width:88.1pt;height:4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" stroked="f">
                <v:textbox>
                  <w:txbxContent>
                    <w:p w:rsidR="005377B6" w:rsidRPr="000D1BB7" w:rsidRDefault="005377B6" w:rsidP="005377B6">
                      <w:pPr>
                        <w:rPr>
                          <w:rFonts w:ascii="Calibri" w:eastAsia="Arial Unicode MS" w:hAnsi="Calibri" w:cs="Calibri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NIPEZ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E6083E">
                        <w:rPr>
                          <w:rFonts w:ascii="Calibri" w:eastAsia="Arial Unicode MS" w:hAnsi="Calibri" w:cs="Calibri"/>
                          <w:sz w:val="17"/>
                          <w:szCs w:val="17"/>
                        </w:rPr>
                        <w:t>31500000-1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F00740" w:rsidRPr="00E20118">
        <w:rPr>
          <w:rFonts w:ascii="Noto Sans" w:eastAsia="Arial Unicode MS" w:hAnsi="Noto Sans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302843" wp14:editId="5E859769">
                <wp:simplePos x="0" y="0"/>
                <wp:positionH relativeFrom="column">
                  <wp:posOffset>-65405</wp:posOffset>
                </wp:positionH>
                <wp:positionV relativeFrom="paragraph">
                  <wp:posOffset>-471170</wp:posOffset>
                </wp:positionV>
                <wp:extent cx="1050925" cy="527685"/>
                <wp:effectExtent l="0" t="0" r="0" b="571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3B3CDC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č</w:t>
                            </w:r>
                            <w:r w:rsidR="00BC23E3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íslo objednávky</w:t>
                            </w:r>
                            <w:r w:rsid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E6083E">
                              <w:rPr>
                                <w:rFonts w:ascii="Calibri" w:eastAsia="Arial Unicode MS" w:hAnsi="Calibri" w:cs="Calibri"/>
                                <w:sz w:val="17"/>
                                <w:szCs w:val="17"/>
                              </w:rPr>
                              <w:t>14</w:t>
                            </w:r>
                            <w:r w:rsidR="00694442"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/</w:t>
                            </w:r>
                            <w:r w:rsidR="00E6083E">
                              <w:rPr>
                                <w:rFonts w:ascii="Calibri" w:eastAsia="Arial Unicode MS" w:hAnsi="Calibri" w:cs="Calibri"/>
                                <w:sz w:val="17"/>
                                <w:szCs w:val="17"/>
                              </w:rPr>
                              <w:t>10</w:t>
                            </w:r>
                            <w:r w:rsidR="00694442"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/</w:t>
                            </w:r>
                            <w:r w:rsidR="002B0D27" w:rsidRPr="00694442"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2020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302843" id="_x0000_s1028" type="#_x0000_t202" style="position:absolute;margin-left:-5.15pt;margin-top:-37.1pt;width:82.75pt;height:4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" stroked="f">
                <v:textbox>
                  <w:txbxContent>
                    <w:p w:rsidR="005377B6" w:rsidRPr="005377B6" w:rsidRDefault="003B3CDC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č</w:t>
                      </w:r>
                      <w:r w:rsidR="00BC23E3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íslo objednávky</w:t>
                      </w:r>
                      <w:r w:rsid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E6083E">
                        <w:rPr>
                          <w:rFonts w:ascii="Calibri" w:eastAsia="Arial Unicode MS" w:hAnsi="Calibri" w:cs="Calibri"/>
                          <w:sz w:val="17"/>
                          <w:szCs w:val="17"/>
                        </w:rPr>
                        <w:t>14</w:t>
                      </w:r>
                      <w:r w:rsidR="00694442"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  <w:t>/</w:t>
                      </w:r>
                      <w:r w:rsidR="00E6083E">
                        <w:rPr>
                          <w:rFonts w:ascii="Calibri" w:eastAsia="Arial Unicode MS" w:hAnsi="Calibri" w:cs="Calibri"/>
                          <w:sz w:val="17"/>
                          <w:szCs w:val="17"/>
                        </w:rPr>
                        <w:t>10</w:t>
                      </w:r>
                      <w:r w:rsidR="00694442"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  <w:t>/</w:t>
                      </w:r>
                      <w:r w:rsidR="002B0D27" w:rsidRPr="00694442"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  <w:t>2020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F00740" w:rsidRPr="00E20118">
        <w:rPr>
          <w:rFonts w:ascii="Noto Sans" w:eastAsia="Arial Unicode MS" w:hAnsi="Noto Sans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195570" wp14:editId="33EF7E22">
                <wp:simplePos x="0" y="0"/>
                <wp:positionH relativeFrom="column">
                  <wp:posOffset>3693168</wp:posOffset>
                </wp:positionH>
                <wp:positionV relativeFrom="paragraph">
                  <wp:posOffset>-470774</wp:posOffset>
                </wp:positionV>
                <wp:extent cx="914400" cy="527726"/>
                <wp:effectExtent l="0" t="0" r="0" b="571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27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0D1BB7" w:rsidRDefault="005377B6" w:rsidP="005377B6">
                            <w:pPr>
                              <w:rPr>
                                <w:rFonts w:ascii="Calibri" w:eastAsia="Arial Unicode MS" w:hAnsi="Calibri" w:cs="Calibri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v Olomouci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E6083E">
                              <w:rPr>
                                <w:rFonts w:ascii="Calibri" w:eastAsia="Arial Unicode MS" w:hAnsi="Calibri" w:cs="Calibri"/>
                                <w:sz w:val="17"/>
                                <w:szCs w:val="17"/>
                              </w:rPr>
                              <w:t>5</w:t>
                            </w:r>
                            <w:r w:rsidR="000D1BB7">
                              <w:rPr>
                                <w:rFonts w:ascii="Calibri" w:eastAsia="Arial Unicode MS" w:hAnsi="Calibri" w:cs="Calibri"/>
                                <w:sz w:val="17"/>
                                <w:szCs w:val="17"/>
                              </w:rPr>
                              <w:t>.</w:t>
                            </w:r>
                            <w:r w:rsidR="00E6083E">
                              <w:rPr>
                                <w:rFonts w:ascii="Calibri" w:eastAsia="Arial Unicode MS" w:hAnsi="Calibri" w:cs="Calibri"/>
                                <w:sz w:val="17"/>
                                <w:szCs w:val="17"/>
                              </w:rPr>
                              <w:t>10</w:t>
                            </w:r>
                            <w:r w:rsidR="000D1BB7">
                              <w:rPr>
                                <w:rFonts w:ascii="Calibri" w:eastAsia="Arial Unicode MS" w:hAnsi="Calibri" w:cs="Calibri"/>
                                <w:sz w:val="17"/>
                                <w:szCs w:val="17"/>
                              </w:rPr>
                              <w:t>.2020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195570" id="_x0000_s1029" type="#_x0000_t202" style="position:absolute;margin-left:290.8pt;margin-top:-37.05pt;width:1in;height:4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" stroked="f">
                <v:textbox>
                  <w:txbxContent>
                    <w:p w:rsidR="005377B6" w:rsidRPr="000D1BB7" w:rsidRDefault="005377B6" w:rsidP="005377B6">
                      <w:pPr>
                        <w:rPr>
                          <w:rFonts w:ascii="Calibri" w:eastAsia="Arial Unicode MS" w:hAnsi="Calibri" w:cs="Calibri"/>
                          <w:color w:val="00B0F0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v Olomouci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E6083E">
                        <w:rPr>
                          <w:rFonts w:ascii="Calibri" w:eastAsia="Arial Unicode MS" w:hAnsi="Calibri" w:cs="Calibri"/>
                          <w:sz w:val="17"/>
                          <w:szCs w:val="17"/>
                        </w:rPr>
                        <w:t>5</w:t>
                      </w:r>
                      <w:r w:rsidR="000D1BB7">
                        <w:rPr>
                          <w:rFonts w:ascii="Calibri" w:eastAsia="Arial Unicode MS" w:hAnsi="Calibri" w:cs="Calibri"/>
                          <w:sz w:val="17"/>
                          <w:szCs w:val="17"/>
                        </w:rPr>
                        <w:t>.</w:t>
                      </w:r>
                      <w:r w:rsidR="00E6083E">
                        <w:rPr>
                          <w:rFonts w:ascii="Calibri" w:eastAsia="Arial Unicode MS" w:hAnsi="Calibri" w:cs="Calibri"/>
                          <w:sz w:val="17"/>
                          <w:szCs w:val="17"/>
                        </w:rPr>
                        <w:t>10</w:t>
                      </w:r>
                      <w:r w:rsidR="000D1BB7">
                        <w:rPr>
                          <w:rFonts w:ascii="Calibri" w:eastAsia="Arial Unicode MS" w:hAnsi="Calibri" w:cs="Calibri"/>
                          <w:sz w:val="17"/>
                          <w:szCs w:val="17"/>
                        </w:rPr>
                        <w:t>.2020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F00740" w:rsidRPr="00E20118">
        <w:rPr>
          <w:rFonts w:ascii="Noto Sans" w:eastAsia="Arial Unicode MS" w:hAnsi="Noto Sans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250C16" wp14:editId="4A4D4C2F">
                <wp:simplePos x="0" y="0"/>
                <wp:positionH relativeFrom="column">
                  <wp:posOffset>-77247</wp:posOffset>
                </wp:positionH>
                <wp:positionV relativeFrom="paragraph">
                  <wp:posOffset>-1818623</wp:posOffset>
                </wp:positionV>
                <wp:extent cx="3318510" cy="1068780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0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83E" w:rsidRDefault="00E6083E" w:rsidP="00E6083E">
                            <w:pPr>
                              <w:spacing w:line="240" w:lineRule="auto"/>
                              <w:contextualSpacing/>
                              <w:rPr>
                                <w:rFonts w:ascii="Calibri" w:eastAsia="Arial Unicode MS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E6083E">
                              <w:rPr>
                                <w:rFonts w:ascii="Calibri" w:eastAsia="Arial Unicode MS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 xml:space="preserve">MY DVA </w:t>
                            </w:r>
                            <w:proofErr w:type="spellStart"/>
                            <w:r w:rsidRPr="00E6083E">
                              <w:rPr>
                                <w:rFonts w:ascii="Calibri" w:eastAsia="Arial Unicode MS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group</w:t>
                            </w:r>
                            <w:proofErr w:type="spellEnd"/>
                            <w:r w:rsidRPr="00E6083E">
                              <w:rPr>
                                <w:rFonts w:ascii="Calibri" w:eastAsia="Arial Unicode MS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 xml:space="preserve"> a.s. </w:t>
                            </w:r>
                          </w:p>
                          <w:p w:rsidR="00E6083E" w:rsidRDefault="00E6083E" w:rsidP="00E6083E">
                            <w:pPr>
                              <w:spacing w:line="240" w:lineRule="auto"/>
                              <w:contextualSpacing/>
                              <w:rPr>
                                <w:rFonts w:ascii="Calibri" w:eastAsia="Arial Unicode MS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E6083E">
                              <w:rPr>
                                <w:rFonts w:ascii="Calibri" w:eastAsia="Arial Unicode MS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 xml:space="preserve">Žarošická 4253/18 </w:t>
                            </w:r>
                          </w:p>
                          <w:p w:rsidR="00E6083E" w:rsidRDefault="00E6083E" w:rsidP="00E6083E">
                            <w:pPr>
                              <w:spacing w:line="240" w:lineRule="auto"/>
                              <w:contextualSpacing/>
                              <w:rPr>
                                <w:rFonts w:ascii="Calibri" w:eastAsia="Arial Unicode MS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E6083E">
                              <w:rPr>
                                <w:rFonts w:ascii="Calibri" w:eastAsia="Arial Unicode MS" w:hAnsi="Calibri" w:cs="Calibr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628 00 Brno 28</w:t>
                            </w:r>
                          </w:p>
                          <w:p w:rsidR="00080EA9" w:rsidRDefault="000D1BB7" w:rsidP="00E6083E">
                            <w:pPr>
                              <w:spacing w:line="240" w:lineRule="auto"/>
                              <w:contextualSpacing/>
                            </w:pPr>
                            <w:r w:rsidRPr="009D303E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 w:rsidRPr="009D303E">
                              <w:rPr>
                                <w:rFonts w:ascii="Calibri" w:eastAsia="Arial Unicode MS" w:hAnsi="Calibri" w:cs="Calibri"/>
                                <w:spacing w:val="2"/>
                                <w:sz w:val="20"/>
                                <w:szCs w:val="20"/>
                              </w:rPr>
                              <w:t>Č</w:t>
                            </w:r>
                            <w:r w:rsidRPr="009D303E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O: </w:t>
                            </w:r>
                            <w:r w:rsidR="00E6083E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29030684</w:t>
                            </w:r>
                            <w:r w:rsidRPr="009D303E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, DI</w:t>
                            </w:r>
                            <w:r w:rsidRPr="009D303E">
                              <w:rPr>
                                <w:rFonts w:ascii="Calibri" w:eastAsia="Arial Unicode MS" w:hAnsi="Calibri" w:cs="Calibri"/>
                                <w:spacing w:val="2"/>
                                <w:sz w:val="20"/>
                                <w:szCs w:val="20"/>
                              </w:rPr>
                              <w:t>Č</w:t>
                            </w:r>
                            <w:r w:rsidRPr="009D303E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6D0609" w:rsidRPr="006D0609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CZ</w:t>
                            </w:r>
                            <w:r w:rsidR="00E6083E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29030684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250C16" id="_x0000_s1030" type="#_x0000_t202" style="position:absolute;margin-left:-6.1pt;margin-top:-143.2pt;width:261.3pt;height:8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" stroked="f">
                <v:textbox>
                  <w:txbxContent>
                    <w:p w:rsidR="00E6083E" w:rsidRDefault="00E6083E" w:rsidP="00E6083E">
                      <w:pPr>
                        <w:spacing w:line="240" w:lineRule="auto"/>
                        <w:contextualSpacing/>
                        <w:rPr>
                          <w:rFonts w:ascii="Calibri" w:eastAsia="Arial Unicode MS" w:hAnsi="Calibri" w:cs="Calibri"/>
                          <w:b/>
                          <w:bCs/>
                          <w:spacing w:val="2"/>
                          <w:sz w:val="20"/>
                          <w:szCs w:val="20"/>
                        </w:rPr>
                      </w:pPr>
                      <w:r w:rsidRPr="00E6083E">
                        <w:rPr>
                          <w:rFonts w:ascii="Calibri" w:eastAsia="Arial Unicode MS" w:hAnsi="Calibri" w:cs="Calibri"/>
                          <w:b/>
                          <w:bCs/>
                          <w:spacing w:val="2"/>
                          <w:sz w:val="20"/>
                          <w:szCs w:val="20"/>
                        </w:rPr>
                        <w:t xml:space="preserve">MY DVA </w:t>
                      </w:r>
                      <w:proofErr w:type="spellStart"/>
                      <w:r w:rsidRPr="00E6083E">
                        <w:rPr>
                          <w:rFonts w:ascii="Calibri" w:eastAsia="Arial Unicode MS" w:hAnsi="Calibri" w:cs="Calibri"/>
                          <w:b/>
                          <w:bCs/>
                          <w:spacing w:val="2"/>
                          <w:sz w:val="20"/>
                          <w:szCs w:val="20"/>
                        </w:rPr>
                        <w:t>group</w:t>
                      </w:r>
                      <w:proofErr w:type="spellEnd"/>
                      <w:r w:rsidRPr="00E6083E">
                        <w:rPr>
                          <w:rFonts w:ascii="Calibri" w:eastAsia="Arial Unicode MS" w:hAnsi="Calibri" w:cs="Calibri"/>
                          <w:b/>
                          <w:bCs/>
                          <w:spacing w:val="2"/>
                          <w:sz w:val="20"/>
                          <w:szCs w:val="20"/>
                        </w:rPr>
                        <w:t xml:space="preserve"> a.s. </w:t>
                      </w:r>
                    </w:p>
                    <w:p w:rsidR="00E6083E" w:rsidRDefault="00E6083E" w:rsidP="00E6083E">
                      <w:pPr>
                        <w:spacing w:line="240" w:lineRule="auto"/>
                        <w:contextualSpacing/>
                        <w:rPr>
                          <w:rFonts w:ascii="Calibri" w:eastAsia="Arial Unicode MS" w:hAnsi="Calibri" w:cs="Calibri"/>
                          <w:b/>
                          <w:bCs/>
                          <w:spacing w:val="2"/>
                          <w:sz w:val="20"/>
                          <w:szCs w:val="20"/>
                        </w:rPr>
                      </w:pPr>
                      <w:r w:rsidRPr="00E6083E">
                        <w:rPr>
                          <w:rFonts w:ascii="Calibri" w:eastAsia="Arial Unicode MS" w:hAnsi="Calibri" w:cs="Calibri"/>
                          <w:b/>
                          <w:bCs/>
                          <w:spacing w:val="2"/>
                          <w:sz w:val="20"/>
                          <w:szCs w:val="20"/>
                        </w:rPr>
                        <w:t xml:space="preserve">Žarošická 4253/18 </w:t>
                      </w:r>
                    </w:p>
                    <w:p w:rsidR="00E6083E" w:rsidRDefault="00E6083E" w:rsidP="00E6083E">
                      <w:pPr>
                        <w:spacing w:line="240" w:lineRule="auto"/>
                        <w:contextualSpacing/>
                        <w:rPr>
                          <w:rFonts w:ascii="Calibri" w:eastAsia="Arial Unicode MS" w:hAnsi="Calibri" w:cs="Calibri"/>
                          <w:b/>
                          <w:bCs/>
                          <w:spacing w:val="2"/>
                          <w:sz w:val="20"/>
                          <w:szCs w:val="20"/>
                        </w:rPr>
                      </w:pPr>
                      <w:r w:rsidRPr="00E6083E">
                        <w:rPr>
                          <w:rFonts w:ascii="Calibri" w:eastAsia="Arial Unicode MS" w:hAnsi="Calibri" w:cs="Calibri"/>
                          <w:b/>
                          <w:bCs/>
                          <w:spacing w:val="2"/>
                          <w:sz w:val="20"/>
                          <w:szCs w:val="20"/>
                        </w:rPr>
                        <w:t>628 00 Brno 28</w:t>
                      </w:r>
                    </w:p>
                    <w:p w:rsidR="00080EA9" w:rsidRDefault="000D1BB7" w:rsidP="00E6083E">
                      <w:pPr>
                        <w:spacing w:line="240" w:lineRule="auto"/>
                        <w:contextualSpacing/>
                      </w:pPr>
                      <w:r w:rsidRPr="009D303E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I</w:t>
                      </w:r>
                      <w:r w:rsidRPr="009D303E">
                        <w:rPr>
                          <w:rFonts w:ascii="Calibri" w:eastAsia="Arial Unicode MS" w:hAnsi="Calibri" w:cs="Calibri"/>
                          <w:spacing w:val="2"/>
                          <w:sz w:val="20"/>
                          <w:szCs w:val="20"/>
                        </w:rPr>
                        <w:t>Č</w:t>
                      </w:r>
                      <w:r w:rsidRPr="009D303E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O: </w:t>
                      </w:r>
                      <w:r w:rsidR="00E6083E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29030684</w:t>
                      </w:r>
                      <w:r w:rsidRPr="009D303E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, DI</w:t>
                      </w:r>
                      <w:r w:rsidRPr="009D303E">
                        <w:rPr>
                          <w:rFonts w:ascii="Calibri" w:eastAsia="Arial Unicode MS" w:hAnsi="Calibri" w:cs="Calibri"/>
                          <w:spacing w:val="2"/>
                          <w:sz w:val="20"/>
                          <w:szCs w:val="20"/>
                        </w:rPr>
                        <w:t>Č</w:t>
                      </w:r>
                      <w:r w:rsidRPr="009D303E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: </w:t>
                      </w:r>
                      <w:r w:rsidR="006D0609" w:rsidRPr="006D0609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CZ</w:t>
                      </w:r>
                      <w:r w:rsidR="00E6083E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29030684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94442" w:rsidRPr="00E20118">
        <w:rPr>
          <w:rFonts w:ascii="Noto Sans" w:eastAsia="Arial Unicode MS" w:hAnsi="Noto Sans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EA376C" wp14:editId="455D1695">
                <wp:simplePos x="0" y="0"/>
                <wp:positionH relativeFrom="column">
                  <wp:posOffset>-119380</wp:posOffset>
                </wp:positionH>
                <wp:positionV relativeFrom="paragraph">
                  <wp:posOffset>138430</wp:posOffset>
                </wp:positionV>
                <wp:extent cx="4749800" cy="637032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637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BB7" w:rsidRDefault="000D1BB7" w:rsidP="00E6083E">
                            <w:pPr>
                              <w:spacing w:after="120" w:line="240" w:lineRule="auto"/>
                              <w:rPr>
                                <w:rFonts w:ascii="Calibri" w:eastAsia="Arial Unicode MS" w:hAnsi="Calibri" w:cs="Calibri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Objedn</w:t>
                            </w:r>
                            <w:r>
                              <w:rPr>
                                <w:rFonts w:ascii="Calibri" w:eastAsia="Arial Unicode MS" w:hAnsi="Calibri" w:cs="Calibri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Arial Unicode MS" w:hAnsi="Calibri" w:cs="Calibri"/>
                                <w:spacing w:val="2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m u </w:t>
                            </w:r>
                            <w:r>
                              <w:rPr>
                                <w:rFonts w:ascii="Calibri" w:eastAsia="Arial Unicode MS" w:hAnsi="Calibri" w:cs="Calibri"/>
                                <w:spacing w:val="2"/>
                                <w:sz w:val="20"/>
                                <w:szCs w:val="20"/>
                              </w:rPr>
                              <w:t xml:space="preserve">Vás </w:t>
                            </w:r>
                            <w:r w:rsidR="00E6083E">
                              <w:rPr>
                                <w:rFonts w:ascii="Calibri" w:eastAsia="Arial Unicode MS" w:hAnsi="Calibri" w:cs="Calibri"/>
                                <w:spacing w:val="2"/>
                                <w:sz w:val="20"/>
                                <w:szCs w:val="20"/>
                              </w:rPr>
                              <w:t>podlahové stojanové lampy JOE COLOMBO 626/L</w:t>
                            </w:r>
                          </w:p>
                          <w:p w:rsidR="00E6083E" w:rsidRDefault="00E6083E" w:rsidP="00E6083E">
                            <w:pPr>
                              <w:spacing w:after="120" w:line="240" w:lineRule="auto"/>
                              <w:rPr>
                                <w:rFonts w:ascii="Calibri" w:eastAsia="Arial Unicode MS" w:hAnsi="Calibri" w:cs="Calibri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Arial Unicode MS" w:hAnsi="Calibri" w:cs="Calibri"/>
                                <w:spacing w:val="2"/>
                                <w:sz w:val="20"/>
                                <w:szCs w:val="20"/>
                              </w:rPr>
                              <w:t>provedení černá/chróm</w:t>
                            </w:r>
                          </w:p>
                          <w:p w:rsidR="00E6083E" w:rsidRDefault="00E6083E" w:rsidP="00E6083E">
                            <w:pPr>
                              <w:spacing w:after="120" w:line="240" w:lineRule="auto"/>
                              <w:rPr>
                                <w:rFonts w:ascii="Calibri" w:eastAsia="Arial Unicode MS" w:hAnsi="Calibri" w:cs="Calibri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Arial Unicode MS" w:hAnsi="Calibri" w:cs="Calibri"/>
                                <w:spacing w:val="2"/>
                                <w:sz w:val="20"/>
                                <w:szCs w:val="20"/>
                              </w:rPr>
                              <w:t>led zdroj 24w</w:t>
                            </w:r>
                          </w:p>
                          <w:p w:rsidR="002B0D27" w:rsidRDefault="00E6083E" w:rsidP="00E6083E">
                            <w:pPr>
                              <w:spacing w:after="120" w:line="240" w:lineRule="auto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počet kusů 15 á 27.588 Kč</w:t>
                            </w:r>
                          </w:p>
                          <w:p w:rsidR="00E6083E" w:rsidRDefault="00E6083E" w:rsidP="009E5603">
                            <w:pPr>
                              <w:pStyle w:val="Normlnweb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cena vč. dopravy</w:t>
                            </w:r>
                          </w:p>
                          <w:p w:rsidR="00E6083E" w:rsidRDefault="00E6083E" w:rsidP="009E5603">
                            <w:pPr>
                              <w:pStyle w:val="Normlnweb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B0D27" w:rsidRPr="00E6083E" w:rsidRDefault="00E6083E" w:rsidP="009E5603">
                            <w:pPr>
                              <w:pStyle w:val="Normlnweb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6083E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cena celkem 413.820 Kč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vč. DPH</w:t>
                            </w:r>
                          </w:p>
                          <w:p w:rsidR="002B0D27" w:rsidRDefault="002B0D27" w:rsidP="009E5603">
                            <w:pPr>
                              <w:pStyle w:val="Normlnweb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B0D27" w:rsidRDefault="002B0D27" w:rsidP="009E5603">
                            <w:pPr>
                              <w:pStyle w:val="Normlnweb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B0D27" w:rsidRDefault="002B0D27" w:rsidP="009E5603">
                            <w:pPr>
                              <w:pStyle w:val="Normlnweb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94442" w:rsidRDefault="00694442" w:rsidP="009E5603">
                            <w:pPr>
                              <w:pStyle w:val="Normlnweb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94442" w:rsidRDefault="00694442" w:rsidP="009E5603">
                            <w:pPr>
                              <w:pStyle w:val="Normlnweb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B0D27" w:rsidRDefault="002B0D27" w:rsidP="009E5603">
                            <w:pPr>
                              <w:pStyle w:val="Normlnweb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B0D27" w:rsidRDefault="002B0D27" w:rsidP="009E5603">
                            <w:pPr>
                              <w:pStyle w:val="Normlnweb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00740" w:rsidRDefault="00F00740" w:rsidP="009E5603">
                            <w:pPr>
                              <w:pStyle w:val="Normlnweb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00740" w:rsidRPr="002B0D27" w:rsidRDefault="002B0D27" w:rsidP="009E5603">
                            <w:pPr>
                              <w:pStyle w:val="Normlnweb"/>
                              <w:rPr>
                                <w:rFonts w:ascii="Noto Sans" w:hAnsi="Noto Sans" w:cs="Calibr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2B0D27">
                              <w:rPr>
                                <w:rFonts w:ascii="Noto Sans" w:hAnsi="Noto Sans" w:cs="Calibr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p</w:t>
                            </w:r>
                            <w:r w:rsidR="00235295" w:rsidRPr="002B0D27">
                              <w:rPr>
                                <w:rFonts w:ascii="Noto Sans" w:hAnsi="Noto Sans" w:cs="Calibr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ředpokládaná ho</w:t>
                            </w:r>
                            <w:r w:rsidRPr="002B0D27">
                              <w:rPr>
                                <w:rFonts w:ascii="Noto Sans" w:hAnsi="Noto Sans" w:cs="Calibr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dnota: </w:t>
                            </w:r>
                            <w:r w:rsidR="00E6083E">
                              <w:rPr>
                                <w:rFonts w:ascii="Noto Sans" w:hAnsi="Noto Sans" w:cs="Calibr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413.820</w:t>
                            </w:r>
                            <w:r w:rsidRPr="002B0D27">
                              <w:rPr>
                                <w:rFonts w:ascii="Noto Sans" w:hAnsi="Noto Sans" w:cs="Calibr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,- </w:t>
                            </w:r>
                            <w:r w:rsidR="00235295" w:rsidRPr="002B0D27">
                              <w:rPr>
                                <w:rFonts w:ascii="Noto Sans" w:hAnsi="Noto Sans" w:cs="Calibr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  <w:p w:rsidR="002B0D27" w:rsidRPr="002B0D27" w:rsidRDefault="002B0D27" w:rsidP="009E5603">
                            <w:pPr>
                              <w:pStyle w:val="Normlnweb"/>
                              <w:rPr>
                                <w:rFonts w:ascii="Noto Sans" w:hAnsi="Noto Sans" w:cs="Calibri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:rsidR="002B0D27" w:rsidRPr="002B0D27" w:rsidRDefault="002B0D27" w:rsidP="009E5603">
                            <w:pPr>
                              <w:pStyle w:val="Normlnweb"/>
                              <w:rPr>
                                <w:rFonts w:ascii="Noto Sans" w:hAnsi="Noto Sans" w:cs="Calibri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:rsidR="002B0D27" w:rsidRPr="002B0D27" w:rsidRDefault="002B0D27" w:rsidP="009E5603">
                            <w:pPr>
                              <w:pStyle w:val="Normlnweb"/>
                              <w:rPr>
                                <w:rFonts w:ascii="Noto Sans" w:hAnsi="Noto Sans" w:cs="Calibri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:rsidR="002B0D27" w:rsidRPr="002B0D27" w:rsidRDefault="002B0D27" w:rsidP="009E5603">
                            <w:pPr>
                              <w:pStyle w:val="Normlnweb"/>
                              <w:rPr>
                                <w:rFonts w:ascii="Noto Sans" w:hAnsi="Noto Sans" w:cs="Calibri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:rsidR="00721023" w:rsidRPr="002B0D27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Pr="002B0D27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Pr="002B0D27" w:rsidRDefault="00FA78DC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2B0D27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Mgr. </w:t>
                            </w:r>
                            <w:r w:rsidR="000A7E2F" w:rsidRPr="002B0D27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Ondřej Zatloukal</w:t>
                            </w:r>
                          </w:p>
                          <w:p w:rsidR="000A7E2F" w:rsidRPr="002B0D27" w:rsidRDefault="002B0D27" w:rsidP="000A7E2F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ř</w:t>
                            </w:r>
                            <w:r w:rsidR="000A7E2F" w:rsidRPr="002B0D27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editel </w:t>
                            </w:r>
                          </w:p>
                          <w:p w:rsidR="00721023" w:rsidRPr="002B0D27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Pr="002B0D27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Pr="002B0D27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2B0D27"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Na fakturu prosím uveďte číslo objednávky.</w:t>
                            </w: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EA376C" id="_x0000_s1031" type="#_x0000_t202" style="position:absolute;margin-left:-9.4pt;margin-top:10.9pt;width:374pt;height:50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" stroked="f">
                <v:textbox>
                  <w:txbxContent>
                    <w:p w:rsidR="000D1BB7" w:rsidRDefault="000D1BB7" w:rsidP="00E6083E">
                      <w:pPr>
                        <w:spacing w:after="120" w:line="240" w:lineRule="auto"/>
                        <w:rPr>
                          <w:rFonts w:ascii="Calibri" w:eastAsia="Arial Unicode MS" w:hAnsi="Calibri" w:cs="Calibri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Objedn</w:t>
                      </w:r>
                      <w:r>
                        <w:rPr>
                          <w:rFonts w:ascii="Calibri" w:eastAsia="Arial Unicode MS" w:hAnsi="Calibri" w:cs="Calibri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Calibri" w:eastAsia="Arial Unicode MS" w:hAnsi="Calibri" w:cs="Calibri"/>
                          <w:spacing w:val="2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m u </w:t>
                      </w:r>
                      <w:r>
                        <w:rPr>
                          <w:rFonts w:ascii="Calibri" w:eastAsia="Arial Unicode MS" w:hAnsi="Calibri" w:cs="Calibri"/>
                          <w:spacing w:val="2"/>
                          <w:sz w:val="20"/>
                          <w:szCs w:val="20"/>
                        </w:rPr>
                        <w:t xml:space="preserve">Vás </w:t>
                      </w:r>
                      <w:r w:rsidR="00E6083E">
                        <w:rPr>
                          <w:rFonts w:ascii="Calibri" w:eastAsia="Arial Unicode MS" w:hAnsi="Calibri" w:cs="Calibri"/>
                          <w:spacing w:val="2"/>
                          <w:sz w:val="20"/>
                          <w:szCs w:val="20"/>
                        </w:rPr>
                        <w:t>podlahové stojanové lampy JOE COLOMBO 626/L</w:t>
                      </w:r>
                    </w:p>
                    <w:p w:rsidR="00E6083E" w:rsidRDefault="00E6083E" w:rsidP="00E6083E">
                      <w:pPr>
                        <w:spacing w:after="120" w:line="240" w:lineRule="auto"/>
                        <w:rPr>
                          <w:rFonts w:ascii="Calibri" w:eastAsia="Arial Unicode MS" w:hAnsi="Calibri" w:cs="Calibri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Arial Unicode MS" w:hAnsi="Calibri" w:cs="Calibri"/>
                          <w:spacing w:val="2"/>
                          <w:sz w:val="20"/>
                          <w:szCs w:val="20"/>
                        </w:rPr>
                        <w:t>provedení černá/chróm</w:t>
                      </w:r>
                    </w:p>
                    <w:p w:rsidR="00E6083E" w:rsidRDefault="00E6083E" w:rsidP="00E6083E">
                      <w:pPr>
                        <w:spacing w:after="120" w:line="240" w:lineRule="auto"/>
                        <w:rPr>
                          <w:rFonts w:ascii="Calibri" w:eastAsia="Arial Unicode MS" w:hAnsi="Calibri" w:cs="Calibri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Arial Unicode MS" w:hAnsi="Calibri" w:cs="Calibri"/>
                          <w:spacing w:val="2"/>
                          <w:sz w:val="20"/>
                          <w:szCs w:val="20"/>
                        </w:rPr>
                        <w:t>led zdroj 24w</w:t>
                      </w:r>
                    </w:p>
                    <w:p w:rsidR="002B0D27" w:rsidRDefault="00E6083E" w:rsidP="00E6083E">
                      <w:pPr>
                        <w:spacing w:after="120" w:line="240" w:lineRule="auto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počet kusů 15 á 27.588 Kč</w:t>
                      </w:r>
                    </w:p>
                    <w:p w:rsidR="00E6083E" w:rsidRDefault="00E6083E" w:rsidP="009E5603">
                      <w:pPr>
                        <w:pStyle w:val="Normlnweb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cena vč. dopravy</w:t>
                      </w:r>
                    </w:p>
                    <w:p w:rsidR="00E6083E" w:rsidRDefault="00E6083E" w:rsidP="009E5603">
                      <w:pPr>
                        <w:pStyle w:val="Normlnweb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2B0D27" w:rsidRPr="00E6083E" w:rsidRDefault="00E6083E" w:rsidP="009E5603">
                      <w:pPr>
                        <w:pStyle w:val="Normlnweb"/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E6083E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cena celkem 413.820 Kč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 xml:space="preserve"> vč. DPH</w:t>
                      </w:r>
                    </w:p>
                    <w:p w:rsidR="002B0D27" w:rsidRDefault="002B0D27" w:rsidP="009E5603">
                      <w:pPr>
                        <w:pStyle w:val="Normlnweb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2B0D27" w:rsidRDefault="002B0D27" w:rsidP="009E5603">
                      <w:pPr>
                        <w:pStyle w:val="Normlnweb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2B0D27" w:rsidRDefault="002B0D27" w:rsidP="009E5603">
                      <w:pPr>
                        <w:pStyle w:val="Normlnweb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694442" w:rsidRDefault="00694442" w:rsidP="009E5603">
                      <w:pPr>
                        <w:pStyle w:val="Normlnweb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694442" w:rsidRDefault="00694442" w:rsidP="009E5603">
                      <w:pPr>
                        <w:pStyle w:val="Normlnweb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2B0D27" w:rsidRDefault="002B0D27" w:rsidP="009E5603">
                      <w:pPr>
                        <w:pStyle w:val="Normlnweb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2B0D27" w:rsidRDefault="002B0D27" w:rsidP="009E5603">
                      <w:pPr>
                        <w:pStyle w:val="Normlnweb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F00740" w:rsidRDefault="00F00740" w:rsidP="009E5603">
                      <w:pPr>
                        <w:pStyle w:val="Normlnweb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F00740" w:rsidRPr="002B0D27" w:rsidRDefault="002B0D27" w:rsidP="009E5603">
                      <w:pPr>
                        <w:pStyle w:val="Normlnweb"/>
                        <w:rPr>
                          <w:rFonts w:ascii="Noto Sans" w:hAnsi="Noto Sans" w:cs="Calibri"/>
                          <w:b/>
                          <w:color w:val="00B0F0"/>
                          <w:sz w:val="18"/>
                          <w:szCs w:val="18"/>
                        </w:rPr>
                      </w:pPr>
                      <w:r w:rsidRPr="002B0D27">
                        <w:rPr>
                          <w:rFonts w:ascii="Noto Sans" w:hAnsi="Noto Sans" w:cs="Calibri"/>
                          <w:b/>
                          <w:color w:val="00B0F0"/>
                          <w:sz w:val="18"/>
                          <w:szCs w:val="18"/>
                        </w:rPr>
                        <w:t>p</w:t>
                      </w:r>
                      <w:r w:rsidR="00235295" w:rsidRPr="002B0D27">
                        <w:rPr>
                          <w:rFonts w:ascii="Noto Sans" w:hAnsi="Noto Sans" w:cs="Calibri"/>
                          <w:b/>
                          <w:color w:val="00B0F0"/>
                          <w:sz w:val="18"/>
                          <w:szCs w:val="18"/>
                        </w:rPr>
                        <w:t>ředpokládaná ho</w:t>
                      </w:r>
                      <w:r w:rsidRPr="002B0D27">
                        <w:rPr>
                          <w:rFonts w:ascii="Noto Sans" w:hAnsi="Noto Sans" w:cs="Calibri"/>
                          <w:b/>
                          <w:color w:val="00B0F0"/>
                          <w:sz w:val="18"/>
                          <w:szCs w:val="18"/>
                        </w:rPr>
                        <w:t xml:space="preserve">dnota: </w:t>
                      </w:r>
                      <w:r w:rsidR="00E6083E">
                        <w:rPr>
                          <w:rFonts w:ascii="Noto Sans" w:hAnsi="Noto Sans" w:cs="Calibri"/>
                          <w:b/>
                          <w:color w:val="00B0F0"/>
                          <w:sz w:val="18"/>
                          <w:szCs w:val="18"/>
                        </w:rPr>
                        <w:t>413.820</w:t>
                      </w:r>
                      <w:r w:rsidRPr="002B0D27">
                        <w:rPr>
                          <w:rFonts w:ascii="Noto Sans" w:hAnsi="Noto Sans" w:cs="Calibri"/>
                          <w:b/>
                          <w:color w:val="00B0F0"/>
                          <w:sz w:val="18"/>
                          <w:szCs w:val="18"/>
                        </w:rPr>
                        <w:t xml:space="preserve">,- </w:t>
                      </w:r>
                      <w:r w:rsidR="00235295" w:rsidRPr="002B0D27">
                        <w:rPr>
                          <w:rFonts w:ascii="Noto Sans" w:hAnsi="Noto Sans" w:cs="Calibri"/>
                          <w:b/>
                          <w:color w:val="00B0F0"/>
                          <w:sz w:val="18"/>
                          <w:szCs w:val="18"/>
                        </w:rPr>
                        <w:t>Kč</w:t>
                      </w:r>
                    </w:p>
                    <w:p w:rsidR="002B0D27" w:rsidRPr="002B0D27" w:rsidRDefault="002B0D27" w:rsidP="009E5603">
                      <w:pPr>
                        <w:pStyle w:val="Normlnweb"/>
                        <w:rPr>
                          <w:rFonts w:ascii="Noto Sans" w:hAnsi="Noto Sans" w:cs="Calibri"/>
                          <w:b/>
                          <w:color w:val="00B0F0"/>
                          <w:sz w:val="20"/>
                          <w:szCs w:val="20"/>
                        </w:rPr>
                      </w:pPr>
                    </w:p>
                    <w:p w:rsidR="002B0D27" w:rsidRPr="002B0D27" w:rsidRDefault="002B0D27" w:rsidP="009E5603">
                      <w:pPr>
                        <w:pStyle w:val="Normlnweb"/>
                        <w:rPr>
                          <w:rFonts w:ascii="Noto Sans" w:hAnsi="Noto Sans" w:cs="Calibri"/>
                          <w:b/>
                          <w:color w:val="00B0F0"/>
                          <w:sz w:val="20"/>
                          <w:szCs w:val="20"/>
                        </w:rPr>
                      </w:pPr>
                    </w:p>
                    <w:p w:rsidR="002B0D27" w:rsidRPr="002B0D27" w:rsidRDefault="002B0D27" w:rsidP="009E5603">
                      <w:pPr>
                        <w:pStyle w:val="Normlnweb"/>
                        <w:rPr>
                          <w:rFonts w:ascii="Noto Sans" w:hAnsi="Noto Sans" w:cs="Calibri"/>
                          <w:b/>
                          <w:color w:val="00B0F0"/>
                          <w:sz w:val="20"/>
                          <w:szCs w:val="20"/>
                        </w:rPr>
                      </w:pPr>
                    </w:p>
                    <w:p w:rsidR="002B0D27" w:rsidRPr="002B0D27" w:rsidRDefault="002B0D27" w:rsidP="009E5603">
                      <w:pPr>
                        <w:pStyle w:val="Normlnweb"/>
                        <w:rPr>
                          <w:rFonts w:ascii="Noto Sans" w:hAnsi="Noto Sans" w:cs="Calibri"/>
                          <w:b/>
                          <w:color w:val="00B0F0"/>
                          <w:sz w:val="20"/>
                          <w:szCs w:val="20"/>
                        </w:rPr>
                      </w:pPr>
                    </w:p>
                    <w:p w:rsidR="00721023" w:rsidRPr="002B0D27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Pr="002B0D27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Pr="002B0D27" w:rsidRDefault="00FA78DC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 w:rsidRPr="002B0D27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 xml:space="preserve">Mgr. </w:t>
                      </w:r>
                      <w:r w:rsidR="000A7E2F" w:rsidRPr="002B0D27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Ondřej Zatloukal</w:t>
                      </w:r>
                    </w:p>
                    <w:p w:rsidR="000A7E2F" w:rsidRPr="002B0D27" w:rsidRDefault="002B0D27" w:rsidP="000A7E2F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ř</w:t>
                      </w:r>
                      <w:r w:rsidR="000A7E2F" w:rsidRPr="002B0D27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 xml:space="preserve">editel </w:t>
                      </w:r>
                    </w:p>
                    <w:p w:rsidR="00721023" w:rsidRPr="002B0D27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Pr="002B0D27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Pr="002B0D27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2B0D27"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  <w:t>Na fakturu prosím uveďte číslo objednávky.</w:t>
                      </w:r>
                    </w:p>
                    <w:p w:rsidR="00721023" w:rsidRDefault="00721023" w:rsidP="003D5E23">
                      <w:pPr>
                        <w:spacing w:after="0" w:line="30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EF7DE5" w:rsidRPr="00F00740" w:rsidRDefault="00BC23E3" w:rsidP="00F00740">
      <w:pPr>
        <w:pStyle w:val="Normlnweb"/>
        <w:rPr>
          <w:rFonts w:ascii="Calibri" w:hAnsi="Calibri" w:cs="Calibri"/>
          <w:color w:val="000000"/>
        </w:rPr>
      </w:pPr>
      <w:r w:rsidRPr="00E20118">
        <w:rPr>
          <w:rFonts w:ascii="Noto Sans" w:eastAsia="Arial Unicode MS" w:hAnsi="Noto Sans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5691BED1" wp14:editId="30523CDB">
                <wp:simplePos x="0" y="0"/>
                <wp:positionH relativeFrom="column">
                  <wp:posOffset>5029835</wp:posOffset>
                </wp:positionH>
                <wp:positionV relativeFrom="page">
                  <wp:posOffset>3680460</wp:posOffset>
                </wp:positionV>
                <wp:extent cx="1810385" cy="636270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636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973" w:rsidRPr="00235295" w:rsidRDefault="00BC23E3" w:rsidP="00235295">
                            <w:pPr>
                              <w:spacing w:after="0" w:line="220" w:lineRule="exact"/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Vyřizuje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BA0122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  <w:r w:rsidR="000D1BB7">
                              <w:rPr>
                                <w:rFonts w:ascii="Calibri" w:eastAsia="Arial Unicode MS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235295" w:rsidRPr="000D1BB7" w:rsidRDefault="00BA0122" w:rsidP="00235295">
                            <w:pPr>
                              <w:spacing w:after="0" w:line="220" w:lineRule="exact"/>
                              <w:rPr>
                                <w:rFonts w:ascii="Calibri" w:eastAsia="Arial Unicode MS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</w:p>
                          <w:p w:rsidR="00235295" w:rsidRPr="00235295" w:rsidRDefault="00BA0122" w:rsidP="00235295">
                            <w:pPr>
                              <w:spacing w:after="0" w:line="220" w:lineRule="exact"/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Arial Unicode MS" w:hAnsi="Calibri" w:cs="Calibri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</w:p>
                          <w:p w:rsidR="00533C9E" w:rsidRDefault="00533C9E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Pr="000D1BB7" w:rsidRDefault="00BC23E3" w:rsidP="00357973">
                            <w:pPr>
                              <w:spacing w:after="120" w:line="220" w:lineRule="exact"/>
                              <w:rPr>
                                <w:rFonts w:ascii="Calibri" w:eastAsia="Arial Unicode MS" w:hAnsi="Calibri" w:cs="Calibri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účel, zdůvodnění nákupu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E6083E">
                              <w:rPr>
                                <w:rFonts w:ascii="Calibri" w:eastAsia="Arial Unicode MS" w:hAnsi="Calibri" w:cs="Calibri"/>
                                <w:sz w:val="16"/>
                                <w:szCs w:val="16"/>
                              </w:rPr>
                              <w:t>stojací lampy</w:t>
                            </w:r>
                            <w:r w:rsidR="000D1BB7">
                              <w:rPr>
                                <w:rFonts w:ascii="Calibri" w:eastAsia="Arial Unicode MS" w:hAnsi="Calibri" w:cs="Calibri"/>
                                <w:sz w:val="16"/>
                                <w:szCs w:val="16"/>
                              </w:rPr>
                              <w:t xml:space="preserve"> pro AMO</w:t>
                            </w:r>
                          </w:p>
                          <w:p w:rsidR="00C01239" w:rsidRPr="00BC135D" w:rsidRDefault="00C01239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2B0D27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Podpis schvalujícího 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(vedoucího oddělení, referátu, odboru)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podpis správce rozpočtu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potvrzuji, že jsem prověřil(a) připravovanou operaci </w:t>
                            </w:r>
                            <w:proofErr w:type="spell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ustan</w:t>
                            </w:r>
                            <w:proofErr w:type="spell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§ 13 vyhlášky 416/2004 Sb.</w:t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individuální 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příslib</w:t>
                            </w:r>
                            <w:proofErr w:type="gramEnd"/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Kč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bez DPH: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79AE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s DPH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:</w:t>
                            </w:r>
                            <w:r w:rsidR="002B0D27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D1BB7">
                              <w:rPr>
                                <w:rFonts w:ascii="Calibri" w:eastAsia="Arial Unicode MS" w:hAnsi="Calibri" w:cs="Calibri"/>
                                <w:color w:val="00B0F0"/>
                                <w:sz w:val="16"/>
                                <w:szCs w:val="16"/>
                              </w:rPr>
                              <w:t>4</w:t>
                            </w:r>
                            <w:r w:rsidR="00E6083E">
                              <w:rPr>
                                <w:rFonts w:ascii="Calibri" w:eastAsia="Arial Unicode MS" w:hAnsi="Calibri" w:cs="Calibri"/>
                                <w:color w:val="00B0F0"/>
                                <w:sz w:val="16"/>
                                <w:szCs w:val="16"/>
                              </w:rPr>
                              <w:t>15</w:t>
                            </w:r>
                            <w:r w:rsidR="000D1BB7">
                              <w:rPr>
                                <w:rFonts w:ascii="Calibri" w:eastAsia="Arial Unicode MS" w:hAnsi="Calibri" w:cs="Calibri"/>
                                <w:color w:val="00B0F0"/>
                                <w:sz w:val="16"/>
                                <w:szCs w:val="16"/>
                              </w:rPr>
                              <w:t>.000</w:t>
                            </w:r>
                            <w:r w:rsidR="002B0D27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,- Kč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. . . . . . . . . . . . . . . . . . . . . . . . . . . .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datum a podpis</w:t>
                            </w:r>
                            <w:r w:rsidR="0035797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Objednávka nad 50.000 bez DPH</w:t>
                            </w: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Schvalující</w:t>
                            </w: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721023" w:rsidRPr="000D1BB7" w:rsidRDefault="00BA0122" w:rsidP="00357973">
                            <w:pPr>
                              <w:spacing w:after="120" w:line="220" w:lineRule="exact"/>
                              <w:rPr>
                                <w:rFonts w:ascii="Calibri" w:eastAsia="Arial Unicode MS" w:hAnsi="Calibri" w:cs="Calibri"/>
                                <w:color w:val="C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Arial Unicode MS" w:hAnsi="Calibri" w:cs="Calibri"/>
                                <w:color w:val="C00000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Registr smluv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96.05pt;margin-top:289.8pt;width:142.55pt;height:50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" stroked="f">
                <v:textbox>
                  <w:txbxContent>
                    <w:p w:rsidR="00357973" w:rsidRPr="00235295" w:rsidRDefault="00BC23E3" w:rsidP="00235295">
                      <w:pPr>
                        <w:spacing w:after="0" w:line="220" w:lineRule="exact"/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Vyřizuje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BA0122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="000D1BB7">
                        <w:rPr>
                          <w:rFonts w:ascii="Calibri" w:eastAsia="Arial Unicode MS" w:hAnsi="Calibri" w:cs="Calibri"/>
                          <w:sz w:val="16"/>
                          <w:szCs w:val="16"/>
                        </w:rPr>
                        <w:t>.</w:t>
                      </w:r>
                    </w:p>
                    <w:p w:rsidR="00235295" w:rsidRPr="000D1BB7" w:rsidRDefault="00BA0122" w:rsidP="00235295">
                      <w:pPr>
                        <w:spacing w:after="0" w:line="220" w:lineRule="exact"/>
                        <w:rPr>
                          <w:rFonts w:ascii="Calibri" w:eastAsia="Arial Unicode MS" w:hAnsi="Calibri" w:cs="Calibri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</w:t>
                      </w:r>
                      <w:proofErr w:type="spellEnd"/>
                    </w:p>
                    <w:p w:rsidR="00235295" w:rsidRPr="00235295" w:rsidRDefault="00BA0122" w:rsidP="00235295">
                      <w:pPr>
                        <w:spacing w:after="0" w:line="220" w:lineRule="exact"/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alibri" w:eastAsia="Arial Unicode MS" w:hAnsi="Calibri" w:cs="Calibri"/>
                          <w:sz w:val="16"/>
                          <w:szCs w:val="16"/>
                        </w:rPr>
                        <w:t>xxx</w:t>
                      </w:r>
                      <w:proofErr w:type="spellEnd"/>
                    </w:p>
                    <w:p w:rsidR="00533C9E" w:rsidRDefault="00533C9E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Pr="000D1BB7" w:rsidRDefault="00BC23E3" w:rsidP="00357973">
                      <w:pPr>
                        <w:spacing w:after="120" w:line="220" w:lineRule="exact"/>
                        <w:rPr>
                          <w:rFonts w:ascii="Calibri" w:eastAsia="Arial Unicode MS" w:hAnsi="Calibri" w:cs="Calibri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účel, zdůvodnění nákupu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E6083E">
                        <w:rPr>
                          <w:rFonts w:ascii="Calibri" w:eastAsia="Arial Unicode MS" w:hAnsi="Calibri" w:cs="Calibri"/>
                          <w:sz w:val="16"/>
                          <w:szCs w:val="16"/>
                        </w:rPr>
                        <w:t>stojací lampy</w:t>
                      </w:r>
                      <w:r w:rsidR="000D1BB7">
                        <w:rPr>
                          <w:rFonts w:ascii="Calibri" w:eastAsia="Arial Unicode MS" w:hAnsi="Calibri" w:cs="Calibri"/>
                          <w:sz w:val="16"/>
                          <w:szCs w:val="16"/>
                        </w:rPr>
                        <w:t xml:space="preserve"> pro AMO</w:t>
                      </w:r>
                    </w:p>
                    <w:p w:rsidR="00C01239" w:rsidRPr="00BC135D" w:rsidRDefault="00C01239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2B0D27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Podpis schvalujícího 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(vedoucího oddělení, referátu, odboru)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podpis správce rozpočtu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potvrzuji, že jsem prověřil(a) připravovanou operaci </w:t>
                      </w:r>
                      <w:proofErr w:type="spell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ustan</w:t>
                      </w:r>
                      <w:proofErr w:type="spell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§ 13 vyhlášky 416/2004 Sb.</w:t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individuální 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příslib</w:t>
                      </w:r>
                      <w:proofErr w:type="gramEnd"/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Kč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bez DPH: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79AE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s DPH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:</w:t>
                      </w:r>
                      <w:r w:rsidR="002B0D27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0D1BB7">
                        <w:rPr>
                          <w:rFonts w:ascii="Calibri" w:eastAsia="Arial Unicode MS" w:hAnsi="Calibri" w:cs="Calibri"/>
                          <w:color w:val="00B0F0"/>
                          <w:sz w:val="16"/>
                          <w:szCs w:val="16"/>
                        </w:rPr>
                        <w:t>4</w:t>
                      </w:r>
                      <w:r w:rsidR="00E6083E">
                        <w:rPr>
                          <w:rFonts w:ascii="Calibri" w:eastAsia="Arial Unicode MS" w:hAnsi="Calibri" w:cs="Calibri"/>
                          <w:color w:val="00B0F0"/>
                          <w:sz w:val="16"/>
                          <w:szCs w:val="16"/>
                        </w:rPr>
                        <w:t>15</w:t>
                      </w:r>
                      <w:r w:rsidR="000D1BB7">
                        <w:rPr>
                          <w:rFonts w:ascii="Calibri" w:eastAsia="Arial Unicode MS" w:hAnsi="Calibri" w:cs="Calibri"/>
                          <w:color w:val="00B0F0"/>
                          <w:sz w:val="16"/>
                          <w:szCs w:val="16"/>
                        </w:rPr>
                        <w:t>.000</w:t>
                      </w:r>
                      <w:r w:rsidR="002B0D27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,- Kč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. . . . . . . . . . . . . . . . . . . . . . . . . . . .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datum a podpis</w:t>
                      </w:r>
                      <w:r w:rsidR="0035797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Objednávka nad 50.000 bez DPH</w:t>
                      </w: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Schvalující</w:t>
                      </w: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721023" w:rsidRPr="000D1BB7" w:rsidRDefault="00BA0122" w:rsidP="00357973">
                      <w:pPr>
                        <w:spacing w:after="120" w:line="220" w:lineRule="exact"/>
                        <w:rPr>
                          <w:rFonts w:ascii="Calibri" w:eastAsia="Arial Unicode MS" w:hAnsi="Calibri" w:cs="Calibri"/>
                          <w:color w:val="C000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alibri" w:eastAsia="Arial Unicode MS" w:hAnsi="Calibri" w:cs="Calibri"/>
                          <w:color w:val="C00000"/>
                          <w:sz w:val="16"/>
                          <w:szCs w:val="16"/>
                        </w:rPr>
                        <w:t>xxx</w:t>
                      </w:r>
                      <w:proofErr w:type="spellEnd"/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Registr smluv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A0677" w:rsidRPr="00E20118">
        <w:rPr>
          <w:rFonts w:ascii="Noto Sans" w:eastAsia="Arial Unicode MS" w:hAnsi="Noto Sans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F56ABC" wp14:editId="2B0C8B96">
                <wp:simplePos x="0" y="0"/>
                <wp:positionH relativeFrom="column">
                  <wp:posOffset>5037455</wp:posOffset>
                </wp:positionH>
                <wp:positionV relativeFrom="page">
                  <wp:posOffset>1150620</wp:posOffset>
                </wp:positionV>
                <wp:extent cx="1810385" cy="25298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Muzeum umění Olomouc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státní příspěvková organizace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Denisova 47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6142B9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771 11 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Olomouc </w:t>
                            </w:r>
                          </w:p>
                          <w:p w:rsidR="003A0677" w:rsidRPr="00C307AA" w:rsidRDefault="00F362DF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www.muo</w:t>
                            </w:r>
                            <w:r w:rsidR="003A0677"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.cz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info@muo</w:t>
                            </w:r>
                            <w:r w:rsidR="003A0677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.cz </w:t>
                            </w:r>
                            <w:r w:rsidR="003A0677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 xml:space="preserve">T </w:t>
                            </w:r>
                            <w:r w:rsidR="006142B9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00</w:t>
                            </w:r>
                            <w:r w:rsidR="003A0677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420 585 514 111</w:t>
                            </w:r>
                          </w:p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EF7DE5" w:rsidRPr="006B5D5E" w:rsidRDefault="003A0677" w:rsidP="001258C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Bankovní spojení</w:t>
                            </w: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 w:rsidR="00BA0122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 w:rsidR="00BA0122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Číslo účtu: </w:t>
                            </w:r>
                            <w:proofErr w:type="spellStart"/>
                            <w:r w:rsidR="00BA0122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BIC (SWIFT): </w:t>
                            </w:r>
                            <w:proofErr w:type="spellStart"/>
                            <w:r w:rsidR="00BA0122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IBAN: </w:t>
                            </w:r>
                            <w:r w:rsidR="00BA0122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xxxx</w:t>
                            </w:r>
                            <w:bookmarkStart w:id="0" w:name="_GoBack"/>
                            <w:bookmarkEnd w:id="0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  <w:t>IČ: 75079950</w:t>
                            </w:r>
                          </w:p>
                          <w:p w:rsidR="00A43649" w:rsidRPr="00BC135D" w:rsidRDefault="00A43649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A43649" w:rsidRPr="00BC135D" w:rsidRDefault="00A43649" w:rsidP="00AF0EE4">
                            <w:pPr>
                              <w:spacing w:after="120" w:line="24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3A0677" w:rsidRPr="00C307AA" w:rsidRDefault="003A0677" w:rsidP="00AF0EE4">
                            <w:pPr>
                              <w:spacing w:line="240" w:lineRule="exact"/>
                              <w:rPr>
                                <w:rFonts w:ascii="Noto Sans" w:hAnsi="Noto Sans" w:cs="Segoe UI"/>
                                <w:color w:val="0079A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6.65pt;margin-top:90.6pt;width:142.55pt;height:1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" stroked="f">
                <v:textbox>
                  <w:txbxContent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Muzeum umění Olomouc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státní příspěvková organizace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Denisova 47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="006142B9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771 11 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Olomouc </w:t>
                      </w:r>
                    </w:p>
                    <w:p w:rsidR="003A0677" w:rsidRPr="00C307AA" w:rsidRDefault="00F362DF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www.muo</w:t>
                      </w:r>
                      <w:r w:rsidR="003A0677"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.cz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info@muo</w:t>
                      </w:r>
                      <w:r w:rsidR="003A0677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.cz </w:t>
                      </w:r>
                      <w:r w:rsidR="003A0677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 xml:space="preserve">T </w:t>
                      </w:r>
                      <w:r w:rsidR="006142B9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00</w:t>
                      </w:r>
                      <w:r w:rsidR="003A0677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420 585 514 111</w:t>
                      </w:r>
                    </w:p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EF7DE5" w:rsidRPr="006B5D5E" w:rsidRDefault="003A0677" w:rsidP="001258C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Bankovní spojení</w:t>
                      </w: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r w:rsidR="00BA0122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 </w:t>
                      </w:r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r w:rsidR="00BA0122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Číslo účtu: </w:t>
                      </w:r>
                      <w:proofErr w:type="spellStart"/>
                      <w:r w:rsidR="00BA0122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BIC (SWIFT): </w:t>
                      </w:r>
                      <w:proofErr w:type="spellStart"/>
                      <w:r w:rsidR="00BA0122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IBAN: </w:t>
                      </w:r>
                      <w:r w:rsidR="00BA0122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xxxx</w:t>
                      </w:r>
                      <w:bookmarkStart w:id="1" w:name="_GoBack"/>
                      <w:bookmarkEnd w:id="1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  <w:t>IČ: 75079950</w:t>
                      </w:r>
                    </w:p>
                    <w:p w:rsidR="00A43649" w:rsidRPr="00BC135D" w:rsidRDefault="00A43649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A43649" w:rsidRPr="00BC135D" w:rsidRDefault="00A43649" w:rsidP="00AF0EE4">
                      <w:pPr>
                        <w:spacing w:after="120" w:line="24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3A0677" w:rsidRPr="00C307AA" w:rsidRDefault="003A0677" w:rsidP="00AF0EE4">
                      <w:pPr>
                        <w:spacing w:line="240" w:lineRule="exact"/>
                        <w:rPr>
                          <w:rFonts w:ascii="Noto Sans" w:hAnsi="Noto Sans" w:cs="Segoe UI"/>
                          <w:color w:val="0079A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5A50" w:rsidRPr="00E20118">
        <w:rPr>
          <w:rFonts w:ascii="Noto Sans" w:hAnsi="Noto Sans"/>
          <w:noProof/>
          <w:sz w:val="20"/>
          <w:szCs w:val="20"/>
        </w:rPr>
        <w:drawing>
          <wp:anchor distT="0" distB="0" distL="114300" distR="114300" simplePos="0" relativeHeight="251666432" behindDoc="0" locked="1" layoutInCell="1" allowOverlap="1" wp14:anchorId="1B53B271" wp14:editId="74F14E52">
            <wp:simplePos x="0" y="0"/>
            <wp:positionH relativeFrom="column">
              <wp:posOffset>5122545</wp:posOffset>
            </wp:positionH>
            <wp:positionV relativeFrom="page">
              <wp:posOffset>454660</wp:posOffset>
            </wp:positionV>
            <wp:extent cx="1337310" cy="4464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 jen_MODRE_RAS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DE5" w:rsidRPr="00E20118" w:rsidRDefault="00EF7DE5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</w:p>
    <w:p w:rsidR="0040024F" w:rsidRPr="005820FE" w:rsidRDefault="0040024F" w:rsidP="00B24556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3909AD" w:rsidRDefault="0040024F" w:rsidP="003A0677">
      <w:pPr>
        <w:rPr>
          <w:rFonts w:ascii="Adelle Sans" w:eastAsia="Arial Unicode MS" w:hAnsi="Adelle Sans" w:cs="Segoe UI"/>
          <w:sz w:val="20"/>
          <w:szCs w:val="20"/>
        </w:rPr>
      </w:pPr>
    </w:p>
    <w:p w:rsidR="0040024F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Default="0040024F" w:rsidP="003A0677"/>
    <w:sectPr w:rsidR="0040024F" w:rsidSect="005377B6">
      <w:footerReference w:type="default" r:id="rId8"/>
      <w:pgSz w:w="11906" w:h="16838"/>
      <w:pgMar w:top="4678" w:right="5810" w:bottom="1135" w:left="851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B9C" w:rsidRDefault="00813B9C" w:rsidP="003F76DD">
      <w:pPr>
        <w:spacing w:after="0" w:line="240" w:lineRule="auto"/>
      </w:pPr>
      <w:r>
        <w:separator/>
      </w:r>
    </w:p>
  </w:endnote>
  <w:endnote w:type="continuationSeparator" w:id="0">
    <w:p w:rsidR="00813B9C" w:rsidRDefault="00813B9C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Calibri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elle Sans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926BB4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CEAB0" wp14:editId="35A4181D">
              <wp:simplePos x="0" y="0"/>
              <wp:positionH relativeFrom="column">
                <wp:posOffset>-212725</wp:posOffset>
              </wp:positionH>
              <wp:positionV relativeFrom="paragraph">
                <wp:posOffset>-109220</wp:posOffset>
              </wp:positionV>
              <wp:extent cx="7353300" cy="2508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0" cy="250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3B3CDC" w:rsidRDefault="003B3CDC" w:rsidP="00DE1889">
                          <w:pPr>
                            <w:spacing w:line="1200" w:lineRule="auto"/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muzeum umění olomouc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/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museum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art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kunstmuseum</w:t>
                          </w:r>
                          <w:proofErr w:type="spellEnd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m</w:t>
                          </w:r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ütz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muzeum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sztuki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w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ołomuńcu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noProof/>
                              <w:color w:val="00B0F0"/>
                              <w:sz w:val="20"/>
                              <w:szCs w:val="20"/>
                              <w:lang w:eastAsia="cs-CZ"/>
                            </w:rPr>
                            <w:drawing>
                              <wp:inline distT="0" distB="0" distL="0" distR="0" wp14:anchorId="5BA51CC1" wp14:editId="684D0582">
                                <wp:extent cx="4770755" cy="167005"/>
                                <wp:effectExtent l="0" t="0" r="0" b="4445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pis linka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70755" cy="167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5CEAB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6.75pt;margin-top:-8.6pt;width:579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" stroked="f">
              <v:fill opacity="0"/>
              <v:textbox>
                <w:txbxContent>
                  <w:p w:rsidR="00F445AD" w:rsidRPr="003B3CDC" w:rsidRDefault="003B3CDC" w:rsidP="00DE1889">
                    <w:pPr>
                      <w:spacing w:line="1200" w:lineRule="auto"/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</w:pPr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muzeum umění olomouc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/ olomouc museum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of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art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kunstmuseum</w:t>
                    </w:r>
                    <w:proofErr w:type="spellEnd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m</w:t>
                    </w:r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ütz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muzeum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sztuki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w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ołomuńcu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noProof/>
                        <w:color w:val="00B0F0"/>
                        <w:sz w:val="20"/>
                        <w:szCs w:val="20"/>
                        <w:lang w:eastAsia="cs-CZ"/>
                      </w:rPr>
                      <w:drawing>
                        <wp:inline distT="0" distB="0" distL="0" distR="0" wp14:anchorId="5BA51CC1" wp14:editId="684D0582">
                          <wp:extent cx="4770755" cy="167005"/>
                          <wp:effectExtent l="0" t="0" r="0" b="4445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pis linka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0755" cy="167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B9C" w:rsidRDefault="00813B9C" w:rsidP="003F76DD">
      <w:pPr>
        <w:spacing w:after="0" w:line="240" w:lineRule="auto"/>
      </w:pPr>
      <w:r>
        <w:separator/>
      </w:r>
    </w:p>
  </w:footnote>
  <w:footnote w:type="continuationSeparator" w:id="0">
    <w:p w:rsidR="00813B9C" w:rsidRDefault="00813B9C" w:rsidP="003F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EB"/>
    <w:rsid w:val="000071FB"/>
    <w:rsid w:val="00040BF7"/>
    <w:rsid w:val="00080EA9"/>
    <w:rsid w:val="000A7E2F"/>
    <w:rsid w:val="000C2DF5"/>
    <w:rsid w:val="000D1BB7"/>
    <w:rsid w:val="000E0B73"/>
    <w:rsid w:val="000E26F9"/>
    <w:rsid w:val="00111D9D"/>
    <w:rsid w:val="00121D98"/>
    <w:rsid w:val="00123599"/>
    <w:rsid w:val="00123898"/>
    <w:rsid w:val="001258C3"/>
    <w:rsid w:val="00185B31"/>
    <w:rsid w:val="001B7A5D"/>
    <w:rsid w:val="001B7E89"/>
    <w:rsid w:val="001E4BFA"/>
    <w:rsid w:val="001F4A08"/>
    <w:rsid w:val="00235295"/>
    <w:rsid w:val="00273C49"/>
    <w:rsid w:val="00275A65"/>
    <w:rsid w:val="002A3BFB"/>
    <w:rsid w:val="002B0D27"/>
    <w:rsid w:val="002D64D4"/>
    <w:rsid w:val="002E1582"/>
    <w:rsid w:val="002E4508"/>
    <w:rsid w:val="00316FC0"/>
    <w:rsid w:val="003270A1"/>
    <w:rsid w:val="00345AA6"/>
    <w:rsid w:val="0034744A"/>
    <w:rsid w:val="00350D27"/>
    <w:rsid w:val="00357973"/>
    <w:rsid w:val="00376061"/>
    <w:rsid w:val="003909AD"/>
    <w:rsid w:val="003A0677"/>
    <w:rsid w:val="003B1FDF"/>
    <w:rsid w:val="003B3CDC"/>
    <w:rsid w:val="003D5E23"/>
    <w:rsid w:val="003D6AF6"/>
    <w:rsid w:val="003E2E50"/>
    <w:rsid w:val="003E6573"/>
    <w:rsid w:val="003F76DD"/>
    <w:rsid w:val="0040024F"/>
    <w:rsid w:val="00432803"/>
    <w:rsid w:val="00463869"/>
    <w:rsid w:val="00467F7E"/>
    <w:rsid w:val="004B6F77"/>
    <w:rsid w:val="004E31ED"/>
    <w:rsid w:val="005256CA"/>
    <w:rsid w:val="00533C9E"/>
    <w:rsid w:val="005377B6"/>
    <w:rsid w:val="00552CB3"/>
    <w:rsid w:val="00576912"/>
    <w:rsid w:val="005820FE"/>
    <w:rsid w:val="00594D94"/>
    <w:rsid w:val="005D62DB"/>
    <w:rsid w:val="005E7250"/>
    <w:rsid w:val="006133D7"/>
    <w:rsid w:val="006142B9"/>
    <w:rsid w:val="006159E2"/>
    <w:rsid w:val="00617FD7"/>
    <w:rsid w:val="00694428"/>
    <w:rsid w:val="00694442"/>
    <w:rsid w:val="006A4EBE"/>
    <w:rsid w:val="006B5D5E"/>
    <w:rsid w:val="006D0609"/>
    <w:rsid w:val="007044BD"/>
    <w:rsid w:val="00721023"/>
    <w:rsid w:val="007273D4"/>
    <w:rsid w:val="007672BE"/>
    <w:rsid w:val="00770543"/>
    <w:rsid w:val="007909B8"/>
    <w:rsid w:val="007B5F36"/>
    <w:rsid w:val="007C6B00"/>
    <w:rsid w:val="007E7A67"/>
    <w:rsid w:val="00801FC5"/>
    <w:rsid w:val="00813B9C"/>
    <w:rsid w:val="00837005"/>
    <w:rsid w:val="008606DA"/>
    <w:rsid w:val="008A1D9E"/>
    <w:rsid w:val="008B20CF"/>
    <w:rsid w:val="008F7187"/>
    <w:rsid w:val="00912758"/>
    <w:rsid w:val="00926BB4"/>
    <w:rsid w:val="009326FB"/>
    <w:rsid w:val="00950F38"/>
    <w:rsid w:val="00993588"/>
    <w:rsid w:val="009D0080"/>
    <w:rsid w:val="009D1FBE"/>
    <w:rsid w:val="009E5603"/>
    <w:rsid w:val="00A017CD"/>
    <w:rsid w:val="00A04C51"/>
    <w:rsid w:val="00A43649"/>
    <w:rsid w:val="00A44D40"/>
    <w:rsid w:val="00A8091E"/>
    <w:rsid w:val="00AB34B1"/>
    <w:rsid w:val="00AF0EE4"/>
    <w:rsid w:val="00B12E10"/>
    <w:rsid w:val="00B24556"/>
    <w:rsid w:val="00B34114"/>
    <w:rsid w:val="00B37C52"/>
    <w:rsid w:val="00B41B0F"/>
    <w:rsid w:val="00B676DA"/>
    <w:rsid w:val="00B67C7B"/>
    <w:rsid w:val="00B801CB"/>
    <w:rsid w:val="00B961C5"/>
    <w:rsid w:val="00BA0122"/>
    <w:rsid w:val="00BA4ED2"/>
    <w:rsid w:val="00BC135D"/>
    <w:rsid w:val="00BC23E3"/>
    <w:rsid w:val="00BE3F61"/>
    <w:rsid w:val="00C01239"/>
    <w:rsid w:val="00C1595F"/>
    <w:rsid w:val="00C307AA"/>
    <w:rsid w:val="00C704A3"/>
    <w:rsid w:val="00C96E45"/>
    <w:rsid w:val="00CA2E92"/>
    <w:rsid w:val="00CA7BC4"/>
    <w:rsid w:val="00CB0376"/>
    <w:rsid w:val="00CC3FB5"/>
    <w:rsid w:val="00CF42EB"/>
    <w:rsid w:val="00D1662A"/>
    <w:rsid w:val="00D30FA9"/>
    <w:rsid w:val="00D31859"/>
    <w:rsid w:val="00D3411E"/>
    <w:rsid w:val="00D55A50"/>
    <w:rsid w:val="00D634DB"/>
    <w:rsid w:val="00DB532F"/>
    <w:rsid w:val="00DE1889"/>
    <w:rsid w:val="00DF087D"/>
    <w:rsid w:val="00DF1DEE"/>
    <w:rsid w:val="00E20118"/>
    <w:rsid w:val="00E6083E"/>
    <w:rsid w:val="00E82757"/>
    <w:rsid w:val="00EC6A04"/>
    <w:rsid w:val="00ED4787"/>
    <w:rsid w:val="00ED5B9D"/>
    <w:rsid w:val="00EE5622"/>
    <w:rsid w:val="00EF7DE5"/>
    <w:rsid w:val="00F00740"/>
    <w:rsid w:val="00F362DF"/>
    <w:rsid w:val="00F445AD"/>
    <w:rsid w:val="00F705F3"/>
    <w:rsid w:val="00F7138D"/>
    <w:rsid w:val="00FA4123"/>
    <w:rsid w:val="00FA78DC"/>
    <w:rsid w:val="00FB04A3"/>
    <w:rsid w:val="00FB2D18"/>
    <w:rsid w:val="00FB5BCD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semiHidden/>
    <w:unhideWhenUsed/>
    <w:rsid w:val="009E5603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9E560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E56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semiHidden/>
    <w:unhideWhenUsed/>
    <w:rsid w:val="009E5603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9E560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E5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vlova\Desktop\MUO_OBJEDNAVKA_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MUO_OBJEDNAVKA_2018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Zdena</dc:creator>
  <cp:lastModifiedBy>Blahová Jana</cp:lastModifiedBy>
  <cp:revision>3</cp:revision>
  <cp:lastPrinted>2020-09-21T10:48:00Z</cp:lastPrinted>
  <dcterms:created xsi:type="dcterms:W3CDTF">2020-10-05T08:51:00Z</dcterms:created>
  <dcterms:modified xsi:type="dcterms:W3CDTF">2020-10-08T11:42:00Z</dcterms:modified>
</cp:coreProperties>
</file>