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87E42" w:rsidP="00187E4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187E42" w:rsidRDefault="00187E42" w:rsidP="00187E4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982307-1010/2016</w:t>
      </w:r>
    </w:p>
    <w:p w:rsidR="00187E42" w:rsidRDefault="00187E42" w:rsidP="00187E4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7E42" w:rsidRDefault="00187E42" w:rsidP="00187E4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7E42" w:rsidRDefault="00980574" w:rsidP="00187E4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80574">
        <w:t>x</w:t>
      </w:r>
    </w:p>
    <w:p w:rsidR="00187E42" w:rsidRPr="0055684A" w:rsidRDefault="00187E42" w:rsidP="00187E4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80574">
        <w:rPr>
          <w:b/>
        </w:rPr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80574">
        <w:t>x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187E42" w:rsidRDefault="00187E42" w:rsidP="00187E42">
      <w:pPr>
        <w:numPr>
          <w:ilvl w:val="0"/>
          <w:numId w:val="0"/>
        </w:numPr>
        <w:spacing w:before="50" w:after="70" w:line="240" w:lineRule="auto"/>
        <w:ind w:left="142"/>
      </w:pPr>
    </w:p>
    <w:p w:rsidR="00187E42" w:rsidRDefault="00187E42" w:rsidP="00187E4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187E42" w:rsidRDefault="00187E4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87E42" w:rsidRP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980574">
        <w:rPr>
          <w:b/>
        </w:rPr>
        <w:t>x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hyperlink r:id="rId9" w:history="1">
        <w:r w:rsidR="00980574" w:rsidRPr="00AE6873">
          <w:rPr>
            <w:rStyle w:val="Hypertextovodkaz"/>
          </w:rPr>
          <w:t>x@cpost.cz</w:t>
        </w:r>
      </w:hyperlink>
      <w:r w:rsidR="0055684A">
        <w:t xml:space="preserve"> 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hyperlink r:id="rId10" w:history="1">
        <w:r w:rsidR="00980574" w:rsidRPr="00AE6873">
          <w:rPr>
            <w:rStyle w:val="Hypertextovodkaz"/>
          </w:rPr>
          <w:t>x@cpost.cz</w:t>
        </w:r>
      </w:hyperlink>
      <w:r w:rsidR="0055684A">
        <w:t xml:space="preserve"> </w:t>
      </w:r>
      <w:r>
        <w:t xml:space="preserve"> ) souhlasu Objednatele se skutečnou hmotností a z ní vyplývající ceny dle Čl. 5, bod 5.1 této Smlouvy. Rozdíl ceny bude doplacen dle ujednaného způsobu úhrady.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55684A">
        <w:t xml:space="preserve"> </w:t>
      </w:r>
      <w:r>
        <w:t>zavazuje dodržet termíny zahájení a ukončení RIPM uváděné v jednotlivých potvrzených Zakázkových listech.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187E42" w:rsidRDefault="00187E42" w:rsidP="00187E42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187E42" w:rsidRDefault="00187E42" w:rsidP="00187E42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187E42" w:rsidRP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187E42" w:rsidRDefault="00187E42" w:rsidP="00187E42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187E42" w:rsidRDefault="00187E42" w:rsidP="00187E4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 w:rsidRPr="0055684A">
        <w:rPr>
          <w:b/>
        </w:rPr>
        <w:t>Faktury</w:t>
      </w:r>
      <w:r>
        <w:t xml:space="preserve"> - daňové doklady bude ČP vystavovat </w:t>
      </w:r>
      <w:r w:rsidRPr="0055684A">
        <w:rPr>
          <w:b/>
        </w:rPr>
        <w:t xml:space="preserve">měsíčně s lhůtou splatnosti </w:t>
      </w:r>
      <w:r w:rsidR="00980574">
        <w:rPr>
          <w:b/>
        </w:rPr>
        <w:t>x</w:t>
      </w:r>
      <w:r w:rsidRPr="0055684A">
        <w:rPr>
          <w:b/>
        </w:rPr>
        <w:t xml:space="preserve"> dní</w:t>
      </w:r>
      <w:r>
        <w:t xml:space="preserve"> ode dne jejich vystavení. 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55684A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 w:rsidRPr="0055684A">
        <w:rPr>
          <w:b/>
        </w:rPr>
        <w:t>Faktury</w:t>
      </w:r>
      <w:r>
        <w:t xml:space="preserve"> - daňové doklady budou zasílány na adresu: </w:t>
      </w:r>
    </w:p>
    <w:p w:rsidR="00187E42" w:rsidRPr="0055684A" w:rsidRDefault="00980574" w:rsidP="00187E42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80574">
        <w:t>x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187E42" w:rsidRDefault="00980574" w:rsidP="00187E42">
      <w:pPr>
        <w:numPr>
          <w:ilvl w:val="5"/>
          <w:numId w:val="50"/>
        </w:numPr>
        <w:spacing w:after="120"/>
        <w:jc w:val="both"/>
      </w:pPr>
      <w:r>
        <w:t>x</w:t>
      </w:r>
      <w:r w:rsidR="0055684A">
        <w:t xml:space="preserve"> 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87E42" w:rsidRDefault="00980574" w:rsidP="00187E42">
      <w:pPr>
        <w:numPr>
          <w:ilvl w:val="5"/>
          <w:numId w:val="50"/>
        </w:numPr>
        <w:spacing w:after="120"/>
        <w:jc w:val="both"/>
      </w:pPr>
      <w:r>
        <w:t>x</w:t>
      </w:r>
    </w:p>
    <w:p w:rsidR="00187E42" w:rsidRDefault="00980574" w:rsidP="00187E42">
      <w:pPr>
        <w:numPr>
          <w:ilvl w:val="5"/>
          <w:numId w:val="50"/>
        </w:numPr>
        <w:spacing w:after="120"/>
        <w:jc w:val="both"/>
      </w:pPr>
      <w:r>
        <w:t>x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187E42" w:rsidRPr="00187E42" w:rsidRDefault="00187E42" w:rsidP="00187E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55684A">
        <w:rPr>
          <w:b/>
        </w:rPr>
        <w:t xml:space="preserve">do </w:t>
      </w:r>
      <w:r w:rsidR="00980574">
        <w:rPr>
          <w:b/>
        </w:rPr>
        <w:t>x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187E42" w:rsidRDefault="00187E42" w:rsidP="00187E4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187E42" w:rsidRDefault="00187E42" w:rsidP="00187E4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87E42" w:rsidRDefault="00187E42" w:rsidP="00187E4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87E42" w:rsidRDefault="00187E42" w:rsidP="00187E42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187E42" w:rsidRDefault="00187E42" w:rsidP="00187E42">
      <w:pPr>
        <w:numPr>
          <w:ilvl w:val="0"/>
          <w:numId w:val="0"/>
        </w:numPr>
        <w:spacing w:before="120" w:after="120"/>
        <w:jc w:val="both"/>
      </w:pPr>
    </w:p>
    <w:p w:rsidR="00187E42" w:rsidRDefault="00187E42" w:rsidP="00187E42">
      <w:pPr>
        <w:numPr>
          <w:ilvl w:val="0"/>
          <w:numId w:val="0"/>
        </w:numPr>
        <w:spacing w:before="120" w:after="120"/>
        <w:jc w:val="both"/>
      </w:pPr>
    </w:p>
    <w:p w:rsidR="00187E42" w:rsidRDefault="00187E42" w:rsidP="00187E42">
      <w:pPr>
        <w:numPr>
          <w:ilvl w:val="0"/>
          <w:numId w:val="0"/>
        </w:numPr>
        <w:spacing w:after="120"/>
        <w:jc w:val="both"/>
        <w:sectPr w:rsidR="00187E42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7E42" w:rsidRDefault="00187E42" w:rsidP="00187E4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55684A">
        <w:t xml:space="preserve">Plzni </w:t>
      </w:r>
      <w:r>
        <w:t xml:space="preserve">dne </w:t>
      </w:r>
      <w:proofErr w:type="gramStart"/>
      <w:r>
        <w:t>18.8.2016</w:t>
      </w:r>
      <w:proofErr w:type="gramEnd"/>
    </w:p>
    <w:p w:rsidR="00187E42" w:rsidRDefault="00187E42" w:rsidP="00187E42">
      <w:pPr>
        <w:numPr>
          <w:ilvl w:val="0"/>
          <w:numId w:val="0"/>
        </w:numPr>
        <w:spacing w:after="120"/>
        <w:jc w:val="both"/>
      </w:pPr>
      <w:r>
        <w:t>Za ČP:</w:t>
      </w:r>
    </w:p>
    <w:p w:rsidR="00187E42" w:rsidRDefault="00187E42" w:rsidP="00187E42">
      <w:pPr>
        <w:numPr>
          <w:ilvl w:val="0"/>
          <w:numId w:val="0"/>
        </w:numPr>
        <w:spacing w:after="120"/>
        <w:jc w:val="both"/>
      </w:pPr>
    </w:p>
    <w:p w:rsidR="00187E42" w:rsidRDefault="00187E42" w:rsidP="00187E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7E42" w:rsidRDefault="00187E42" w:rsidP="00187E42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187E42" w:rsidRDefault="00187E42" w:rsidP="00187E42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187E42" w:rsidRDefault="00187E42" w:rsidP="00187E4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V…………………… dne </w:t>
      </w:r>
    </w:p>
    <w:p w:rsidR="00187E42" w:rsidRDefault="00187E42" w:rsidP="00187E42">
      <w:pPr>
        <w:numPr>
          <w:ilvl w:val="0"/>
          <w:numId w:val="0"/>
        </w:numPr>
        <w:spacing w:after="120"/>
      </w:pPr>
      <w:r>
        <w:t>Za Objednatele:</w:t>
      </w:r>
    </w:p>
    <w:p w:rsidR="00187E42" w:rsidRDefault="00187E42" w:rsidP="00187E42">
      <w:pPr>
        <w:numPr>
          <w:ilvl w:val="0"/>
          <w:numId w:val="0"/>
        </w:numPr>
        <w:spacing w:after="120"/>
      </w:pPr>
    </w:p>
    <w:p w:rsidR="00187E42" w:rsidRDefault="00187E42" w:rsidP="00187E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7E42" w:rsidRPr="00187E42" w:rsidRDefault="00980574" w:rsidP="00187E4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87E42" w:rsidRPr="00187E42" w:rsidSect="00187E4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ED" w:rsidRDefault="003C21ED">
      <w:r>
        <w:separator/>
      </w:r>
    </w:p>
  </w:endnote>
  <w:endnote w:type="continuationSeparator" w:id="0">
    <w:p w:rsidR="003C21ED" w:rsidRDefault="003C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80574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80574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ED" w:rsidRDefault="003C21ED">
      <w:r>
        <w:separator/>
      </w:r>
    </w:p>
  </w:footnote>
  <w:footnote w:type="continuationSeparator" w:id="0">
    <w:p w:rsidR="003C21ED" w:rsidRDefault="003C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A08C0" wp14:editId="192E960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87E4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3F4492" wp14:editId="3536525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7E4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982307-1010/2016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0150B0" wp14:editId="4D81203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29294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87E42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472D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21ED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2C63"/>
    <w:rsid w:val="0051060F"/>
    <w:rsid w:val="00541F53"/>
    <w:rsid w:val="00547784"/>
    <w:rsid w:val="0055684A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0574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34E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24F3"/>
    <w:rsid w:val="00E33719"/>
    <w:rsid w:val="00E56801"/>
    <w:rsid w:val="00E57C2B"/>
    <w:rsid w:val="00E63E0B"/>
    <w:rsid w:val="00E828A8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x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CE75-2FAE-4FE8-A4BD-D382C1C3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5</Pages>
  <Words>1812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2016-08-18T06:02:00Z</cp:lastPrinted>
  <dcterms:created xsi:type="dcterms:W3CDTF">2016-08-23T10:09:00Z</dcterms:created>
  <dcterms:modified xsi:type="dcterms:W3CDTF">2016-08-23T10:32:00Z</dcterms:modified>
</cp:coreProperties>
</file>