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C1557B" w:rsidP="00C1557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C1557B" w:rsidRDefault="00C1557B" w:rsidP="00C1557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982207-0731/2015</w:t>
      </w:r>
    </w:p>
    <w:p w:rsidR="00C1557B" w:rsidRDefault="00C1557B" w:rsidP="00C1557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</w:p>
    <w:p w:rsidR="00C1557B" w:rsidRDefault="00C1557B" w:rsidP="00C1557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1557B" w:rsidRDefault="00C1557B" w:rsidP="00C1557B">
      <w:pPr>
        <w:numPr>
          <w:ilvl w:val="0"/>
          <w:numId w:val="0"/>
        </w:numPr>
        <w:spacing w:after="0" w:line="240" w:lineRule="auto"/>
        <w:ind w:left="142"/>
      </w:pPr>
    </w:p>
    <w:p w:rsidR="00B27149" w:rsidRDefault="00B27149" w:rsidP="00B27149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B27149" w:rsidRDefault="00B27149" w:rsidP="00B2714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B27149" w:rsidRDefault="00B27149" w:rsidP="00B2714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B27149" w:rsidRDefault="00B27149" w:rsidP="00B2714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B27149" w:rsidRDefault="00B27149" w:rsidP="00B2714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B27149" w:rsidRDefault="00B27149" w:rsidP="00B27149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B27149" w:rsidRDefault="00B27149" w:rsidP="00B2714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B27149" w:rsidRDefault="00B27149" w:rsidP="00B2714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B27149" w:rsidRDefault="00B27149" w:rsidP="00B2714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B27149" w:rsidRDefault="00B27149" w:rsidP="00B27149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B27149" w:rsidRDefault="00B27149" w:rsidP="00B27149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B27149" w:rsidRDefault="00B27149" w:rsidP="00C1557B">
      <w:pPr>
        <w:numPr>
          <w:ilvl w:val="0"/>
          <w:numId w:val="0"/>
        </w:numPr>
        <w:spacing w:before="50" w:after="70" w:line="240" w:lineRule="auto"/>
        <w:ind w:left="142"/>
      </w:pPr>
    </w:p>
    <w:p w:rsidR="00C1557B" w:rsidRDefault="00C1557B" w:rsidP="00C1557B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1557B" w:rsidRDefault="00C1557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1557B" w:rsidRPr="00C1557B" w:rsidRDefault="00C1557B" w:rsidP="00C1557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1557B" w:rsidRDefault="00C1557B" w:rsidP="00C1557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982207-0731/2015 ze dne </w:t>
      </w:r>
      <w:proofErr w:type="gramStart"/>
      <w:r>
        <w:t>30.12.2015</w:t>
      </w:r>
      <w:proofErr w:type="gramEnd"/>
      <w:r>
        <w:t xml:space="preserve"> (dále jen "Dohoda"), a to následujícím způsobem:</w:t>
      </w:r>
    </w:p>
    <w:p w:rsidR="000F4BE2" w:rsidRDefault="000F4BE2" w:rsidP="000F4BE2">
      <w:pPr>
        <w:numPr>
          <w:ilvl w:val="1"/>
          <w:numId w:val="50"/>
        </w:numPr>
        <w:spacing w:after="120"/>
        <w:ind w:left="567"/>
        <w:jc w:val="both"/>
      </w:pPr>
      <w:r>
        <w:t>Strany Dohody se dohodly u Odesílatele na změně korespondenční adresy s následujícím textem:</w:t>
      </w:r>
    </w:p>
    <w:p w:rsidR="000F4BE2" w:rsidRPr="000F4BE2" w:rsidRDefault="00B27149" w:rsidP="000F4BE2">
      <w:pPr>
        <w:numPr>
          <w:ilvl w:val="0"/>
          <w:numId w:val="0"/>
        </w:numPr>
        <w:spacing w:after="120"/>
        <w:ind w:left="567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0F4BE2" w:rsidRDefault="00B27149" w:rsidP="000F4BE2">
      <w:pPr>
        <w:numPr>
          <w:ilvl w:val="0"/>
          <w:numId w:val="0"/>
        </w:numPr>
        <w:spacing w:after="120"/>
        <w:ind w:left="567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0F4BE2" w:rsidRPr="000F4BE2" w:rsidRDefault="000F4BE2" w:rsidP="000F4BE2">
      <w:pPr>
        <w:numPr>
          <w:ilvl w:val="0"/>
          <w:numId w:val="0"/>
        </w:numPr>
        <w:spacing w:after="120"/>
        <w:ind w:left="567"/>
        <w:jc w:val="both"/>
        <w:rPr>
          <w:b/>
        </w:rPr>
      </w:pPr>
    </w:p>
    <w:p w:rsidR="000F4BE2" w:rsidRDefault="000F4BE2" w:rsidP="000F4BE2">
      <w:pPr>
        <w:numPr>
          <w:ilvl w:val="1"/>
          <w:numId w:val="50"/>
        </w:numPr>
        <w:spacing w:after="120"/>
        <w:ind w:left="567"/>
        <w:jc w:val="both"/>
      </w:pPr>
      <w:r>
        <w:t xml:space="preserve">Strany Dohody se dohodly na změně stávajícího ustanovení Čl. 3. Podání, bod 3.1, s následujícím textem – </w:t>
      </w:r>
      <w:r w:rsidRPr="000F4BE2">
        <w:rPr>
          <w:b/>
        </w:rPr>
        <w:t xml:space="preserve">rozšíření o provozovnu </w:t>
      </w:r>
      <w:proofErr w:type="spellStart"/>
      <w:r w:rsidR="00B27149">
        <w:rPr>
          <w:b/>
        </w:rPr>
        <w:t>xxx</w:t>
      </w:r>
      <w:proofErr w:type="spellEnd"/>
      <w:r>
        <w:rPr>
          <w:b/>
        </w:rPr>
        <w:t>:</w:t>
      </w:r>
    </w:p>
    <w:p w:rsidR="000F4BE2" w:rsidRDefault="000F4BE2" w:rsidP="000F4BE2">
      <w:pPr>
        <w:numPr>
          <w:ilvl w:val="2"/>
          <w:numId w:val="50"/>
        </w:numPr>
        <w:spacing w:after="120"/>
        <w:jc w:val="both"/>
      </w:pPr>
      <w:r>
        <w:t>Zásilky budou podávány:</w:t>
      </w:r>
    </w:p>
    <w:p w:rsidR="000F4BE2" w:rsidRPr="000F4BE2" w:rsidRDefault="000F4BE2" w:rsidP="000F4BE2">
      <w:pPr>
        <w:numPr>
          <w:ilvl w:val="3"/>
          <w:numId w:val="50"/>
        </w:numPr>
        <w:spacing w:after="120"/>
        <w:jc w:val="both"/>
        <w:rPr>
          <w:b/>
        </w:rPr>
      </w:pPr>
      <w:r w:rsidRPr="000F4BE2">
        <w:rPr>
          <w:b/>
        </w:rPr>
        <w:t xml:space="preserve">na poště: pošta </w:t>
      </w:r>
      <w:proofErr w:type="spellStart"/>
      <w:r w:rsidR="00B27149">
        <w:rPr>
          <w:b/>
        </w:rPr>
        <w:t>xxx</w:t>
      </w:r>
      <w:proofErr w:type="spellEnd"/>
    </w:p>
    <w:p w:rsidR="000F4BE2" w:rsidRDefault="000F4BE2" w:rsidP="000F4BE2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0F4BE2" w:rsidRDefault="000F4BE2" w:rsidP="000F4BE2">
      <w:pPr>
        <w:numPr>
          <w:ilvl w:val="4"/>
          <w:numId w:val="50"/>
        </w:numPr>
        <w:spacing w:after="120"/>
        <w:jc w:val="both"/>
      </w:pPr>
      <w:r>
        <w:t>mezní doba pro podání na poště je 16:30 hod.</w:t>
      </w:r>
    </w:p>
    <w:p w:rsidR="000F4BE2" w:rsidRDefault="000F4BE2" w:rsidP="000F4BE2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0F4BE2" w:rsidRDefault="000F4BE2" w:rsidP="000F4BE2">
      <w:pPr>
        <w:numPr>
          <w:ilvl w:val="0"/>
          <w:numId w:val="0"/>
        </w:numPr>
        <w:spacing w:after="120"/>
        <w:ind w:left="2910"/>
        <w:jc w:val="both"/>
      </w:pPr>
    </w:p>
    <w:p w:rsidR="000F4BE2" w:rsidRDefault="000F4BE2" w:rsidP="000F4BE2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stávajícího ustanovení Čl. 3. Podání, bod 3.5, s následujícím textem:</w:t>
      </w:r>
    </w:p>
    <w:p w:rsidR="000F4BE2" w:rsidRDefault="000F4BE2" w:rsidP="000F4BE2">
      <w:pPr>
        <w:numPr>
          <w:ilvl w:val="2"/>
          <w:numId w:val="50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0F4BE2" w:rsidRDefault="000F4BE2" w:rsidP="000F4BE2">
      <w:pPr>
        <w:numPr>
          <w:ilvl w:val="0"/>
          <w:numId w:val="0"/>
        </w:numPr>
        <w:spacing w:after="120"/>
        <w:ind w:left="624"/>
        <w:jc w:val="both"/>
      </w:pPr>
      <w:r>
        <w:t xml:space="preserve">poštovní zásilkou na adresu nebo při podání na poště: </w:t>
      </w:r>
      <w:proofErr w:type="spellStart"/>
      <w:r w:rsidR="00B27149">
        <w:t>xxxx</w:t>
      </w:r>
      <w:proofErr w:type="spellEnd"/>
    </w:p>
    <w:p w:rsidR="00C1557B" w:rsidRDefault="00C1557B" w:rsidP="00C1557B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</w:t>
      </w:r>
      <w:r w:rsidR="000F4BE2">
        <w:t>změně</w:t>
      </w:r>
      <w:r>
        <w:t xml:space="preserve"> stávajícího ustanovení Čl. 4. Cena a způsob úhrady, bod 4.4, s následujícím textem:</w:t>
      </w:r>
    </w:p>
    <w:p w:rsidR="00C1557B" w:rsidRDefault="00C1557B" w:rsidP="00C1557B">
      <w:pPr>
        <w:numPr>
          <w:ilvl w:val="2"/>
          <w:numId w:val="50"/>
        </w:numPr>
        <w:spacing w:after="120"/>
        <w:jc w:val="both"/>
      </w:pPr>
      <w:r>
        <w:t xml:space="preserve">Faktury - daňové doklady budou zasílány na adresu: </w:t>
      </w:r>
    </w:p>
    <w:p w:rsidR="00C1557B" w:rsidRPr="000F4BE2" w:rsidRDefault="00B27149" w:rsidP="00C1557B">
      <w:pPr>
        <w:numPr>
          <w:ilvl w:val="2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C1557B" w:rsidRDefault="00C1557B" w:rsidP="00C1557B">
      <w:pPr>
        <w:numPr>
          <w:ilvl w:val="2"/>
          <w:numId w:val="50"/>
        </w:numPr>
        <w:spacing w:after="120"/>
        <w:jc w:val="both"/>
      </w:pPr>
      <w:r>
        <w:t xml:space="preserve">ID CČK složky: </w:t>
      </w:r>
      <w:proofErr w:type="spellStart"/>
      <w:r w:rsidR="00B27149">
        <w:t>xxx</w:t>
      </w:r>
      <w:proofErr w:type="spellEnd"/>
    </w:p>
    <w:p w:rsidR="000F4BE2" w:rsidRDefault="000F4BE2" w:rsidP="00C1557B">
      <w:pPr>
        <w:numPr>
          <w:ilvl w:val="2"/>
          <w:numId w:val="50"/>
        </w:numPr>
        <w:spacing w:after="120"/>
        <w:jc w:val="both"/>
      </w:pPr>
    </w:p>
    <w:p w:rsidR="000F4BE2" w:rsidRDefault="000F4BE2" w:rsidP="000F4BE2">
      <w:pPr>
        <w:numPr>
          <w:ilvl w:val="1"/>
          <w:numId w:val="50"/>
        </w:numPr>
        <w:spacing w:after="120"/>
        <w:ind w:left="567"/>
        <w:jc w:val="both"/>
      </w:pPr>
      <w:r>
        <w:t>Strany Dohody se dohodly na změně stávajícího ustanovení Čl. 6. Ostatní ujednání, bod 6.1, s následujícím textem:</w:t>
      </w:r>
    </w:p>
    <w:p w:rsidR="000F4BE2" w:rsidRDefault="000F4BE2" w:rsidP="000F4BE2">
      <w:pPr>
        <w:numPr>
          <w:ilvl w:val="0"/>
          <w:numId w:val="0"/>
        </w:numPr>
        <w:spacing w:after="120"/>
        <w:ind w:left="567"/>
        <w:jc w:val="both"/>
      </w:pPr>
      <w:r>
        <w:t>Kontaktními osobami za ČP jsou:</w:t>
      </w:r>
    </w:p>
    <w:p w:rsidR="000F4BE2" w:rsidRDefault="00B27149" w:rsidP="00C1557B">
      <w:pPr>
        <w:numPr>
          <w:ilvl w:val="2"/>
          <w:numId w:val="50"/>
        </w:numPr>
        <w:spacing w:after="120"/>
        <w:jc w:val="both"/>
      </w:pPr>
      <w:proofErr w:type="spellStart"/>
      <w:r>
        <w:t>xxxxx</w:t>
      </w:r>
      <w:proofErr w:type="spellEnd"/>
    </w:p>
    <w:p w:rsidR="00C1557B" w:rsidRPr="00C1557B" w:rsidRDefault="00C1557B" w:rsidP="00C1557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1557B" w:rsidRDefault="00C1557B" w:rsidP="00C1557B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1557B" w:rsidRDefault="00C1557B" w:rsidP="00C1557B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C1557B" w:rsidRDefault="00C1557B" w:rsidP="00C1557B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Dodatek č. 1 je sepsán ve dvou vyhotoveních s platností originálu, z nichž každá ze stran obdrží po jednom vyhotovení.</w:t>
      </w:r>
    </w:p>
    <w:p w:rsidR="00C1557B" w:rsidRDefault="00C1557B" w:rsidP="00C1557B">
      <w:pPr>
        <w:numPr>
          <w:ilvl w:val="0"/>
          <w:numId w:val="0"/>
        </w:numPr>
        <w:spacing w:after="120"/>
      </w:pPr>
    </w:p>
    <w:p w:rsidR="00C1557B" w:rsidRDefault="00C1557B" w:rsidP="00C1557B">
      <w:pPr>
        <w:numPr>
          <w:ilvl w:val="0"/>
          <w:numId w:val="0"/>
        </w:numPr>
        <w:spacing w:after="120"/>
      </w:pPr>
    </w:p>
    <w:p w:rsidR="00C1557B" w:rsidRDefault="00C1557B" w:rsidP="00C1557B">
      <w:pPr>
        <w:numPr>
          <w:ilvl w:val="0"/>
          <w:numId w:val="0"/>
        </w:numPr>
        <w:spacing w:after="120"/>
      </w:pPr>
    </w:p>
    <w:p w:rsidR="00C1557B" w:rsidRDefault="00C1557B" w:rsidP="00C1557B">
      <w:pPr>
        <w:numPr>
          <w:ilvl w:val="0"/>
          <w:numId w:val="0"/>
        </w:numPr>
        <w:spacing w:after="120"/>
        <w:sectPr w:rsidR="00C1557B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1557B" w:rsidRDefault="00C1557B" w:rsidP="00C1557B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0F4BE2">
        <w:t>Českých Budějovicích</w:t>
      </w:r>
      <w:r>
        <w:t xml:space="preserve"> dne </w:t>
      </w:r>
      <w:proofErr w:type="gramStart"/>
      <w:r>
        <w:t>3.2.2016</w:t>
      </w:r>
      <w:proofErr w:type="gramEnd"/>
    </w:p>
    <w:p w:rsidR="00C1557B" w:rsidRDefault="00C1557B" w:rsidP="00C1557B">
      <w:pPr>
        <w:numPr>
          <w:ilvl w:val="0"/>
          <w:numId w:val="0"/>
        </w:numPr>
        <w:spacing w:after="120"/>
      </w:pPr>
    </w:p>
    <w:p w:rsidR="00C1557B" w:rsidRDefault="00C1557B" w:rsidP="00C1557B">
      <w:pPr>
        <w:numPr>
          <w:ilvl w:val="0"/>
          <w:numId w:val="0"/>
        </w:numPr>
        <w:spacing w:after="120"/>
      </w:pPr>
      <w:r>
        <w:t>Za ČP:</w:t>
      </w:r>
    </w:p>
    <w:p w:rsidR="00C1557B" w:rsidRDefault="00C1557B" w:rsidP="00C1557B">
      <w:pPr>
        <w:numPr>
          <w:ilvl w:val="0"/>
          <w:numId w:val="0"/>
        </w:numPr>
        <w:spacing w:after="120"/>
      </w:pPr>
    </w:p>
    <w:p w:rsidR="00C1557B" w:rsidRDefault="00C1557B" w:rsidP="00C1557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1557B" w:rsidRDefault="00C1557B" w:rsidP="00C1557B">
      <w:pPr>
        <w:numPr>
          <w:ilvl w:val="0"/>
          <w:numId w:val="0"/>
        </w:numPr>
        <w:spacing w:after="120"/>
        <w:jc w:val="center"/>
      </w:pPr>
    </w:p>
    <w:p w:rsidR="00C1557B" w:rsidRDefault="00C1557B" w:rsidP="00C1557B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C1557B" w:rsidRDefault="00C1557B" w:rsidP="00C1557B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C1557B" w:rsidRDefault="00C1557B" w:rsidP="00C1557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F4BE2">
        <w:t>Praze</w:t>
      </w:r>
      <w:bookmarkStart w:id="0" w:name="_GoBack"/>
      <w:bookmarkEnd w:id="0"/>
      <w:r>
        <w:t xml:space="preserve"> dne </w:t>
      </w:r>
    </w:p>
    <w:p w:rsidR="00C1557B" w:rsidRDefault="00C1557B" w:rsidP="00C1557B">
      <w:pPr>
        <w:numPr>
          <w:ilvl w:val="0"/>
          <w:numId w:val="0"/>
        </w:numPr>
        <w:spacing w:after="120"/>
      </w:pPr>
    </w:p>
    <w:p w:rsidR="00C1557B" w:rsidRDefault="00C1557B" w:rsidP="00C1557B">
      <w:pPr>
        <w:numPr>
          <w:ilvl w:val="0"/>
          <w:numId w:val="0"/>
        </w:numPr>
        <w:spacing w:after="120"/>
      </w:pPr>
      <w:r>
        <w:t>Za Odesílatele:</w:t>
      </w:r>
    </w:p>
    <w:p w:rsidR="00C1557B" w:rsidRDefault="00C1557B" w:rsidP="00C1557B">
      <w:pPr>
        <w:numPr>
          <w:ilvl w:val="0"/>
          <w:numId w:val="0"/>
        </w:numPr>
        <w:spacing w:after="120"/>
      </w:pPr>
    </w:p>
    <w:p w:rsidR="00C1557B" w:rsidRDefault="00C1557B" w:rsidP="00C1557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1557B" w:rsidRDefault="00C1557B" w:rsidP="00C1557B">
      <w:pPr>
        <w:numPr>
          <w:ilvl w:val="0"/>
          <w:numId w:val="0"/>
        </w:numPr>
        <w:spacing w:after="120"/>
        <w:jc w:val="center"/>
      </w:pPr>
    </w:p>
    <w:p w:rsidR="00C1557B" w:rsidRDefault="00B27149" w:rsidP="00C1557B">
      <w:pPr>
        <w:numPr>
          <w:ilvl w:val="0"/>
          <w:numId w:val="0"/>
        </w:numPr>
        <w:spacing w:after="120"/>
        <w:jc w:val="center"/>
      </w:pPr>
      <w:proofErr w:type="spellStart"/>
      <w:r>
        <w:t>xxxxx</w:t>
      </w:r>
      <w:proofErr w:type="spellEnd"/>
    </w:p>
    <w:p w:rsidR="00C1557B" w:rsidRPr="00C1557B" w:rsidRDefault="00B27149" w:rsidP="00C1557B">
      <w:pPr>
        <w:numPr>
          <w:ilvl w:val="0"/>
          <w:numId w:val="0"/>
        </w:numPr>
        <w:spacing w:after="120"/>
        <w:jc w:val="center"/>
      </w:pPr>
      <w:r>
        <w:t>xxxx</w:t>
      </w:r>
    </w:p>
    <w:sectPr w:rsidR="00C1557B" w:rsidRPr="00C1557B" w:rsidSect="00C1557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29" w:rsidRDefault="00F52029">
      <w:r>
        <w:separator/>
      </w:r>
    </w:p>
  </w:endnote>
  <w:endnote w:type="continuationSeparator" w:id="0">
    <w:p w:rsidR="00F52029" w:rsidRDefault="00F5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224C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224C3" w:rsidRPr="00160A6D">
      <w:rPr>
        <w:sz w:val="18"/>
        <w:szCs w:val="18"/>
      </w:rPr>
      <w:fldChar w:fldCharType="separate"/>
    </w:r>
    <w:r w:rsidR="00B27149">
      <w:rPr>
        <w:noProof/>
        <w:sz w:val="18"/>
        <w:szCs w:val="18"/>
      </w:rPr>
      <w:t>3</w:t>
    </w:r>
    <w:r w:rsidR="00A224C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224C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224C3" w:rsidRPr="00160A6D">
      <w:rPr>
        <w:sz w:val="18"/>
        <w:szCs w:val="18"/>
      </w:rPr>
      <w:fldChar w:fldCharType="separate"/>
    </w:r>
    <w:r w:rsidR="00B27149">
      <w:rPr>
        <w:noProof/>
        <w:sz w:val="18"/>
        <w:szCs w:val="18"/>
      </w:rPr>
      <w:t>3</w:t>
    </w:r>
    <w:r w:rsidR="00A224C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29" w:rsidRDefault="00F52029">
      <w:r>
        <w:separator/>
      </w:r>
    </w:p>
  </w:footnote>
  <w:footnote w:type="continuationSeparator" w:id="0">
    <w:p w:rsidR="00F52029" w:rsidRDefault="00F5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A224C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A224C3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C1557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1557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982207-0731/2015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2BD2D51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4BE2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565E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715C7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24C3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7149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9440B"/>
    <w:rsid w:val="00BA477E"/>
    <w:rsid w:val="00BC169F"/>
    <w:rsid w:val="00BE18CC"/>
    <w:rsid w:val="00BE46E9"/>
    <w:rsid w:val="00BE5050"/>
    <w:rsid w:val="00C1557B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4BA9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2029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D7EF-D659-4F3A-BEF9-E03C2A9E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3</Pages>
  <Words>431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2016-02-03T13:44:00Z</cp:lastPrinted>
  <dcterms:created xsi:type="dcterms:W3CDTF">2016-02-03T13:44:00Z</dcterms:created>
  <dcterms:modified xsi:type="dcterms:W3CDTF">2016-08-21T14:13:00Z</dcterms:modified>
</cp:coreProperties>
</file>