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5658B4" w:rsidP="005658B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5658B4" w:rsidRDefault="005658B4" w:rsidP="005658B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982207-0731/2015</w:t>
      </w:r>
    </w:p>
    <w:p w:rsidR="005658B4" w:rsidRDefault="005658B4" w:rsidP="005658B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</w:p>
    <w:p w:rsidR="005658B4" w:rsidRDefault="005658B4" w:rsidP="005658B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658B4" w:rsidRDefault="005658B4" w:rsidP="005658B4">
      <w:pPr>
        <w:numPr>
          <w:ilvl w:val="0"/>
          <w:numId w:val="0"/>
        </w:numPr>
        <w:spacing w:after="0" w:line="240" w:lineRule="auto"/>
        <w:ind w:left="142"/>
      </w:pPr>
    </w:p>
    <w:p w:rsidR="001E1FA9" w:rsidRDefault="001E1FA9" w:rsidP="001E1FA9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1E1FA9" w:rsidRDefault="001E1FA9" w:rsidP="001E1FA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1E1FA9" w:rsidRDefault="001E1FA9" w:rsidP="005658B4">
      <w:pPr>
        <w:numPr>
          <w:ilvl w:val="0"/>
          <w:numId w:val="0"/>
        </w:numPr>
        <w:spacing w:before="50" w:after="70" w:line="240" w:lineRule="auto"/>
        <w:ind w:left="142"/>
      </w:pPr>
    </w:p>
    <w:p w:rsidR="005658B4" w:rsidRDefault="005658B4" w:rsidP="005658B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658B4" w:rsidRDefault="005658B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658B4" w:rsidRPr="005658B4" w:rsidRDefault="005658B4" w:rsidP="005658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658B4" w:rsidRDefault="005658B4" w:rsidP="005658B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982207-0731/2015 ze dne </w:t>
      </w:r>
      <w:proofErr w:type="gramStart"/>
      <w:r>
        <w:t>30.12.2015</w:t>
      </w:r>
      <w:proofErr w:type="gramEnd"/>
      <w:r>
        <w:t xml:space="preserve"> (dále jen "Dohoda"), a to následujícím způsobem:</w:t>
      </w:r>
    </w:p>
    <w:p w:rsidR="005658B4" w:rsidRPr="006806DD" w:rsidRDefault="005658B4" w:rsidP="005658B4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Strany Dohody se dohodly na </w:t>
      </w:r>
      <w:r w:rsidR="006806DD">
        <w:t>změně</w:t>
      </w:r>
      <w:r>
        <w:t xml:space="preserve"> stávajícího ustanovení Čl. 3. Podání,</w:t>
      </w:r>
      <w:r w:rsidR="006806DD">
        <w:t xml:space="preserve"> bod 3.1, s následujícím textem – </w:t>
      </w:r>
      <w:r w:rsidR="006806DD" w:rsidRPr="006806DD">
        <w:rPr>
          <w:b/>
        </w:rPr>
        <w:t xml:space="preserve">rozšíření o provozovnu </w:t>
      </w:r>
      <w:proofErr w:type="spellStart"/>
      <w:r w:rsidR="001E1FA9">
        <w:rPr>
          <w:b/>
        </w:rPr>
        <w:t>xxx</w:t>
      </w:r>
      <w:proofErr w:type="spellEnd"/>
      <w:r w:rsidR="00427792">
        <w:rPr>
          <w:b/>
        </w:rPr>
        <w:t xml:space="preserve"> </w:t>
      </w:r>
    </w:p>
    <w:p w:rsidR="005658B4" w:rsidRDefault="005658B4" w:rsidP="005658B4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5658B4" w:rsidRPr="006806DD" w:rsidRDefault="005658B4" w:rsidP="005658B4">
      <w:pPr>
        <w:numPr>
          <w:ilvl w:val="3"/>
          <w:numId w:val="50"/>
        </w:numPr>
        <w:spacing w:after="120"/>
        <w:jc w:val="both"/>
        <w:rPr>
          <w:b/>
        </w:rPr>
      </w:pPr>
      <w:r w:rsidRPr="006806DD">
        <w:rPr>
          <w:b/>
        </w:rPr>
        <w:t xml:space="preserve">na poště: </w:t>
      </w:r>
      <w:proofErr w:type="spellStart"/>
      <w:r w:rsidR="001E1FA9">
        <w:rPr>
          <w:b/>
        </w:rPr>
        <w:t>xxxx</w:t>
      </w:r>
      <w:proofErr w:type="spellEnd"/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>ve dnech Po - Pá   od</w:t>
      </w:r>
      <w:r w:rsidR="006806DD">
        <w:t xml:space="preserve"> 7</w:t>
      </w:r>
      <w:r>
        <w:t>:</w:t>
      </w:r>
      <w:r w:rsidR="006806DD">
        <w:t>3</w:t>
      </w:r>
      <w:r>
        <w:t>0 do 1</w:t>
      </w:r>
      <w:r w:rsidR="006806DD">
        <w:t>0</w:t>
      </w:r>
      <w:r>
        <w:t>:00</w:t>
      </w:r>
      <w:r w:rsidR="006806DD">
        <w:t xml:space="preserve"> a od 13:00 do 16:00</w:t>
      </w:r>
      <w:r>
        <w:t xml:space="preserve"> hod.</w:t>
      </w:r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5658B4" w:rsidRPr="006806DD" w:rsidRDefault="005658B4" w:rsidP="005658B4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 w:rsidR="001E1FA9">
        <w:t>xxx</w:t>
      </w:r>
      <w:proofErr w:type="spellEnd"/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1E1FA9">
        <w:t>xxx</w:t>
      </w:r>
      <w:proofErr w:type="spellEnd"/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proofErr w:type="spellStart"/>
      <w:r w:rsidR="001E1FA9">
        <w:t>xxx</w:t>
      </w:r>
      <w:proofErr w:type="spellEnd"/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proofErr w:type="spellStart"/>
      <w:r w:rsidR="001E1FA9">
        <w:t>xxx</w:t>
      </w:r>
      <w:proofErr w:type="spellEnd"/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6806DD" w:rsidRDefault="006806DD" w:rsidP="006806DD">
      <w:pPr>
        <w:numPr>
          <w:ilvl w:val="0"/>
          <w:numId w:val="0"/>
        </w:numPr>
        <w:spacing w:after="120"/>
        <w:ind w:left="2910"/>
        <w:jc w:val="both"/>
      </w:pPr>
    </w:p>
    <w:p w:rsidR="006806DD" w:rsidRPr="006806DD" w:rsidRDefault="006806DD" w:rsidP="006806DD">
      <w:pPr>
        <w:numPr>
          <w:ilvl w:val="1"/>
          <w:numId w:val="50"/>
        </w:numPr>
        <w:spacing w:after="120"/>
        <w:ind w:left="567"/>
        <w:jc w:val="both"/>
        <w:rPr>
          <w:b/>
        </w:rPr>
      </w:pPr>
      <w:r>
        <w:t xml:space="preserve">Strany Dohody se dohodly na změně stávajícího ustanovení Čl. 3. Podání, bod 3.1, s následujícím textem – </w:t>
      </w:r>
      <w:r w:rsidRPr="006806DD">
        <w:rPr>
          <w:b/>
        </w:rPr>
        <w:t xml:space="preserve">rozšíření o </w:t>
      </w:r>
      <w:r>
        <w:rPr>
          <w:b/>
        </w:rPr>
        <w:t>podací poštu:</w:t>
      </w:r>
    </w:p>
    <w:p w:rsidR="005658B4" w:rsidRPr="006806DD" w:rsidRDefault="005658B4" w:rsidP="005658B4">
      <w:pPr>
        <w:numPr>
          <w:ilvl w:val="3"/>
          <w:numId w:val="50"/>
        </w:numPr>
        <w:spacing w:after="120"/>
        <w:jc w:val="both"/>
        <w:rPr>
          <w:b/>
        </w:rPr>
      </w:pPr>
      <w:r w:rsidRPr="006806DD">
        <w:rPr>
          <w:b/>
        </w:rPr>
        <w:t xml:space="preserve">na poště: </w:t>
      </w:r>
      <w:proofErr w:type="spellStart"/>
      <w:r w:rsidR="001E1FA9">
        <w:rPr>
          <w:b/>
        </w:rPr>
        <w:t>xxxxx</w:t>
      </w:r>
      <w:proofErr w:type="spellEnd"/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6806DD">
        <w:t>3</w:t>
      </w:r>
      <w:r>
        <w:t>0 hod.</w:t>
      </w:r>
    </w:p>
    <w:p w:rsidR="005658B4" w:rsidRDefault="005658B4" w:rsidP="005658B4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806DD" w:rsidRDefault="006806DD" w:rsidP="006806DD">
      <w:pPr>
        <w:numPr>
          <w:ilvl w:val="0"/>
          <w:numId w:val="0"/>
        </w:numPr>
        <w:spacing w:after="120"/>
        <w:ind w:left="2063"/>
        <w:jc w:val="both"/>
      </w:pPr>
    </w:p>
    <w:p w:rsidR="006806DD" w:rsidRDefault="006806DD" w:rsidP="006806D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nahrazení stávajícího ustanovení Čl. </w:t>
      </w:r>
      <w:r w:rsidR="00427792">
        <w:t>6</w:t>
      </w:r>
      <w:r>
        <w:t xml:space="preserve">. </w:t>
      </w:r>
      <w:r w:rsidR="00427792">
        <w:t>Ostatní ujednání</w:t>
      </w:r>
      <w:r>
        <w:t xml:space="preserve">, bod </w:t>
      </w:r>
      <w:r w:rsidR="00427792">
        <w:t>6.1</w:t>
      </w:r>
      <w:r>
        <w:t>, následujícím textem:</w:t>
      </w:r>
    </w:p>
    <w:p w:rsidR="00427792" w:rsidRDefault="00427792" w:rsidP="00427792">
      <w:pPr>
        <w:numPr>
          <w:ilvl w:val="0"/>
          <w:numId w:val="0"/>
        </w:numPr>
        <w:spacing w:after="120"/>
        <w:ind w:left="624"/>
        <w:jc w:val="both"/>
      </w:pPr>
      <w:r>
        <w:t>Kontaktními osobami za ČP jsou:</w:t>
      </w:r>
    </w:p>
    <w:p w:rsidR="006806DD" w:rsidRDefault="001E1FA9" w:rsidP="006806DD">
      <w:pPr>
        <w:numPr>
          <w:ilvl w:val="0"/>
          <w:numId w:val="0"/>
        </w:numPr>
        <w:spacing w:after="120"/>
        <w:ind w:left="2063"/>
        <w:jc w:val="both"/>
      </w:pPr>
      <w:proofErr w:type="spellStart"/>
      <w:r>
        <w:t>xxxxxxxxxxxxx</w:t>
      </w:r>
      <w:proofErr w:type="spellEnd"/>
    </w:p>
    <w:p w:rsidR="005658B4" w:rsidRPr="005658B4" w:rsidRDefault="005658B4" w:rsidP="005658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658B4" w:rsidRDefault="005658B4" w:rsidP="005658B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658B4" w:rsidRDefault="005658B4" w:rsidP="005658B4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5658B4" w:rsidRDefault="005658B4" w:rsidP="005658B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Dodatek č. 2 je sepsán ve dvou vyhotoveních s platností originálu, z nichž každá ze stran obdrží po jednom vyhotovení.</w:t>
      </w:r>
    </w:p>
    <w:p w:rsidR="005658B4" w:rsidRDefault="005658B4" w:rsidP="005658B4">
      <w:pPr>
        <w:numPr>
          <w:ilvl w:val="0"/>
          <w:numId w:val="0"/>
        </w:numPr>
        <w:spacing w:after="120"/>
      </w:pPr>
    </w:p>
    <w:p w:rsidR="005658B4" w:rsidRDefault="005658B4" w:rsidP="005658B4">
      <w:pPr>
        <w:numPr>
          <w:ilvl w:val="0"/>
          <w:numId w:val="0"/>
        </w:numPr>
        <w:spacing w:after="120"/>
      </w:pPr>
    </w:p>
    <w:p w:rsidR="005658B4" w:rsidRDefault="005658B4" w:rsidP="005658B4">
      <w:pPr>
        <w:numPr>
          <w:ilvl w:val="0"/>
          <w:numId w:val="0"/>
        </w:numPr>
        <w:spacing w:after="120"/>
        <w:sectPr w:rsidR="005658B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658B4" w:rsidRDefault="005658B4" w:rsidP="005658B4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27792">
        <w:t>Českých Budějovicích</w:t>
      </w:r>
      <w:r>
        <w:t xml:space="preserve"> dne </w:t>
      </w:r>
      <w:proofErr w:type="gramStart"/>
      <w:r>
        <w:t>1.8.2016</w:t>
      </w:r>
      <w:proofErr w:type="gramEnd"/>
    </w:p>
    <w:p w:rsidR="005658B4" w:rsidRDefault="005658B4" w:rsidP="005658B4">
      <w:pPr>
        <w:numPr>
          <w:ilvl w:val="0"/>
          <w:numId w:val="0"/>
        </w:numPr>
        <w:spacing w:after="120"/>
      </w:pPr>
    </w:p>
    <w:p w:rsidR="005658B4" w:rsidRDefault="005658B4" w:rsidP="005658B4">
      <w:pPr>
        <w:numPr>
          <w:ilvl w:val="0"/>
          <w:numId w:val="0"/>
        </w:numPr>
        <w:spacing w:after="120"/>
      </w:pPr>
      <w:r>
        <w:t>Za ČP:</w:t>
      </w:r>
    </w:p>
    <w:p w:rsidR="005658B4" w:rsidRDefault="005658B4" w:rsidP="005658B4">
      <w:pPr>
        <w:numPr>
          <w:ilvl w:val="0"/>
          <w:numId w:val="0"/>
        </w:numPr>
        <w:spacing w:after="120"/>
      </w:pPr>
    </w:p>
    <w:p w:rsidR="005658B4" w:rsidRDefault="005658B4" w:rsidP="005658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58B4" w:rsidRDefault="005658B4" w:rsidP="005658B4">
      <w:pPr>
        <w:numPr>
          <w:ilvl w:val="0"/>
          <w:numId w:val="0"/>
        </w:numPr>
        <w:spacing w:after="120"/>
        <w:jc w:val="center"/>
      </w:pPr>
    </w:p>
    <w:p w:rsidR="005658B4" w:rsidRDefault="005658B4" w:rsidP="005658B4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5658B4" w:rsidRDefault="005658B4" w:rsidP="005658B4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5658B4" w:rsidRDefault="005658B4" w:rsidP="005658B4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>V  dne</w:t>
      </w:r>
      <w:proofErr w:type="gramEnd"/>
      <w:r>
        <w:t xml:space="preserve"> </w:t>
      </w:r>
    </w:p>
    <w:p w:rsidR="005658B4" w:rsidRDefault="005658B4" w:rsidP="005658B4">
      <w:pPr>
        <w:numPr>
          <w:ilvl w:val="0"/>
          <w:numId w:val="0"/>
        </w:numPr>
        <w:spacing w:after="120"/>
      </w:pPr>
    </w:p>
    <w:p w:rsidR="005658B4" w:rsidRDefault="005658B4" w:rsidP="005658B4">
      <w:pPr>
        <w:numPr>
          <w:ilvl w:val="0"/>
          <w:numId w:val="0"/>
        </w:numPr>
        <w:spacing w:after="120"/>
      </w:pPr>
      <w:r>
        <w:t>Za Odesílatele:</w:t>
      </w:r>
    </w:p>
    <w:p w:rsidR="005658B4" w:rsidRDefault="005658B4" w:rsidP="005658B4">
      <w:pPr>
        <w:numPr>
          <w:ilvl w:val="0"/>
          <w:numId w:val="0"/>
        </w:numPr>
        <w:spacing w:after="120"/>
      </w:pPr>
    </w:p>
    <w:p w:rsidR="005658B4" w:rsidRDefault="005658B4" w:rsidP="005658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58B4" w:rsidRDefault="005658B4" w:rsidP="005658B4">
      <w:pPr>
        <w:numPr>
          <w:ilvl w:val="0"/>
          <w:numId w:val="0"/>
        </w:numPr>
        <w:spacing w:after="120"/>
        <w:jc w:val="center"/>
      </w:pPr>
    </w:p>
    <w:p w:rsidR="005658B4" w:rsidRDefault="001E1FA9" w:rsidP="005658B4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1E1FA9" w:rsidRPr="005658B4" w:rsidRDefault="001E1FA9" w:rsidP="005658B4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1E1FA9" w:rsidRPr="005658B4" w:rsidSect="005658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3A" w:rsidRDefault="00705C3A">
      <w:r>
        <w:separator/>
      </w:r>
    </w:p>
  </w:endnote>
  <w:endnote w:type="continuationSeparator" w:id="0">
    <w:p w:rsidR="00705C3A" w:rsidRDefault="00705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473D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473D6" w:rsidRPr="00160A6D">
      <w:rPr>
        <w:sz w:val="18"/>
        <w:szCs w:val="18"/>
      </w:rPr>
      <w:fldChar w:fldCharType="separate"/>
    </w:r>
    <w:r w:rsidR="001E1FA9">
      <w:rPr>
        <w:noProof/>
        <w:sz w:val="18"/>
        <w:szCs w:val="18"/>
      </w:rPr>
      <w:t>3</w:t>
    </w:r>
    <w:r w:rsidR="007473D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473D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473D6" w:rsidRPr="00160A6D">
      <w:rPr>
        <w:sz w:val="18"/>
        <w:szCs w:val="18"/>
      </w:rPr>
      <w:fldChar w:fldCharType="separate"/>
    </w:r>
    <w:r w:rsidR="001E1FA9">
      <w:rPr>
        <w:noProof/>
        <w:sz w:val="18"/>
        <w:szCs w:val="18"/>
      </w:rPr>
      <w:t>3</w:t>
    </w:r>
    <w:r w:rsidR="007473D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3A" w:rsidRDefault="00705C3A">
      <w:r>
        <w:separator/>
      </w:r>
    </w:p>
  </w:footnote>
  <w:footnote w:type="continuationSeparator" w:id="0">
    <w:p w:rsidR="00705C3A" w:rsidRDefault="00705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7473D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7473D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5658B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658B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982207-0731/2015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2D775BD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1FA9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7792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58B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06DD"/>
    <w:rsid w:val="00681C9F"/>
    <w:rsid w:val="006A1CCC"/>
    <w:rsid w:val="006B0A38"/>
    <w:rsid w:val="006B667A"/>
    <w:rsid w:val="006C76EE"/>
    <w:rsid w:val="006E37CD"/>
    <w:rsid w:val="006E74DE"/>
    <w:rsid w:val="007055C0"/>
    <w:rsid w:val="00705C3A"/>
    <w:rsid w:val="00706DF4"/>
    <w:rsid w:val="0071238B"/>
    <w:rsid w:val="00715AA0"/>
    <w:rsid w:val="007240C6"/>
    <w:rsid w:val="007300DB"/>
    <w:rsid w:val="007336F3"/>
    <w:rsid w:val="007467BD"/>
    <w:rsid w:val="007473D6"/>
    <w:rsid w:val="00753269"/>
    <w:rsid w:val="007A53F2"/>
    <w:rsid w:val="007A5C30"/>
    <w:rsid w:val="007C7FEF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26C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325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1FDC-57D6-4FEA-B484-10185826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3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4</cp:revision>
  <cp:lastPrinted>2016-08-01T07:49:00Z</cp:lastPrinted>
  <dcterms:created xsi:type="dcterms:W3CDTF">2016-08-01T07:43:00Z</dcterms:created>
  <dcterms:modified xsi:type="dcterms:W3CDTF">2016-08-21T14:14:00Z</dcterms:modified>
</cp:coreProperties>
</file>