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AB8A6" w14:textId="77777777" w:rsidR="00392E5C" w:rsidRDefault="00392E5C" w:rsidP="00392E5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rPr>
          <w:sz w:val="96"/>
        </w:rPr>
      </w:pPr>
    </w:p>
    <w:p w14:paraId="680AB38F" w14:textId="77777777" w:rsidR="00392E5C" w:rsidRDefault="00392E5C" w:rsidP="00392E5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rPr>
          <w:sz w:val="96"/>
        </w:rPr>
      </w:pPr>
    </w:p>
    <w:p w14:paraId="7D976D81" w14:textId="77777777" w:rsidR="00392E5C" w:rsidRDefault="00392E5C" w:rsidP="00392E5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rPr>
          <w:sz w:val="96"/>
        </w:rPr>
      </w:pPr>
    </w:p>
    <w:p w14:paraId="3550F808" w14:textId="77777777" w:rsidR="00392E5C" w:rsidRPr="00392E5C" w:rsidRDefault="00392E5C" w:rsidP="00392E5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rPr>
          <w:color w:val="595959"/>
          <w:sz w:val="96"/>
        </w:rPr>
      </w:pPr>
      <w:r w:rsidRPr="00392E5C">
        <w:rPr>
          <w:color w:val="595959"/>
          <w:sz w:val="96"/>
        </w:rPr>
        <w:t>Smlouva</w:t>
      </w:r>
    </w:p>
    <w:p w14:paraId="7E4822A5" w14:textId="77777777" w:rsidR="00392E5C" w:rsidRPr="00392E5C" w:rsidRDefault="00392E5C" w:rsidP="00392E5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rPr>
          <w:color w:val="595959"/>
          <w:sz w:val="96"/>
        </w:rPr>
      </w:pPr>
      <w:r w:rsidRPr="00392E5C">
        <w:rPr>
          <w:color w:val="595959"/>
          <w:sz w:val="96"/>
        </w:rPr>
        <w:t>o</w:t>
      </w:r>
    </w:p>
    <w:p w14:paraId="306608AE" w14:textId="77777777" w:rsidR="00392E5C" w:rsidRPr="00392E5C" w:rsidRDefault="00392E5C" w:rsidP="00392E5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rPr>
          <w:color w:val="595959"/>
          <w:sz w:val="96"/>
        </w:rPr>
      </w:pPr>
      <w:r w:rsidRPr="00392E5C">
        <w:rPr>
          <w:color w:val="595959"/>
          <w:sz w:val="96"/>
        </w:rPr>
        <w:t>poskytování služeb</w:t>
      </w:r>
    </w:p>
    <w:p w14:paraId="5567D50D" w14:textId="77777777" w:rsidR="00392E5C" w:rsidRPr="00392E5C" w:rsidRDefault="00392E5C" w:rsidP="00392E5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rPr>
          <w:color w:val="595959"/>
          <w:sz w:val="96"/>
        </w:rPr>
      </w:pPr>
    </w:p>
    <w:p w14:paraId="0B652566" w14:textId="63F0DA5E" w:rsidR="00392E5C" w:rsidRPr="00392E5C" w:rsidRDefault="00392E5C" w:rsidP="00392E5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rPr>
          <w:color w:val="595959"/>
          <w:sz w:val="96"/>
        </w:rPr>
      </w:pPr>
      <w:r w:rsidRPr="00392E5C">
        <w:rPr>
          <w:color w:val="595959"/>
          <w:sz w:val="96"/>
        </w:rPr>
        <w:t xml:space="preserve">č. </w:t>
      </w:r>
      <w:r w:rsidR="002246AE">
        <w:rPr>
          <w:color w:val="595959"/>
          <w:sz w:val="96"/>
        </w:rPr>
        <w:t>240920</w:t>
      </w:r>
      <w:r w:rsidR="00F34862">
        <w:rPr>
          <w:color w:val="595959"/>
          <w:sz w:val="96"/>
        </w:rPr>
        <w:t>20</w:t>
      </w:r>
    </w:p>
    <w:p w14:paraId="42586D15" w14:textId="77777777" w:rsidR="00392E5C" w:rsidRDefault="00392E5C" w:rsidP="00392E5C">
      <w:pPr>
        <w:spacing w:after="0"/>
      </w:pPr>
    </w:p>
    <w:p w14:paraId="555D8CDA" w14:textId="77777777" w:rsidR="00392E5C" w:rsidRDefault="00392E5C" w:rsidP="00392E5C">
      <w:pPr>
        <w:pStyle w:val="Nadpis1"/>
        <w:pageBreakBefore/>
        <w:jc w:val="center"/>
      </w:pPr>
      <w:r>
        <w:lastRenderedPageBreak/>
        <w:t>SMLOUVA O POSKYTOVÁNÍ SLUŽEB č. 180501</w:t>
      </w:r>
    </w:p>
    <w:p w14:paraId="00F17951" w14:textId="77777777" w:rsidR="00392E5C" w:rsidRDefault="00392E5C" w:rsidP="00392E5C"/>
    <w:p w14:paraId="4AC7BE0A" w14:textId="77777777" w:rsidR="00392E5C" w:rsidRDefault="00392E5C" w:rsidP="00392E5C">
      <w:pPr>
        <w:pStyle w:val="Nadpis2"/>
      </w:pPr>
      <w:r>
        <w:t>Smluvní strany:</w:t>
      </w:r>
    </w:p>
    <w:p w14:paraId="6BD26684" w14:textId="77777777" w:rsidR="00392E5C" w:rsidRDefault="00392E5C" w:rsidP="00392E5C"/>
    <w:p w14:paraId="01B3B5F1" w14:textId="77777777" w:rsidR="00392E5C" w:rsidRDefault="00392E5C" w:rsidP="00392E5C">
      <w:r w:rsidRPr="00C67E92">
        <w:rPr>
          <w:b/>
        </w:rPr>
        <w:t>Název</w:t>
      </w:r>
      <w:r>
        <w:t>:</w:t>
      </w:r>
      <w:r>
        <w:tab/>
      </w:r>
      <w:r>
        <w:tab/>
      </w:r>
      <w:r>
        <w:tab/>
      </w:r>
      <w:r>
        <w:tab/>
        <w:t>Počítačová společnost, s.r.o.</w:t>
      </w:r>
      <w:r>
        <w:br/>
      </w:r>
      <w:r w:rsidRPr="00C67E92">
        <w:rPr>
          <w:b/>
        </w:rPr>
        <w:t>Sídlo</w:t>
      </w:r>
      <w:r>
        <w:t>:</w:t>
      </w:r>
      <w:r>
        <w:tab/>
      </w:r>
      <w:r>
        <w:tab/>
      </w:r>
      <w:r>
        <w:tab/>
      </w:r>
      <w:r>
        <w:tab/>
        <w:t>Hybernská 1014/13, PSČ 110 00 PRAHA 1</w:t>
      </w:r>
      <w:r>
        <w:br/>
      </w:r>
      <w:r w:rsidRPr="00C67E92">
        <w:rPr>
          <w:b/>
        </w:rPr>
        <w:t>IČO</w:t>
      </w:r>
      <w:r>
        <w:t>:</w:t>
      </w:r>
      <w:r>
        <w:tab/>
      </w:r>
      <w:r>
        <w:tab/>
      </w:r>
      <w:r>
        <w:tab/>
      </w:r>
      <w:r>
        <w:tab/>
        <w:t>60463082</w:t>
      </w:r>
      <w:r>
        <w:br/>
      </w:r>
      <w:r w:rsidRPr="00C67E92">
        <w:rPr>
          <w:b/>
        </w:rPr>
        <w:t>DIČ</w:t>
      </w:r>
      <w:r>
        <w:t>:</w:t>
      </w:r>
      <w:r>
        <w:tab/>
      </w:r>
      <w:r>
        <w:tab/>
      </w:r>
      <w:r>
        <w:tab/>
      </w:r>
      <w:r>
        <w:tab/>
        <w:t>CZ60463082</w:t>
      </w:r>
      <w:r>
        <w:br/>
      </w:r>
      <w:r w:rsidRPr="00C67E92">
        <w:rPr>
          <w:b/>
        </w:rPr>
        <w:t>Bankovní</w:t>
      </w:r>
      <w:r>
        <w:t xml:space="preserve"> </w:t>
      </w:r>
      <w:r w:rsidRPr="00C67E92">
        <w:rPr>
          <w:b/>
        </w:rPr>
        <w:t>spojení</w:t>
      </w:r>
      <w:r>
        <w:t>:</w:t>
      </w:r>
      <w:r>
        <w:tab/>
      </w:r>
      <w:r>
        <w:tab/>
        <w:t>Raiffeisenbank, a.s.</w:t>
      </w:r>
      <w:r>
        <w:br/>
      </w:r>
      <w:r w:rsidRPr="00C67E92">
        <w:rPr>
          <w:b/>
        </w:rPr>
        <w:t>Číslo</w:t>
      </w:r>
      <w:r>
        <w:t xml:space="preserve"> </w:t>
      </w:r>
      <w:r w:rsidRPr="00C67E92">
        <w:rPr>
          <w:b/>
        </w:rPr>
        <w:t>účtu</w:t>
      </w:r>
      <w:r>
        <w:t>:</w:t>
      </w:r>
      <w:r>
        <w:tab/>
      </w:r>
      <w:r>
        <w:tab/>
      </w:r>
      <w:r>
        <w:tab/>
        <w:t>6271999001/5500</w:t>
      </w:r>
    </w:p>
    <w:p w14:paraId="665785E3" w14:textId="77777777" w:rsidR="00392E5C" w:rsidRDefault="00392E5C" w:rsidP="00392E5C">
      <w:r w:rsidRPr="00C67E92">
        <w:rPr>
          <w:b/>
        </w:rPr>
        <w:t>Zastoupená</w:t>
      </w:r>
      <w:r>
        <w:t xml:space="preserve">: </w:t>
      </w:r>
      <w:r>
        <w:tab/>
      </w:r>
      <w:r>
        <w:tab/>
      </w:r>
      <w:r>
        <w:tab/>
        <w:t>Tomášem Frankem – Jednatel společnosti</w:t>
      </w:r>
    </w:p>
    <w:p w14:paraId="46B83D2B" w14:textId="77777777" w:rsidR="00392E5C" w:rsidRPr="00C67E92" w:rsidRDefault="00392E5C" w:rsidP="00392E5C">
      <w:pPr>
        <w:jc w:val="center"/>
        <w:rPr>
          <w:i/>
        </w:rPr>
      </w:pPr>
      <w:r>
        <w:br/>
      </w:r>
      <w:r w:rsidRPr="00392E5C">
        <w:rPr>
          <w:rFonts w:cs="Arial"/>
          <w:i/>
        </w:rPr>
        <w:t>zapsán v obchodním rejstříku, vedeným Městským soudem v Praze, oddíl C, vložka 20609.</w:t>
      </w:r>
    </w:p>
    <w:p w14:paraId="250F7416" w14:textId="77777777" w:rsidR="00392E5C" w:rsidRDefault="00392E5C" w:rsidP="00392E5C">
      <w:pPr>
        <w:jc w:val="center"/>
        <w:rPr>
          <w:b/>
        </w:rPr>
      </w:pPr>
      <w:r w:rsidRPr="00C67E92">
        <w:rPr>
          <w:b/>
        </w:rPr>
        <w:t>(dále jen dodavatel)</w:t>
      </w:r>
    </w:p>
    <w:p w14:paraId="5CE5452F" w14:textId="77777777" w:rsidR="00392E5C" w:rsidRDefault="00392E5C" w:rsidP="00392E5C">
      <w:pPr>
        <w:rPr>
          <w:b/>
        </w:rPr>
      </w:pPr>
    </w:p>
    <w:p w14:paraId="629C0A11" w14:textId="77777777" w:rsidR="00650B1E" w:rsidRDefault="00392E5C" w:rsidP="00392E5C">
      <w:pPr>
        <w:rPr>
          <w:b/>
        </w:rPr>
      </w:pPr>
      <w:r w:rsidRPr="00C67E92">
        <w:rPr>
          <w:b/>
        </w:rPr>
        <w:t>Název</w:t>
      </w:r>
      <w:r>
        <w:t>:</w:t>
      </w:r>
      <w:r>
        <w:tab/>
      </w:r>
      <w:r>
        <w:tab/>
      </w:r>
      <w:r>
        <w:tab/>
      </w:r>
      <w:r>
        <w:tab/>
      </w:r>
      <w:r w:rsidR="002246AE">
        <w:t>Základní škola a mateřská škola, Praha 8, U Školské zahrady 4</w:t>
      </w:r>
      <w:r>
        <w:br/>
      </w:r>
      <w:r w:rsidRPr="00C67E92">
        <w:rPr>
          <w:b/>
        </w:rPr>
        <w:t>Sídlo</w:t>
      </w:r>
      <w:r>
        <w:t>:</w:t>
      </w:r>
      <w:r>
        <w:tab/>
      </w:r>
      <w:r>
        <w:tab/>
      </w:r>
      <w:r>
        <w:tab/>
      </w:r>
      <w:r>
        <w:tab/>
      </w:r>
      <w:r w:rsidR="002246AE">
        <w:t>U Školské zahrady 1030/4, Praha 8 -Kobylisy, 182 00</w:t>
      </w:r>
      <w:r>
        <w:br/>
      </w:r>
      <w:r w:rsidRPr="00C67E92">
        <w:rPr>
          <w:b/>
        </w:rPr>
        <w:t>IČO</w:t>
      </w:r>
      <w:r>
        <w:t>:</w:t>
      </w:r>
      <w:r>
        <w:tab/>
      </w:r>
      <w:r>
        <w:tab/>
      </w:r>
      <w:r>
        <w:tab/>
      </w:r>
      <w:r>
        <w:tab/>
      </w:r>
      <w:r w:rsidR="002246AE">
        <w:t>60461837</w:t>
      </w:r>
      <w:r>
        <w:br/>
      </w:r>
      <w:r w:rsidR="002246AE">
        <w:rPr>
          <w:b/>
        </w:rPr>
        <w:t>IZO</w:t>
      </w:r>
      <w:r>
        <w:t>:</w:t>
      </w:r>
      <w:r>
        <w:tab/>
      </w:r>
      <w:r>
        <w:tab/>
      </w:r>
      <w:r>
        <w:tab/>
      </w:r>
      <w:r>
        <w:tab/>
      </w:r>
      <w:r w:rsidR="002246AE">
        <w:t>102261334</w:t>
      </w:r>
      <w:r>
        <w:br/>
      </w:r>
    </w:p>
    <w:p w14:paraId="173B20E5" w14:textId="77777777" w:rsidR="00392E5C" w:rsidRDefault="00392E5C" w:rsidP="00392E5C">
      <w:r w:rsidRPr="00C67E92">
        <w:rPr>
          <w:b/>
        </w:rPr>
        <w:t>Zastoupená</w:t>
      </w:r>
      <w:r>
        <w:t>:</w:t>
      </w:r>
      <w:r>
        <w:tab/>
      </w:r>
      <w:r>
        <w:tab/>
      </w:r>
      <w:r>
        <w:tab/>
      </w:r>
      <w:r w:rsidR="002246AE">
        <w:t>Mgr. Věra Staňková – ředitelka školy</w:t>
      </w:r>
    </w:p>
    <w:p w14:paraId="5269A830" w14:textId="77777777" w:rsidR="00392E5C" w:rsidRDefault="00392E5C" w:rsidP="00392E5C">
      <w:pPr>
        <w:jc w:val="center"/>
      </w:pPr>
      <w:r w:rsidRPr="00392E5C">
        <w:rPr>
          <w:rFonts w:cs="Arial"/>
          <w:i/>
        </w:rPr>
        <w:t>zapsán v obchodním rejstříku, vedeným Městským soudem v Praze, oddíl C, vložka 16 1974</w:t>
      </w:r>
    </w:p>
    <w:p w14:paraId="3A661FB7" w14:textId="77777777" w:rsidR="00392E5C" w:rsidRDefault="00392E5C" w:rsidP="00392E5C">
      <w:pPr>
        <w:jc w:val="center"/>
        <w:rPr>
          <w:b/>
        </w:rPr>
      </w:pPr>
      <w:r>
        <w:rPr>
          <w:b/>
        </w:rPr>
        <w:t>(dále jen odběratel)</w:t>
      </w:r>
    </w:p>
    <w:p w14:paraId="7ADB86FE" w14:textId="77777777" w:rsidR="00392E5C" w:rsidRDefault="00392E5C" w:rsidP="00392E5C">
      <w:pPr>
        <w:spacing w:after="0"/>
        <w:rPr>
          <w:b/>
        </w:rPr>
      </w:pPr>
    </w:p>
    <w:p w14:paraId="52D6C478" w14:textId="77777777" w:rsidR="00392E5C" w:rsidRPr="00A972F4" w:rsidRDefault="00392E5C" w:rsidP="00392E5C">
      <w:pPr>
        <w:pStyle w:val="Nadpis2"/>
        <w:pageBreakBefore/>
      </w:pPr>
      <w:r w:rsidRPr="00A972F4">
        <w:lastRenderedPageBreak/>
        <w:t>I. Předmět smlouvy:</w:t>
      </w:r>
    </w:p>
    <w:p w14:paraId="143C15B9" w14:textId="77777777" w:rsidR="00392E5C" w:rsidRDefault="00392E5C" w:rsidP="00392E5C"/>
    <w:p w14:paraId="601A23C9" w14:textId="77777777" w:rsidR="00392E5C" w:rsidRPr="00BB6CD2" w:rsidRDefault="00392E5C" w:rsidP="00392E5C">
      <w:r>
        <w:t>Dodavatel se touto smlouvou zavazuje provést pro odběratele na základě pokynů odběratele dílo, spočívající zejména v poskytnutí následujících plnění a služeb (společně dále jen „</w:t>
      </w:r>
      <w:r w:rsidRPr="00201FD9">
        <w:rPr>
          <w:b/>
        </w:rPr>
        <w:t>servisní služby</w:t>
      </w:r>
      <w:r>
        <w:t>“):</w:t>
      </w:r>
    </w:p>
    <w:p w14:paraId="65DBBE18" w14:textId="77777777" w:rsidR="00392E5C" w:rsidRPr="00A972F4" w:rsidRDefault="00392E5C" w:rsidP="00392E5C">
      <w:pPr>
        <w:pStyle w:val="Nadpis3"/>
      </w:pPr>
      <w:r w:rsidRPr="00A972F4">
        <w:rPr>
          <w:bCs w:val="0"/>
        </w:rPr>
        <w:t>1</w:t>
      </w:r>
      <w:r>
        <w:rPr>
          <w:bCs w:val="0"/>
        </w:rPr>
        <w:t>.</w:t>
      </w:r>
      <w:r>
        <w:t xml:space="preserve"> </w:t>
      </w:r>
      <w:r w:rsidRPr="00A972F4">
        <w:t>Jednorázové práce spojené se správou počítačové sítě</w:t>
      </w:r>
    </w:p>
    <w:p w14:paraId="3A188406" w14:textId="77777777" w:rsidR="00392E5C" w:rsidRPr="001A4B1D" w:rsidRDefault="00392E5C" w:rsidP="00392E5C"/>
    <w:p w14:paraId="598DA3D5" w14:textId="77777777" w:rsidR="00392E5C" w:rsidRDefault="00392E5C" w:rsidP="00392E5C">
      <w:pPr>
        <w:jc w:val="both"/>
      </w:pPr>
      <w:r w:rsidRPr="003C2824">
        <w:rPr>
          <w:b/>
        </w:rPr>
        <w:t>1.1. Analýza stávajícího prostředí</w:t>
      </w:r>
    </w:p>
    <w:p w14:paraId="29D3116D" w14:textId="77777777" w:rsidR="00392E5C" w:rsidRDefault="00392E5C" w:rsidP="00392E5C">
      <w:pPr>
        <w:numPr>
          <w:ilvl w:val="0"/>
          <w:numId w:val="9"/>
        </w:numPr>
        <w:tabs>
          <w:tab w:val="num" w:pos="2484"/>
        </w:tabs>
        <w:spacing w:after="0"/>
        <w:jc w:val="both"/>
      </w:pPr>
      <w:r>
        <w:t>Analýza stávajících principů práce odběratele</w:t>
      </w:r>
    </w:p>
    <w:p w14:paraId="21503D6B" w14:textId="77777777" w:rsidR="00392E5C" w:rsidRDefault="00392E5C" w:rsidP="00392E5C">
      <w:pPr>
        <w:numPr>
          <w:ilvl w:val="0"/>
          <w:numId w:val="9"/>
        </w:numPr>
        <w:tabs>
          <w:tab w:val="num" w:pos="2484"/>
        </w:tabs>
        <w:spacing w:after="0"/>
        <w:jc w:val="both"/>
      </w:pPr>
      <w:r>
        <w:t>Analýza stávajícího stavu počítačové sítě</w:t>
      </w:r>
    </w:p>
    <w:p w14:paraId="1E50FBE7" w14:textId="77777777" w:rsidR="00392E5C" w:rsidRDefault="00392E5C" w:rsidP="00392E5C">
      <w:pPr>
        <w:numPr>
          <w:ilvl w:val="0"/>
          <w:numId w:val="9"/>
        </w:numPr>
        <w:tabs>
          <w:tab w:val="num" w:pos="2484"/>
        </w:tabs>
        <w:spacing w:after="0"/>
        <w:jc w:val="both"/>
      </w:pPr>
      <w:r>
        <w:t>Analýza stávajícího softwarového systému počítačové sítě a jeho zabezpečení před případným zneužitím, viry a ztrátou dat</w:t>
      </w:r>
    </w:p>
    <w:p w14:paraId="23DC9214" w14:textId="77777777" w:rsidR="00392E5C" w:rsidRPr="00C67E92" w:rsidRDefault="00392E5C" w:rsidP="00392E5C">
      <w:pPr>
        <w:ind w:left="1080"/>
        <w:jc w:val="both"/>
        <w:rPr>
          <w:b/>
        </w:rPr>
      </w:pPr>
    </w:p>
    <w:p w14:paraId="5FDCD5D7" w14:textId="77777777" w:rsidR="00392E5C" w:rsidRPr="003C2824" w:rsidRDefault="00392E5C" w:rsidP="00392E5C">
      <w:pPr>
        <w:jc w:val="both"/>
        <w:rPr>
          <w:b/>
        </w:rPr>
      </w:pPr>
      <w:r w:rsidRPr="003C2824">
        <w:rPr>
          <w:b/>
        </w:rPr>
        <w:t>1.2. Analýza stávajícího hardware</w:t>
      </w:r>
    </w:p>
    <w:p w14:paraId="36048B5F" w14:textId="77777777" w:rsidR="00392E5C" w:rsidRDefault="00392E5C" w:rsidP="00392E5C">
      <w:pPr>
        <w:numPr>
          <w:ilvl w:val="0"/>
          <w:numId w:val="10"/>
        </w:numPr>
        <w:tabs>
          <w:tab w:val="num" w:pos="2484"/>
        </w:tabs>
        <w:spacing w:after="0"/>
        <w:jc w:val="both"/>
      </w:pPr>
      <w:r>
        <w:t>Soupis konfigurací stávajících počítačů a notebooků odběratele</w:t>
      </w:r>
    </w:p>
    <w:p w14:paraId="6763956C" w14:textId="77777777" w:rsidR="00392E5C" w:rsidRDefault="00392E5C" w:rsidP="00392E5C">
      <w:pPr>
        <w:numPr>
          <w:ilvl w:val="0"/>
          <w:numId w:val="10"/>
        </w:numPr>
        <w:tabs>
          <w:tab w:val="num" w:pos="2484"/>
        </w:tabs>
        <w:spacing w:after="0"/>
        <w:jc w:val="both"/>
      </w:pPr>
      <w:r>
        <w:t>Soupis tiskáren, síťových prvků a ostatních periferních zařízení odběratele</w:t>
      </w:r>
    </w:p>
    <w:p w14:paraId="72684F3C" w14:textId="77777777" w:rsidR="00392E5C" w:rsidRDefault="00392E5C" w:rsidP="00392E5C">
      <w:pPr>
        <w:numPr>
          <w:ilvl w:val="0"/>
          <w:numId w:val="10"/>
        </w:numPr>
        <w:tabs>
          <w:tab w:val="num" w:pos="2484"/>
        </w:tabs>
        <w:spacing w:after="0"/>
        <w:jc w:val="both"/>
      </w:pPr>
      <w:r>
        <w:t>Analýza stávajícího připojení a využití periferních zařízení</w:t>
      </w:r>
    </w:p>
    <w:p w14:paraId="26B4AC6E" w14:textId="77777777" w:rsidR="00392E5C" w:rsidRDefault="00392E5C" w:rsidP="00392E5C">
      <w:pPr>
        <w:ind w:left="1080"/>
        <w:jc w:val="both"/>
      </w:pPr>
    </w:p>
    <w:p w14:paraId="7C47C6B5" w14:textId="77777777" w:rsidR="00392E5C" w:rsidRPr="003C2824" w:rsidRDefault="00392E5C" w:rsidP="00392E5C">
      <w:pPr>
        <w:rPr>
          <w:b/>
        </w:rPr>
      </w:pPr>
      <w:r w:rsidRPr="003C2824">
        <w:rPr>
          <w:b/>
        </w:rPr>
        <w:t>1.3. Analýza stávajícího používaného software</w:t>
      </w:r>
    </w:p>
    <w:p w14:paraId="689F0A48" w14:textId="77777777" w:rsidR="00392E5C" w:rsidRPr="00710F10" w:rsidRDefault="00392E5C" w:rsidP="00392E5C">
      <w:pPr>
        <w:numPr>
          <w:ilvl w:val="0"/>
          <w:numId w:val="11"/>
        </w:numPr>
        <w:rPr>
          <w:b/>
        </w:rPr>
      </w:pPr>
      <w:r>
        <w:t>Soupis stávajících legálně držených licencí software odběratelem</w:t>
      </w:r>
    </w:p>
    <w:p w14:paraId="385A682A" w14:textId="77777777" w:rsidR="00392E5C" w:rsidRPr="001A4B1D" w:rsidRDefault="00392E5C" w:rsidP="00392E5C">
      <w:pPr>
        <w:pStyle w:val="Nadpis3"/>
      </w:pPr>
      <w:r>
        <w:t xml:space="preserve">2. </w:t>
      </w:r>
      <w:r w:rsidRPr="006F6C09">
        <w:t>Pravidelná údržba HW, SW a počítačové sítě v tomto rozsahu</w:t>
      </w:r>
      <w:r w:rsidRPr="006F6C09">
        <w:br/>
      </w:r>
    </w:p>
    <w:p w14:paraId="7F5ADE55" w14:textId="77777777" w:rsidR="00392E5C" w:rsidRDefault="00392E5C" w:rsidP="00392E5C">
      <w:r>
        <w:rPr>
          <w:b/>
        </w:rPr>
        <w:t xml:space="preserve">2.01. </w:t>
      </w:r>
      <w:r w:rsidRPr="00157A07">
        <w:t>Správa počítačové sítě a serveru</w:t>
      </w:r>
    </w:p>
    <w:p w14:paraId="5C10633B" w14:textId="77777777" w:rsidR="00392E5C" w:rsidRPr="00392E5C" w:rsidRDefault="00392E5C" w:rsidP="00392E5C">
      <w:pPr>
        <w:numPr>
          <w:ilvl w:val="0"/>
          <w:numId w:val="6"/>
        </w:numPr>
        <w:rPr>
          <w:rFonts w:cs="Calibri"/>
        </w:rPr>
      </w:pPr>
      <w:r w:rsidRPr="00392E5C">
        <w:rPr>
          <w:rFonts w:cs="Calibri"/>
        </w:rPr>
        <w:t>Správcovství síťového SW</w:t>
      </w:r>
    </w:p>
    <w:p w14:paraId="7BBBAE1D" w14:textId="77777777" w:rsidR="00392E5C" w:rsidRPr="00392E5C" w:rsidRDefault="00392E5C" w:rsidP="00392E5C">
      <w:pPr>
        <w:numPr>
          <w:ilvl w:val="0"/>
          <w:numId w:val="7"/>
        </w:numPr>
        <w:rPr>
          <w:rFonts w:cs="Calibri"/>
        </w:rPr>
      </w:pPr>
      <w:r w:rsidRPr="00392E5C">
        <w:rPr>
          <w:rFonts w:cs="Calibri"/>
        </w:rPr>
        <w:t xml:space="preserve">Správa systému všech PC a notebooků připojených k serveru </w:t>
      </w:r>
    </w:p>
    <w:p w14:paraId="6A138D03" w14:textId="77777777" w:rsidR="00392E5C" w:rsidRPr="00392E5C" w:rsidRDefault="00392E5C" w:rsidP="00392E5C">
      <w:pPr>
        <w:numPr>
          <w:ilvl w:val="0"/>
          <w:numId w:val="7"/>
        </w:numPr>
        <w:rPr>
          <w:rFonts w:cs="Calibri"/>
        </w:rPr>
      </w:pPr>
      <w:r w:rsidRPr="00392E5C">
        <w:rPr>
          <w:rFonts w:cs="Calibri"/>
        </w:rPr>
        <w:t xml:space="preserve">Údržba HW serveru </w:t>
      </w:r>
    </w:p>
    <w:p w14:paraId="0B159D4F" w14:textId="77777777" w:rsidR="00392E5C" w:rsidRPr="00157A07" w:rsidRDefault="00392E5C" w:rsidP="00392E5C">
      <w:pPr>
        <w:rPr>
          <w:b/>
        </w:rPr>
      </w:pPr>
      <w:r w:rsidRPr="001A4B1D">
        <w:rPr>
          <w:b/>
        </w:rPr>
        <w:t>2.0</w:t>
      </w:r>
      <w:r>
        <w:rPr>
          <w:b/>
        </w:rPr>
        <w:t>2</w:t>
      </w:r>
      <w:r w:rsidRPr="001A4B1D">
        <w:rPr>
          <w:b/>
        </w:rPr>
        <w:t xml:space="preserve">. </w:t>
      </w:r>
      <w:r>
        <w:t>Pravidelná údržba hardware a software u PC a notebooků.</w:t>
      </w:r>
      <w:r>
        <w:br/>
      </w:r>
      <w:r w:rsidRPr="001A4B1D">
        <w:rPr>
          <w:b/>
        </w:rPr>
        <w:t>2.0</w:t>
      </w:r>
      <w:r>
        <w:rPr>
          <w:b/>
        </w:rPr>
        <w:t>3</w:t>
      </w:r>
      <w:r w:rsidRPr="001A4B1D">
        <w:rPr>
          <w:b/>
        </w:rPr>
        <w:t>.</w:t>
      </w:r>
      <w:r>
        <w:t xml:space="preserve"> Pravidelná údržba připojení k Internetu</w:t>
      </w:r>
      <w:r>
        <w:br/>
      </w:r>
      <w:r w:rsidRPr="001A4B1D">
        <w:rPr>
          <w:b/>
        </w:rPr>
        <w:t>2.0</w:t>
      </w:r>
      <w:r>
        <w:rPr>
          <w:b/>
        </w:rPr>
        <w:t>4</w:t>
      </w:r>
      <w:r w:rsidRPr="001A4B1D">
        <w:rPr>
          <w:b/>
        </w:rPr>
        <w:t>.</w:t>
      </w:r>
      <w:r>
        <w:t xml:space="preserve"> Pravidelná údržba tiskových zařízení odběratele</w:t>
      </w:r>
      <w:r>
        <w:br/>
      </w:r>
      <w:r w:rsidRPr="001A4B1D">
        <w:rPr>
          <w:b/>
        </w:rPr>
        <w:t>2.0</w:t>
      </w:r>
      <w:r>
        <w:rPr>
          <w:b/>
        </w:rPr>
        <w:t>5</w:t>
      </w:r>
      <w:r w:rsidRPr="001A4B1D">
        <w:rPr>
          <w:b/>
        </w:rPr>
        <w:t xml:space="preserve">. </w:t>
      </w:r>
      <w:r>
        <w:t>Servisní zásahy na serveru odběratele v dohodnutém termínu</w:t>
      </w:r>
      <w:r>
        <w:br/>
      </w:r>
      <w:r w:rsidRPr="001A4B1D">
        <w:rPr>
          <w:b/>
        </w:rPr>
        <w:t>2.0</w:t>
      </w:r>
      <w:r>
        <w:rPr>
          <w:b/>
        </w:rPr>
        <w:t>6</w:t>
      </w:r>
      <w:r w:rsidRPr="001A4B1D">
        <w:rPr>
          <w:b/>
        </w:rPr>
        <w:t xml:space="preserve">. </w:t>
      </w:r>
      <w:r>
        <w:t>Servisní zásahy na lokálních PC a noteboocích odběratele v dohodnutém termínu</w:t>
      </w:r>
      <w:r>
        <w:br/>
      </w:r>
      <w:r w:rsidRPr="001A4B1D">
        <w:rPr>
          <w:b/>
        </w:rPr>
        <w:lastRenderedPageBreak/>
        <w:t>2.0</w:t>
      </w:r>
      <w:r>
        <w:rPr>
          <w:b/>
        </w:rPr>
        <w:t>7</w:t>
      </w:r>
      <w:r w:rsidRPr="001A4B1D">
        <w:rPr>
          <w:b/>
        </w:rPr>
        <w:t xml:space="preserve">. </w:t>
      </w:r>
      <w:r>
        <w:t>Servisní zásahy na PC a noteboocích připojených k serveru odběratele v dohodnutém termínu</w:t>
      </w:r>
      <w:r>
        <w:br/>
      </w:r>
      <w:r w:rsidRPr="001A4B1D">
        <w:rPr>
          <w:b/>
        </w:rPr>
        <w:t>2.0</w:t>
      </w:r>
      <w:r>
        <w:rPr>
          <w:b/>
        </w:rPr>
        <w:t>8</w:t>
      </w:r>
      <w:r w:rsidRPr="001A4B1D">
        <w:rPr>
          <w:b/>
        </w:rPr>
        <w:t>.</w:t>
      </w:r>
      <w:r>
        <w:t xml:space="preserve"> Servisní zásahy na tiskových zařízení odběratele</w:t>
      </w:r>
      <w:r>
        <w:br/>
      </w:r>
      <w:r w:rsidRPr="001A4B1D">
        <w:rPr>
          <w:b/>
        </w:rPr>
        <w:t>2.</w:t>
      </w:r>
      <w:r>
        <w:rPr>
          <w:b/>
        </w:rPr>
        <w:t>09</w:t>
      </w:r>
      <w:r w:rsidRPr="001A4B1D">
        <w:rPr>
          <w:b/>
        </w:rPr>
        <w:t xml:space="preserve">. </w:t>
      </w:r>
      <w:r>
        <w:t>Vzdálená správa serveru, sítě, PC, notebooků a tiskových zařízení odběratele</w:t>
      </w:r>
      <w:r>
        <w:br/>
      </w:r>
      <w:r w:rsidRPr="001A4B1D">
        <w:rPr>
          <w:b/>
        </w:rPr>
        <w:t>2.1</w:t>
      </w:r>
      <w:r>
        <w:rPr>
          <w:b/>
        </w:rPr>
        <w:t>0</w:t>
      </w:r>
      <w:r w:rsidRPr="001A4B1D">
        <w:rPr>
          <w:b/>
        </w:rPr>
        <w:t>.</w:t>
      </w:r>
      <w:r>
        <w:t xml:space="preserve"> Nonstop pohotovosti s okamžitým zásahem u odběratele vzdálenou správou. Nonstop pohotovosti jsou drženy v pracovní dny od 17:00 do 8:00, ve dnech pracovního volna a o svátcích.</w:t>
      </w:r>
    </w:p>
    <w:p w14:paraId="5740A4C8" w14:textId="77777777" w:rsidR="00392E5C" w:rsidRPr="008631A3" w:rsidRDefault="00392E5C" w:rsidP="00392E5C">
      <w:pPr>
        <w:pStyle w:val="Nadpis3"/>
      </w:pPr>
      <w:r>
        <w:t>3. Další práce, které je možné realizovat na základě objednávky odběratele:</w:t>
      </w:r>
      <w:r>
        <w:br/>
      </w:r>
    </w:p>
    <w:p w14:paraId="65FE78A0" w14:textId="77777777" w:rsidR="00392E5C" w:rsidRPr="00392E5C" w:rsidRDefault="00392E5C" w:rsidP="00392E5C">
      <w:pPr>
        <w:rPr>
          <w:rFonts w:cs="Calibri"/>
        </w:rPr>
      </w:pPr>
      <w:r w:rsidRPr="00392E5C">
        <w:rPr>
          <w:rFonts w:cs="Calibri"/>
          <w:b/>
        </w:rPr>
        <w:t>3.01.</w:t>
      </w:r>
      <w:r w:rsidRPr="00392E5C">
        <w:rPr>
          <w:rFonts w:cs="Calibri"/>
        </w:rPr>
        <w:t xml:space="preserve"> Servisní zásahy, jež nezahrnují body 2.06. až 2.10., do dohodnutého termínu při nahlášení závady odběratelem (mobilní telefony, kamerové systémy, EZS, dle možností dodavatele) </w:t>
      </w:r>
    </w:p>
    <w:p w14:paraId="6E668882" w14:textId="77777777" w:rsidR="00392E5C" w:rsidRPr="00392E5C" w:rsidRDefault="00392E5C" w:rsidP="00392E5C">
      <w:pPr>
        <w:rPr>
          <w:rFonts w:cs="Calibri"/>
        </w:rPr>
      </w:pPr>
      <w:r w:rsidRPr="00392E5C">
        <w:rPr>
          <w:rFonts w:cs="Calibri"/>
          <w:b/>
        </w:rPr>
        <w:t>3.02.</w:t>
      </w:r>
      <w:r w:rsidRPr="00392E5C">
        <w:rPr>
          <w:rFonts w:cs="Calibri"/>
        </w:rPr>
        <w:t xml:space="preserve"> Programátorské práce </w:t>
      </w:r>
      <w:r w:rsidRPr="00392E5C">
        <w:rPr>
          <w:rFonts w:cs="Calibri"/>
        </w:rPr>
        <w:tab/>
      </w:r>
      <w:r w:rsidRPr="00392E5C">
        <w:rPr>
          <w:rFonts w:cs="Calibri"/>
        </w:rPr>
        <w:tab/>
      </w:r>
    </w:p>
    <w:p w14:paraId="6E8FE320" w14:textId="77777777" w:rsidR="00392E5C" w:rsidRPr="00392E5C" w:rsidRDefault="00392E5C" w:rsidP="00392E5C">
      <w:pPr>
        <w:rPr>
          <w:rFonts w:cs="Calibri"/>
        </w:rPr>
      </w:pPr>
      <w:r w:rsidRPr="00392E5C">
        <w:rPr>
          <w:rFonts w:cs="Calibri"/>
          <w:b/>
        </w:rPr>
        <w:t xml:space="preserve">3.03. </w:t>
      </w:r>
      <w:r w:rsidRPr="00392E5C">
        <w:rPr>
          <w:rFonts w:cs="Calibri"/>
        </w:rPr>
        <w:t>Dodávky nového vybavení dle zadání odběratele na základě samostatných objednávek.</w:t>
      </w:r>
    </w:p>
    <w:p w14:paraId="2109453A" w14:textId="77777777" w:rsidR="00392E5C" w:rsidRPr="00392E5C" w:rsidRDefault="00392E5C" w:rsidP="00392E5C">
      <w:pPr>
        <w:rPr>
          <w:rFonts w:cs="Calibri"/>
        </w:rPr>
      </w:pPr>
      <w:r w:rsidRPr="00392E5C">
        <w:rPr>
          <w:rFonts w:cs="Calibri"/>
          <w:b/>
        </w:rPr>
        <w:t>3.04.</w:t>
      </w:r>
      <w:r w:rsidRPr="00392E5C">
        <w:rPr>
          <w:rFonts w:cs="Calibri"/>
        </w:rPr>
        <w:t xml:space="preserve"> Školení, konzultace a poradenská činnost podle zadání odběratele a možností dodavatele</w:t>
      </w:r>
    </w:p>
    <w:p w14:paraId="7BB18C9F" w14:textId="77777777" w:rsidR="00392E5C" w:rsidRDefault="00392E5C" w:rsidP="00392E5C">
      <w:pPr>
        <w:pStyle w:val="Nadpis2"/>
      </w:pPr>
    </w:p>
    <w:p w14:paraId="656CA5B2" w14:textId="77777777" w:rsidR="00392E5C" w:rsidRDefault="00392E5C" w:rsidP="00392E5C">
      <w:pPr>
        <w:pStyle w:val="Nadpis2"/>
      </w:pPr>
      <w:r w:rsidRPr="00A972F4">
        <w:t>I</w:t>
      </w:r>
      <w:r>
        <w:t>I</w:t>
      </w:r>
      <w:r w:rsidRPr="00A972F4">
        <w:t xml:space="preserve">. </w:t>
      </w:r>
      <w:r>
        <w:t>Doba plnění</w:t>
      </w:r>
    </w:p>
    <w:p w14:paraId="141D9A46" w14:textId="77777777" w:rsidR="00392E5C" w:rsidRPr="000472C1" w:rsidRDefault="00392E5C" w:rsidP="00392E5C"/>
    <w:p w14:paraId="4EB42587" w14:textId="77777777" w:rsidR="00392E5C" w:rsidRDefault="00392E5C" w:rsidP="00392E5C">
      <w:pPr>
        <w:jc w:val="both"/>
      </w:pPr>
      <w:r>
        <w:t>1. Dodavatel se zavazuje servisní služby uvedené v článku 1 odst. 1 této smlouvy řádně dokončit ve lhůtě sjednané s odběratelem.</w:t>
      </w:r>
    </w:p>
    <w:p w14:paraId="70108B6D" w14:textId="77777777" w:rsidR="00392E5C" w:rsidRDefault="00392E5C" w:rsidP="00392E5C">
      <w:pPr>
        <w:jc w:val="both"/>
      </w:pPr>
      <w:r>
        <w:t>2. Dodavatel se zavazuje servisní služby uvedené v článku 1 odst. 2 této smlouvy poskytovat p</w:t>
      </w:r>
      <w:r w:rsidRPr="00501132">
        <w:t xml:space="preserve">růběžně podle potřeb </w:t>
      </w:r>
      <w:r>
        <w:t>odběratele.</w:t>
      </w:r>
      <w:r w:rsidRPr="00E9729A">
        <w:t xml:space="preserve"> </w:t>
      </w:r>
      <w:r>
        <w:t>V případě oznámení požadavku odběratele o poskytnutí servisní služby je dodavatel povinen poskytnout služby do 24 hodin v pracovních dnech od takového oznámení dodavateli.</w:t>
      </w:r>
    </w:p>
    <w:p w14:paraId="45C1B734" w14:textId="77777777" w:rsidR="00392E5C" w:rsidRDefault="00392E5C" w:rsidP="00392E5C">
      <w:pPr>
        <w:jc w:val="both"/>
      </w:pPr>
      <w:r>
        <w:t>3. Dodavatel se zavazuje servisní služby uvedené v článku 1 odst. 3 této smlouvy poskytnout ve lhůtě sjednané s odběratelem.</w:t>
      </w:r>
    </w:p>
    <w:p w14:paraId="339E213B" w14:textId="77777777" w:rsidR="00392E5C" w:rsidRDefault="00392E5C" w:rsidP="00392E5C">
      <w:pPr>
        <w:jc w:val="both"/>
      </w:pPr>
    </w:p>
    <w:p w14:paraId="546D9805" w14:textId="77777777" w:rsidR="00392E5C" w:rsidRPr="00157A07" w:rsidRDefault="00392E5C" w:rsidP="00392E5C">
      <w:pPr>
        <w:pStyle w:val="Nadpis2"/>
        <w:rPr>
          <w:rFonts w:ascii="Calibri" w:hAnsi="Calibri"/>
        </w:rPr>
      </w:pPr>
      <w:r>
        <w:t>III. Ceny servisních služeb</w:t>
      </w:r>
      <w:r w:rsidRPr="00A972F4">
        <w:t>:</w:t>
      </w:r>
    </w:p>
    <w:p w14:paraId="0B6DCB84" w14:textId="77777777" w:rsidR="00392E5C" w:rsidRPr="00392E5C" w:rsidRDefault="00392E5C" w:rsidP="00392E5C">
      <w:pPr>
        <w:rPr>
          <w:rFonts w:cs="Calibri"/>
        </w:rPr>
      </w:pPr>
    </w:p>
    <w:p w14:paraId="0E253650" w14:textId="77777777" w:rsidR="00392E5C" w:rsidRPr="00392E5C" w:rsidRDefault="00392E5C" w:rsidP="00392E5C">
      <w:pPr>
        <w:rPr>
          <w:rFonts w:cs="Calibri"/>
        </w:rPr>
      </w:pPr>
      <w:r w:rsidRPr="00392E5C">
        <w:rPr>
          <w:rFonts w:cs="Calibri"/>
          <w:b/>
        </w:rPr>
        <w:t>1.</w:t>
      </w:r>
      <w:r w:rsidRPr="00392E5C">
        <w:rPr>
          <w:rFonts w:cs="Calibri"/>
        </w:rPr>
        <w:t xml:space="preserve"> Ceny jsou uvedeny v </w:t>
      </w:r>
      <w:r w:rsidRPr="00392E5C">
        <w:rPr>
          <w:rFonts w:cs="Calibri"/>
          <w:b/>
        </w:rPr>
        <w:t>Příloze č.1</w:t>
      </w:r>
      <w:r w:rsidRPr="00392E5C">
        <w:rPr>
          <w:rFonts w:cs="Calibri"/>
        </w:rPr>
        <w:t xml:space="preserve">, která je nedílnou součástí této smlouvy. Příloha č.1 se pozměňuje dodatky, které budou vždy vyhotoveny ve čtyřech provedeních a podepsané od dodavatele i odběratele. </w:t>
      </w:r>
    </w:p>
    <w:p w14:paraId="44A146BF" w14:textId="77777777" w:rsidR="00392E5C" w:rsidRDefault="00392E5C" w:rsidP="00392E5C">
      <w:pPr>
        <w:jc w:val="both"/>
      </w:pPr>
      <w:r>
        <w:rPr>
          <w:b/>
        </w:rPr>
        <w:lastRenderedPageBreak/>
        <w:t>3</w:t>
      </w:r>
      <w:r w:rsidRPr="003700FF">
        <w:rPr>
          <w:b/>
        </w:rPr>
        <w:t>.</w:t>
      </w:r>
      <w:r>
        <w:t xml:space="preserve"> Odběratel</w:t>
      </w:r>
      <w:r w:rsidRPr="0006362B">
        <w:t xml:space="preserve"> je povinen částky podle této smlouvy uh</w:t>
      </w:r>
      <w:r>
        <w:t>radit pouze na základě řádně vy</w:t>
      </w:r>
      <w:r w:rsidRPr="0006362B">
        <w:t>stavené faktury obsahující veškeré náležitosti daňov</w:t>
      </w:r>
      <w:r>
        <w:t xml:space="preserve">ého dokladu. </w:t>
      </w:r>
    </w:p>
    <w:p w14:paraId="7A23E340" w14:textId="77777777" w:rsidR="00392E5C" w:rsidRDefault="00392E5C" w:rsidP="00392E5C">
      <w:pPr>
        <w:jc w:val="both"/>
      </w:pPr>
      <w:r>
        <w:rPr>
          <w:b/>
        </w:rPr>
        <w:t>4</w:t>
      </w:r>
      <w:r w:rsidRPr="003700FF">
        <w:rPr>
          <w:b/>
        </w:rPr>
        <w:t>.</w:t>
      </w:r>
      <w:r>
        <w:t xml:space="preserve"> Pro vyloučení pochybností smluvní strany ujednaly, že poskytne-li dodavatel odběrateli</w:t>
      </w:r>
      <w:r w:rsidRPr="005D0852">
        <w:t xml:space="preserve"> jakékoliv služby</w:t>
      </w:r>
      <w:r>
        <w:t xml:space="preserve"> </w:t>
      </w:r>
      <w:r w:rsidRPr="005D0852">
        <w:t xml:space="preserve">nad rámec této smlouvy </w:t>
      </w:r>
      <w:r>
        <w:t>nebo servisní služby uvedené v článku 1 odst. 3 této smlouvy bez přechozí písemné objednávky</w:t>
      </w:r>
      <w:r w:rsidRPr="005D0852">
        <w:t xml:space="preserve"> o</w:t>
      </w:r>
      <w:r>
        <w:t>dběratele</w:t>
      </w:r>
      <w:r w:rsidRPr="005D0852">
        <w:t xml:space="preserve">, není oprávněn požadovat na </w:t>
      </w:r>
      <w:r>
        <w:t>odběrateli</w:t>
      </w:r>
      <w:r w:rsidRPr="005D0852">
        <w:t xml:space="preserve"> úhradu ceny těchto služeb, a to ani na základě ustanovení právních předpisů o bezdůvodném obohacení</w:t>
      </w:r>
      <w:r>
        <w:t>.</w:t>
      </w:r>
    </w:p>
    <w:p w14:paraId="4DD21499" w14:textId="77777777" w:rsidR="00392E5C" w:rsidRDefault="00392E5C" w:rsidP="00392E5C">
      <w:pPr>
        <w:jc w:val="both"/>
      </w:pPr>
    </w:p>
    <w:p w14:paraId="0F6CFF49" w14:textId="77777777" w:rsidR="00392E5C" w:rsidRDefault="00392E5C" w:rsidP="00392E5C">
      <w:pPr>
        <w:pStyle w:val="Nadpis2"/>
      </w:pPr>
      <w:r>
        <w:t>IV</w:t>
      </w:r>
      <w:r w:rsidRPr="00A972F4">
        <w:t xml:space="preserve">. </w:t>
      </w:r>
      <w:r>
        <w:t>Způsob poskytování servisních služeb</w:t>
      </w:r>
    </w:p>
    <w:p w14:paraId="638A54DB" w14:textId="77777777" w:rsidR="00392E5C" w:rsidRPr="00F032A3" w:rsidRDefault="00392E5C" w:rsidP="00392E5C"/>
    <w:p w14:paraId="4CE63E62" w14:textId="77777777" w:rsidR="00392E5C" w:rsidRDefault="00392E5C" w:rsidP="00392E5C">
      <w:pPr>
        <w:jc w:val="both"/>
      </w:pPr>
      <w:r>
        <w:t>1. Dodavatel</w:t>
      </w:r>
      <w:r w:rsidRPr="00BA5074">
        <w:t xml:space="preserve"> prohlašuje, že se před zaháje</w:t>
      </w:r>
      <w:r>
        <w:t>ním poskytování servisních služeb řádně seznámil</w:t>
      </w:r>
      <w:r w:rsidRPr="00BA5074">
        <w:t xml:space="preserve"> s podklady pro </w:t>
      </w:r>
      <w:r>
        <w:t>jejich poskytování</w:t>
      </w:r>
      <w:r w:rsidRPr="00BA5074">
        <w:t>, které obdrž</w:t>
      </w:r>
      <w:r>
        <w:t>el</w:t>
      </w:r>
      <w:r w:rsidRPr="00BA5074">
        <w:t xml:space="preserve"> od o</w:t>
      </w:r>
      <w:r>
        <w:t>dběratele. Dodavatel je povinen kdykoliv v průběhu poskytování servisních služeb upozornit odběratele</w:t>
      </w:r>
      <w:r w:rsidRPr="00BA5074">
        <w:t xml:space="preserve"> na neúplné nebo nedostatečné podklady pro řádné p</w:t>
      </w:r>
      <w:r>
        <w:t>oskytování servisních služeb.</w:t>
      </w:r>
    </w:p>
    <w:p w14:paraId="37F413DD" w14:textId="77777777" w:rsidR="00392E5C" w:rsidRDefault="00392E5C" w:rsidP="00392E5C">
      <w:pPr>
        <w:jc w:val="both"/>
      </w:pPr>
      <w:r>
        <w:t>2. Dodavatel</w:t>
      </w:r>
      <w:r w:rsidRPr="00BA5074">
        <w:t xml:space="preserve"> dále prohlašuje, že se před uzavřením této smlouvy seznámil s technickými podmínkami pro</w:t>
      </w:r>
      <w:r>
        <w:t xml:space="preserve"> poskytování servisních služeb</w:t>
      </w:r>
      <w:r w:rsidRPr="00BA5074">
        <w:t xml:space="preserve"> na pracovišti o</w:t>
      </w:r>
      <w:r>
        <w:t>dběratele</w:t>
      </w:r>
      <w:r w:rsidRPr="00BA5074">
        <w:t xml:space="preserve"> a že tyto technické podmínky jsou vhodné a dostatečné pro </w:t>
      </w:r>
      <w:r>
        <w:t>poskytování servisních služeb.</w:t>
      </w:r>
    </w:p>
    <w:p w14:paraId="29AACC18" w14:textId="77777777" w:rsidR="00392E5C" w:rsidRDefault="00392E5C" w:rsidP="00392E5C">
      <w:pPr>
        <w:jc w:val="both"/>
      </w:pPr>
      <w:r>
        <w:t>3. Dodavatel</w:t>
      </w:r>
      <w:r w:rsidRPr="00BA5074">
        <w:t xml:space="preserve"> je povinen při p</w:t>
      </w:r>
      <w:r>
        <w:t>oskytování servisních služeb</w:t>
      </w:r>
      <w:r w:rsidRPr="00BA5074">
        <w:t xml:space="preserve"> postupovat</w:t>
      </w:r>
      <w:r>
        <w:t xml:space="preserve"> v souladu s příkazy odběratele. </w:t>
      </w:r>
    </w:p>
    <w:p w14:paraId="18648126" w14:textId="77777777" w:rsidR="00392E5C" w:rsidRDefault="00392E5C" w:rsidP="00392E5C">
      <w:pPr>
        <w:jc w:val="both"/>
      </w:pPr>
      <w:r>
        <w:t>4. Dodavatel</w:t>
      </w:r>
      <w:r w:rsidRPr="00BA5074">
        <w:t xml:space="preserve"> je povinen bez zbytečného odkladu písemně upozornit o</w:t>
      </w:r>
      <w:r>
        <w:t>dběr</w:t>
      </w:r>
      <w:r w:rsidRPr="00BA5074">
        <w:t>atele na nevhodnost jakéhokoliv příkazu, který mu o</w:t>
      </w:r>
      <w:r>
        <w:t>dběratel</w:t>
      </w:r>
      <w:r w:rsidRPr="00BA5074">
        <w:t xml:space="preserve"> dal. Nevhodný je zejména takový příkaz, který by mohl negativně ovlivnit</w:t>
      </w:r>
      <w:r>
        <w:t xml:space="preserve"> poskytování servisních služeb.</w:t>
      </w:r>
    </w:p>
    <w:p w14:paraId="62BB4CC5" w14:textId="77777777" w:rsidR="00392E5C" w:rsidRDefault="00392E5C" w:rsidP="00392E5C">
      <w:pPr>
        <w:jc w:val="both"/>
      </w:pPr>
      <w:r>
        <w:t xml:space="preserve">5. </w:t>
      </w:r>
      <w:r w:rsidRPr="00BA5074">
        <w:t>Nelze-li v důsledku nevhodnosti příkazu o</w:t>
      </w:r>
      <w:r>
        <w:t>dběratele</w:t>
      </w:r>
      <w:r w:rsidRPr="00BA5074">
        <w:t xml:space="preserve"> pokračovat v řádném </w:t>
      </w:r>
      <w:r>
        <w:t>poskytování servisních služeb</w:t>
      </w:r>
      <w:r w:rsidRPr="00BA5074">
        <w:t xml:space="preserve">, </w:t>
      </w:r>
      <w:r>
        <w:t>dodavatel</w:t>
      </w:r>
      <w:r w:rsidRPr="00BA5074">
        <w:t xml:space="preserve"> </w:t>
      </w:r>
      <w:r>
        <w:t>poskytování servisních služeb</w:t>
      </w:r>
      <w:r w:rsidRPr="00BA5074">
        <w:t xml:space="preserve"> v nezbytném rozsahu přeruší do doby, než </w:t>
      </w:r>
      <w:r>
        <w:t>odběratel</w:t>
      </w:r>
      <w:r w:rsidRPr="00BA5074">
        <w:t xml:space="preserve"> na základě upozornění </w:t>
      </w:r>
      <w:r>
        <w:t>dodavatele</w:t>
      </w:r>
      <w:r w:rsidRPr="00BA5074">
        <w:t xml:space="preserve"> podle článku </w:t>
      </w:r>
      <w:r>
        <w:t>IV odst. 4</w:t>
      </w:r>
      <w:r w:rsidRPr="00BA5074">
        <w:t xml:space="preserve"> rozhodne o dalším způsobu p</w:t>
      </w:r>
      <w:r>
        <w:t>oskytování servisních služeb.</w:t>
      </w:r>
    </w:p>
    <w:p w14:paraId="467D03B9" w14:textId="77777777" w:rsidR="00392E5C" w:rsidRDefault="00392E5C" w:rsidP="00392E5C">
      <w:pPr>
        <w:jc w:val="both"/>
      </w:pPr>
      <w:r>
        <w:t xml:space="preserve">6. </w:t>
      </w:r>
      <w:r w:rsidRPr="007430C6">
        <w:t xml:space="preserve">Pokud </w:t>
      </w:r>
      <w:r>
        <w:t>dodavatel</w:t>
      </w:r>
      <w:r w:rsidRPr="007430C6">
        <w:t xml:space="preserve"> poruší</w:t>
      </w:r>
      <w:r>
        <w:t xml:space="preserve"> povinnost vyplývající z článku IV odst. 4 a 5</w:t>
      </w:r>
      <w:r w:rsidRPr="007430C6">
        <w:t>, odpovídá za škody a vady vzniklé dodržením a provedením příkazu o</w:t>
      </w:r>
      <w:r>
        <w:t>dběratele</w:t>
      </w:r>
      <w:r w:rsidRPr="007430C6">
        <w:t xml:space="preserve">. Zachová-li se </w:t>
      </w:r>
      <w:r>
        <w:t>dodavatel podle článku IV odst. 4 a 5</w:t>
      </w:r>
      <w:r w:rsidRPr="007430C6">
        <w:t>, nemá o</w:t>
      </w:r>
      <w:r>
        <w:t>dběratel</w:t>
      </w:r>
      <w:r w:rsidRPr="007430C6">
        <w:t xml:space="preserve"> práva z vady </w:t>
      </w:r>
      <w:r>
        <w:t>servisních služeb</w:t>
      </w:r>
      <w:r w:rsidRPr="007430C6">
        <w:t xml:space="preserve"> vzniklé pro nevhodnost příkazu</w:t>
      </w:r>
      <w:r>
        <w:t>.</w:t>
      </w:r>
    </w:p>
    <w:p w14:paraId="4504A819" w14:textId="77777777" w:rsidR="00392E5C" w:rsidRDefault="00392E5C" w:rsidP="00392E5C">
      <w:pPr>
        <w:jc w:val="both"/>
      </w:pPr>
      <w:r>
        <w:t xml:space="preserve">7. </w:t>
      </w:r>
      <w:r w:rsidRPr="007430C6">
        <w:t>Pro vyloučení pochybností smluvní strany ujednaly, že o</w:t>
      </w:r>
      <w:r>
        <w:t>dběratel</w:t>
      </w:r>
      <w:r w:rsidRPr="007430C6">
        <w:t xml:space="preserve"> má právo kdykoli v průběhu p</w:t>
      </w:r>
      <w:r>
        <w:t>oskytování servisních služeb</w:t>
      </w:r>
      <w:r w:rsidRPr="007430C6">
        <w:t xml:space="preserve"> změnit příkazy či specifické požadavky, pokud se tato změna dle vlastního uvážení o</w:t>
      </w:r>
      <w:r>
        <w:t>dběratele</w:t>
      </w:r>
      <w:r w:rsidRPr="007430C6">
        <w:t xml:space="preserve"> jeví jako nezbytná k řádnému </w:t>
      </w:r>
      <w:r>
        <w:t>poskytování servisních služeb</w:t>
      </w:r>
      <w:r w:rsidRPr="007430C6">
        <w:t>. O</w:t>
      </w:r>
      <w:r>
        <w:t>dběratel</w:t>
      </w:r>
      <w:r w:rsidRPr="007430C6">
        <w:t xml:space="preserve"> </w:t>
      </w:r>
      <w:r>
        <w:t>se zavazuje oznámit tyto změny dodavateli</w:t>
      </w:r>
      <w:r w:rsidRPr="007430C6">
        <w:t xml:space="preserve"> bez zbytečného odkladu poté, co potřeba takové změny nastane</w:t>
      </w:r>
      <w:r>
        <w:t xml:space="preserve">. Dodavatel má právo v případě, že se jedná o změnu, či specifické požadavky odběratele, které </w:t>
      </w:r>
      <w:r>
        <w:lastRenderedPageBreak/>
        <w:t>jsou nevhodné, nebo v rozporu se smlouvou, takovou změnu, či příkaz odmítnout a poskytování služeb v nezbytném rozsahu přerušit a neprodleně písemně na to odběratele upozornit.</w:t>
      </w:r>
    </w:p>
    <w:p w14:paraId="5EB1A364" w14:textId="77777777" w:rsidR="00392E5C" w:rsidRDefault="00392E5C" w:rsidP="00392E5C">
      <w:pPr>
        <w:jc w:val="both"/>
      </w:pPr>
      <w:r>
        <w:t xml:space="preserve">8. Dodavatel </w:t>
      </w:r>
      <w:r w:rsidRPr="007430C6">
        <w:t>je povinen bez zbytečného odkladu oznámit o</w:t>
      </w:r>
      <w:r>
        <w:t>dběrateli</w:t>
      </w:r>
      <w:r w:rsidRPr="007430C6">
        <w:t xml:space="preserve"> všechny okolnosti, které zjistí při své činnosti, a které mohou mít vliv na změnu pokynů o</w:t>
      </w:r>
      <w:r>
        <w:t>dběratele</w:t>
      </w:r>
      <w:r w:rsidRPr="007430C6">
        <w:t xml:space="preserve"> nebo plnění této smlouvy</w:t>
      </w:r>
      <w:r>
        <w:t>.</w:t>
      </w:r>
    </w:p>
    <w:p w14:paraId="5FD62B23" w14:textId="77777777" w:rsidR="00392E5C" w:rsidRDefault="00392E5C" w:rsidP="00392E5C">
      <w:pPr>
        <w:jc w:val="both"/>
      </w:pPr>
      <w:r>
        <w:t>9. Dodavatel</w:t>
      </w:r>
      <w:r w:rsidRPr="007430C6">
        <w:t xml:space="preserve"> je oprávněn p</w:t>
      </w:r>
      <w:r>
        <w:t>oskytovat servisní služby</w:t>
      </w:r>
      <w:r w:rsidRPr="007430C6">
        <w:t xml:space="preserve"> pomocí třetích osob pouze s předchozím písemným souhlasem </w:t>
      </w:r>
      <w:r>
        <w:t>odběratele. Dodavatel</w:t>
      </w:r>
      <w:r w:rsidRPr="007430C6">
        <w:t xml:space="preserve"> odpovídá za</w:t>
      </w:r>
      <w:r>
        <w:t xml:space="preserve"> poskytnutí servisních </w:t>
      </w:r>
      <w:r w:rsidRPr="007430C6">
        <w:t xml:space="preserve">služeb třetími osobami stejně, jako by </w:t>
      </w:r>
      <w:r>
        <w:t>servisní služby poskytoval dodavatel</w:t>
      </w:r>
      <w:r w:rsidRPr="007430C6">
        <w:t xml:space="preserve"> sám. </w:t>
      </w:r>
      <w:r>
        <w:t>Dodavatel</w:t>
      </w:r>
      <w:r w:rsidRPr="007430C6">
        <w:t xml:space="preserve"> je povinen zajistit, aby jakékoliv třetí osoby podílející se na plnění této smlouvy dodržovaly ustanovení této smlouvy</w:t>
      </w:r>
      <w:r>
        <w:t>.</w:t>
      </w:r>
    </w:p>
    <w:p w14:paraId="3641C890" w14:textId="77777777" w:rsidR="00392E5C" w:rsidRPr="00BA5074" w:rsidRDefault="00392E5C" w:rsidP="00392E5C">
      <w:pPr>
        <w:jc w:val="both"/>
      </w:pPr>
    </w:p>
    <w:p w14:paraId="14B816E7" w14:textId="77777777" w:rsidR="00392E5C" w:rsidRPr="00A972F4" w:rsidRDefault="00392E5C" w:rsidP="00392E5C">
      <w:pPr>
        <w:pStyle w:val="Nadpis2"/>
      </w:pPr>
      <w:r>
        <w:t xml:space="preserve">V. </w:t>
      </w:r>
      <w:r w:rsidRPr="00A972F4">
        <w:t>Ostatní ujednání</w:t>
      </w:r>
      <w:r>
        <w:t>:</w:t>
      </w:r>
    </w:p>
    <w:p w14:paraId="7553668B" w14:textId="77777777" w:rsidR="00392E5C" w:rsidRDefault="00392E5C" w:rsidP="00392E5C">
      <w:pPr>
        <w:jc w:val="both"/>
      </w:pPr>
    </w:p>
    <w:p w14:paraId="1B91DF67" w14:textId="77777777" w:rsidR="00392E5C" w:rsidRDefault="00392E5C" w:rsidP="00392E5C">
      <w:pPr>
        <w:jc w:val="both"/>
      </w:pPr>
      <w:r>
        <w:rPr>
          <w:b/>
        </w:rPr>
        <w:t xml:space="preserve">1. </w:t>
      </w:r>
      <w:r>
        <w:t>Dodavatel se zavazuje poskytovat servisní služby uvedené v čl. I. vždy řádně s plnou odbornou péčí, kterou lze očekávat od kvalifikovaného dodavatele se zkušenostmi v oblasti informačních technologií, a tak, aby byla vždy přísně chráněna data odběratele. Dostane-li se dodavatel při poskytování servisních služeb ve smyslu čl. I. této smlouvy do styku s osobními údaji, údaji důvěrného rázu či s údaji tvořícími předmět obchodního tajemství, je povinen ho přísně chránit v souladu s příslušnými právními předpisy.</w:t>
      </w:r>
    </w:p>
    <w:p w14:paraId="46344477" w14:textId="77777777" w:rsidR="00392E5C" w:rsidRDefault="00392E5C" w:rsidP="00392E5C">
      <w:pPr>
        <w:jc w:val="both"/>
      </w:pPr>
      <w:r w:rsidRPr="003700FF">
        <w:rPr>
          <w:b/>
        </w:rPr>
        <w:t>2.</w:t>
      </w:r>
      <w:r>
        <w:t xml:space="preserve"> Dodavatel</w:t>
      </w:r>
      <w:r w:rsidRPr="00C668B5">
        <w:t xml:space="preserve"> se zavazuje udržovat v tajnosti a nezpřístupnit jakékoliv třetí osobě informace, které mu </w:t>
      </w:r>
      <w:r>
        <w:t>odběratel</w:t>
      </w:r>
      <w:r w:rsidRPr="00C668B5">
        <w:t xml:space="preserve"> poskytne či zpřístupní v souvislosti s touto smlouvou či </w:t>
      </w:r>
      <w:r>
        <w:t>poskytováním servisních služeb</w:t>
      </w:r>
      <w:r w:rsidRPr="00C668B5">
        <w:t xml:space="preserve">, pokud tyto informace nejsou veřejně přístupné, a s výjimkou případů, kdy </w:t>
      </w:r>
      <w:r>
        <w:t xml:space="preserve">jsou smluvní strany </w:t>
      </w:r>
      <w:r w:rsidRPr="00C668B5">
        <w:t>povinny takové informace zpřístupnit na základě zákona či rozhodnutí příslušného orgánu</w:t>
      </w:r>
      <w:r>
        <w:t>.</w:t>
      </w:r>
    </w:p>
    <w:p w14:paraId="5E335F19" w14:textId="77777777" w:rsidR="00392E5C" w:rsidRDefault="00392E5C" w:rsidP="00392E5C">
      <w:pPr>
        <w:jc w:val="both"/>
      </w:pPr>
      <w:r w:rsidRPr="003700FF">
        <w:rPr>
          <w:b/>
        </w:rPr>
        <w:t>3.</w:t>
      </w:r>
      <w:r>
        <w:t xml:space="preserve"> Dodavatel</w:t>
      </w:r>
      <w:r w:rsidRPr="00C668B5">
        <w:t xml:space="preserve"> odpovídá za dodržování závazku mlčenlivosti svými pracovníky a veškerými osobami, které se na straně </w:t>
      </w:r>
      <w:r>
        <w:t>dodavatele</w:t>
      </w:r>
      <w:r w:rsidRPr="00C668B5">
        <w:t xml:space="preserve"> budou podílet na </w:t>
      </w:r>
      <w:r>
        <w:t>poskytování servisních služeb dle této smlouvy.</w:t>
      </w:r>
    </w:p>
    <w:p w14:paraId="73D42210" w14:textId="77777777" w:rsidR="00392E5C" w:rsidRDefault="00392E5C" w:rsidP="00392E5C">
      <w:pPr>
        <w:jc w:val="both"/>
      </w:pPr>
      <w:r w:rsidRPr="003700FF">
        <w:rPr>
          <w:b/>
        </w:rPr>
        <w:t>4.</w:t>
      </w:r>
      <w:r>
        <w:t xml:space="preserve"> </w:t>
      </w:r>
      <w:r w:rsidRPr="00C668B5">
        <w:t>Smluvní strany vylučují použití § 2368 občanského zákoníku v právních vztazích vyplývajících z této smlouvy</w:t>
      </w:r>
      <w:r>
        <w:t>.</w:t>
      </w:r>
    </w:p>
    <w:p w14:paraId="2C2BB3CE" w14:textId="77777777" w:rsidR="00392E5C" w:rsidRDefault="00392E5C" w:rsidP="00392E5C">
      <w:pPr>
        <w:jc w:val="both"/>
      </w:pPr>
      <w:r w:rsidRPr="003700FF">
        <w:rPr>
          <w:b/>
        </w:rPr>
        <w:t>5.</w:t>
      </w:r>
      <w:r>
        <w:t xml:space="preserve"> Závazek mlčenlivosti zaniká uplynutím tří (3) let od zániku závazku dodavatele poskytovat servisní služby.</w:t>
      </w:r>
    </w:p>
    <w:p w14:paraId="239DA035" w14:textId="77777777" w:rsidR="00392E5C" w:rsidRDefault="00392E5C" w:rsidP="00392E5C">
      <w:pPr>
        <w:jc w:val="both"/>
      </w:pPr>
      <w:r>
        <w:rPr>
          <w:b/>
        </w:rPr>
        <w:t xml:space="preserve">6. </w:t>
      </w:r>
      <w:r>
        <w:t>Odběratel se zavazuje neposkytovat obchodní informace dodavatele třetím osobám, a to včetně obchodních informací uvedených v této smlouvě.</w:t>
      </w:r>
    </w:p>
    <w:p w14:paraId="7117D7D5" w14:textId="77777777" w:rsidR="00392E5C" w:rsidRDefault="00392E5C" w:rsidP="00392E5C">
      <w:pPr>
        <w:jc w:val="both"/>
      </w:pPr>
      <w:r>
        <w:rPr>
          <w:b/>
        </w:rPr>
        <w:t xml:space="preserve">7. </w:t>
      </w:r>
      <w:r>
        <w:t>Odběratel se zavazuje poskytnout dodavateli součinnost, podklady a informace potřebné pro kvalitní poskytování servisních služeb dle této smlouvy.</w:t>
      </w:r>
    </w:p>
    <w:p w14:paraId="3AC00AA1" w14:textId="77777777" w:rsidR="00392E5C" w:rsidRDefault="00392E5C" w:rsidP="00392E5C">
      <w:pPr>
        <w:jc w:val="both"/>
      </w:pPr>
      <w:r w:rsidRPr="00D85FB7">
        <w:rPr>
          <w:b/>
        </w:rPr>
        <w:lastRenderedPageBreak/>
        <w:t>8.</w:t>
      </w:r>
      <w:r>
        <w:t xml:space="preserve"> Dodavatel odpovídá za vady servisních služeb existující v okamžiku jejich poskytnutí odběrateli.</w:t>
      </w:r>
    </w:p>
    <w:p w14:paraId="74648CE4" w14:textId="77777777" w:rsidR="00392E5C" w:rsidRDefault="00392E5C" w:rsidP="00392E5C">
      <w:pPr>
        <w:jc w:val="both"/>
      </w:pPr>
      <w:r>
        <w:rPr>
          <w:b/>
        </w:rPr>
        <w:t>9</w:t>
      </w:r>
      <w:r w:rsidRPr="00D85FB7">
        <w:rPr>
          <w:b/>
        </w:rPr>
        <w:t>.</w:t>
      </w:r>
      <w:r>
        <w:t xml:space="preserve"> Dodavatel</w:t>
      </w:r>
      <w:r w:rsidRPr="007430C6">
        <w:t xml:space="preserve"> odpovídá za to, že </w:t>
      </w:r>
      <w:r>
        <w:t>servisní služby budou poskytovány</w:t>
      </w:r>
      <w:r w:rsidRPr="007430C6">
        <w:t xml:space="preserve"> v souladu s touto smlouvou a podmínkami stanovenými platnými právními předpisy</w:t>
      </w:r>
      <w:r>
        <w:t>.</w:t>
      </w:r>
    </w:p>
    <w:p w14:paraId="507DEED4" w14:textId="77777777" w:rsidR="00392E5C" w:rsidRDefault="00392E5C" w:rsidP="00392E5C">
      <w:pPr>
        <w:jc w:val="both"/>
      </w:pPr>
      <w:r w:rsidRPr="006C314B">
        <w:rPr>
          <w:b/>
        </w:rPr>
        <w:t>10.</w:t>
      </w:r>
      <w:r>
        <w:t xml:space="preserve"> Dodavatel neodpovídá za vady vzniklé v důsledku nevhodných pokynů, či příkazů odběratele.</w:t>
      </w:r>
    </w:p>
    <w:p w14:paraId="0A40195B" w14:textId="77777777" w:rsidR="00392E5C" w:rsidRDefault="00392E5C" w:rsidP="00392E5C">
      <w:pPr>
        <w:jc w:val="both"/>
      </w:pPr>
      <w:r>
        <w:rPr>
          <w:b/>
        </w:rPr>
        <w:t>11</w:t>
      </w:r>
      <w:r w:rsidRPr="00D85FB7">
        <w:rPr>
          <w:b/>
        </w:rPr>
        <w:t>.</w:t>
      </w:r>
      <w:r>
        <w:t xml:space="preserve"> </w:t>
      </w:r>
      <w:r w:rsidRPr="007430C6">
        <w:t>Pro uplatnění vad servisních služeb neplatí § 1921, § 1922 odst. 1, § 2103, § 2605 odst. 2 a § 2618 občanského zákoníku. Smluvní strany výslovně ujednaly, že o</w:t>
      </w:r>
      <w:r>
        <w:t>dběratel</w:t>
      </w:r>
      <w:r w:rsidRPr="007430C6">
        <w:t xml:space="preserve"> je oprávněn uplatnit práva z</w:t>
      </w:r>
      <w:r>
        <w:t> </w:t>
      </w:r>
      <w:r w:rsidRPr="007430C6">
        <w:t>vad</w:t>
      </w:r>
      <w:r>
        <w:t xml:space="preserve"> servisních služeb</w:t>
      </w:r>
      <w:r w:rsidRPr="007430C6">
        <w:t xml:space="preserve"> kdykoliv během lhůty dvou (2) let od jejich poskytnutí bez ohledu na to, kdy o</w:t>
      </w:r>
      <w:r>
        <w:t>dběratel</w:t>
      </w:r>
      <w:r w:rsidRPr="007430C6">
        <w:t xml:space="preserve"> takové vady zjistil nebo měl zjistit. Pro vyloučení pochybností smluvní strany ujednaly, že p</w:t>
      </w:r>
      <w:r>
        <w:t>oskytnutím servisní služby</w:t>
      </w:r>
      <w:r w:rsidRPr="007430C6">
        <w:t xml:space="preserve"> není dotčeno právo o</w:t>
      </w:r>
      <w:r>
        <w:t>dběratele</w:t>
      </w:r>
      <w:r w:rsidRPr="007430C6">
        <w:t xml:space="preserve"> uplatňovat práva z vad </w:t>
      </w:r>
      <w:r>
        <w:t>servisních služeb</w:t>
      </w:r>
      <w:r w:rsidRPr="007430C6">
        <w:t>, které byly zjistitelné v</w:t>
      </w:r>
      <w:r>
        <w:t> </w:t>
      </w:r>
      <w:r w:rsidRPr="007430C6">
        <w:t xml:space="preserve">průběhu </w:t>
      </w:r>
      <w:r>
        <w:t>jejich poskytnutí.</w:t>
      </w:r>
    </w:p>
    <w:p w14:paraId="58195F78" w14:textId="77777777" w:rsidR="00392E5C" w:rsidRDefault="00392E5C" w:rsidP="00392E5C">
      <w:pPr>
        <w:jc w:val="both"/>
      </w:pPr>
      <w:r>
        <w:rPr>
          <w:b/>
        </w:rPr>
        <w:t xml:space="preserve">12. </w:t>
      </w:r>
      <w:r>
        <w:t>Odběratel má právo uplatňovat nárok z odpovědnosti za vady servisních služeb dodavatelem. Odběratel má právo na odstranění vady anebo přiměřenou slevu z ceny servisních služeb podle své volby, kterou je odběratel povinen učinit současně s oznámením vady dodavateli.</w:t>
      </w:r>
    </w:p>
    <w:p w14:paraId="60706D43" w14:textId="77777777" w:rsidR="00392E5C" w:rsidRDefault="00392E5C" w:rsidP="00392E5C">
      <w:pPr>
        <w:jc w:val="both"/>
      </w:pPr>
      <w:r w:rsidRPr="00D85FB7">
        <w:rPr>
          <w:b/>
        </w:rPr>
        <w:t>13.</w:t>
      </w:r>
      <w:r>
        <w:t xml:space="preserve"> V případě, že odběratel zvolí dle článku V odst. 12 této smlouvy jako nárok z odpovědnosti dodavatele za vady slevu z ceny servisních služeb, je dodavatel povinen zohlednit tuto slevu ve vyúčtování servisních služeb za období, ve kterém byla vada dodavateli oznámena.</w:t>
      </w:r>
    </w:p>
    <w:p w14:paraId="541C880B" w14:textId="77777777" w:rsidR="00392E5C" w:rsidRDefault="00392E5C" w:rsidP="00392E5C">
      <w:pPr>
        <w:jc w:val="both"/>
      </w:pPr>
      <w:r w:rsidRPr="00D85FB7">
        <w:rPr>
          <w:b/>
        </w:rPr>
        <w:t>14.</w:t>
      </w:r>
      <w:r>
        <w:t xml:space="preserve"> V případě, že odběratel zvolí dle článku 12. odst. 12 této smlouvy jako nárok z odpovědnosti dodavatele za vady odstranění vady, je dodavatel povinen zahájit p</w:t>
      </w:r>
      <w:r w:rsidRPr="00A26152">
        <w:t>ráce na odstraňování vad, které o</w:t>
      </w:r>
      <w:r>
        <w:t>dběratel</w:t>
      </w:r>
      <w:r w:rsidRPr="00A26152">
        <w:t xml:space="preserve"> oznámil </w:t>
      </w:r>
      <w:r>
        <w:t>dodavateli</w:t>
      </w:r>
      <w:r w:rsidRPr="00A26152">
        <w:t>,</w:t>
      </w:r>
      <w:r>
        <w:t xml:space="preserve"> </w:t>
      </w:r>
      <w:r w:rsidRPr="00336B9A">
        <w:t xml:space="preserve">do </w:t>
      </w:r>
      <w:r>
        <w:t>24</w:t>
      </w:r>
      <w:r w:rsidRPr="00336B9A">
        <w:t xml:space="preserve"> hodin</w:t>
      </w:r>
      <w:r>
        <w:t xml:space="preserve"> v pracovních dnech</w:t>
      </w:r>
      <w:r w:rsidRPr="00336B9A">
        <w:t xml:space="preserve"> od </w:t>
      </w:r>
      <w:r>
        <w:t xml:space="preserve">jejich zjištění </w:t>
      </w:r>
      <w:r w:rsidRPr="00336B9A">
        <w:t>nebo od jejich oznámení o</w:t>
      </w:r>
      <w:r>
        <w:t>dběratelem</w:t>
      </w:r>
      <w:r w:rsidRPr="00336B9A">
        <w:t>, podle toho, co nastane dříve</w:t>
      </w:r>
      <w:r>
        <w:t xml:space="preserve">. </w:t>
      </w:r>
      <w:r w:rsidRPr="00A26152">
        <w:t xml:space="preserve">Vadu </w:t>
      </w:r>
      <w:r>
        <w:t>servisních služeb</w:t>
      </w:r>
      <w:r w:rsidRPr="00A26152">
        <w:t xml:space="preserve"> je </w:t>
      </w:r>
      <w:r>
        <w:t>dodavatel</w:t>
      </w:r>
      <w:r w:rsidRPr="00A26152">
        <w:t xml:space="preserve"> povinen odstranit co nejdříve, nejpozději však do pěti (5) pracovních dnů od jejího zjištění či od jejího oznámení o</w:t>
      </w:r>
      <w:r>
        <w:t>dběratelem</w:t>
      </w:r>
      <w:r w:rsidRPr="00A26152">
        <w:t>, podle toho, co nastane dříve</w:t>
      </w:r>
      <w:r>
        <w:t>.</w:t>
      </w:r>
    </w:p>
    <w:p w14:paraId="659BECA1" w14:textId="77777777" w:rsidR="00392E5C" w:rsidRDefault="00392E5C" w:rsidP="00392E5C">
      <w:pPr>
        <w:jc w:val="both"/>
      </w:pPr>
      <w:r w:rsidRPr="00336B9A">
        <w:rPr>
          <w:b/>
        </w:rPr>
        <w:t>15.</w:t>
      </w:r>
      <w:r>
        <w:t xml:space="preserve"> P</w:t>
      </w:r>
      <w:r w:rsidRPr="00A26152">
        <w:t xml:space="preserve">okud </w:t>
      </w:r>
      <w:r>
        <w:t>dodavatel</w:t>
      </w:r>
      <w:r w:rsidRPr="00A26152">
        <w:t xml:space="preserve"> vady neodstraní ve </w:t>
      </w:r>
      <w:r w:rsidRPr="00336B9A">
        <w:t>lhůtě uvedené v článku V odst. 14 této</w:t>
      </w:r>
      <w:r>
        <w:t xml:space="preserve"> smlouvy, je odběratel</w:t>
      </w:r>
      <w:r w:rsidRPr="00A26152">
        <w:t xml:space="preserve"> oprávněn odstranit vady nebo zajistit služby sám nebo prostřednictvím třetích osob a požadovat po </w:t>
      </w:r>
      <w:r>
        <w:t>dodavateli</w:t>
      </w:r>
      <w:r w:rsidRPr="00A26152">
        <w:t xml:space="preserve"> úhradu nákladů účelně vynaložených v souvislosti s odstraňováním vad. Uplatněním práva podle tohoto článku nejsou dotčena práva o</w:t>
      </w:r>
      <w:r>
        <w:t>dběratele</w:t>
      </w:r>
      <w:r w:rsidRPr="00A26152">
        <w:t xml:space="preserve"> z vadného plnění stanove</w:t>
      </w:r>
      <w:r>
        <w:t>ná právními předpisy.</w:t>
      </w:r>
    </w:p>
    <w:p w14:paraId="29D1C624" w14:textId="77777777" w:rsidR="00392E5C" w:rsidRPr="00A972F4" w:rsidRDefault="00392E5C" w:rsidP="00392E5C">
      <w:pPr>
        <w:jc w:val="both"/>
      </w:pPr>
      <w:r w:rsidRPr="00336B9A">
        <w:rPr>
          <w:b/>
        </w:rPr>
        <w:t>16.</w:t>
      </w:r>
      <w:r>
        <w:t xml:space="preserve"> </w:t>
      </w:r>
      <w:r w:rsidRPr="00BE3B4C">
        <w:t xml:space="preserve">Uplatněním nároků </w:t>
      </w:r>
      <w:r>
        <w:t>odběratele</w:t>
      </w:r>
      <w:r w:rsidRPr="00BE3B4C">
        <w:t xml:space="preserve"> z odpovědnosti za vady </w:t>
      </w:r>
      <w:r>
        <w:t>dodavatele</w:t>
      </w:r>
      <w:r w:rsidRPr="00BE3B4C">
        <w:t xml:space="preserve"> není dotčeno právo </w:t>
      </w:r>
      <w:r>
        <w:t>odběratele</w:t>
      </w:r>
      <w:r w:rsidRPr="00BE3B4C">
        <w:t xml:space="preserve"> požadovat náhradu škody v plné výši. </w:t>
      </w:r>
      <w:r>
        <w:t>Dodavatel</w:t>
      </w:r>
      <w:r w:rsidRPr="00BE3B4C">
        <w:t xml:space="preserve"> odpovídá za škody vzniklé v důsledku vadného p</w:t>
      </w:r>
      <w:r>
        <w:t>oskytnutí</w:t>
      </w:r>
      <w:r w:rsidRPr="00BE3B4C">
        <w:t xml:space="preserve"> servisních služeb a dalších služeb, které </w:t>
      </w:r>
      <w:r>
        <w:t>dodavatel</w:t>
      </w:r>
      <w:r w:rsidRPr="00BE3B4C">
        <w:t xml:space="preserve"> poskytne o</w:t>
      </w:r>
      <w:r>
        <w:t>dběrateli</w:t>
      </w:r>
      <w:r w:rsidRPr="00BE3B4C">
        <w:t xml:space="preserve"> nad rámec této smlouvy</w:t>
      </w:r>
      <w:r>
        <w:t>.</w:t>
      </w:r>
    </w:p>
    <w:p w14:paraId="6FAB0AE6" w14:textId="77777777" w:rsidR="00392E5C" w:rsidRDefault="00392E5C" w:rsidP="00392E5C">
      <w:pPr>
        <w:jc w:val="both"/>
      </w:pPr>
      <w:r>
        <w:rPr>
          <w:b/>
        </w:rPr>
        <w:t xml:space="preserve">17. </w:t>
      </w:r>
      <w:r>
        <w:t>Odběratel určí pracovníka, který bude pověřen stykem s vedoucím střediska servisu dodavatele a sdělí toto dodavateli, a to písemně do 10 dnů od podepsání smlouvy. Takto určený pracovník v případě vady či poruchy kontaktuje středisko záručního a pozáručního servisu dodavatele.</w:t>
      </w:r>
    </w:p>
    <w:p w14:paraId="0FCDFFC3" w14:textId="77777777" w:rsidR="00392E5C" w:rsidRDefault="00392E5C" w:rsidP="00392E5C">
      <w:pPr>
        <w:jc w:val="both"/>
      </w:pPr>
      <w:r w:rsidRPr="00E9729A">
        <w:rPr>
          <w:b/>
        </w:rPr>
        <w:lastRenderedPageBreak/>
        <w:t>1</w:t>
      </w:r>
      <w:r>
        <w:rPr>
          <w:b/>
        </w:rPr>
        <w:t>8</w:t>
      </w:r>
      <w:r>
        <w:t xml:space="preserve">. </w:t>
      </w:r>
      <w:r w:rsidRPr="00525A4B">
        <w:t xml:space="preserve">Smluvní strany výslovně ujednaly, že </w:t>
      </w:r>
      <w:r>
        <w:t>dodavatel</w:t>
      </w:r>
      <w:r w:rsidRPr="00525A4B">
        <w:t xml:space="preserve"> poskytne o</w:t>
      </w:r>
      <w:r>
        <w:t>dběrateli</w:t>
      </w:r>
      <w:r w:rsidRPr="00525A4B">
        <w:t xml:space="preserve"> či jinému poskytovateli </w:t>
      </w:r>
      <w:r>
        <w:t>servisních služeb</w:t>
      </w:r>
      <w:r w:rsidRPr="00525A4B">
        <w:t xml:space="preserve"> na požádání o</w:t>
      </w:r>
      <w:r>
        <w:t>dběratele</w:t>
      </w:r>
      <w:r w:rsidRPr="00525A4B">
        <w:t xml:space="preserve"> veškeré zdrojové kódy </w:t>
      </w:r>
      <w:r>
        <w:t xml:space="preserve">nezbytné k poskytování servisních služeb </w:t>
      </w:r>
      <w:r w:rsidRPr="00525A4B">
        <w:t xml:space="preserve">v elektronické podobě </w:t>
      </w:r>
      <w:r w:rsidRPr="00E9729A">
        <w:t>a informace</w:t>
      </w:r>
      <w:r>
        <w:t>, které jsou nutné k provozní činnosti odběratele.</w:t>
      </w:r>
    </w:p>
    <w:p w14:paraId="6CD98606" w14:textId="77777777" w:rsidR="00392E5C" w:rsidRDefault="00392E5C" w:rsidP="00392E5C">
      <w:pPr>
        <w:spacing w:after="0"/>
        <w:rPr>
          <w:rFonts w:ascii="Cambria" w:eastAsia="Times New Roman" w:hAnsi="Cambria"/>
          <w:b/>
          <w:bCs/>
          <w:color w:val="4F81BD"/>
          <w:sz w:val="28"/>
          <w:szCs w:val="26"/>
        </w:rPr>
      </w:pPr>
    </w:p>
    <w:p w14:paraId="6FF77822" w14:textId="77777777" w:rsidR="00392E5C" w:rsidRPr="00A972F4" w:rsidRDefault="00392E5C" w:rsidP="00392E5C">
      <w:pPr>
        <w:pStyle w:val="Nadpis2"/>
        <w:rPr>
          <w:sz w:val="28"/>
        </w:rPr>
      </w:pPr>
      <w:r>
        <w:rPr>
          <w:sz w:val="28"/>
        </w:rPr>
        <w:t xml:space="preserve">VI. </w:t>
      </w:r>
      <w:r>
        <w:t>Platnost smlouvy</w:t>
      </w:r>
    </w:p>
    <w:p w14:paraId="03C8962F" w14:textId="77777777" w:rsidR="00392E5C" w:rsidRPr="00E84887" w:rsidRDefault="00392E5C" w:rsidP="00392E5C">
      <w:pPr>
        <w:jc w:val="both"/>
        <w:rPr>
          <w:bCs/>
        </w:rPr>
      </w:pPr>
    </w:p>
    <w:p w14:paraId="413636DB" w14:textId="206D1127" w:rsidR="00392E5C" w:rsidRDefault="00392E5C" w:rsidP="00392E5C">
      <w:pPr>
        <w:jc w:val="both"/>
      </w:pPr>
      <w:r w:rsidRPr="00E84887">
        <w:rPr>
          <w:bCs/>
        </w:rPr>
        <w:t xml:space="preserve">1. Tato smlouva se uzavírá na dobu </w:t>
      </w:r>
      <w:r w:rsidR="002D29C6" w:rsidRPr="00E84887">
        <w:rPr>
          <w:bCs/>
        </w:rPr>
        <w:t xml:space="preserve">určitou </w:t>
      </w:r>
      <w:r w:rsidR="00E84887">
        <w:rPr>
          <w:bCs/>
        </w:rPr>
        <w:t>od 1.10.2020 do 31.3.2022</w:t>
      </w:r>
    </w:p>
    <w:p w14:paraId="57E348B9" w14:textId="77777777" w:rsidR="00392E5C" w:rsidRDefault="00392E5C" w:rsidP="00392E5C">
      <w:pPr>
        <w:jc w:val="both"/>
      </w:pPr>
      <w:r>
        <w:rPr>
          <w:b/>
        </w:rPr>
        <w:t xml:space="preserve">2.  </w:t>
      </w:r>
      <w:r>
        <w:t>Smlouva může být vypovězena oběma smluvními stranami, a to i bez uvedení důvodů. Výpovědní lhůta je pro obě dvě smluvní strany 30 dnů od doručení výpovědi druhé straně.</w:t>
      </w:r>
    </w:p>
    <w:p w14:paraId="4569C0E4" w14:textId="77777777" w:rsidR="00392E5C" w:rsidRDefault="00392E5C" w:rsidP="00392E5C">
      <w:pPr>
        <w:jc w:val="both"/>
      </w:pPr>
      <w:r w:rsidRPr="00350D83">
        <w:rPr>
          <w:b/>
        </w:rPr>
        <w:t>3.</w:t>
      </w:r>
      <w:r>
        <w:t xml:space="preserve"> Dodavatel je povinen do tří (3)</w:t>
      </w:r>
      <w:r w:rsidRPr="00350D83">
        <w:t xml:space="preserve"> dnů ode dne,</w:t>
      </w:r>
      <w:r>
        <w:t xml:space="preserve"> kdy</w:t>
      </w:r>
      <w:r w:rsidRPr="00350D83">
        <w:t xml:space="preserve"> </w:t>
      </w:r>
      <w:r>
        <w:t xml:space="preserve">tato </w:t>
      </w:r>
      <w:r w:rsidRPr="00350D83">
        <w:t xml:space="preserve">smlouva na základě výpovědi podle </w:t>
      </w:r>
      <w:r>
        <w:t>článku VI odst. 2 této smlouvy</w:t>
      </w:r>
      <w:r w:rsidRPr="00350D83">
        <w:t xml:space="preserve"> nebo z jiného důvodu zanikla, </w:t>
      </w:r>
      <w:r>
        <w:t xml:space="preserve">upozornit odběratele na </w:t>
      </w:r>
      <w:r w:rsidRPr="00350D83">
        <w:t xml:space="preserve">veškeré neodkladné úkony tak, aby </w:t>
      </w:r>
      <w:r>
        <w:t>odběratel</w:t>
      </w:r>
      <w:r w:rsidRPr="00350D83">
        <w:t xml:space="preserve"> neutrpěl na svých právech nebo oprávněných zájmech újmu. To neplatí, pokud </w:t>
      </w:r>
      <w:r>
        <w:t>odběratel dodavateli</w:t>
      </w:r>
      <w:r w:rsidRPr="00350D83">
        <w:t xml:space="preserve"> sdělí, že na splnění této povinnosti netrvá.</w:t>
      </w:r>
    </w:p>
    <w:p w14:paraId="0519C2F3" w14:textId="77777777" w:rsidR="00392E5C" w:rsidRDefault="00392E5C" w:rsidP="00392E5C">
      <w:pPr>
        <w:jc w:val="both"/>
      </w:pPr>
      <w:r w:rsidRPr="00D6626A">
        <w:rPr>
          <w:b/>
        </w:rPr>
        <w:t>4.</w:t>
      </w:r>
      <w:r>
        <w:t xml:space="preserve"> Odběratel je povinen v průběhu výpovědní lhůty splnit veškeré závazky, které vůči dodavateli podle této smlouvy má.</w:t>
      </w:r>
    </w:p>
    <w:p w14:paraId="485888C4" w14:textId="77777777" w:rsidR="00392E5C" w:rsidRDefault="00392E5C" w:rsidP="00392E5C">
      <w:pPr>
        <w:jc w:val="both"/>
        <w:rPr>
          <w:b/>
        </w:rPr>
      </w:pPr>
      <w:r>
        <w:rPr>
          <w:b/>
        </w:rPr>
        <w:t>5</w:t>
      </w:r>
      <w:r w:rsidRPr="00350D83">
        <w:rPr>
          <w:b/>
        </w:rPr>
        <w:t>.</w:t>
      </w:r>
      <w:r>
        <w:t xml:space="preserve"> Výpověď dle této smlouvy musí být písemná, jinak je neplatná.</w:t>
      </w:r>
    </w:p>
    <w:p w14:paraId="0783B2A7" w14:textId="77777777" w:rsidR="00392E5C" w:rsidRDefault="00392E5C" w:rsidP="00392E5C">
      <w:pPr>
        <w:jc w:val="center"/>
        <w:rPr>
          <w:b/>
        </w:rPr>
      </w:pPr>
    </w:p>
    <w:p w14:paraId="62697646" w14:textId="77777777" w:rsidR="00392E5C" w:rsidRPr="00057110" w:rsidRDefault="00392E5C" w:rsidP="00392E5C">
      <w:pPr>
        <w:pStyle w:val="Nadpis2"/>
        <w:rPr>
          <w:sz w:val="28"/>
        </w:rPr>
      </w:pPr>
      <w:r>
        <w:rPr>
          <w:sz w:val="28"/>
        </w:rPr>
        <w:t xml:space="preserve">VII. </w:t>
      </w:r>
      <w:r>
        <w:t>Forma platby</w:t>
      </w:r>
    </w:p>
    <w:p w14:paraId="02EB51D2" w14:textId="77777777" w:rsidR="00392E5C" w:rsidRDefault="00392E5C" w:rsidP="00392E5C">
      <w:pPr>
        <w:jc w:val="both"/>
        <w:rPr>
          <w:b/>
        </w:rPr>
      </w:pPr>
    </w:p>
    <w:p w14:paraId="18AE9878" w14:textId="77777777" w:rsidR="00392E5C" w:rsidRDefault="00392E5C" w:rsidP="00392E5C">
      <w:pPr>
        <w:jc w:val="both"/>
        <w:rPr>
          <w:b/>
        </w:rPr>
      </w:pPr>
      <w:r>
        <w:rPr>
          <w:b/>
        </w:rPr>
        <w:t>1. jednorázové služby poskytované podle článku I., bod 1. této smlouvy:</w:t>
      </w:r>
    </w:p>
    <w:p w14:paraId="7D1BE964" w14:textId="77777777" w:rsidR="00392E5C" w:rsidRPr="00C43E52" w:rsidRDefault="00392E5C" w:rsidP="00392E5C">
      <w:pPr>
        <w:numPr>
          <w:ilvl w:val="0"/>
          <w:numId w:val="8"/>
        </w:numPr>
        <w:jc w:val="both"/>
        <w:rPr>
          <w:b/>
        </w:rPr>
      </w:pPr>
      <w:r>
        <w:t>Cena těchto služeb bude uhrazena na základě faktury dodavatele, kterou je dodavatel oprávněn vystavit po jejich ukončení, pokud se smluvní strany nedohodnou jinak.</w:t>
      </w:r>
    </w:p>
    <w:p w14:paraId="32D5A235" w14:textId="77777777" w:rsidR="00392E5C" w:rsidRDefault="00392E5C" w:rsidP="00392E5C">
      <w:pPr>
        <w:jc w:val="both"/>
      </w:pPr>
      <w:r>
        <w:rPr>
          <w:b/>
        </w:rPr>
        <w:t>2. pravidelná údržba sítě, HW a SW dle článku I., bod 2. této smlouvy:</w:t>
      </w:r>
    </w:p>
    <w:p w14:paraId="48BC8EEA" w14:textId="77777777" w:rsidR="00392E5C" w:rsidRPr="00C43E52" w:rsidRDefault="00392E5C" w:rsidP="00392E5C">
      <w:pPr>
        <w:numPr>
          <w:ilvl w:val="0"/>
          <w:numId w:val="8"/>
        </w:numPr>
        <w:jc w:val="both"/>
      </w:pPr>
      <w:r>
        <w:t xml:space="preserve">Cena těchto služeb bude hrazena měsíčně zpětně, a to na základě faktury dodavatele, kterou je dodavatel oprávněn vystavit po uplynutí kalendářního měsíce, ve kterém byly servisní služby poskytnuty. . </w:t>
      </w:r>
    </w:p>
    <w:p w14:paraId="04C381AD" w14:textId="77777777" w:rsidR="00392E5C" w:rsidRDefault="00392E5C" w:rsidP="00392E5C">
      <w:pPr>
        <w:jc w:val="both"/>
        <w:rPr>
          <w:b/>
        </w:rPr>
      </w:pPr>
      <w:r>
        <w:rPr>
          <w:b/>
        </w:rPr>
        <w:t>3. služby poskytované podle článku I., odstavec 3., bod 3.01, 3.02 a 3.04 této smlouvy:</w:t>
      </w:r>
    </w:p>
    <w:p w14:paraId="5B527514" w14:textId="77777777" w:rsidR="00392E5C" w:rsidRPr="00C43E52" w:rsidRDefault="00392E5C" w:rsidP="00392E5C">
      <w:pPr>
        <w:numPr>
          <w:ilvl w:val="0"/>
          <w:numId w:val="8"/>
        </w:numPr>
        <w:jc w:val="both"/>
        <w:rPr>
          <w:b/>
        </w:rPr>
      </w:pPr>
      <w:r>
        <w:lastRenderedPageBreak/>
        <w:t xml:space="preserve">Cena služeb bude hrazena měsíčně zpětně, a to na základě faktury dodavatele, kterou je dodavatel oprávněn vystavit po jejich ukončení, pokud se smluvní strany nedohodnou jinak. </w:t>
      </w:r>
    </w:p>
    <w:p w14:paraId="0562790E" w14:textId="77777777" w:rsidR="00392E5C" w:rsidRDefault="00392E5C" w:rsidP="00392E5C">
      <w:pPr>
        <w:jc w:val="both"/>
      </w:pPr>
      <w:r>
        <w:rPr>
          <w:b/>
        </w:rPr>
        <w:t>4. dodávky zařízení dle článku I. odstavec 3. bod 3.03 této smlouvy:</w:t>
      </w:r>
    </w:p>
    <w:p w14:paraId="2DCABA12" w14:textId="77777777" w:rsidR="00392E5C" w:rsidRPr="00C43E52" w:rsidRDefault="00392E5C" w:rsidP="00392E5C">
      <w:pPr>
        <w:numPr>
          <w:ilvl w:val="0"/>
          <w:numId w:val="8"/>
        </w:numPr>
        <w:jc w:val="both"/>
      </w:pPr>
      <w:r>
        <w:t>Pokud nebude v jednotlivých případech dohodnuto jinak, bude cena vybavení hrazena na základě zálohové faktury, kterou dodavatel vystaví na základě objednávky od odběratele, a jejíž výše bude stanovena dohodou smluvních stran. Zboží spolu s doplatkovou fakturou bude odběrateli dodáno po uhrazení zálohové faktury.</w:t>
      </w:r>
    </w:p>
    <w:p w14:paraId="55510FEA" w14:textId="77777777" w:rsidR="00392E5C" w:rsidRDefault="00392E5C" w:rsidP="00392E5C">
      <w:pPr>
        <w:jc w:val="both"/>
      </w:pPr>
      <w:r w:rsidRPr="00142B8F">
        <w:t xml:space="preserve">5. </w:t>
      </w:r>
      <w:r w:rsidRPr="00350D83">
        <w:t>Splatnost jednotlivých faktur musí být sta</w:t>
      </w:r>
      <w:r>
        <w:t>novena tak, aby činila nejméně čtrnáct</w:t>
      </w:r>
      <w:r w:rsidRPr="00350D83">
        <w:t xml:space="preserve"> (</w:t>
      </w:r>
      <w:r>
        <w:t>14</w:t>
      </w:r>
      <w:r w:rsidRPr="00350D83">
        <w:t>) dní od doručení příslušné faktury o</w:t>
      </w:r>
      <w:r>
        <w:t>dběrateli. Odběratel se zavazuje uhradit dodavateli doručené faktury ve lhůtách jejich splatnosti s tím, že závazek uhradit doručenou fakturu dodavatele je splněn, připsáním peněžní částky na účet dodavatele.</w:t>
      </w:r>
      <w:r w:rsidRPr="00142B8F">
        <w:t xml:space="preserve"> </w:t>
      </w:r>
    </w:p>
    <w:p w14:paraId="21DC79DF" w14:textId="77777777" w:rsidR="00392E5C" w:rsidRPr="00A27642" w:rsidRDefault="00392E5C" w:rsidP="00392E5C">
      <w:pPr>
        <w:jc w:val="both"/>
      </w:pPr>
    </w:p>
    <w:p w14:paraId="223C2F23" w14:textId="77777777" w:rsidR="00392E5C" w:rsidRDefault="00392E5C" w:rsidP="00392E5C">
      <w:pPr>
        <w:pStyle w:val="Nadpis2"/>
        <w:rPr>
          <w:sz w:val="28"/>
        </w:rPr>
      </w:pPr>
      <w:r>
        <w:rPr>
          <w:sz w:val="28"/>
        </w:rPr>
        <w:t>VIII. Licence</w:t>
      </w:r>
    </w:p>
    <w:p w14:paraId="79E9245C" w14:textId="77777777" w:rsidR="00392E5C" w:rsidRPr="000472C1" w:rsidRDefault="00392E5C" w:rsidP="00392E5C"/>
    <w:p w14:paraId="0024C4AD" w14:textId="77777777" w:rsidR="00392E5C" w:rsidRDefault="00392E5C" w:rsidP="00392E5C">
      <w:pPr>
        <w:pStyle w:val="Nadpis2"/>
        <w:spacing w:after="200" w:line="288" w:lineRule="auto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565AE3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1. </w:t>
      </w:r>
      <w:r w:rsidRPr="00F24922"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V případě, že výsledek činnosti při poskytování </w:t>
      </w:r>
      <w:r>
        <w:rPr>
          <w:rFonts w:ascii="Calibri" w:eastAsia="Calibri" w:hAnsi="Calibri"/>
          <w:b w:val="0"/>
          <w:bCs w:val="0"/>
          <w:color w:val="auto"/>
          <w:sz w:val="22"/>
          <w:szCs w:val="22"/>
        </w:rPr>
        <w:t xml:space="preserve">servisních </w:t>
      </w:r>
      <w:r w:rsidRPr="00F24922">
        <w:rPr>
          <w:rFonts w:ascii="Calibri" w:eastAsia="Calibri" w:hAnsi="Calibri"/>
          <w:b w:val="0"/>
          <w:bCs w:val="0"/>
          <w:color w:val="auto"/>
          <w:sz w:val="22"/>
          <w:szCs w:val="22"/>
        </w:rPr>
        <w:t>služeb naplňuje znaky autorského díla podle autorského zákona v rámci plnění svých pracovněprávních povinností k</w:t>
      </w:r>
      <w:r>
        <w:rPr>
          <w:rFonts w:ascii="Calibri" w:eastAsia="Calibri" w:hAnsi="Calibri"/>
          <w:b w:val="0"/>
          <w:bCs w:val="0"/>
          <w:color w:val="auto"/>
          <w:sz w:val="22"/>
          <w:szCs w:val="22"/>
        </w:rPr>
        <w:t> </w:t>
      </w:r>
      <w:r w:rsidRPr="00F24922">
        <w:rPr>
          <w:rFonts w:ascii="Calibri" w:eastAsia="Calibri" w:hAnsi="Calibri"/>
          <w:b w:val="0"/>
          <w:bCs w:val="0"/>
          <w:color w:val="auto"/>
          <w:sz w:val="22"/>
          <w:szCs w:val="22"/>
        </w:rPr>
        <w:t>dodavateli</w:t>
      </w:r>
      <w:r>
        <w:rPr>
          <w:rFonts w:ascii="Calibri" w:eastAsia="Calibri" w:hAnsi="Calibri"/>
          <w:b w:val="0"/>
          <w:bCs w:val="0"/>
          <w:color w:val="auto"/>
          <w:sz w:val="22"/>
          <w:szCs w:val="22"/>
        </w:rPr>
        <w:t>, tak podmínky k využití autorského díla jsou stanoveny licenční smlouvou.</w:t>
      </w:r>
    </w:p>
    <w:p w14:paraId="1D99E004" w14:textId="77777777" w:rsidR="00392E5C" w:rsidRDefault="00392E5C" w:rsidP="00392E5C">
      <w:pPr>
        <w:spacing w:line="288" w:lineRule="auto"/>
        <w:jc w:val="both"/>
      </w:pPr>
      <w:r>
        <w:t xml:space="preserve">2. </w:t>
      </w:r>
      <w:r w:rsidRPr="00F24922">
        <w:t>Licence poskytnutá nebo postoupená odběrateli v souladu s tímto článkem se poskytuje a postupuje jako výhradní, bez územního či množstevního omezení, a to na celou dobu trvání autorských práv k</w:t>
      </w:r>
      <w:r>
        <w:t> výsledkům činnosti při poskytování servisních služeb.</w:t>
      </w:r>
    </w:p>
    <w:p w14:paraId="3333B1A7" w14:textId="77777777" w:rsidR="00392E5C" w:rsidRDefault="00392E5C" w:rsidP="00392E5C">
      <w:pPr>
        <w:spacing w:line="288" w:lineRule="auto"/>
        <w:jc w:val="both"/>
      </w:pPr>
      <w:r>
        <w:t>3. Dodavatel</w:t>
      </w:r>
      <w:r w:rsidRPr="00F24922">
        <w:t xml:space="preserve"> jako zástupce jménem veškerých třetích osob, které se jako autoři po</w:t>
      </w:r>
      <w:r>
        <w:t>dílely na vytvoření výsledků činnosti a poskytování servisních služeb</w:t>
      </w:r>
      <w:r w:rsidRPr="00F24922">
        <w:t xml:space="preserve">, uděluje </w:t>
      </w:r>
      <w:r>
        <w:t>odběrateli</w:t>
      </w:r>
      <w:r w:rsidRPr="00F24922">
        <w:t xml:space="preserve"> svolení ke změnám a úpravám </w:t>
      </w:r>
      <w:r>
        <w:t>výsledků činnosti při poskytování servisních služeb a všech jejich</w:t>
      </w:r>
      <w:r w:rsidRPr="00F24922">
        <w:t xml:space="preserve"> částí, a to případně i prostřednictvím třetích osob</w:t>
      </w:r>
      <w:r>
        <w:t>.</w:t>
      </w:r>
    </w:p>
    <w:p w14:paraId="61331E5F" w14:textId="77777777" w:rsidR="00392E5C" w:rsidRDefault="00392E5C" w:rsidP="00392E5C">
      <w:pPr>
        <w:spacing w:line="288" w:lineRule="auto"/>
        <w:jc w:val="both"/>
      </w:pPr>
      <w:r>
        <w:t>4. Dodavatel</w:t>
      </w:r>
      <w:r w:rsidRPr="00E5287C">
        <w:t xml:space="preserve"> není bez písemného souhlasu </w:t>
      </w:r>
      <w:r>
        <w:t>odběratele</w:t>
      </w:r>
      <w:r w:rsidRPr="00E5287C">
        <w:t xml:space="preserve"> oprávněn poskytnout </w:t>
      </w:r>
      <w:r>
        <w:t>výsledek činnosti při poskytování servisních služeb</w:t>
      </w:r>
      <w:r w:rsidRPr="00E5287C">
        <w:t xml:space="preserve"> ani žádný dokument vypracovaný na základě této </w:t>
      </w:r>
      <w:r>
        <w:t>smlouvy osobě odlišné od odběratele.</w:t>
      </w:r>
    </w:p>
    <w:p w14:paraId="01210007" w14:textId="77777777" w:rsidR="00392E5C" w:rsidRPr="00E5287C" w:rsidRDefault="00392E5C" w:rsidP="00392E5C">
      <w:pPr>
        <w:spacing w:line="288" w:lineRule="auto"/>
        <w:jc w:val="both"/>
      </w:pPr>
      <w:r>
        <w:t xml:space="preserve">5. </w:t>
      </w:r>
      <w:r w:rsidRPr="00E5287C">
        <w:t xml:space="preserve">Cena </w:t>
      </w:r>
      <w:r>
        <w:t xml:space="preserve">servisních </w:t>
      </w:r>
      <w:r w:rsidRPr="00E5287C">
        <w:t>služeb zahrnuje i odměnu za poskytnutí licence</w:t>
      </w:r>
      <w:r>
        <w:t xml:space="preserve"> a dalších práv vyplývajících z </w:t>
      </w:r>
      <w:r w:rsidRPr="00E5287C">
        <w:t>tohoto článku V</w:t>
      </w:r>
      <w:r>
        <w:t>II</w:t>
      </w:r>
      <w:r w:rsidRPr="00E5287C">
        <w:t xml:space="preserve">I. Dodavatel prohlašuje, že zaplacením ceny </w:t>
      </w:r>
      <w:r>
        <w:t xml:space="preserve">servisních </w:t>
      </w:r>
      <w:r w:rsidRPr="00E5287C">
        <w:t xml:space="preserve">služeb budou uspokojeny veškeré jeho nároky na odměnu za poskytnutí práv k užití </w:t>
      </w:r>
      <w:r>
        <w:t>výsledků činnosti při poskytování servisních služeb</w:t>
      </w:r>
      <w:r w:rsidRPr="00E5287C">
        <w:t xml:space="preserve">, a že </w:t>
      </w:r>
      <w:r w:rsidRPr="00E5287C">
        <w:lastRenderedPageBreak/>
        <w:t>odběratel bude disponovat ve</w:t>
      </w:r>
      <w:r>
        <w:t>škerými výše uvedenými právy k výsledkům činnosti při poskytování servisních služeb.</w:t>
      </w:r>
    </w:p>
    <w:p w14:paraId="6A0AB407" w14:textId="77777777" w:rsidR="00392E5C" w:rsidRDefault="00392E5C" w:rsidP="00392E5C">
      <w:pPr>
        <w:spacing w:line="288" w:lineRule="auto"/>
        <w:jc w:val="both"/>
      </w:pPr>
      <w:r>
        <w:t>6. Licence v rozsahu stanoveném v </w:t>
      </w:r>
      <w:r w:rsidRPr="00C31670">
        <w:t xml:space="preserve">článku </w:t>
      </w:r>
      <w:r>
        <w:t>VIII</w:t>
      </w:r>
      <w:r w:rsidRPr="00C31670">
        <w:t xml:space="preserve"> se dále vztahuje na jakékoliv výsledky činnosti </w:t>
      </w:r>
      <w:r>
        <w:t>dodavatele</w:t>
      </w:r>
      <w:r w:rsidRPr="00C31670">
        <w:t xml:space="preserve">, které budou </w:t>
      </w:r>
      <w:r>
        <w:t>dodavatelem</w:t>
      </w:r>
      <w:r w:rsidRPr="00C31670">
        <w:t xml:space="preserve"> předány </w:t>
      </w:r>
      <w:r>
        <w:t>odběrateli</w:t>
      </w:r>
      <w:r w:rsidRPr="00C31670">
        <w:t xml:space="preserve"> v souvislosti s plněním této smlouvy, ať již v tištěné či elektronické podobě, zejména vzájemnou komunikaci smluvních stran, zápisy z jednání a výsledky analýz</w:t>
      </w:r>
      <w:r>
        <w:t>.</w:t>
      </w:r>
    </w:p>
    <w:p w14:paraId="37A9662F" w14:textId="77777777" w:rsidR="00392E5C" w:rsidRPr="000472C1" w:rsidRDefault="00392E5C" w:rsidP="00392E5C">
      <w:pPr>
        <w:spacing w:line="288" w:lineRule="auto"/>
      </w:pPr>
      <w:r>
        <w:rPr>
          <w:b/>
          <w:bCs/>
        </w:rPr>
        <w:t>7</w:t>
      </w:r>
      <w:r w:rsidRPr="000472C1">
        <w:t>. V případě ukončení této smlouvy jejím vypovězením licence udělená odběrateli podle tohoto článku VIII nezaniká.</w:t>
      </w:r>
    </w:p>
    <w:p w14:paraId="78C1DEC1" w14:textId="77777777" w:rsidR="00392E5C" w:rsidRPr="00116B77" w:rsidRDefault="00392E5C" w:rsidP="00392E5C">
      <w:pPr>
        <w:pStyle w:val="Nadpis2"/>
        <w:rPr>
          <w:b w:val="0"/>
        </w:rPr>
      </w:pPr>
    </w:p>
    <w:p w14:paraId="408B8F78" w14:textId="77777777" w:rsidR="00392E5C" w:rsidRPr="00057110" w:rsidRDefault="00392E5C" w:rsidP="00392E5C">
      <w:pPr>
        <w:pStyle w:val="Nadpis2"/>
        <w:rPr>
          <w:sz w:val="28"/>
        </w:rPr>
      </w:pPr>
      <w:r>
        <w:rPr>
          <w:sz w:val="28"/>
        </w:rPr>
        <w:t xml:space="preserve">IX. </w:t>
      </w:r>
      <w:r>
        <w:t>Závěrečná ustanovení</w:t>
      </w:r>
    </w:p>
    <w:p w14:paraId="450BC416" w14:textId="77777777" w:rsidR="00392E5C" w:rsidRDefault="00392E5C" w:rsidP="00392E5C">
      <w:pPr>
        <w:jc w:val="both"/>
        <w:rPr>
          <w:b/>
        </w:rPr>
      </w:pPr>
    </w:p>
    <w:p w14:paraId="6F6E637F" w14:textId="77777777" w:rsidR="00392E5C" w:rsidRPr="003700FF" w:rsidRDefault="00392E5C" w:rsidP="00392E5C">
      <w:pPr>
        <w:spacing w:line="288" w:lineRule="auto"/>
        <w:jc w:val="both"/>
        <w:rPr>
          <w:b/>
        </w:rPr>
      </w:pPr>
      <w:r>
        <w:rPr>
          <w:b/>
        </w:rPr>
        <w:t xml:space="preserve">1. </w:t>
      </w:r>
      <w:r>
        <w:t>Dodavatel</w:t>
      </w:r>
      <w:r w:rsidRPr="009E4E60">
        <w:t xml:space="preserve"> není oprávněn postoupit práva ani převést povinnosti vyplývající z této smlouvy na třetí osobu bez předchozího písemného souhlasu o</w:t>
      </w:r>
      <w:r>
        <w:t>dběratele</w:t>
      </w:r>
      <w:r>
        <w:rPr>
          <w:b/>
        </w:rPr>
        <w:t>.</w:t>
      </w:r>
    </w:p>
    <w:p w14:paraId="78EBE15D" w14:textId="77777777" w:rsidR="00392E5C" w:rsidRDefault="00392E5C" w:rsidP="00392E5C">
      <w:pPr>
        <w:spacing w:line="288" w:lineRule="auto"/>
        <w:jc w:val="both"/>
      </w:pPr>
      <w:r w:rsidRPr="00A8791A">
        <w:rPr>
          <w:b/>
        </w:rPr>
        <w:t>2.</w:t>
      </w:r>
      <w:r>
        <w:t xml:space="preserve"> Vztahy neupravené touto smlouvou se řídí ustanoveními občanského zákoníku v platném znění.</w:t>
      </w:r>
    </w:p>
    <w:p w14:paraId="0C31B216" w14:textId="77777777" w:rsidR="00392E5C" w:rsidRDefault="00392E5C" w:rsidP="00392E5C">
      <w:pPr>
        <w:spacing w:line="288" w:lineRule="auto"/>
        <w:jc w:val="both"/>
      </w:pPr>
      <w:r>
        <w:rPr>
          <w:b/>
        </w:rPr>
        <w:t xml:space="preserve">3. </w:t>
      </w:r>
      <w:r>
        <w:t xml:space="preserve">Tuto smlouvu je možno měnit nebo zrušit pouze dohodou smluvních stran v podobě písemných dodatků, podepsaných oběma smluvními stranami. </w:t>
      </w:r>
      <w:r w:rsidRPr="009E4E60">
        <w:t>Písemná forma je nezbytná i k dohodě o zániku závazků vzniklých na základě této smlouvy</w:t>
      </w:r>
      <w:r>
        <w:t>.</w:t>
      </w:r>
    </w:p>
    <w:p w14:paraId="6989AEDC" w14:textId="77777777" w:rsidR="00392E5C" w:rsidRDefault="00392E5C" w:rsidP="00392E5C">
      <w:pPr>
        <w:spacing w:line="288" w:lineRule="auto"/>
        <w:jc w:val="both"/>
        <w:rPr>
          <w:b/>
        </w:rPr>
      </w:pPr>
      <w:r>
        <w:rPr>
          <w:b/>
        </w:rPr>
        <w:t>4</w:t>
      </w:r>
      <w:r w:rsidRPr="00142B8F">
        <w:rPr>
          <w:b/>
        </w:rPr>
        <w:t>.</w:t>
      </w:r>
      <w:r>
        <w:t xml:space="preserve"> </w:t>
      </w:r>
      <w:r w:rsidRPr="009E4E60">
        <w:t>V právních poměrech vyplývajících z této smlouvy mají ustanovení zákona, která nemají donucující účinky, přednost před obchodními zvyklostmi</w:t>
      </w:r>
      <w:r>
        <w:t>.</w:t>
      </w:r>
    </w:p>
    <w:p w14:paraId="620628F4" w14:textId="77777777" w:rsidR="00392E5C" w:rsidRPr="00BC270C" w:rsidRDefault="00392E5C" w:rsidP="00392E5C">
      <w:pPr>
        <w:spacing w:line="288" w:lineRule="auto"/>
        <w:jc w:val="both"/>
      </w:pPr>
      <w:r>
        <w:rPr>
          <w:b/>
        </w:rPr>
        <w:t xml:space="preserve">5. </w:t>
      </w:r>
      <w:r>
        <w:t>Tato smlouva je projevem shodné a svobodné vůle účastníků a nabývá  platnosti a účinnosti dnem jejího podpisu oběma smluvními stranami. Tato smlouva je vyhotovena ve čtyřech stejnopisech, přičemž každá smluvní strana obdrží po dvou vyhotoveních.</w:t>
      </w:r>
    </w:p>
    <w:p w14:paraId="215DFC39" w14:textId="77777777" w:rsidR="00392E5C" w:rsidRDefault="00392E5C" w:rsidP="00392E5C">
      <w:pPr>
        <w:jc w:val="both"/>
        <w:rPr>
          <w:b/>
        </w:rPr>
      </w:pPr>
    </w:p>
    <w:p w14:paraId="2DA1D98B" w14:textId="77777777" w:rsidR="00392E5C" w:rsidRDefault="00392E5C" w:rsidP="00392E5C">
      <w:pPr>
        <w:jc w:val="both"/>
        <w:rPr>
          <w:b/>
        </w:rPr>
      </w:pPr>
    </w:p>
    <w:p w14:paraId="3523843C" w14:textId="77777777" w:rsidR="00392E5C" w:rsidRDefault="00392E5C" w:rsidP="00392E5C">
      <w:pPr>
        <w:jc w:val="both"/>
        <w:rPr>
          <w:b/>
        </w:rPr>
      </w:pPr>
    </w:p>
    <w:p w14:paraId="2E94CA5D" w14:textId="77777777" w:rsidR="00392E5C" w:rsidRDefault="00392E5C" w:rsidP="00392E5C">
      <w:pPr>
        <w:jc w:val="both"/>
        <w:rPr>
          <w:b/>
        </w:rPr>
      </w:pPr>
    </w:p>
    <w:p w14:paraId="1D242016" w14:textId="77777777" w:rsidR="00392E5C" w:rsidRDefault="00392E5C" w:rsidP="00392E5C">
      <w:pPr>
        <w:jc w:val="both"/>
        <w:rPr>
          <w:b/>
        </w:rPr>
      </w:pPr>
    </w:p>
    <w:p w14:paraId="0DEFBEB7" w14:textId="77777777" w:rsidR="00392E5C" w:rsidRDefault="00392E5C" w:rsidP="00392E5C">
      <w:pPr>
        <w:jc w:val="both"/>
        <w:rPr>
          <w:b/>
        </w:rPr>
      </w:pPr>
    </w:p>
    <w:p w14:paraId="41743A56" w14:textId="77777777" w:rsidR="00392E5C" w:rsidRDefault="00392E5C" w:rsidP="00392E5C">
      <w:pPr>
        <w:jc w:val="both"/>
        <w:rPr>
          <w:b/>
        </w:rPr>
      </w:pPr>
    </w:p>
    <w:p w14:paraId="22EED680" w14:textId="77777777" w:rsidR="00392E5C" w:rsidRDefault="00392E5C" w:rsidP="00392E5C">
      <w:pPr>
        <w:jc w:val="both"/>
        <w:rPr>
          <w:b/>
        </w:rPr>
      </w:pPr>
    </w:p>
    <w:p w14:paraId="3FA7BD7F" w14:textId="77777777" w:rsidR="00392E5C" w:rsidRDefault="00392E5C" w:rsidP="00392E5C">
      <w:pPr>
        <w:jc w:val="both"/>
        <w:rPr>
          <w:b/>
        </w:rPr>
      </w:pPr>
    </w:p>
    <w:p w14:paraId="211D988A" w14:textId="77777777" w:rsidR="00392E5C" w:rsidRDefault="00392E5C" w:rsidP="00392E5C">
      <w:pPr>
        <w:jc w:val="both"/>
        <w:rPr>
          <w:b/>
        </w:rPr>
      </w:pPr>
    </w:p>
    <w:p w14:paraId="0771B317" w14:textId="77777777" w:rsidR="00392E5C" w:rsidRDefault="00392E5C" w:rsidP="00392E5C">
      <w:pPr>
        <w:jc w:val="both"/>
        <w:rPr>
          <w:b/>
        </w:rPr>
      </w:pPr>
    </w:p>
    <w:p w14:paraId="2FF01B60" w14:textId="77777777" w:rsidR="00392E5C" w:rsidRDefault="00392E5C" w:rsidP="00392E5C">
      <w:pPr>
        <w:jc w:val="both"/>
        <w:rPr>
          <w:b/>
        </w:rPr>
      </w:pPr>
    </w:p>
    <w:p w14:paraId="2956F72F" w14:textId="77777777" w:rsidR="00392E5C" w:rsidRDefault="00392E5C" w:rsidP="00392E5C">
      <w:pPr>
        <w:jc w:val="both"/>
        <w:rPr>
          <w:b/>
        </w:rPr>
      </w:pPr>
      <w:bookmarkStart w:id="0" w:name="_Hlk506387350"/>
      <w:r w:rsidRPr="00D74F00">
        <w:rPr>
          <w:b/>
        </w:rPr>
        <w:t>V ....................... dne  ........................</w:t>
      </w:r>
    </w:p>
    <w:p w14:paraId="0855A097" w14:textId="77777777" w:rsidR="002246AE" w:rsidRDefault="002246AE" w:rsidP="00392E5C">
      <w:pPr>
        <w:jc w:val="both"/>
        <w:rPr>
          <w:b/>
        </w:rPr>
      </w:pPr>
    </w:p>
    <w:p w14:paraId="57FE8484" w14:textId="77777777" w:rsidR="00392E5C" w:rsidRPr="002246AE" w:rsidRDefault="002246AE" w:rsidP="002246AE">
      <w:pPr>
        <w:jc w:val="center"/>
        <w:rPr>
          <w:b/>
        </w:rPr>
      </w:pPr>
      <w:r w:rsidRPr="002246AE">
        <w:rPr>
          <w:b/>
        </w:rPr>
        <w:t>Základní škola a mateřská škola, Praha 8, U Školské zahrady 4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92E5C" w:rsidRPr="00E45D2D" w14:paraId="1CB532CC" w14:textId="77777777" w:rsidTr="00B273B9">
        <w:tc>
          <w:tcPr>
            <w:tcW w:w="4535" w:type="dxa"/>
          </w:tcPr>
          <w:p w14:paraId="5A2E969D" w14:textId="77777777" w:rsidR="00392E5C" w:rsidRDefault="00392E5C" w:rsidP="00A422A9">
            <w:pPr>
              <w:spacing w:after="0"/>
              <w:jc w:val="center"/>
              <w:rPr>
                <w:rFonts w:cs="Calibri"/>
              </w:rPr>
            </w:pPr>
          </w:p>
          <w:p w14:paraId="4854FCFF" w14:textId="77777777" w:rsidR="00A422A9" w:rsidRPr="00392E5C" w:rsidRDefault="00A422A9" w:rsidP="00A422A9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535" w:type="dxa"/>
          </w:tcPr>
          <w:p w14:paraId="7F7A950E" w14:textId="77777777" w:rsidR="00A422A9" w:rsidRPr="00392E5C" w:rsidRDefault="00A422A9" w:rsidP="00A422A9">
            <w:pPr>
              <w:spacing w:after="0"/>
              <w:rPr>
                <w:rFonts w:cs="Calibri"/>
              </w:rPr>
            </w:pPr>
          </w:p>
        </w:tc>
      </w:tr>
    </w:tbl>
    <w:p w14:paraId="6E6A878F" w14:textId="77777777" w:rsidR="00392E5C" w:rsidRDefault="00A422A9" w:rsidP="00A422A9">
      <w:pPr>
        <w:spacing w:after="0"/>
        <w:jc w:val="center"/>
        <w:rPr>
          <w:rFonts w:cs="Calibri"/>
        </w:rPr>
      </w:pPr>
      <w:r>
        <w:rPr>
          <w:rFonts w:cs="Calibri"/>
        </w:rPr>
        <w:t>______________________________</w:t>
      </w:r>
    </w:p>
    <w:p w14:paraId="07DF75C9" w14:textId="77777777" w:rsidR="00392E5C" w:rsidRDefault="002246AE" w:rsidP="00A422A9">
      <w:pPr>
        <w:spacing w:after="0"/>
        <w:jc w:val="center"/>
        <w:rPr>
          <w:rFonts w:cs="Calibri"/>
        </w:rPr>
      </w:pPr>
      <w:r>
        <w:rPr>
          <w:rFonts w:cs="Calibri"/>
        </w:rPr>
        <w:t>Mgr. Věra Staňková</w:t>
      </w:r>
    </w:p>
    <w:p w14:paraId="22B644D0" w14:textId="77777777" w:rsidR="002246AE" w:rsidRDefault="002246AE" w:rsidP="00A422A9">
      <w:pPr>
        <w:spacing w:after="0"/>
        <w:jc w:val="center"/>
        <w:rPr>
          <w:rFonts w:cs="Calibri"/>
        </w:rPr>
      </w:pPr>
      <w:r>
        <w:rPr>
          <w:rFonts w:cs="Calibri"/>
        </w:rPr>
        <w:t>Ředitelka školy</w:t>
      </w:r>
    </w:p>
    <w:p w14:paraId="457A9A28" w14:textId="77777777" w:rsidR="00A422A9" w:rsidRDefault="00A422A9" w:rsidP="00A422A9">
      <w:pPr>
        <w:spacing w:after="0"/>
        <w:jc w:val="center"/>
        <w:rPr>
          <w:rFonts w:cs="Calibri"/>
        </w:rPr>
      </w:pPr>
    </w:p>
    <w:p w14:paraId="0B78CC06" w14:textId="77777777" w:rsidR="00A422A9" w:rsidRDefault="00A422A9" w:rsidP="00A422A9">
      <w:pPr>
        <w:spacing w:after="0"/>
        <w:jc w:val="center"/>
        <w:rPr>
          <w:rFonts w:cs="Calibri"/>
        </w:rPr>
      </w:pPr>
    </w:p>
    <w:p w14:paraId="3437AD57" w14:textId="77777777" w:rsidR="00A422A9" w:rsidRDefault="00A422A9" w:rsidP="00A422A9">
      <w:pPr>
        <w:spacing w:after="0"/>
        <w:jc w:val="center"/>
        <w:rPr>
          <w:rFonts w:cs="Calibri"/>
        </w:rPr>
      </w:pPr>
    </w:p>
    <w:p w14:paraId="5701AE0F" w14:textId="77777777" w:rsidR="00A422A9" w:rsidRPr="00392E5C" w:rsidRDefault="00A422A9" w:rsidP="00A422A9">
      <w:pPr>
        <w:spacing w:after="0"/>
        <w:jc w:val="center"/>
        <w:rPr>
          <w:rFonts w:cs="Calibr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</w:tblGrid>
      <w:tr w:rsidR="00392E5C" w:rsidRPr="00827A1D" w14:paraId="0C904161" w14:textId="77777777" w:rsidTr="00B273B9">
        <w:trPr>
          <w:jc w:val="center"/>
        </w:trPr>
        <w:tc>
          <w:tcPr>
            <w:tcW w:w="4535" w:type="dxa"/>
          </w:tcPr>
          <w:p w14:paraId="767F4BEA" w14:textId="77777777" w:rsidR="00392E5C" w:rsidRPr="00392E5C" w:rsidRDefault="00392E5C" w:rsidP="00B273B9">
            <w:pPr>
              <w:spacing w:after="0"/>
              <w:jc w:val="center"/>
              <w:rPr>
                <w:rFonts w:cs="Calibri"/>
                <w:b/>
              </w:rPr>
            </w:pPr>
            <w:r w:rsidRPr="00392E5C">
              <w:rPr>
                <w:rFonts w:cs="Calibri"/>
                <w:b/>
              </w:rPr>
              <w:t>Počítačová společnost, s.r.o.</w:t>
            </w:r>
          </w:p>
        </w:tc>
      </w:tr>
      <w:tr w:rsidR="00392E5C" w:rsidRPr="007A0F34" w14:paraId="717E61D7" w14:textId="77777777" w:rsidTr="00B273B9">
        <w:trPr>
          <w:jc w:val="center"/>
        </w:trPr>
        <w:tc>
          <w:tcPr>
            <w:tcW w:w="4535" w:type="dxa"/>
          </w:tcPr>
          <w:p w14:paraId="1528D2F9" w14:textId="77777777" w:rsidR="00392E5C" w:rsidRPr="00392E5C" w:rsidRDefault="00392E5C" w:rsidP="00B273B9">
            <w:pPr>
              <w:spacing w:after="0"/>
              <w:jc w:val="center"/>
              <w:rPr>
                <w:rFonts w:cs="Calibri"/>
              </w:rPr>
            </w:pPr>
          </w:p>
          <w:p w14:paraId="5A325ECA" w14:textId="77777777" w:rsidR="00392E5C" w:rsidRPr="00392E5C" w:rsidRDefault="00392E5C" w:rsidP="00B273B9">
            <w:pPr>
              <w:spacing w:after="0"/>
              <w:jc w:val="center"/>
              <w:rPr>
                <w:rFonts w:cs="Calibri"/>
              </w:rPr>
            </w:pPr>
          </w:p>
          <w:p w14:paraId="596B5E66" w14:textId="77777777" w:rsidR="00392E5C" w:rsidRPr="00392E5C" w:rsidRDefault="00392E5C" w:rsidP="00B273B9">
            <w:pPr>
              <w:spacing w:after="0"/>
              <w:jc w:val="center"/>
              <w:rPr>
                <w:rFonts w:cs="Calibri"/>
              </w:rPr>
            </w:pPr>
            <w:r w:rsidRPr="00392E5C">
              <w:rPr>
                <w:rFonts w:cs="Calibri"/>
              </w:rPr>
              <w:t>______________________________</w:t>
            </w:r>
          </w:p>
          <w:p w14:paraId="071141EE" w14:textId="77777777" w:rsidR="00392E5C" w:rsidRPr="00392E5C" w:rsidRDefault="00392E5C" w:rsidP="00B273B9">
            <w:pPr>
              <w:spacing w:after="0"/>
              <w:jc w:val="center"/>
              <w:rPr>
                <w:rFonts w:cs="Calibri"/>
              </w:rPr>
            </w:pPr>
            <w:r w:rsidRPr="00392E5C">
              <w:rPr>
                <w:rFonts w:cs="Calibri"/>
              </w:rPr>
              <w:t>Tomáš Frank</w:t>
            </w:r>
          </w:p>
          <w:p w14:paraId="3C1AF6E4" w14:textId="77777777" w:rsidR="00392E5C" w:rsidRPr="00392E5C" w:rsidRDefault="00392E5C" w:rsidP="00B273B9">
            <w:pPr>
              <w:spacing w:after="0"/>
              <w:jc w:val="center"/>
              <w:rPr>
                <w:rFonts w:cs="Calibri"/>
              </w:rPr>
            </w:pPr>
            <w:r w:rsidRPr="00392E5C">
              <w:rPr>
                <w:rFonts w:cs="Calibri"/>
              </w:rPr>
              <w:t>jednatel</w:t>
            </w:r>
          </w:p>
        </w:tc>
      </w:tr>
      <w:bookmarkEnd w:id="0"/>
    </w:tbl>
    <w:p w14:paraId="187C6D38" w14:textId="77777777" w:rsidR="00AE7793" w:rsidRPr="006F7BF5" w:rsidRDefault="00AE7793" w:rsidP="00392E5C"/>
    <w:sectPr w:rsidR="00AE7793" w:rsidRPr="006F7BF5" w:rsidSect="00AC17DD">
      <w:headerReference w:type="default" r:id="rId8"/>
      <w:footerReference w:type="default" r:id="rId9"/>
      <w:pgSz w:w="11906" w:h="16838"/>
      <w:pgMar w:top="1956" w:right="1417" w:bottom="1417" w:left="1417" w:header="708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8E458" w14:textId="77777777" w:rsidR="00AF3BFF" w:rsidRDefault="00AF3BFF" w:rsidP="002C6D07">
      <w:pPr>
        <w:spacing w:after="0" w:line="240" w:lineRule="auto"/>
      </w:pPr>
      <w:r>
        <w:separator/>
      </w:r>
    </w:p>
  </w:endnote>
  <w:endnote w:type="continuationSeparator" w:id="0">
    <w:p w14:paraId="6225632D" w14:textId="77777777" w:rsidR="00AF3BFF" w:rsidRDefault="00AF3BFF" w:rsidP="002C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DF82E" w14:textId="77777777" w:rsidR="00CC0D3F" w:rsidRPr="00CC0D3F" w:rsidRDefault="00CC0D3F" w:rsidP="00CC0D3F">
    <w:pPr>
      <w:pStyle w:val="Zpat"/>
      <w:tabs>
        <w:tab w:val="clear" w:pos="9072"/>
        <w:tab w:val="right" w:pos="9900"/>
      </w:tabs>
      <w:ind w:left="-284" w:right="-828"/>
      <w:jc w:val="right"/>
      <w:rPr>
        <w:color w:val="999999"/>
        <w:sz w:val="20"/>
      </w:rPr>
    </w:pPr>
    <w:r>
      <w:rPr>
        <w:color w:val="A6A6A6"/>
        <w:sz w:val="20"/>
      </w:rPr>
      <w:t>strana -</w:t>
    </w:r>
    <w:r w:rsidRPr="00CC0D3F">
      <w:rPr>
        <w:color w:val="999999"/>
        <w:sz w:val="20"/>
      </w:rPr>
      <w:t xml:space="preserve"> </w:t>
    </w:r>
    <w:r w:rsidRPr="00CC0D3F">
      <w:rPr>
        <w:rStyle w:val="slostrnky"/>
        <w:color w:val="999999"/>
      </w:rPr>
      <w:fldChar w:fldCharType="begin"/>
    </w:r>
    <w:r w:rsidRPr="00CC0D3F">
      <w:rPr>
        <w:rStyle w:val="slostrnky"/>
        <w:color w:val="999999"/>
      </w:rPr>
      <w:instrText xml:space="preserve"> PAGE </w:instrText>
    </w:r>
    <w:r w:rsidRPr="00CC0D3F">
      <w:rPr>
        <w:rStyle w:val="slostrnky"/>
        <w:color w:val="999999"/>
      </w:rPr>
      <w:fldChar w:fldCharType="separate"/>
    </w:r>
    <w:r w:rsidR="00FA49DC">
      <w:rPr>
        <w:rStyle w:val="slostrnky"/>
        <w:noProof/>
        <w:color w:val="999999"/>
      </w:rPr>
      <w:t>2</w:t>
    </w:r>
    <w:r w:rsidRPr="00CC0D3F">
      <w:rPr>
        <w:rStyle w:val="slostrnky"/>
        <w:color w:val="999999"/>
      </w:rPr>
      <w:fldChar w:fldCharType="end"/>
    </w:r>
    <w:r w:rsidRPr="00CC0D3F">
      <w:rPr>
        <w:rStyle w:val="slostrnky"/>
        <w:color w:val="999999"/>
      </w:rPr>
      <w:t xml:space="preserve"> z </w:t>
    </w:r>
    <w:r w:rsidRPr="00CC0D3F">
      <w:rPr>
        <w:rStyle w:val="slostrnky"/>
        <w:color w:val="999999"/>
      </w:rPr>
      <w:fldChar w:fldCharType="begin"/>
    </w:r>
    <w:r w:rsidRPr="00CC0D3F">
      <w:rPr>
        <w:rStyle w:val="slostrnky"/>
        <w:color w:val="999999"/>
      </w:rPr>
      <w:instrText xml:space="preserve"> NUMPAGES </w:instrText>
    </w:r>
    <w:r w:rsidRPr="00CC0D3F">
      <w:rPr>
        <w:rStyle w:val="slostrnky"/>
        <w:color w:val="999999"/>
      </w:rPr>
      <w:fldChar w:fldCharType="separate"/>
    </w:r>
    <w:r w:rsidR="00FA49DC">
      <w:rPr>
        <w:rStyle w:val="slostrnky"/>
        <w:noProof/>
        <w:color w:val="999999"/>
      </w:rPr>
      <w:t>11</w:t>
    </w:r>
    <w:r w:rsidRPr="00CC0D3F">
      <w:rPr>
        <w:rStyle w:val="slostrnky"/>
        <w:color w:val="999999"/>
      </w:rPr>
      <w:fldChar w:fldCharType="end"/>
    </w:r>
  </w:p>
  <w:p w14:paraId="0206F74C" w14:textId="77777777" w:rsidR="009065F4" w:rsidRPr="00CC0D3F" w:rsidRDefault="00392E5C" w:rsidP="00CC0D3F">
    <w:pPr>
      <w:pStyle w:val="Zpat"/>
      <w:ind w:left="-284"/>
      <w:rPr>
        <w:color w:val="999999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8A6204E" wp14:editId="18325722">
          <wp:simplePos x="0" y="0"/>
          <wp:positionH relativeFrom="column">
            <wp:posOffset>-744220</wp:posOffset>
          </wp:positionH>
          <wp:positionV relativeFrom="paragraph">
            <wp:posOffset>-161925</wp:posOffset>
          </wp:positionV>
          <wp:extent cx="1466850" cy="1485900"/>
          <wp:effectExtent l="0" t="0" r="0" b="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5F4" w:rsidRPr="00010D44">
      <w:rPr>
        <w:color w:val="A6A6A6"/>
        <w:sz w:val="20"/>
      </w:rPr>
      <w:t>Počítačová společnost, s.r.o.</w:t>
    </w:r>
    <w:r w:rsidR="000C29CE">
      <w:rPr>
        <w:color w:val="A6A6A6"/>
        <w:sz w:val="20"/>
      </w:rPr>
      <w:t xml:space="preserve">                   </w:t>
    </w:r>
    <w:r w:rsidR="000C29CE">
      <w:rPr>
        <w:color w:val="A6A6A6"/>
        <w:sz w:val="20"/>
      </w:rPr>
      <w:tab/>
      <w:t xml:space="preserve"> </w:t>
    </w:r>
    <w:r w:rsidR="00CC0D3F">
      <w:rPr>
        <w:color w:val="A6A6A6"/>
        <w:sz w:val="20"/>
      </w:rPr>
      <w:t xml:space="preserve">www.pocitacovka.cz </w:t>
    </w:r>
  </w:p>
  <w:p w14:paraId="6049D861" w14:textId="77777777" w:rsidR="00165D90" w:rsidRPr="00010D44" w:rsidRDefault="00165D90" w:rsidP="00AC17DD">
    <w:pPr>
      <w:pStyle w:val="Zpat"/>
      <w:ind w:left="-284"/>
      <w:rPr>
        <w:color w:val="A6A6A6"/>
        <w:sz w:val="20"/>
      </w:rPr>
    </w:pPr>
    <w:r w:rsidRPr="00010D44">
      <w:rPr>
        <w:color w:val="A6A6A6"/>
        <w:sz w:val="20"/>
      </w:rPr>
      <w:t>Hybernská 13, 110 00 PRAHA 1</w:t>
    </w:r>
  </w:p>
  <w:p w14:paraId="0BFEDCCE" w14:textId="77777777" w:rsidR="00AC17DD" w:rsidRDefault="00392E5C" w:rsidP="00AC17DD">
    <w:pPr>
      <w:pStyle w:val="Zpat"/>
      <w:ind w:left="-284"/>
      <w:rPr>
        <w:color w:val="A6A6A6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45847F" wp14:editId="2BF8F17A">
          <wp:simplePos x="0" y="0"/>
          <wp:positionH relativeFrom="column">
            <wp:posOffset>5588000</wp:posOffset>
          </wp:positionH>
          <wp:positionV relativeFrom="paragraph">
            <wp:posOffset>82550</wp:posOffset>
          </wp:positionV>
          <wp:extent cx="733425" cy="733425"/>
          <wp:effectExtent l="0" t="0" r="9525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D90" w:rsidRPr="00010D44">
      <w:rPr>
        <w:color w:val="A6A6A6"/>
        <w:sz w:val="20"/>
      </w:rPr>
      <w:t>IČ:</w:t>
    </w:r>
    <w:r w:rsidR="00CC0D3F">
      <w:rPr>
        <w:color w:val="A6A6A6"/>
        <w:sz w:val="20"/>
      </w:rPr>
      <w:t>60463082</w:t>
    </w:r>
    <w:r w:rsidR="00F42634" w:rsidRPr="00010D44">
      <w:rPr>
        <w:color w:val="A6A6A6"/>
        <w:sz w:val="20"/>
      </w:rPr>
      <w:t xml:space="preserve"> DIČ: CZ</w:t>
    </w:r>
    <w:r w:rsidR="00CC0D3F">
      <w:rPr>
        <w:color w:val="A6A6A6"/>
        <w:sz w:val="20"/>
      </w:rPr>
      <w:t>60463082</w:t>
    </w:r>
    <w:r w:rsidR="00AC17DD" w:rsidRPr="00010D44">
      <w:rPr>
        <w:color w:val="A6A6A6"/>
        <w:sz w:val="20"/>
      </w:rPr>
      <w:br/>
    </w:r>
    <w:r w:rsidR="000C29CE">
      <w:rPr>
        <w:color w:val="A6A6A6"/>
        <w:sz w:val="20"/>
      </w:rPr>
      <w:t xml:space="preserve">zapsáno v OR městským soudem </w:t>
    </w:r>
  </w:p>
  <w:p w14:paraId="4B6993F7" w14:textId="77777777" w:rsidR="000C29CE" w:rsidRPr="00010D44" w:rsidRDefault="000C29CE" w:rsidP="000C29CE">
    <w:pPr>
      <w:pStyle w:val="Zpat"/>
      <w:ind w:left="-284"/>
      <w:rPr>
        <w:color w:val="A6A6A6"/>
        <w:sz w:val="20"/>
      </w:rPr>
    </w:pPr>
    <w:r>
      <w:rPr>
        <w:color w:val="A6A6A6"/>
        <w:sz w:val="20"/>
      </w:rPr>
      <w:t xml:space="preserve">v Praze oddíl C, vložka 20609                                                                                                                                  </w:t>
    </w:r>
  </w:p>
  <w:p w14:paraId="2C5E4F5C" w14:textId="77777777" w:rsidR="002C6D07" w:rsidRDefault="002C6D07" w:rsidP="00AC17DD">
    <w:pPr>
      <w:pStyle w:val="Zpat"/>
      <w:ind w:left="-28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6B769" w14:textId="77777777" w:rsidR="00AF3BFF" w:rsidRDefault="00AF3BFF" w:rsidP="002C6D07">
      <w:pPr>
        <w:spacing w:after="0" w:line="240" w:lineRule="auto"/>
      </w:pPr>
      <w:r>
        <w:separator/>
      </w:r>
    </w:p>
  </w:footnote>
  <w:footnote w:type="continuationSeparator" w:id="0">
    <w:p w14:paraId="7A72D248" w14:textId="77777777" w:rsidR="00AF3BFF" w:rsidRDefault="00AF3BFF" w:rsidP="002C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2C149" w14:textId="77777777" w:rsidR="000B2AB2" w:rsidRDefault="00392E5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9BFA7" wp14:editId="0C9A2D08">
          <wp:simplePos x="0" y="0"/>
          <wp:positionH relativeFrom="column">
            <wp:posOffset>-1456055</wp:posOffset>
          </wp:positionH>
          <wp:positionV relativeFrom="paragraph">
            <wp:posOffset>-755015</wp:posOffset>
          </wp:positionV>
          <wp:extent cx="2694305" cy="1847850"/>
          <wp:effectExtent l="0" t="0" r="0" b="0"/>
          <wp:wrapNone/>
          <wp:docPr id="8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1BE4AB3" wp14:editId="4C4470BF">
          <wp:simplePos x="0" y="0"/>
          <wp:positionH relativeFrom="column">
            <wp:posOffset>5128895</wp:posOffset>
          </wp:positionH>
          <wp:positionV relativeFrom="paragraph">
            <wp:posOffset>-319405</wp:posOffset>
          </wp:positionV>
          <wp:extent cx="1438910" cy="1457325"/>
          <wp:effectExtent l="0" t="0" r="8890" b="9525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155.4pt" o:bullet="t">
        <v:imagedata r:id="rId1" o:title="odskok"/>
      </v:shape>
    </w:pict>
  </w:numPicBullet>
  <w:abstractNum w:abstractNumId="0" w15:restartNumberingAfterBreak="0">
    <w:nsid w:val="0CCE7549"/>
    <w:multiLevelType w:val="singleLevel"/>
    <w:tmpl w:val="9B907994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  <w:rPr>
        <w:b/>
        <w:i w:val="0"/>
      </w:rPr>
    </w:lvl>
  </w:abstractNum>
  <w:abstractNum w:abstractNumId="1" w15:restartNumberingAfterBreak="0">
    <w:nsid w:val="20050D9F"/>
    <w:multiLevelType w:val="hybridMultilevel"/>
    <w:tmpl w:val="8E8C35BA"/>
    <w:lvl w:ilvl="0" w:tplc="51CC7C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C6CB5"/>
    <w:multiLevelType w:val="hybridMultilevel"/>
    <w:tmpl w:val="89644AAE"/>
    <w:lvl w:ilvl="0" w:tplc="51CC7C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5757F"/>
    <w:multiLevelType w:val="hybridMultilevel"/>
    <w:tmpl w:val="139E0A0A"/>
    <w:lvl w:ilvl="0" w:tplc="682240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1A8E"/>
    <w:multiLevelType w:val="hybridMultilevel"/>
    <w:tmpl w:val="FB80E264"/>
    <w:lvl w:ilvl="0" w:tplc="51CC7C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04D4"/>
    <w:multiLevelType w:val="hybridMultilevel"/>
    <w:tmpl w:val="48903F14"/>
    <w:lvl w:ilvl="0" w:tplc="682240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20C6"/>
    <w:multiLevelType w:val="hybridMultilevel"/>
    <w:tmpl w:val="9A7E5502"/>
    <w:lvl w:ilvl="0" w:tplc="51CC7C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0BBA"/>
    <w:multiLevelType w:val="hybridMultilevel"/>
    <w:tmpl w:val="39CCD8A4"/>
    <w:lvl w:ilvl="0" w:tplc="682240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439F2"/>
    <w:multiLevelType w:val="hybridMultilevel"/>
    <w:tmpl w:val="F5CADD80"/>
    <w:lvl w:ilvl="0" w:tplc="682240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A0FF3"/>
    <w:multiLevelType w:val="hybridMultilevel"/>
    <w:tmpl w:val="0F14E7CC"/>
    <w:lvl w:ilvl="0" w:tplc="682240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1699" w:hanging="283"/>
        </w:pPr>
        <w:rPr>
          <w:b/>
          <w:i w:val="0"/>
        </w:rPr>
      </w:lvl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5C"/>
    <w:rsid w:val="00010D44"/>
    <w:rsid w:val="00025711"/>
    <w:rsid w:val="000353F4"/>
    <w:rsid w:val="000B0C0F"/>
    <w:rsid w:val="000B2AB2"/>
    <w:rsid w:val="000C29CE"/>
    <w:rsid w:val="000F3B91"/>
    <w:rsid w:val="00141C9B"/>
    <w:rsid w:val="00165D90"/>
    <w:rsid w:val="001F4502"/>
    <w:rsid w:val="001F7B46"/>
    <w:rsid w:val="002246AE"/>
    <w:rsid w:val="00256D85"/>
    <w:rsid w:val="002C6914"/>
    <w:rsid w:val="002C6D07"/>
    <w:rsid w:val="002D29C6"/>
    <w:rsid w:val="00355629"/>
    <w:rsid w:val="00392E5C"/>
    <w:rsid w:val="00650B1E"/>
    <w:rsid w:val="00671A72"/>
    <w:rsid w:val="006F7BF5"/>
    <w:rsid w:val="00746674"/>
    <w:rsid w:val="007E19C5"/>
    <w:rsid w:val="007E358F"/>
    <w:rsid w:val="008436F4"/>
    <w:rsid w:val="00875298"/>
    <w:rsid w:val="008924B4"/>
    <w:rsid w:val="008D2065"/>
    <w:rsid w:val="00900720"/>
    <w:rsid w:val="009065F4"/>
    <w:rsid w:val="00925444"/>
    <w:rsid w:val="009909CA"/>
    <w:rsid w:val="00A24ACD"/>
    <w:rsid w:val="00A422A9"/>
    <w:rsid w:val="00AC17DD"/>
    <w:rsid w:val="00AE7793"/>
    <w:rsid w:val="00AF3BFF"/>
    <w:rsid w:val="00BF3687"/>
    <w:rsid w:val="00CC0D3F"/>
    <w:rsid w:val="00E54E05"/>
    <w:rsid w:val="00E6149F"/>
    <w:rsid w:val="00E84887"/>
    <w:rsid w:val="00E94519"/>
    <w:rsid w:val="00EB7667"/>
    <w:rsid w:val="00F32585"/>
    <w:rsid w:val="00F34862"/>
    <w:rsid w:val="00F42634"/>
    <w:rsid w:val="00FA49DC"/>
    <w:rsid w:val="00F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5EE0A"/>
  <w15:docId w15:val="{3BAF1CAB-1AE2-4F2D-A705-A2AEF3BF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2E5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C17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AC17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E614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E6149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E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D07"/>
  </w:style>
  <w:style w:type="paragraph" w:styleId="Zpat">
    <w:name w:val="footer"/>
    <w:basedOn w:val="Normln"/>
    <w:link w:val="Zpat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D07"/>
  </w:style>
  <w:style w:type="paragraph" w:styleId="Odstavecseseznamem">
    <w:name w:val="List Paragraph"/>
    <w:basedOn w:val="Normln"/>
    <w:uiPriority w:val="34"/>
    <w:qFormat/>
    <w:rsid w:val="009909CA"/>
    <w:pPr>
      <w:ind w:left="720"/>
      <w:contextualSpacing/>
    </w:pPr>
  </w:style>
  <w:style w:type="paragraph" w:customStyle="1" w:styleId="detail-odstavec">
    <w:name w:val="detail-odstavec"/>
    <w:basedOn w:val="Normln"/>
    <w:rsid w:val="00AC1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uiPriority w:val="9"/>
    <w:rsid w:val="00AC17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AC17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E6149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E6149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qFormat/>
    <w:rsid w:val="00E6149F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E6149F"/>
  </w:style>
  <w:style w:type="paragraph" w:styleId="Obsah2">
    <w:name w:val="toc 2"/>
    <w:basedOn w:val="Normln"/>
    <w:next w:val="Normln"/>
    <w:autoRedefine/>
    <w:uiPriority w:val="39"/>
    <w:unhideWhenUsed/>
    <w:rsid w:val="00E6149F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6149F"/>
    <w:pPr>
      <w:ind w:left="440"/>
    </w:pPr>
  </w:style>
  <w:style w:type="character" w:styleId="Hypertextovodkaz">
    <w:name w:val="Hyperlink"/>
    <w:uiPriority w:val="99"/>
    <w:unhideWhenUsed/>
    <w:rsid w:val="00E6149F"/>
    <w:rPr>
      <w:color w:val="0000FF"/>
      <w:u w:val="single"/>
    </w:rPr>
  </w:style>
  <w:style w:type="character" w:styleId="slostrnky">
    <w:name w:val="page number"/>
    <w:basedOn w:val="Standardnpsmoodstavce"/>
    <w:rsid w:val="00CC0D3F"/>
  </w:style>
  <w:style w:type="paragraph" w:styleId="Nzev">
    <w:name w:val="Title"/>
    <w:basedOn w:val="Normln"/>
    <w:link w:val="NzevChar"/>
    <w:qFormat/>
    <w:rsid w:val="00392E5C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392E5C"/>
    <w:rPr>
      <w:rFonts w:ascii="Times New Roman" w:eastAsia="Times New Roman" w:hAnsi="Times New Roman"/>
      <w:b/>
      <w:sz w:val="40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iremn&#237;%20slo&#382;ky\&#352;ablony\Nov&#233;%20&#353;ablony\Hlavi&#269;kov&#253;%20pap&#237;r%20QR%20&#269;&#237;sla%20str&#225;ne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75AC-7231-4B40-9C70-0D13F63C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QR čísla stránek</Template>
  <TotalTime>9</TotalTime>
  <Pages>11</Pages>
  <Words>2524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cp:lastModifiedBy>Frank Jakub</cp:lastModifiedBy>
  <cp:revision>3</cp:revision>
  <cp:lastPrinted>2019-04-10T09:46:00Z</cp:lastPrinted>
  <dcterms:created xsi:type="dcterms:W3CDTF">2020-09-24T12:07:00Z</dcterms:created>
  <dcterms:modified xsi:type="dcterms:W3CDTF">2020-09-24T12:09:00Z</dcterms:modified>
</cp:coreProperties>
</file>