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E5" w:rsidRPr="00E20118" w:rsidRDefault="00357973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E06DC" wp14:editId="4359C58B">
                <wp:simplePos x="0" y="0"/>
                <wp:positionH relativeFrom="column">
                  <wp:posOffset>-75565</wp:posOffset>
                </wp:positionH>
                <wp:positionV relativeFrom="paragraph">
                  <wp:posOffset>252730</wp:posOffset>
                </wp:positionV>
                <wp:extent cx="4749800" cy="67132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671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E23" w:rsidRPr="00052B77" w:rsidRDefault="00052B77" w:rsidP="00052B77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052B77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Ob</w:t>
                            </w:r>
                            <w:r w:rsidR="008C253F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jednávka: </w:t>
                            </w:r>
                            <w:r w:rsidR="00CA19D2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>Licence Adobe</w:t>
                            </w:r>
                          </w:p>
                          <w:p w:rsidR="007A0A2E" w:rsidRDefault="007A0A2E" w:rsidP="007A0A2E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9 ks 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Adobe –</w:t>
                            </w:r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Adobe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Creative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Cloud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All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App</w:t>
                            </w:r>
                            <w:proofErr w:type="spellEnd"/>
                            <w:r w:rsidR="00CA19D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TEAM </w:t>
                            </w:r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EDU NAMED,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Multijazyčné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/Mac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-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prodloužení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na 12 měsíců do </w:t>
                            </w:r>
                            <w:proofErr w:type="gramStart"/>
                            <w:r w:rsidR="002C1FA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25.10.2021</w:t>
                            </w:r>
                            <w:proofErr w:type="gramEnd"/>
                          </w:p>
                          <w:p w:rsidR="007A0A2E" w:rsidRDefault="007A0A2E" w:rsidP="007A0A2E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4 ks </w:t>
                            </w:r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Adobe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Photoshop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CC</w:t>
                            </w:r>
                            <w:r w:rsidR="00CA19D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TEAM </w:t>
                            </w:r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EDU NAMED,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Multijazyčné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/Mac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prodloužení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na 12 měsíců do </w:t>
                            </w:r>
                            <w:proofErr w:type="gramStart"/>
                            <w:r w:rsidR="002C1FAF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25.10.2021</w:t>
                            </w:r>
                            <w:proofErr w:type="gram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C1FAF" w:rsidRDefault="002C1FAF" w:rsidP="002C1FAF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1 ks </w:t>
                            </w:r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Adobe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Photoshop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CC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TEAM </w:t>
                            </w:r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EDU NAMED,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Multijazyčné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Win</w:t>
                            </w:r>
                            <w:proofErr w:type="spellEnd"/>
                            <w:r w:rsidRPr="005567F7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/Mac</w:t>
                            </w:r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2C1FAF">
                              <w:rPr>
                                <w:rFonts w:ascii="Noto Sans" w:eastAsia="Arial Unicode MS" w:hAnsi="Noto Sans" w:cs="Segoe UI"/>
                                <w:b/>
                                <w:i/>
                                <w:spacing w:val="2"/>
                                <w:sz w:val="20"/>
                                <w:szCs w:val="20"/>
                              </w:rPr>
                              <w:t>nová licence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na 12 měsíců do </w:t>
                            </w: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25.10.2021</w:t>
                            </w:r>
                            <w:proofErr w:type="gramEnd"/>
                            <w:r w:rsidRPr="004D1E02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5C2CE7" w:rsidRDefault="005C2CE7" w:rsidP="00D77096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3D5E2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0E0B73" w:rsidRDefault="003D5E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C1FA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předpokládaná hodnota:</w:t>
                            </w:r>
                            <w:r w:rsidR="00316D74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1C2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0A2E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13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4</w:t>
                            </w:r>
                            <w:r w:rsidR="007A21C2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985</w:t>
                            </w:r>
                            <w:r w:rsidR="00316D74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,- Kč včetně DPH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AD1266" w:rsidRPr="002C1FAF" w:rsidRDefault="00AD1266" w:rsidP="002C1FAF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2C1FA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Mgr. Ondřej Zatloukal</w:t>
                            </w:r>
                            <w:r w:rsidR="002C1FAF" w:rsidRPr="002C1FA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br/>
                              <w:t>ř</w:t>
                            </w:r>
                            <w:r w:rsidR="002E2A83" w:rsidRPr="002C1FAF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  <w:t>editel muzea umění Olomouc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</w:p>
                          <w:p w:rsidR="00721023" w:rsidRPr="00721023" w:rsidRDefault="00721023" w:rsidP="003D5E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721023">
                              <w:rPr>
                                <w:rFonts w:ascii="Noto Sans" w:eastAsia="Arial Unicode MS" w:hAnsi="Noto Sans" w:cs="Segoe U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Na fakturu prosím uveďte číslo objednávky.</w:t>
                            </w:r>
                          </w:p>
                          <w:p w:rsidR="00721023" w:rsidRDefault="00721023" w:rsidP="003D5E2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95pt;margin-top:19.9pt;width:374pt;height:52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" stroked="f">
                <v:textbox>
                  <w:txbxContent>
                    <w:p w:rsidR="003D5E23" w:rsidRPr="00052B77" w:rsidRDefault="00052B77" w:rsidP="00052B77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</w:pPr>
                      <w:r w:rsidRPr="00052B77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Ob</w:t>
                      </w:r>
                      <w:r w:rsidR="008C253F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jednávka: </w:t>
                      </w:r>
                      <w:r w:rsidR="00CA19D2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>Licence Adobe</w:t>
                      </w:r>
                    </w:p>
                    <w:p w:rsidR="007A0A2E" w:rsidRDefault="007A0A2E" w:rsidP="007A0A2E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9 ks </w:t>
                      </w:r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Adobe –</w:t>
                      </w:r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Adobe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Creative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Cloud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All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App</w:t>
                      </w:r>
                      <w:proofErr w:type="spellEnd"/>
                      <w:r w:rsidR="00CA19D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2C1FA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TEAM </w:t>
                      </w:r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EDU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NAMED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Multijazyčné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/Mac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-</w:t>
                      </w:r>
                      <w:r w:rsidRPr="004D1E02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4D1E02">
                        <w:rPr>
                          <w:rFonts w:ascii="Noto Sans" w:eastAsia="Arial Unicode MS" w:hAnsi="Noto Sans" w:cs="Segoe UI"/>
                          <w:b/>
                          <w:i/>
                          <w:spacing w:val="2"/>
                          <w:sz w:val="20"/>
                          <w:szCs w:val="20"/>
                        </w:rPr>
                        <w:t>prodloužení</w:t>
                      </w:r>
                      <w:r w:rsidRPr="004D1E02">
                        <w:rPr>
                          <w:rFonts w:ascii="Noto Sans" w:eastAsia="Arial Unicode MS" w:hAnsi="Noto Sans" w:cs="Segoe UI"/>
                          <w:b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2C1FA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na 12 měsíců do </w:t>
                      </w:r>
                      <w:proofErr w:type="gramStart"/>
                      <w:r w:rsidR="002C1FA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25.10.2021</w:t>
                      </w:r>
                      <w:proofErr w:type="gramEnd"/>
                    </w:p>
                    <w:p w:rsidR="007A0A2E" w:rsidRDefault="007A0A2E" w:rsidP="007A0A2E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4 ks </w:t>
                      </w:r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Adobe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Photoshop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CC</w:t>
                      </w:r>
                      <w:proofErr w:type="spellEnd"/>
                      <w:r w:rsidR="00CA19D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="002C1FA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TEAM </w:t>
                      </w:r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EDU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NAMED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Multijazyčné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/Mac</w:t>
                      </w:r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Noto Sans" w:eastAsia="Arial Unicode MS" w:hAnsi="Noto Sans" w:cs="Segoe UI"/>
                          <w:b/>
                          <w:i/>
                          <w:spacing w:val="2"/>
                          <w:sz w:val="20"/>
                          <w:szCs w:val="20"/>
                        </w:rPr>
                        <w:t>prodloužení</w:t>
                      </w:r>
                      <w:r w:rsidR="002C1FA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na 12 měsíců do </w:t>
                      </w:r>
                      <w:proofErr w:type="gramStart"/>
                      <w:r w:rsidR="002C1FAF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25.10.2021</w:t>
                      </w:r>
                      <w:proofErr w:type="gram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C1FAF" w:rsidRDefault="002C1FAF" w:rsidP="002C1FAF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ks </w:t>
                      </w:r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Adobe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Photoshop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CC</w:t>
                      </w:r>
                      <w:proofErr w:type="spellEnd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TEAM </w:t>
                      </w:r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EDU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NAMED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Multijazyčné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Win</w:t>
                      </w:r>
                      <w:proofErr w:type="spellEnd"/>
                      <w:r w:rsidRPr="005567F7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/Mac</w:t>
                      </w:r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– </w:t>
                      </w:r>
                      <w:r w:rsidRPr="002C1FAF">
                        <w:rPr>
                          <w:rFonts w:ascii="Noto Sans" w:eastAsia="Arial Unicode MS" w:hAnsi="Noto Sans" w:cs="Segoe UI"/>
                          <w:b/>
                          <w:i/>
                          <w:spacing w:val="2"/>
                          <w:sz w:val="20"/>
                          <w:szCs w:val="20"/>
                        </w:rPr>
                        <w:t>nová licence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na 12 měsíců do </w:t>
                      </w:r>
                      <w:proofErr w:type="gramStart"/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25.10.2021</w:t>
                      </w:r>
                      <w:proofErr w:type="gramEnd"/>
                      <w:r w:rsidRPr="004D1E02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5C2CE7" w:rsidRDefault="005C2CE7" w:rsidP="00D77096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3D5E2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0E0B73" w:rsidRDefault="003D5E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2C1FA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předpokládaná hodnota:</w:t>
                      </w:r>
                      <w:r w:rsidR="00316D74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7A21C2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7A0A2E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13</w:t>
                      </w:r>
                      <w:r w:rsidR="002C1FA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4</w:t>
                      </w:r>
                      <w:r w:rsidR="007A21C2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 xml:space="preserve"> </w:t>
                      </w:r>
                      <w:r w:rsidR="002C1FA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985</w:t>
                      </w:r>
                      <w:r w:rsidR="00316D74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,- Kč včetně DPH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AD1266" w:rsidRPr="002C1FAF" w:rsidRDefault="00AD1266" w:rsidP="002C1FAF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2C1FA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Mgr. Ondřej Zatloukal</w:t>
                      </w:r>
                      <w:r w:rsidR="002C1FAF" w:rsidRPr="002C1FA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br/>
                        <w:t>ř</w:t>
                      </w:r>
                      <w:r w:rsidR="002E2A83" w:rsidRPr="002C1FAF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  <w:t>editel muzea umění Olomouc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8"/>
                          <w:szCs w:val="18"/>
                        </w:rPr>
                      </w:pPr>
                    </w:p>
                    <w:p w:rsidR="00721023" w:rsidRPr="00721023" w:rsidRDefault="00721023" w:rsidP="003D5E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721023">
                        <w:rPr>
                          <w:rFonts w:ascii="Noto Sans" w:eastAsia="Arial Unicode MS" w:hAnsi="Noto Sans" w:cs="Segoe UI"/>
                          <w:b/>
                          <w:color w:val="C00000"/>
                          <w:sz w:val="18"/>
                          <w:szCs w:val="18"/>
                        </w:rPr>
                        <w:t>Na fakturu prosím uveďte číslo objednávky.</w:t>
                      </w:r>
                    </w:p>
                    <w:p w:rsidR="00721023" w:rsidRDefault="00721023" w:rsidP="003D5E2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8A447" wp14:editId="61733153">
                <wp:simplePos x="0" y="0"/>
                <wp:positionH relativeFrom="column">
                  <wp:posOffset>1130300</wp:posOffset>
                </wp:positionH>
                <wp:positionV relativeFrom="paragraph">
                  <wp:posOffset>-454025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7A0A2E" w:rsidRPr="007A0A2E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48320000-7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9pt;margin-top:-35.75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proofErr w:type="spellEnd"/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7A0A2E" w:rsidRPr="007A0A2E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48320000-7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82ED2" wp14:editId="5568F6D2">
                <wp:simplePos x="0" y="0"/>
                <wp:positionH relativeFrom="column">
                  <wp:posOffset>2312670</wp:posOffset>
                </wp:positionH>
                <wp:positionV relativeFrom="paragraph">
                  <wp:posOffset>-455930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0E0B73" w:rsidRDefault="000E0B73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0E0B73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755DB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9</w:t>
                            </w:r>
                            <w:r w:rsidR="00052B77" w:rsidRPr="00052B7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DA7D29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CA19D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2.1pt;margin-top:-35.9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eKgIAACgEAAAOAAAAZHJzL2Uyb0RvYy54bWysU11u2zAMfh+wOwh6X+ykydoacYouXYYB&#10;3Q/Q7gC0LMfCZFGTlNjZjXqOXWyUnG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" stroked="f">
                <v:textbox>
                  <w:txbxContent>
                    <w:p w:rsidR="005377B6" w:rsidRPr="000E0B73" w:rsidRDefault="000E0B73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0E0B73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755DB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9</w:t>
                      </w:r>
                      <w:r w:rsidR="00052B77" w:rsidRPr="00052B7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DA7D29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CA19D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1A989" wp14:editId="2461BF0B">
                <wp:simplePos x="0" y="0"/>
                <wp:positionH relativeFrom="column">
                  <wp:posOffset>3695065</wp:posOffset>
                </wp:positionH>
                <wp:positionV relativeFrom="paragraph">
                  <wp:posOffset>-448945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5377B6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4E5AAD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A19D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 w:rsidR="00052B77" w:rsidRPr="00052B7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="00DA7D29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052B77" w:rsidRPr="00052B7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. 20</w:t>
                            </w:r>
                            <w:r w:rsidR="00CA19D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0.95pt;margin-top:-35.35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" stroked="f">
                <v:textbox>
                  <w:txbxContent>
                    <w:p w:rsidR="005377B6" w:rsidRPr="005377B6" w:rsidRDefault="005377B6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4E5AAD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CA19D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</w:t>
                      </w:r>
                      <w:r w:rsidR="00052B77" w:rsidRPr="00052B7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. </w:t>
                      </w:r>
                      <w:r w:rsidR="00DA7D29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052B77" w:rsidRPr="00052B7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. 20</w:t>
                      </w:r>
                      <w:r w:rsidR="00CA19D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ACD68" wp14:editId="4ED6E267">
                <wp:simplePos x="0" y="0"/>
                <wp:positionH relativeFrom="column">
                  <wp:posOffset>-66675</wp:posOffset>
                </wp:positionH>
                <wp:positionV relativeFrom="paragraph">
                  <wp:posOffset>-455930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íslo 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797586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C0013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A7D29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55DBC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9</w:t>
                            </w:r>
                            <w:r w:rsidR="00052B77" w:rsidRPr="00052B7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</w:t>
                            </w:r>
                            <w:r w:rsidR="00DA7D29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10</w:t>
                            </w:r>
                            <w:r w:rsidR="00052B77" w:rsidRPr="00052B77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/20</w:t>
                            </w:r>
                            <w:r w:rsidR="00CA19D2">
                              <w:rPr>
                                <w:rFonts w:ascii="Noto Sans" w:eastAsia="Arial Unicode MS" w:hAnsi="Noto Sans" w:cs="Segoe UI"/>
                                <w:color w:val="000000" w:themeColor="text1"/>
                                <w:sz w:val="17"/>
                                <w:szCs w:val="17"/>
                              </w:rPr>
                              <w:t>20</w:t>
                            </w:r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-35.9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íslo 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797586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DC0013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DA7D29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755DBC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9</w:t>
                      </w:r>
                      <w:r w:rsidR="00052B77" w:rsidRPr="00052B7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</w:t>
                      </w:r>
                      <w:r w:rsidR="00DA7D29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10</w:t>
                      </w:r>
                      <w:r w:rsidR="00052B77" w:rsidRPr="00052B77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/20</w:t>
                      </w:r>
                      <w:r w:rsidR="00CA19D2">
                        <w:rPr>
                          <w:rFonts w:ascii="Noto Sans" w:eastAsia="Arial Unicode MS" w:hAnsi="Noto Sans" w:cs="Segoe UI"/>
                          <w:color w:val="000000" w:themeColor="text1"/>
                          <w:sz w:val="17"/>
                          <w:szCs w:val="17"/>
                        </w:rPr>
                        <w:t>20</w:t>
                      </w:r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8582B" wp14:editId="4F1B3FCA">
                <wp:simplePos x="0" y="0"/>
                <wp:positionH relativeFrom="column">
                  <wp:posOffset>-76200</wp:posOffset>
                </wp:positionH>
                <wp:positionV relativeFrom="paragraph">
                  <wp:posOffset>-1821815</wp:posOffset>
                </wp:positionV>
                <wp:extent cx="3318510" cy="1304925"/>
                <wp:effectExtent l="0" t="0" r="0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B77" w:rsidRPr="007A0A2E" w:rsidRDefault="00052B77" w:rsidP="00052B77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</w:rPr>
                            </w:pPr>
                            <w:r w:rsidRPr="007A0A2E">
                              <w:rPr>
                                <w:rFonts w:ascii="Noto Sans" w:eastAsia="Arial Unicode MS" w:hAnsi="Noto Sans" w:cs="Segoe UI"/>
                              </w:rPr>
                              <w:t>Dodavatel:</w:t>
                            </w:r>
                          </w:p>
                          <w:p w:rsidR="007A0A2E" w:rsidRPr="007A0A2E" w:rsidRDefault="007A0A2E" w:rsidP="007A0A2E">
                            <w:pPr>
                              <w:spacing w:after="0" w:line="300" w:lineRule="exact"/>
                              <w:rPr>
                                <w:rFonts w:ascii="Noto Sans" w:hAnsi="Noto Sans"/>
                              </w:rPr>
                            </w:pPr>
                            <w:r w:rsidRPr="007A0A2E">
                              <w:rPr>
                                <w:rFonts w:ascii="Noto Sans" w:hAnsi="Noto Sans"/>
                              </w:rPr>
                              <w:t>Digital Media s.r.o.</w:t>
                            </w:r>
                          </w:p>
                          <w:p w:rsidR="007A0A2E" w:rsidRPr="007A0A2E" w:rsidRDefault="007A0A2E" w:rsidP="007A0A2E">
                            <w:pPr>
                              <w:spacing w:after="0" w:line="300" w:lineRule="exact"/>
                              <w:rPr>
                                <w:rFonts w:ascii="Noto Sans" w:hAnsi="Noto Sans"/>
                              </w:rPr>
                            </w:pPr>
                            <w:r w:rsidRPr="007A0A2E">
                              <w:rPr>
                                <w:rFonts w:ascii="Noto Sans" w:hAnsi="Noto Sans"/>
                              </w:rPr>
                              <w:t>Hamerská 215/7</w:t>
                            </w:r>
                          </w:p>
                          <w:p w:rsidR="007A0A2E" w:rsidRPr="007A0A2E" w:rsidRDefault="007A0A2E" w:rsidP="007A0A2E">
                            <w:pPr>
                              <w:spacing w:after="0" w:line="300" w:lineRule="exact"/>
                              <w:rPr>
                                <w:rFonts w:ascii="Noto Sans" w:hAnsi="Noto Sans"/>
                              </w:rPr>
                            </w:pPr>
                            <w:r w:rsidRPr="007A0A2E">
                              <w:rPr>
                                <w:rFonts w:ascii="Noto Sans" w:hAnsi="Noto Sans"/>
                              </w:rPr>
                              <w:t>779 00 Olomouc-Holice</w:t>
                            </w:r>
                          </w:p>
                          <w:p w:rsidR="00080EA9" w:rsidRPr="007A0A2E" w:rsidRDefault="007A0A2E" w:rsidP="007A0A2E">
                            <w:pPr>
                              <w:spacing w:after="0" w:line="300" w:lineRule="exact"/>
                              <w:rPr>
                                <w:rFonts w:ascii="Noto Sans" w:hAnsi="Noto Sans"/>
                              </w:rPr>
                            </w:pPr>
                            <w:r w:rsidRPr="007A0A2E">
                              <w:rPr>
                                <w:rFonts w:ascii="Noto Sans" w:hAnsi="Noto Sans"/>
                              </w:rPr>
                              <w:t>IČO: 25835513</w:t>
                            </w:r>
                            <w:r w:rsidRPr="007A0A2E">
                              <w:rPr>
                                <w:rFonts w:ascii="Noto Sans" w:hAnsi="Noto Sans"/>
                              </w:rPr>
                              <w:tab/>
                              <w:t>DIČ: CZ25835513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6pt;margin-top:-143.45pt;width:261.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" stroked="f">
                <v:textbox>
                  <w:txbxContent>
                    <w:p w:rsidR="00052B77" w:rsidRPr="007A0A2E" w:rsidRDefault="00052B77" w:rsidP="00052B77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</w:rPr>
                      </w:pPr>
                      <w:r w:rsidRPr="007A0A2E">
                        <w:rPr>
                          <w:rFonts w:ascii="Noto Sans" w:eastAsia="Arial Unicode MS" w:hAnsi="Noto Sans" w:cs="Segoe UI"/>
                        </w:rPr>
                        <w:t>Dodavatel:</w:t>
                      </w:r>
                    </w:p>
                    <w:p w:rsidR="007A0A2E" w:rsidRPr="007A0A2E" w:rsidRDefault="007A0A2E" w:rsidP="007A0A2E">
                      <w:pPr>
                        <w:spacing w:after="0" w:line="300" w:lineRule="exact"/>
                        <w:rPr>
                          <w:rFonts w:ascii="Noto Sans" w:hAnsi="Noto Sans"/>
                        </w:rPr>
                      </w:pPr>
                      <w:r w:rsidRPr="007A0A2E">
                        <w:rPr>
                          <w:rFonts w:ascii="Noto Sans" w:hAnsi="Noto Sans"/>
                        </w:rPr>
                        <w:t>Digital Media s.r.o.</w:t>
                      </w:r>
                    </w:p>
                    <w:p w:rsidR="007A0A2E" w:rsidRPr="007A0A2E" w:rsidRDefault="007A0A2E" w:rsidP="007A0A2E">
                      <w:pPr>
                        <w:spacing w:after="0" w:line="300" w:lineRule="exact"/>
                        <w:rPr>
                          <w:rFonts w:ascii="Noto Sans" w:hAnsi="Noto Sans"/>
                        </w:rPr>
                      </w:pPr>
                      <w:r w:rsidRPr="007A0A2E">
                        <w:rPr>
                          <w:rFonts w:ascii="Noto Sans" w:hAnsi="Noto Sans"/>
                        </w:rPr>
                        <w:t>Hamerská 215/7</w:t>
                      </w:r>
                    </w:p>
                    <w:p w:rsidR="007A0A2E" w:rsidRPr="007A0A2E" w:rsidRDefault="007A0A2E" w:rsidP="007A0A2E">
                      <w:pPr>
                        <w:spacing w:after="0" w:line="300" w:lineRule="exact"/>
                        <w:rPr>
                          <w:rFonts w:ascii="Noto Sans" w:hAnsi="Noto Sans"/>
                        </w:rPr>
                      </w:pPr>
                      <w:r w:rsidRPr="007A0A2E">
                        <w:rPr>
                          <w:rFonts w:ascii="Noto Sans" w:hAnsi="Noto Sans"/>
                        </w:rPr>
                        <w:t>779 00 Olomouc-Holice</w:t>
                      </w:r>
                    </w:p>
                    <w:p w:rsidR="00080EA9" w:rsidRPr="007A0A2E" w:rsidRDefault="007A0A2E" w:rsidP="007A0A2E">
                      <w:pPr>
                        <w:spacing w:after="0" w:line="300" w:lineRule="exact"/>
                        <w:rPr>
                          <w:rFonts w:ascii="Noto Sans" w:hAnsi="Noto Sans"/>
                        </w:rPr>
                      </w:pPr>
                      <w:r w:rsidRPr="007A0A2E">
                        <w:rPr>
                          <w:rFonts w:ascii="Noto Sans" w:hAnsi="Noto Sans"/>
                        </w:rPr>
                        <w:t>IČO: 25835513</w:t>
                      </w:r>
                      <w:r w:rsidRPr="007A0A2E">
                        <w:rPr>
                          <w:rFonts w:ascii="Noto Sans" w:hAnsi="Noto Sans"/>
                        </w:rPr>
                        <w:tab/>
                        <w:t xml:space="preserve">DIČ: </w:t>
                      </w:r>
                      <w:proofErr w:type="spellStart"/>
                      <w:r w:rsidRPr="007A0A2E">
                        <w:rPr>
                          <w:rFonts w:ascii="Noto Sans" w:hAnsi="Noto Sans"/>
                        </w:rPr>
                        <w:t>CZ25835513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636AFDE0" wp14:editId="1A9A5DE2">
                <wp:simplePos x="0" y="0"/>
                <wp:positionH relativeFrom="column">
                  <wp:posOffset>5029835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Pr="003D5E2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Vyřizuje</w:t>
                            </w:r>
                            <w:r w:rsidR="00052B77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DF6BC5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="00052B77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DF6BC5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="00052B77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hyperlink r:id="rId7" w:history="1">
                              <w:proofErr w:type="spellStart"/>
                              <w:r w:rsidR="00DF6BC5">
                                <w:rPr>
                                  <w:rStyle w:val="Hypertextovodkaz"/>
                                  <w:rFonts w:ascii="Noto Sans" w:eastAsia="Arial Unicode MS" w:hAnsi="Noto Sans" w:cs="Segoe UI"/>
                                  <w:sz w:val="16"/>
                                  <w:szCs w:val="16"/>
                                </w:rPr>
                                <w:t>xxx</w:t>
                              </w:r>
                              <w:proofErr w:type="spellEnd"/>
                            </w:hyperlink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C01239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755DB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L</w:t>
                            </w:r>
                            <w:r w:rsidR="007A0A2E" w:rsidRPr="007A0A2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icenc</w:t>
                            </w:r>
                            <w:r w:rsidR="00755DBC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e</w:t>
                            </w:r>
                            <w:r w:rsidR="007A0A2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software ADOBE</w:t>
                            </w:r>
                            <w:r w:rsidR="007A0A2E" w:rsidRPr="007A0A2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pro grafiky, fotografy a pracovníky s AV technikou MUO.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proofErr w:type="gram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prověřil(a) připravovanou</w:t>
                            </w:r>
                            <w:proofErr w:type="gram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individuální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příslib</w:t>
                            </w:r>
                            <w:proofErr w:type="gram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Kč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DPH:</w:t>
                            </w:r>
                            <w:r w:rsidR="008C253F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79AE"/>
                                <w:sz w:val="16"/>
                                <w:szCs w:val="16"/>
                              </w:rPr>
                              <w:br/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="00316D74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0A2E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13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5</w:t>
                            </w:r>
                            <w:r w:rsidR="007A21C2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1FA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0</w:t>
                            </w:r>
                            <w:r w:rsidR="00742CD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0</w:t>
                            </w:r>
                            <w:r w:rsidR="005633BB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0</w:t>
                            </w:r>
                            <w:r w:rsidR="008C253F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,- 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D5E2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BC23E3" w:rsidRDefault="003D5E2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 . . .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datum</w:t>
                            </w:r>
                            <w:proofErr w:type="gramEnd"/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a podpis</w:t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C1FAF" w:rsidRPr="002C1FAF" w:rsidRDefault="002C1FAF" w:rsidP="002C1FAF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2C1FAF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Objednávka nad 50.000 bez DPH</w:t>
                            </w:r>
                          </w:p>
                          <w:p w:rsidR="002C1FAF" w:rsidRPr="002C1FAF" w:rsidRDefault="002C1FAF" w:rsidP="002C1FAF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2C1FAF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Schvalující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C1FAF" w:rsidRPr="002C1FAF" w:rsidRDefault="002C1FAF" w:rsidP="002C1FAF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2C1FAF" w:rsidRPr="002C1FAF" w:rsidRDefault="002C1FAF" w:rsidP="002C1FAF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2C1FAF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………………………………………………….</w:t>
                            </w:r>
                          </w:p>
                          <w:p w:rsidR="002C1FAF" w:rsidRPr="002C1FAF" w:rsidRDefault="00DF6BC5" w:rsidP="002C1FAF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xxxx</w:t>
                            </w:r>
                            <w:proofErr w:type="spellEnd"/>
                          </w:p>
                          <w:p w:rsidR="00721023" w:rsidRPr="00721023" w:rsidRDefault="002C1FAF" w:rsidP="00D5557C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2C1FAF">
                              <w:rPr>
                                <w:rFonts w:ascii="Noto Sans" w:eastAsia="Arial Unicode MS" w:hAnsi="Noto Sans" w:cs="Segoe UI"/>
                                <w:color w:val="C00000"/>
                                <w:sz w:val="16"/>
                                <w:szCs w:val="16"/>
                              </w:rPr>
                              <w:t>Registr smluv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96.0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f5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" stroked="f">
                <v:textbox>
                  <w:txbxContent>
                    <w:p w:rsidR="00357973" w:rsidRPr="003D5E2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Vyřizuje</w:t>
                      </w:r>
                      <w:r w:rsidR="00052B77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DF6BC5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052B77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DF6BC5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052B77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hyperlink r:id="rId8" w:history="1">
                        <w:proofErr w:type="spellStart"/>
                        <w:r w:rsidR="00DF6BC5">
                          <w:rPr>
                            <w:rStyle w:val="Hypertextovodkaz"/>
                            <w:rFonts w:ascii="Noto Sans" w:eastAsia="Arial Unicode MS" w:hAnsi="Noto Sans" w:cs="Segoe UI"/>
                            <w:sz w:val="16"/>
                            <w:szCs w:val="16"/>
                          </w:rPr>
                          <w:t>xxx</w:t>
                        </w:r>
                        <w:proofErr w:type="spellEnd"/>
                      </w:hyperlink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C01239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755DB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L</w:t>
                      </w:r>
                      <w:r w:rsidR="007A0A2E" w:rsidRPr="007A0A2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icenc</w:t>
                      </w:r>
                      <w:r w:rsidR="00755DBC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e</w:t>
                      </w:r>
                      <w:r w:rsidR="007A0A2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software ADOBE</w:t>
                      </w:r>
                      <w:r w:rsidR="007A0A2E" w:rsidRPr="007A0A2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pro grafiky, fotografy a pracovníky s AV technikou MUO.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proofErr w:type="gram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prověřil(a) připravovanou</w:t>
                      </w:r>
                      <w:proofErr w:type="gram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individuální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příslib</w:t>
                      </w:r>
                      <w:proofErr w:type="gramEnd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Kč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DPH:</w:t>
                      </w:r>
                      <w:r w:rsidR="008C253F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79AE"/>
                          <w:sz w:val="16"/>
                          <w:szCs w:val="16"/>
                        </w:rPr>
                        <w:br/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="00316D74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7A0A2E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13</w:t>
                      </w:r>
                      <w:r w:rsidR="002C1FA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5</w:t>
                      </w:r>
                      <w:r w:rsidR="007A21C2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</w:t>
                      </w:r>
                      <w:r w:rsidR="002C1FA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0</w:t>
                      </w:r>
                      <w:r w:rsidR="00742CD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0</w:t>
                      </w:r>
                      <w:r w:rsidR="005633BB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0</w:t>
                      </w:r>
                      <w:r w:rsidR="008C253F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,- 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3D5E2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</w:p>
                    <w:p w:rsidR="00BC23E3" w:rsidRDefault="003D5E2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. . . . . . . . . . . . . . . . . . . . . . . . . . . .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datum</w:t>
                      </w:r>
                      <w:proofErr w:type="gramEnd"/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a podpis</w:t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C1FAF" w:rsidRPr="002C1FAF" w:rsidRDefault="002C1FAF" w:rsidP="002C1FAF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2C1FAF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Objednávka nad 50.000 bez DPH</w:t>
                      </w:r>
                    </w:p>
                    <w:p w:rsidR="002C1FAF" w:rsidRPr="002C1FAF" w:rsidRDefault="002C1FAF" w:rsidP="002C1FAF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2C1FAF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Schvalující</w:t>
                      </w:r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:</w:t>
                      </w:r>
                    </w:p>
                    <w:p w:rsidR="002C1FAF" w:rsidRPr="002C1FAF" w:rsidRDefault="002C1FAF" w:rsidP="002C1FAF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</w:p>
                    <w:p w:rsidR="002C1FAF" w:rsidRPr="002C1FAF" w:rsidRDefault="002C1FAF" w:rsidP="002C1FAF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2C1FAF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………………………………………………….</w:t>
                      </w:r>
                    </w:p>
                    <w:p w:rsidR="002C1FAF" w:rsidRPr="002C1FAF" w:rsidRDefault="00DF6BC5" w:rsidP="002C1FAF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xxxx</w:t>
                      </w:r>
                      <w:proofErr w:type="spellEnd"/>
                    </w:p>
                    <w:p w:rsidR="00721023" w:rsidRPr="00721023" w:rsidRDefault="002C1FAF" w:rsidP="00D5557C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</w:pPr>
                      <w:r w:rsidRPr="002C1FAF">
                        <w:rPr>
                          <w:rFonts w:ascii="Noto Sans" w:eastAsia="Arial Unicode MS" w:hAnsi="Noto Sans" w:cs="Segoe UI"/>
                          <w:color w:val="C00000"/>
                          <w:sz w:val="16"/>
                          <w:szCs w:val="16"/>
                        </w:rPr>
                        <w:t>Registr smluv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1062F8" wp14:editId="22B1A2F5">
                <wp:simplePos x="0" y="0"/>
                <wp:positionH relativeFrom="column">
                  <wp:posOffset>5037455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F362DF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www.muo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.cz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DF6BC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proofErr w:type="spellEnd"/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0677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DF6BC5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</w:t>
                            </w:r>
                            <w:bookmarkStart w:id="0" w:name="_GoBack"/>
                            <w:bookmarkEnd w:id="0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DF6BC5" w:rsidRDefault="003A0677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DF6BC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DF6BC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Číslo </w:t>
                            </w:r>
                            <w:proofErr w:type="spellStart"/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účtu</w:t>
                            </w:r>
                            <w:r w:rsidR="00DF6BC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r w:rsidR="001258C3"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BIC (SWIFT): </w:t>
                            </w:r>
                            <w:proofErr w:type="spellStart"/>
                            <w:r w:rsidR="00DF6BC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</w:p>
                          <w:p w:rsidR="00EF7DE5" w:rsidRPr="006B5D5E" w:rsidRDefault="001258C3" w:rsidP="001258C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1258C3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IBAN: </w:t>
                            </w:r>
                            <w:proofErr w:type="spellStart"/>
                            <w:r w:rsidR="00DF6BC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</w:t>
                            </w:r>
                            <w:proofErr w:type="spellEnd"/>
                            <w:r w:rsidR="003A0677"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.6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F362DF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www.muo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.cz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DF6BC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3A0677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DF6BC5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</w:t>
                      </w:r>
                      <w:bookmarkStart w:id="1" w:name="_GoBack"/>
                      <w:bookmarkEnd w:id="1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DF6BC5" w:rsidRDefault="003A0677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DF6BC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, </w:t>
                      </w:r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DF6BC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Číslo </w:t>
                      </w:r>
                      <w:proofErr w:type="spellStart"/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účtu</w:t>
                      </w:r>
                      <w:r w:rsidR="00DF6BC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r w:rsidR="001258C3"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BIC (SWIFT): </w:t>
                      </w:r>
                      <w:proofErr w:type="spellStart"/>
                      <w:r w:rsidR="00DF6BC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</w:p>
                    <w:p w:rsidR="00EF7DE5" w:rsidRPr="006B5D5E" w:rsidRDefault="001258C3" w:rsidP="001258C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1258C3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IBAN: </w:t>
                      </w:r>
                      <w:proofErr w:type="spellStart"/>
                      <w:r w:rsidR="00DF6BC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</w:t>
                      </w:r>
                      <w:proofErr w:type="spellEnd"/>
                      <w:r w:rsidR="003A0677"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13C542D6" wp14:editId="11A1B734">
            <wp:simplePos x="0" y="0"/>
            <wp:positionH relativeFrom="column">
              <wp:posOffset>5122545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DE5" w:rsidRPr="00E20118" w:rsidRDefault="00EF7DE5" w:rsidP="00EF7DE5">
      <w:pPr>
        <w:spacing w:after="120" w:line="300" w:lineRule="exact"/>
        <w:rPr>
          <w:rFonts w:ascii="Noto Sans" w:eastAsia="Arial Unicode MS" w:hAnsi="Noto Sans" w:cs="Segoe UI"/>
          <w:sz w:val="20"/>
          <w:szCs w:val="20"/>
        </w:rPr>
      </w:pPr>
    </w:p>
    <w:p w:rsidR="0040024F" w:rsidRPr="005820FE" w:rsidRDefault="0040024F" w:rsidP="00B24556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10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3D" w:rsidRDefault="001D0E3D" w:rsidP="003F76DD">
      <w:pPr>
        <w:spacing w:after="0" w:line="240" w:lineRule="auto"/>
      </w:pPr>
      <w:r>
        <w:separator/>
      </w:r>
    </w:p>
  </w:endnote>
  <w:endnote w:type="continuationSeparator" w:id="0">
    <w:p w:rsidR="001D0E3D" w:rsidRDefault="001D0E3D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olomouc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/ olomouc museum of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kunstmuseum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sztuki w ołomuńcu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3D" w:rsidRDefault="001D0E3D" w:rsidP="003F76DD">
      <w:pPr>
        <w:spacing w:after="0" w:line="240" w:lineRule="auto"/>
      </w:pPr>
      <w:r>
        <w:separator/>
      </w:r>
    </w:p>
  </w:footnote>
  <w:footnote w:type="continuationSeparator" w:id="0">
    <w:p w:rsidR="001D0E3D" w:rsidRDefault="001D0E3D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EB"/>
    <w:rsid w:val="0000632A"/>
    <w:rsid w:val="000071FB"/>
    <w:rsid w:val="00040BF7"/>
    <w:rsid w:val="00052B77"/>
    <w:rsid w:val="00071CF7"/>
    <w:rsid w:val="00080EA9"/>
    <w:rsid w:val="000922E8"/>
    <w:rsid w:val="000C2DF5"/>
    <w:rsid w:val="000E0B73"/>
    <w:rsid w:val="000E26F9"/>
    <w:rsid w:val="00111D9D"/>
    <w:rsid w:val="00121D98"/>
    <w:rsid w:val="00123599"/>
    <w:rsid w:val="001258C3"/>
    <w:rsid w:val="00145259"/>
    <w:rsid w:val="00185B31"/>
    <w:rsid w:val="001B2C59"/>
    <w:rsid w:val="001B7A5D"/>
    <w:rsid w:val="001B7E89"/>
    <w:rsid w:val="001C1612"/>
    <w:rsid w:val="001D0E3D"/>
    <w:rsid w:val="001E4BFA"/>
    <w:rsid w:val="001F4A08"/>
    <w:rsid w:val="00272928"/>
    <w:rsid w:val="00273C49"/>
    <w:rsid w:val="00275A65"/>
    <w:rsid w:val="0028761B"/>
    <w:rsid w:val="0029481C"/>
    <w:rsid w:val="002A3BFB"/>
    <w:rsid w:val="002B251E"/>
    <w:rsid w:val="002C1FAF"/>
    <w:rsid w:val="002D64D4"/>
    <w:rsid w:val="002E1582"/>
    <w:rsid w:val="002E2A83"/>
    <w:rsid w:val="002E4508"/>
    <w:rsid w:val="00316D74"/>
    <w:rsid w:val="00316FC0"/>
    <w:rsid w:val="003270A1"/>
    <w:rsid w:val="00333EFD"/>
    <w:rsid w:val="00345AA6"/>
    <w:rsid w:val="0034744A"/>
    <w:rsid w:val="00350D27"/>
    <w:rsid w:val="003575AB"/>
    <w:rsid w:val="00357973"/>
    <w:rsid w:val="00376061"/>
    <w:rsid w:val="00385E92"/>
    <w:rsid w:val="003909AD"/>
    <w:rsid w:val="003A0677"/>
    <w:rsid w:val="003B0EA0"/>
    <w:rsid w:val="003B1FDF"/>
    <w:rsid w:val="003B3CDC"/>
    <w:rsid w:val="003C11AD"/>
    <w:rsid w:val="003D5E23"/>
    <w:rsid w:val="003D6AF6"/>
    <w:rsid w:val="003E2E50"/>
    <w:rsid w:val="003E6573"/>
    <w:rsid w:val="003F76DD"/>
    <w:rsid w:val="0040024F"/>
    <w:rsid w:val="00432803"/>
    <w:rsid w:val="00454B96"/>
    <w:rsid w:val="00463869"/>
    <w:rsid w:val="00467F7E"/>
    <w:rsid w:val="004B6F77"/>
    <w:rsid w:val="004C7590"/>
    <w:rsid w:val="004E5AAD"/>
    <w:rsid w:val="005256CA"/>
    <w:rsid w:val="005377B6"/>
    <w:rsid w:val="00552CB3"/>
    <w:rsid w:val="005633BB"/>
    <w:rsid w:val="00565599"/>
    <w:rsid w:val="005712C2"/>
    <w:rsid w:val="00576912"/>
    <w:rsid w:val="005820FE"/>
    <w:rsid w:val="00594D94"/>
    <w:rsid w:val="005B6F21"/>
    <w:rsid w:val="005C2CE7"/>
    <w:rsid w:val="005D5C49"/>
    <w:rsid w:val="005D62DB"/>
    <w:rsid w:val="005E7250"/>
    <w:rsid w:val="005E789E"/>
    <w:rsid w:val="00602EE4"/>
    <w:rsid w:val="0061308F"/>
    <w:rsid w:val="006133D7"/>
    <w:rsid w:val="006142B9"/>
    <w:rsid w:val="006159E2"/>
    <w:rsid w:val="00617FD7"/>
    <w:rsid w:val="00694428"/>
    <w:rsid w:val="006A4EBE"/>
    <w:rsid w:val="006B5D5E"/>
    <w:rsid w:val="006B7001"/>
    <w:rsid w:val="006D6733"/>
    <w:rsid w:val="007044BD"/>
    <w:rsid w:val="00721023"/>
    <w:rsid w:val="007273D4"/>
    <w:rsid w:val="00742CDF"/>
    <w:rsid w:val="00754873"/>
    <w:rsid w:val="00755DBC"/>
    <w:rsid w:val="007672BE"/>
    <w:rsid w:val="00770543"/>
    <w:rsid w:val="007909B8"/>
    <w:rsid w:val="00797586"/>
    <w:rsid w:val="007A0A2E"/>
    <w:rsid w:val="007A21C2"/>
    <w:rsid w:val="007B5F36"/>
    <w:rsid w:val="007C6B00"/>
    <w:rsid w:val="007E7A67"/>
    <w:rsid w:val="007F6BE4"/>
    <w:rsid w:val="00801FC5"/>
    <w:rsid w:val="00837005"/>
    <w:rsid w:val="008606DA"/>
    <w:rsid w:val="0087685E"/>
    <w:rsid w:val="008847CC"/>
    <w:rsid w:val="0089043E"/>
    <w:rsid w:val="008A1D9E"/>
    <w:rsid w:val="008A316D"/>
    <w:rsid w:val="008B5452"/>
    <w:rsid w:val="008C253F"/>
    <w:rsid w:val="008F7187"/>
    <w:rsid w:val="00912758"/>
    <w:rsid w:val="00914FB4"/>
    <w:rsid w:val="00926BB4"/>
    <w:rsid w:val="009326FB"/>
    <w:rsid w:val="00950F38"/>
    <w:rsid w:val="00993588"/>
    <w:rsid w:val="009D054D"/>
    <w:rsid w:val="009D1FBE"/>
    <w:rsid w:val="00A017CD"/>
    <w:rsid w:val="00A04C51"/>
    <w:rsid w:val="00A3485D"/>
    <w:rsid w:val="00A43649"/>
    <w:rsid w:val="00A44D40"/>
    <w:rsid w:val="00A8091E"/>
    <w:rsid w:val="00A84F04"/>
    <w:rsid w:val="00A96FEE"/>
    <w:rsid w:val="00A97F81"/>
    <w:rsid w:val="00AB34B1"/>
    <w:rsid w:val="00AD1266"/>
    <w:rsid w:val="00AE5508"/>
    <w:rsid w:val="00AF0EE4"/>
    <w:rsid w:val="00B12E10"/>
    <w:rsid w:val="00B24556"/>
    <w:rsid w:val="00B24968"/>
    <w:rsid w:val="00B24F97"/>
    <w:rsid w:val="00B34114"/>
    <w:rsid w:val="00B37C52"/>
    <w:rsid w:val="00B41B0F"/>
    <w:rsid w:val="00B46FD8"/>
    <w:rsid w:val="00B67661"/>
    <w:rsid w:val="00B676DA"/>
    <w:rsid w:val="00B801CB"/>
    <w:rsid w:val="00B961C5"/>
    <w:rsid w:val="00BA4ED2"/>
    <w:rsid w:val="00BC135D"/>
    <w:rsid w:val="00BC23E3"/>
    <w:rsid w:val="00BD2BFA"/>
    <w:rsid w:val="00BE3F61"/>
    <w:rsid w:val="00C01239"/>
    <w:rsid w:val="00C053F0"/>
    <w:rsid w:val="00C1595F"/>
    <w:rsid w:val="00C307AA"/>
    <w:rsid w:val="00C5564E"/>
    <w:rsid w:val="00C6450E"/>
    <w:rsid w:val="00C704A3"/>
    <w:rsid w:val="00C96C02"/>
    <w:rsid w:val="00CA19D2"/>
    <w:rsid w:val="00CA2E92"/>
    <w:rsid w:val="00CA7BC4"/>
    <w:rsid w:val="00CB0376"/>
    <w:rsid w:val="00CC3FB5"/>
    <w:rsid w:val="00CE795C"/>
    <w:rsid w:val="00CF42EB"/>
    <w:rsid w:val="00D00436"/>
    <w:rsid w:val="00D036B6"/>
    <w:rsid w:val="00D1662A"/>
    <w:rsid w:val="00D30FA9"/>
    <w:rsid w:val="00D31859"/>
    <w:rsid w:val="00D3411E"/>
    <w:rsid w:val="00D5557C"/>
    <w:rsid w:val="00D55A50"/>
    <w:rsid w:val="00D634DB"/>
    <w:rsid w:val="00D77096"/>
    <w:rsid w:val="00DA7D29"/>
    <w:rsid w:val="00DB532F"/>
    <w:rsid w:val="00DC0013"/>
    <w:rsid w:val="00DE1889"/>
    <w:rsid w:val="00DE547C"/>
    <w:rsid w:val="00DF087D"/>
    <w:rsid w:val="00DF1DEE"/>
    <w:rsid w:val="00DF1F80"/>
    <w:rsid w:val="00DF6BC5"/>
    <w:rsid w:val="00E20118"/>
    <w:rsid w:val="00E767DA"/>
    <w:rsid w:val="00E82757"/>
    <w:rsid w:val="00E92E09"/>
    <w:rsid w:val="00EC6A04"/>
    <w:rsid w:val="00ED4787"/>
    <w:rsid w:val="00ED5B9D"/>
    <w:rsid w:val="00EE5622"/>
    <w:rsid w:val="00EF7DE5"/>
    <w:rsid w:val="00F362DF"/>
    <w:rsid w:val="00F445AD"/>
    <w:rsid w:val="00F6792D"/>
    <w:rsid w:val="00F705F3"/>
    <w:rsid w:val="00F7138D"/>
    <w:rsid w:val="00F93715"/>
    <w:rsid w:val="00FA4123"/>
    <w:rsid w:val="00FB5BC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052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052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da@muo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lova\Desktop\MUO_OBJEDNAVKA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MUO_OBJEDNAVKA_2018</Template>
  <TotalTime>135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Havlová Zdena</dc:creator>
  <cp:lastModifiedBy>Blahová Jana</cp:lastModifiedBy>
  <cp:revision>18</cp:revision>
  <cp:lastPrinted>2019-09-13T09:21:00Z</cp:lastPrinted>
  <dcterms:created xsi:type="dcterms:W3CDTF">2019-09-19T09:03:00Z</dcterms:created>
  <dcterms:modified xsi:type="dcterms:W3CDTF">2020-10-02T08:02:00Z</dcterms:modified>
</cp:coreProperties>
</file>