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89" w:rsidRDefault="00061489" w:rsidP="00B645D6"/>
    <w:p w:rsidR="00CA6611" w:rsidRDefault="00CA6611" w:rsidP="00B645D6"/>
    <w:p w:rsidR="00BB6CC4" w:rsidRPr="003C0C88" w:rsidRDefault="00BB6CC4" w:rsidP="005F635C">
      <w:pPr>
        <w:tabs>
          <w:tab w:val="left" w:pos="1418"/>
          <w:tab w:val="left" w:pos="5529"/>
          <w:tab w:val="left" w:pos="5812"/>
          <w:tab w:val="left" w:pos="7035"/>
          <w:tab w:val="left" w:pos="9781"/>
        </w:tabs>
        <w:spacing w:line="240" w:lineRule="exact"/>
        <w:ind w:left="5812" w:hanging="5812"/>
        <w:rPr>
          <w:rFonts w:ascii="Cambria" w:hAnsi="Cambria"/>
        </w:rPr>
      </w:pPr>
      <w:r w:rsidRPr="003C0C88">
        <w:rPr>
          <w:rFonts w:ascii="Cambria" w:hAnsi="Cambria"/>
          <w:sz w:val="16"/>
        </w:rPr>
        <w:t>DNE:</w:t>
      </w:r>
      <w:r w:rsidRPr="003C0C88">
        <w:rPr>
          <w:rFonts w:ascii="Cambria" w:hAnsi="Cambria"/>
        </w:rPr>
        <w:tab/>
      </w:r>
      <w:proofErr w:type="gramStart"/>
      <w:r w:rsidR="00715800">
        <w:rPr>
          <w:rFonts w:ascii="Cambria" w:hAnsi="Cambria"/>
        </w:rPr>
        <w:t>14</w:t>
      </w:r>
      <w:r w:rsidR="00855E79">
        <w:rPr>
          <w:rFonts w:ascii="Cambria" w:hAnsi="Cambria"/>
        </w:rPr>
        <w:t>.09</w:t>
      </w:r>
      <w:r w:rsidR="00FB420F">
        <w:rPr>
          <w:rFonts w:ascii="Cambria" w:hAnsi="Cambria"/>
        </w:rPr>
        <w:t>.2020</w:t>
      </w:r>
      <w:proofErr w:type="gramEnd"/>
      <w:r w:rsidRPr="003C0C88">
        <w:rPr>
          <w:rFonts w:ascii="Cambria" w:hAnsi="Cambria"/>
        </w:rPr>
        <w:tab/>
      </w:r>
      <w:r w:rsidRPr="003C0C88">
        <w:rPr>
          <w:rFonts w:ascii="Cambria" w:hAnsi="Cambria"/>
          <w:vanish/>
          <w:vertAlign w:val="superscript"/>
        </w:rPr>
        <w:t></w:t>
      </w:r>
      <w:r w:rsidRPr="003C0C88">
        <w:rPr>
          <w:rFonts w:ascii="Cambria" w:hAnsi="Cambria"/>
        </w:rPr>
        <w:tab/>
      </w:r>
      <w:r>
        <w:rPr>
          <w:rFonts w:ascii="Cambria" w:hAnsi="Cambria"/>
        </w:rPr>
        <w:t>Adresa:</w:t>
      </w:r>
      <w:r w:rsidR="00D91F55">
        <w:rPr>
          <w:rFonts w:ascii="Cambria" w:hAnsi="Cambria"/>
        </w:rPr>
        <w:t xml:space="preserve"> </w:t>
      </w:r>
      <w:proofErr w:type="spellStart"/>
      <w:r w:rsidR="00D91F55">
        <w:rPr>
          <w:rFonts w:ascii="Cambria" w:hAnsi="Cambria"/>
        </w:rPr>
        <w:t>ProDos</w:t>
      </w:r>
      <w:proofErr w:type="spellEnd"/>
      <w:r w:rsidR="00D91F55">
        <w:rPr>
          <w:rFonts w:ascii="Cambria" w:hAnsi="Cambria"/>
        </w:rPr>
        <w:t xml:space="preserve"> s.r.o.</w:t>
      </w:r>
      <w:r w:rsidR="005F635C">
        <w:rPr>
          <w:rFonts w:ascii="Cambria" w:hAnsi="Cambria"/>
        </w:rPr>
        <w:tab/>
      </w:r>
      <w:r w:rsidRPr="003C0C88">
        <w:rPr>
          <w:rFonts w:ascii="Cambria" w:hAnsi="Cambria"/>
          <w:vanish/>
          <w:vertAlign w:val="superscript"/>
        </w:rPr>
        <w:t></w:t>
      </w:r>
    </w:p>
    <w:p w:rsidR="00BB6CC4" w:rsidRPr="003C0C88" w:rsidRDefault="00BB6CC4" w:rsidP="00D91F55">
      <w:pPr>
        <w:tabs>
          <w:tab w:val="left" w:pos="1418"/>
          <w:tab w:val="left" w:pos="5812"/>
          <w:tab w:val="left" w:pos="6615"/>
          <w:tab w:val="left" w:pos="6645"/>
        </w:tabs>
        <w:spacing w:line="240" w:lineRule="exact"/>
        <w:ind w:left="5812" w:hanging="5812"/>
        <w:rPr>
          <w:rFonts w:ascii="Cambria" w:hAnsi="Cambria"/>
        </w:rPr>
      </w:pPr>
      <w:r w:rsidRPr="003C0C88">
        <w:rPr>
          <w:rFonts w:ascii="Cambria" w:hAnsi="Cambria"/>
          <w:sz w:val="16"/>
        </w:rPr>
        <w:t>NAŠE ZN.:</w:t>
      </w:r>
      <w:r w:rsidRPr="003C0C88">
        <w:rPr>
          <w:rFonts w:ascii="Cambria" w:hAnsi="Cambria"/>
        </w:rPr>
        <w:tab/>
      </w:r>
      <w:proofErr w:type="spellStart"/>
      <w:r>
        <w:rPr>
          <w:rFonts w:ascii="Calibri" w:hAnsi="Calibri"/>
        </w:rPr>
        <w:t>Obj</w:t>
      </w:r>
      <w:proofErr w:type="spellEnd"/>
      <w:r>
        <w:rPr>
          <w:rFonts w:ascii="Calibri" w:hAnsi="Calibri"/>
        </w:rPr>
        <w:t>:            / 20</w:t>
      </w:r>
      <w:r w:rsidR="00FB420F">
        <w:rPr>
          <w:rFonts w:ascii="Calibri" w:hAnsi="Calibri"/>
        </w:rPr>
        <w:t>20</w:t>
      </w:r>
      <w:r w:rsidRPr="003C0C88">
        <w:rPr>
          <w:rFonts w:ascii="Cambria" w:hAnsi="Cambria"/>
        </w:rPr>
        <w:tab/>
      </w:r>
      <w:r w:rsidR="0067165B">
        <w:rPr>
          <w:rFonts w:ascii="Cambria" w:hAnsi="Cambria"/>
        </w:rPr>
        <w:tab/>
      </w:r>
      <w:r w:rsidR="00D91F55">
        <w:rPr>
          <w:rFonts w:ascii="Cambria" w:hAnsi="Cambria"/>
        </w:rPr>
        <w:t>Kostelní 6</w:t>
      </w:r>
    </w:p>
    <w:p w:rsidR="00BB6CC4" w:rsidRPr="003C0C88" w:rsidRDefault="00BB6CC4" w:rsidP="00D91F55">
      <w:pPr>
        <w:tabs>
          <w:tab w:val="left" w:pos="1418"/>
          <w:tab w:val="left" w:pos="5812"/>
          <w:tab w:val="left" w:pos="6615"/>
        </w:tabs>
        <w:spacing w:line="240" w:lineRule="exact"/>
        <w:ind w:left="5812" w:hanging="5812"/>
        <w:rPr>
          <w:rFonts w:ascii="Cambria" w:hAnsi="Cambria"/>
        </w:rPr>
      </w:pPr>
      <w:r w:rsidRPr="003C0C88">
        <w:rPr>
          <w:rFonts w:ascii="Cambria" w:hAnsi="Cambria"/>
        </w:rPr>
        <w:tab/>
      </w:r>
      <w:r w:rsidRPr="0009215F">
        <w:rPr>
          <w:rFonts w:ascii="Calibri" w:hAnsi="Calibri"/>
        </w:rPr>
        <w:tab/>
      </w:r>
      <w:r w:rsidR="00D91F55">
        <w:rPr>
          <w:rFonts w:ascii="Calibri" w:hAnsi="Calibri"/>
        </w:rPr>
        <w:tab/>
        <w:t>518 01 Dobruška</w:t>
      </w:r>
    </w:p>
    <w:p w:rsidR="00BB6CC4" w:rsidRDefault="00BB6CC4" w:rsidP="00BB6CC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</w:rPr>
      </w:pPr>
      <w:r w:rsidRPr="003C0C88">
        <w:rPr>
          <w:rFonts w:ascii="Cambria" w:hAnsi="Cambria"/>
          <w:sz w:val="16"/>
        </w:rPr>
        <w:t>VYŘIZUJE:</w:t>
      </w:r>
      <w:r w:rsidRPr="003C0C88">
        <w:rPr>
          <w:rFonts w:ascii="Cambria" w:hAnsi="Cambria"/>
        </w:rPr>
        <w:tab/>
      </w:r>
      <w:r w:rsidR="005F635C">
        <w:rPr>
          <w:rFonts w:ascii="Cambria" w:hAnsi="Cambria"/>
        </w:rPr>
        <w:t>Základní škola Fr. Kupky Dobruška</w:t>
      </w:r>
      <w:r w:rsidRPr="003C0C88">
        <w:rPr>
          <w:rFonts w:ascii="Cambria" w:hAnsi="Cambria"/>
        </w:rPr>
        <w:tab/>
      </w:r>
    </w:p>
    <w:p w:rsidR="00BB6CC4" w:rsidRPr="003C0C88" w:rsidRDefault="00BB6CC4" w:rsidP="00BB6CC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</w:rPr>
      </w:pPr>
      <w:r w:rsidRPr="003C0C88">
        <w:rPr>
          <w:rFonts w:ascii="Cambria" w:hAnsi="Cambria"/>
          <w:sz w:val="16"/>
        </w:rPr>
        <w:t>TEL.:</w:t>
      </w:r>
      <w:r w:rsidRPr="003C0C88">
        <w:rPr>
          <w:rFonts w:ascii="Cambria" w:hAnsi="Cambria"/>
        </w:rPr>
        <w:tab/>
      </w:r>
      <w:r w:rsidR="00855E79">
        <w:rPr>
          <w:rFonts w:ascii="Cambria" w:hAnsi="Cambria"/>
        </w:rPr>
        <w:t>739251130</w:t>
      </w:r>
      <w:r w:rsidRPr="003C0C88">
        <w:rPr>
          <w:rFonts w:ascii="Cambria" w:hAnsi="Cambria"/>
        </w:rPr>
        <w:tab/>
      </w:r>
    </w:p>
    <w:p w:rsidR="00BB6CC4" w:rsidRPr="0009215F" w:rsidRDefault="00BB6CC4" w:rsidP="00BB6CC4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</w:rPr>
      </w:pPr>
      <w:r w:rsidRPr="0009215F">
        <w:rPr>
          <w:rFonts w:ascii="Calibri" w:hAnsi="Calibri"/>
        </w:rPr>
        <w:tab/>
      </w:r>
    </w:p>
    <w:p w:rsidR="00BB6CC4" w:rsidRPr="0009215F" w:rsidRDefault="00BB6CC4" w:rsidP="00BB6CC4">
      <w:pPr>
        <w:pStyle w:val="Nadpis2"/>
        <w:tabs>
          <w:tab w:val="clear" w:pos="1418"/>
          <w:tab w:val="clear" w:pos="5103"/>
        </w:tabs>
        <w:spacing w:after="200"/>
        <w:ind w:right="454"/>
        <w:rPr>
          <w:rFonts w:ascii="Calibri" w:hAnsi="Calibri"/>
          <w:b w:val="0"/>
          <w:sz w:val="24"/>
        </w:rPr>
      </w:pPr>
      <w:r w:rsidRPr="0009215F">
        <w:rPr>
          <w:rFonts w:ascii="Calibri" w:hAnsi="Calibri"/>
          <w:b w:val="0"/>
          <w:sz w:val="24"/>
        </w:rPr>
        <w:t>Vážení obchodní přátelé,</w:t>
      </w:r>
    </w:p>
    <w:p w:rsidR="00715800" w:rsidRDefault="00BB6CC4" w:rsidP="007065E2">
      <w:pPr>
        <w:spacing w:after="200"/>
        <w:rPr>
          <w:rFonts w:ascii="Calibri" w:hAnsi="Calibri"/>
        </w:rPr>
      </w:pPr>
      <w:r w:rsidRPr="0009215F">
        <w:rPr>
          <w:rFonts w:ascii="Calibri" w:hAnsi="Calibri"/>
        </w:rPr>
        <w:t>tímto u Vá</w:t>
      </w:r>
      <w:r w:rsidR="00046756">
        <w:rPr>
          <w:rFonts w:ascii="Calibri" w:hAnsi="Calibri"/>
        </w:rPr>
        <w:t>s</w:t>
      </w:r>
      <w:r w:rsidR="006F4F9E">
        <w:rPr>
          <w:rFonts w:ascii="Calibri" w:hAnsi="Calibri"/>
        </w:rPr>
        <w:t xml:space="preserve"> </w:t>
      </w:r>
      <w:r w:rsidR="00715800">
        <w:rPr>
          <w:rFonts w:ascii="Calibri" w:hAnsi="Calibri"/>
        </w:rPr>
        <w:t xml:space="preserve">závazně </w:t>
      </w:r>
      <w:r w:rsidR="006F4F9E">
        <w:rPr>
          <w:rFonts w:ascii="Calibri" w:hAnsi="Calibri"/>
        </w:rPr>
        <w:t>o</w:t>
      </w:r>
      <w:r w:rsidR="00855E79">
        <w:rPr>
          <w:rFonts w:ascii="Calibri" w:hAnsi="Calibri"/>
        </w:rPr>
        <w:t>bjednáváme n</w:t>
      </w:r>
      <w:r w:rsidR="00715800">
        <w:rPr>
          <w:rFonts w:ascii="Calibri" w:hAnsi="Calibri"/>
        </w:rPr>
        <w:t xml:space="preserve">ásledující: dle cenové </w:t>
      </w:r>
      <w:proofErr w:type="gramStart"/>
      <w:r w:rsidR="00715800">
        <w:rPr>
          <w:rFonts w:ascii="Calibri" w:hAnsi="Calibri"/>
        </w:rPr>
        <w:t>nabídky  18</w:t>
      </w:r>
      <w:proofErr w:type="gramEnd"/>
      <w:r w:rsidR="00715800">
        <w:rPr>
          <w:rFonts w:ascii="Calibri" w:hAnsi="Calibri"/>
        </w:rPr>
        <w:t xml:space="preserve"> kusů notebooků</w:t>
      </w:r>
    </w:p>
    <w:p w:rsidR="00481090" w:rsidRDefault="00715800" w:rsidP="007065E2">
      <w:pPr>
        <w:spacing w:after="200"/>
        <w:rPr>
          <w:rFonts w:ascii="Calibri" w:hAnsi="Calibri"/>
        </w:rPr>
      </w:pPr>
      <w:r>
        <w:rPr>
          <w:rFonts w:ascii="Calibri" w:hAnsi="Calibri"/>
        </w:rPr>
        <w:t>značky NB ACER Aspire3 včetně instalace 1kus/ 14</w:t>
      </w:r>
      <w:r w:rsidR="00B22372">
        <w:rPr>
          <w:rFonts w:ascii="Calibri" w:hAnsi="Calibri"/>
        </w:rPr>
        <w:t>.</w:t>
      </w:r>
      <w:bookmarkStart w:id="0" w:name="_GoBack"/>
      <w:bookmarkEnd w:id="0"/>
      <w:r>
        <w:rPr>
          <w:rFonts w:ascii="Calibri" w:hAnsi="Calibri"/>
        </w:rPr>
        <w:t>990,- Kč včetně DPH.</w:t>
      </w:r>
    </w:p>
    <w:p w:rsidR="007065E2" w:rsidRDefault="00046756" w:rsidP="007065E2">
      <w:pPr>
        <w:spacing w:after="200"/>
        <w:rPr>
          <w:rFonts w:ascii="Calibri" w:hAnsi="Calibri"/>
        </w:rPr>
      </w:pPr>
      <w:r>
        <w:rPr>
          <w:rFonts w:ascii="Calibri" w:hAnsi="Calibri"/>
        </w:rPr>
        <w:t>S</w:t>
      </w:r>
      <w:r w:rsidR="007065E2">
        <w:rPr>
          <w:rFonts w:ascii="Calibri" w:hAnsi="Calibri"/>
        </w:rPr>
        <w:t xml:space="preserve"> pozdravem</w:t>
      </w:r>
    </w:p>
    <w:p w:rsidR="00BB6CC4" w:rsidRPr="0009215F" w:rsidRDefault="00BB6CC4" w:rsidP="00BB6CC4">
      <w:pPr>
        <w:spacing w:after="200"/>
        <w:rPr>
          <w:rFonts w:ascii="Calibri" w:hAnsi="Calibri"/>
        </w:rPr>
      </w:pPr>
      <w:r w:rsidRPr="0009215F">
        <w:rPr>
          <w:rFonts w:ascii="Calibri" w:hAnsi="Calibri"/>
        </w:rPr>
        <w:br/>
      </w:r>
      <w:r w:rsidRPr="0009215F">
        <w:rPr>
          <w:rFonts w:ascii="Calibri" w:hAnsi="Calibri"/>
        </w:rPr>
        <w:br/>
      </w:r>
      <w:r w:rsidRPr="0009215F">
        <w:rPr>
          <w:rFonts w:ascii="Calibri" w:hAnsi="Calibri"/>
        </w:rPr>
        <w:tab/>
      </w:r>
    </w:p>
    <w:p w:rsidR="00061489" w:rsidRPr="00061489" w:rsidRDefault="00061489" w:rsidP="00061489"/>
    <w:p w:rsidR="00061489" w:rsidRPr="00061489" w:rsidRDefault="00061489" w:rsidP="00061489"/>
    <w:p w:rsidR="00061489" w:rsidRPr="00061489" w:rsidRDefault="00061489" w:rsidP="00061489"/>
    <w:p w:rsidR="00061489" w:rsidRPr="00061489" w:rsidRDefault="00061489" w:rsidP="00061489"/>
    <w:p w:rsidR="00061489" w:rsidRPr="00061489" w:rsidRDefault="00061489" w:rsidP="00061489"/>
    <w:p w:rsidR="00061489" w:rsidRPr="00061489" w:rsidRDefault="00061489" w:rsidP="00061489"/>
    <w:p w:rsidR="00061489" w:rsidRPr="00061489" w:rsidRDefault="00061489" w:rsidP="00061489"/>
    <w:p w:rsidR="00061489" w:rsidRPr="00061489" w:rsidRDefault="00061489" w:rsidP="00061489"/>
    <w:p w:rsidR="00061489" w:rsidRPr="00061489" w:rsidRDefault="00061489" w:rsidP="00061489"/>
    <w:p w:rsidR="00061489" w:rsidRDefault="00061489" w:rsidP="00061489"/>
    <w:p w:rsidR="003F20BE" w:rsidRPr="00061489" w:rsidRDefault="00061489" w:rsidP="00061489">
      <w:pPr>
        <w:tabs>
          <w:tab w:val="left" w:pos="2076"/>
        </w:tabs>
      </w:pPr>
      <w:r>
        <w:tab/>
      </w:r>
    </w:p>
    <w:sectPr w:rsidR="003F20BE" w:rsidRPr="00061489" w:rsidSect="00DB5DF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73" w:rsidRDefault="00747973">
      <w:r>
        <w:separator/>
      </w:r>
    </w:p>
  </w:endnote>
  <w:endnote w:type="continuationSeparator" w:id="0">
    <w:p w:rsidR="00747973" w:rsidRDefault="0074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F4" w:rsidRDefault="002A1BF4" w:rsidP="002A1BF4">
    <w:pPr>
      <w:pStyle w:val="Zpat"/>
      <w:tabs>
        <w:tab w:val="left" w:pos="5670"/>
      </w:tabs>
      <w:jc w:val="center"/>
    </w:pPr>
    <w:r>
      <w:t>Bankovní spojení: KB Dobruška 78-9379900257/0100</w:t>
    </w:r>
    <w:r>
      <w:tab/>
      <w:t>IČO: 75018616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73" w:rsidRDefault="00747973">
      <w:r>
        <w:separator/>
      </w:r>
    </w:p>
  </w:footnote>
  <w:footnote w:type="continuationSeparator" w:id="0">
    <w:p w:rsidR="00747973" w:rsidRDefault="00747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0BE" w:rsidRDefault="0074797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453.05pt;height:119.15pt;z-index:-251658752;mso-position-horizontal:center;mso-position-horizontal-relative:margin;mso-position-vertical:center;mso-position-vertical-relative:margin" o:allowincell="f">
          <v:imagedata r:id="rId1" o:title="Tuz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EE" w:rsidRPr="002A1BF4" w:rsidRDefault="00747973" w:rsidP="001258EE">
    <w:pPr>
      <w:pStyle w:val="Zhlav"/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0;margin-top:0;width:453.05pt;height:119.15pt;z-index:-251657728;mso-position-horizontal:center;mso-position-horizontal-relative:margin;mso-position-vertical:center;mso-position-vertical-relative:margin" o:allowincell="f">
          <v:imagedata r:id="rId1" o:title="Tuzka"/>
          <w10:wrap anchorx="margin" anchory="margin"/>
        </v:shape>
      </w:pict>
    </w:r>
    <w:r w:rsidR="001258EE" w:rsidRPr="002A1BF4">
      <w:rPr>
        <w:b/>
        <w:sz w:val="40"/>
        <w:szCs w:val="40"/>
      </w:rPr>
      <w:t>Základní škola Františka Kupky, Dobruška,</w:t>
    </w:r>
    <w:r w:rsidR="001258EE" w:rsidRPr="002A1BF4">
      <w:rPr>
        <w:b/>
        <w:sz w:val="40"/>
        <w:szCs w:val="40"/>
      </w:rPr>
      <w:br/>
    </w:r>
    <w:r w:rsidR="001258EE" w:rsidRPr="002A1BF4">
      <w:rPr>
        <w:b/>
        <w:sz w:val="28"/>
        <w:szCs w:val="28"/>
      </w:rPr>
      <w:t xml:space="preserve">Františka Kupky 350, </w:t>
    </w:r>
    <w:proofErr w:type="gramStart"/>
    <w:r w:rsidR="001258EE" w:rsidRPr="002A1BF4">
      <w:rPr>
        <w:b/>
        <w:sz w:val="28"/>
        <w:szCs w:val="28"/>
      </w:rPr>
      <w:t>okres  Rychnov</w:t>
    </w:r>
    <w:proofErr w:type="gramEnd"/>
    <w:r w:rsidR="001258EE" w:rsidRPr="002A1BF4">
      <w:rPr>
        <w:b/>
        <w:sz w:val="28"/>
        <w:szCs w:val="28"/>
      </w:rPr>
      <w:t xml:space="preserve"> nad Kněžnou</w:t>
    </w:r>
  </w:p>
  <w:p w:rsidR="001258EE" w:rsidRDefault="001258EE" w:rsidP="001258EE">
    <w:pPr>
      <w:pStyle w:val="Zhlav"/>
      <w:jc w:val="center"/>
    </w:pPr>
    <w:r>
      <w:t>PSČ 518 01, č. tel.: 494 623 021, fax:</w:t>
    </w:r>
    <w:r w:rsidR="00D66777">
      <w:t xml:space="preserve"> 494 623 700, e-mail: sekretaria</w:t>
    </w:r>
    <w:r>
      <w:t>t@zsdobruska.cz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0BE" w:rsidRDefault="0074797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453.05pt;height:119.15pt;z-index:-251659776;mso-position-horizontal:center;mso-position-horizontal-relative:margin;mso-position-vertical:center;mso-position-vertical-relative:margin" o:allowincell="f">
          <v:imagedata r:id="rId1" o:title="Tuzk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78"/>
    <w:rsid w:val="00046756"/>
    <w:rsid w:val="00061489"/>
    <w:rsid w:val="000A3DCC"/>
    <w:rsid w:val="001258EE"/>
    <w:rsid w:val="0018725F"/>
    <w:rsid w:val="00253A26"/>
    <w:rsid w:val="00272A08"/>
    <w:rsid w:val="002A1BF4"/>
    <w:rsid w:val="002E13FB"/>
    <w:rsid w:val="002F58F4"/>
    <w:rsid w:val="00314454"/>
    <w:rsid w:val="003928F3"/>
    <w:rsid w:val="003B5140"/>
    <w:rsid w:val="003D59BD"/>
    <w:rsid w:val="003F20BE"/>
    <w:rsid w:val="003F27AE"/>
    <w:rsid w:val="00423C69"/>
    <w:rsid w:val="00481090"/>
    <w:rsid w:val="004868B7"/>
    <w:rsid w:val="0049328D"/>
    <w:rsid w:val="004C189D"/>
    <w:rsid w:val="00573506"/>
    <w:rsid w:val="005B1375"/>
    <w:rsid w:val="005F635C"/>
    <w:rsid w:val="0067165B"/>
    <w:rsid w:val="006F4F9E"/>
    <w:rsid w:val="00702DE8"/>
    <w:rsid w:val="007065E2"/>
    <w:rsid w:val="0071177F"/>
    <w:rsid w:val="00715800"/>
    <w:rsid w:val="007221A1"/>
    <w:rsid w:val="00733678"/>
    <w:rsid w:val="00742239"/>
    <w:rsid w:val="00747973"/>
    <w:rsid w:val="007554DC"/>
    <w:rsid w:val="007A6B61"/>
    <w:rsid w:val="007D71F5"/>
    <w:rsid w:val="008375E9"/>
    <w:rsid w:val="00853E73"/>
    <w:rsid w:val="00855E79"/>
    <w:rsid w:val="008631DA"/>
    <w:rsid w:val="008E3F4B"/>
    <w:rsid w:val="009A318C"/>
    <w:rsid w:val="00A10901"/>
    <w:rsid w:val="00A155FE"/>
    <w:rsid w:val="00AE5C0A"/>
    <w:rsid w:val="00B22372"/>
    <w:rsid w:val="00B645D6"/>
    <w:rsid w:val="00BB6CC4"/>
    <w:rsid w:val="00BD242F"/>
    <w:rsid w:val="00CA6611"/>
    <w:rsid w:val="00CA7823"/>
    <w:rsid w:val="00CF74B8"/>
    <w:rsid w:val="00D14A9A"/>
    <w:rsid w:val="00D21F5B"/>
    <w:rsid w:val="00D424A1"/>
    <w:rsid w:val="00D66777"/>
    <w:rsid w:val="00D91F55"/>
    <w:rsid w:val="00DA334C"/>
    <w:rsid w:val="00DB50FE"/>
    <w:rsid w:val="00DB5DFD"/>
    <w:rsid w:val="00E53E6B"/>
    <w:rsid w:val="00E6791C"/>
    <w:rsid w:val="00E8010C"/>
    <w:rsid w:val="00E85014"/>
    <w:rsid w:val="00F6141B"/>
    <w:rsid w:val="00FB1900"/>
    <w:rsid w:val="00FB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23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B6CC4"/>
    <w:pPr>
      <w:keepNext/>
      <w:tabs>
        <w:tab w:val="left" w:pos="1418"/>
        <w:tab w:val="left" w:pos="5103"/>
      </w:tabs>
      <w:spacing w:after="240"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25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58E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B645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645D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BB6CC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23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B6CC4"/>
    <w:pPr>
      <w:keepNext/>
      <w:tabs>
        <w:tab w:val="left" w:pos="1418"/>
        <w:tab w:val="left" w:pos="5103"/>
      </w:tabs>
      <w:spacing w:after="240"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25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58E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B645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645D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BB6CC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io-EH1M1E\Downloads\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>Dobruška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Alena Jančaříková</dc:creator>
  <cp:lastModifiedBy>Uživatel systému Windows</cp:lastModifiedBy>
  <cp:revision>2</cp:revision>
  <cp:lastPrinted>2020-09-21T09:37:00Z</cp:lastPrinted>
  <dcterms:created xsi:type="dcterms:W3CDTF">2020-10-01T11:38:00Z</dcterms:created>
  <dcterms:modified xsi:type="dcterms:W3CDTF">2020-10-01T11:38:00Z</dcterms:modified>
</cp:coreProperties>
</file>