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15" w:rsidRPr="00BF1015" w:rsidRDefault="00BF1015" w:rsidP="00B467E2">
      <w:pPr>
        <w:spacing w:line="276" w:lineRule="auto"/>
        <w:contextualSpacing/>
        <w:jc w:val="right"/>
        <w:rPr>
          <w:rFonts w:ascii="Times New Roman" w:hAnsi="Times New Roman"/>
        </w:rPr>
      </w:pPr>
      <w:proofErr w:type="spellStart"/>
      <w:r w:rsidRPr="00BF1015">
        <w:rPr>
          <w:rFonts w:ascii="Times New Roman" w:hAnsi="Times New Roman"/>
        </w:rPr>
        <w:t>Mezihorák</w:t>
      </w:r>
      <w:proofErr w:type="spellEnd"/>
      <w:r w:rsidRPr="00BF1015">
        <w:rPr>
          <w:rFonts w:ascii="Times New Roman" w:hAnsi="Times New Roman"/>
        </w:rPr>
        <w:t xml:space="preserve"> Rostislav, Ing. – RM servis</w:t>
      </w:r>
    </w:p>
    <w:p w:rsidR="00BF1015" w:rsidRPr="00BF1015" w:rsidRDefault="00BF1015" w:rsidP="00B467E2">
      <w:pPr>
        <w:spacing w:line="276" w:lineRule="auto"/>
        <w:contextualSpacing/>
        <w:jc w:val="right"/>
        <w:rPr>
          <w:rFonts w:ascii="Times New Roman" w:hAnsi="Times New Roman"/>
        </w:rPr>
      </w:pPr>
      <w:r w:rsidRPr="00BF1015">
        <w:rPr>
          <w:rFonts w:ascii="Times New Roman" w:hAnsi="Times New Roman"/>
        </w:rPr>
        <w:t>Husova 1292/15</w:t>
      </w:r>
    </w:p>
    <w:p w:rsidR="00BF1015" w:rsidRPr="00BF1015" w:rsidRDefault="00BF1015" w:rsidP="00B467E2">
      <w:pPr>
        <w:spacing w:line="276" w:lineRule="auto"/>
        <w:contextualSpacing/>
        <w:jc w:val="right"/>
        <w:rPr>
          <w:rFonts w:ascii="Times New Roman" w:hAnsi="Times New Roman"/>
        </w:rPr>
      </w:pPr>
      <w:r w:rsidRPr="00BF1015">
        <w:rPr>
          <w:rFonts w:ascii="Times New Roman" w:hAnsi="Times New Roman"/>
        </w:rPr>
        <w:t>795 01 Rýmařov</w:t>
      </w:r>
    </w:p>
    <w:p w:rsidR="00BF1015" w:rsidRPr="00BF1015" w:rsidRDefault="00BF1015" w:rsidP="00B467E2">
      <w:pPr>
        <w:spacing w:line="276" w:lineRule="auto"/>
        <w:contextualSpacing/>
        <w:rPr>
          <w:rFonts w:ascii="Times New Roman" w:hAnsi="Times New Roman"/>
        </w:rPr>
      </w:pPr>
    </w:p>
    <w:p w:rsidR="00BF1015" w:rsidRPr="00BF1015" w:rsidRDefault="00BF1015" w:rsidP="00B467E2">
      <w:pPr>
        <w:spacing w:line="276" w:lineRule="auto"/>
        <w:contextualSpacing/>
        <w:rPr>
          <w:rFonts w:ascii="Times New Roman" w:hAnsi="Times New Roman"/>
        </w:rPr>
      </w:pPr>
    </w:p>
    <w:p w:rsidR="00BF1015" w:rsidRPr="00BF1015" w:rsidRDefault="00BF1015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Pr="004835BA" w:rsidRDefault="004835BA" w:rsidP="00B467E2">
      <w:pPr>
        <w:spacing w:line="276" w:lineRule="auto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Žádost o cenovou nabídku</w:t>
      </w: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BF1015" w:rsidRPr="00BF1015" w:rsidRDefault="00BF1015" w:rsidP="00B467E2">
      <w:pPr>
        <w:spacing w:line="276" w:lineRule="auto"/>
        <w:contextualSpacing/>
        <w:rPr>
          <w:rFonts w:ascii="Times New Roman" w:hAnsi="Times New Roman"/>
        </w:rPr>
      </w:pPr>
      <w:r w:rsidRPr="00BF1015">
        <w:rPr>
          <w:rFonts w:ascii="Times New Roman" w:hAnsi="Times New Roman"/>
        </w:rPr>
        <w:t>Žádáme o cenovou nabídku:</w:t>
      </w:r>
    </w:p>
    <w:p w:rsidR="004835BA" w:rsidRDefault="00455547" w:rsidP="00B467E2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Tablet </w:t>
      </w:r>
      <w:proofErr w:type="spellStart"/>
      <w:r>
        <w:rPr>
          <w:rFonts w:ascii="Times New Roman" w:hAnsi="Times New Roman"/>
        </w:rPr>
        <w:t>AppleiPad</w:t>
      </w:r>
      <w:proofErr w:type="spellEnd"/>
      <w:r>
        <w:rPr>
          <w:rFonts w:ascii="Times New Roman" w:hAnsi="Times New Roman"/>
        </w:rPr>
        <w:t xml:space="preserve">, min. paměť </w:t>
      </w:r>
      <w:proofErr w:type="gramStart"/>
      <w:r>
        <w:rPr>
          <w:rFonts w:ascii="Times New Roman" w:hAnsi="Times New Roman"/>
        </w:rPr>
        <w:t>64GB</w:t>
      </w:r>
      <w:proofErr w:type="gramEnd"/>
      <w:r>
        <w:rPr>
          <w:rFonts w:ascii="Times New Roman" w:hAnsi="Times New Roman"/>
        </w:rPr>
        <w:t>, Wi-Fi</w:t>
      </w:r>
      <w:r w:rsidR="004835BA">
        <w:rPr>
          <w:rFonts w:ascii="Times New Roman" w:hAnsi="Times New Roman"/>
        </w:rPr>
        <w:t>.</w:t>
      </w:r>
    </w:p>
    <w:p w:rsidR="001D5706" w:rsidRDefault="004835BA" w:rsidP="00B467E2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r w:rsidR="00455547">
        <w:rPr>
          <w:rFonts w:ascii="Times New Roman" w:hAnsi="Times New Roman"/>
        </w:rPr>
        <w:t>do 10</w:t>
      </w:r>
      <w:r>
        <w:rPr>
          <w:rFonts w:ascii="Times New Roman" w:hAnsi="Times New Roman"/>
        </w:rPr>
        <w:t> </w:t>
      </w:r>
      <w:r w:rsidR="00455547">
        <w:rPr>
          <w:rFonts w:ascii="Times New Roman" w:hAnsi="Times New Roman"/>
        </w:rPr>
        <w:t>000</w:t>
      </w:r>
      <w:r>
        <w:rPr>
          <w:rFonts w:ascii="Times New Roman" w:hAnsi="Times New Roman"/>
        </w:rPr>
        <w:t>,- K</w:t>
      </w:r>
      <w:bookmarkStart w:id="0" w:name="_GoBack"/>
      <w:bookmarkEnd w:id="0"/>
      <w:r w:rsidR="00455547">
        <w:rPr>
          <w:rFonts w:ascii="Times New Roman" w:hAnsi="Times New Roman"/>
        </w:rPr>
        <w:t>č bez DPH.</w:t>
      </w: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</w:p>
    <w:p w:rsidR="00A2221E" w:rsidRDefault="00A2221E" w:rsidP="00B467E2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Rýmařově dne </w:t>
      </w:r>
      <w:r w:rsidR="00455547">
        <w:rPr>
          <w:rFonts w:ascii="Times New Roman" w:hAnsi="Times New Roman"/>
        </w:rPr>
        <w:t>14</w:t>
      </w:r>
      <w:r>
        <w:rPr>
          <w:rFonts w:ascii="Times New Roman" w:hAnsi="Times New Roman"/>
        </w:rPr>
        <w:t>. 9. 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Mgr. Hana </w:t>
      </w:r>
      <w:proofErr w:type="spellStart"/>
      <w:r>
        <w:rPr>
          <w:rFonts w:ascii="Times New Roman" w:hAnsi="Times New Roman"/>
        </w:rPr>
        <w:t>Měráková</w:t>
      </w:r>
      <w:proofErr w:type="spellEnd"/>
    </w:p>
    <w:p w:rsidR="004835BA" w:rsidRPr="00BF1015" w:rsidRDefault="004835BA" w:rsidP="00B467E2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ředitelka školy</w:t>
      </w:r>
    </w:p>
    <w:sectPr w:rsidR="004835BA" w:rsidRPr="00BF1015" w:rsidSect="00C07923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758" w:rsidRDefault="008C3758" w:rsidP="00812D77">
      <w:r>
        <w:separator/>
      </w:r>
    </w:p>
  </w:endnote>
  <w:endnote w:type="continuationSeparator" w:id="0">
    <w:p w:rsidR="008C3758" w:rsidRDefault="008C3758" w:rsidP="0081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Default="00812D77" w:rsidP="00812D77">
    <w:pPr>
      <w:pStyle w:val="Zpat"/>
    </w:pPr>
  </w:p>
  <w:p w:rsidR="00812D77" w:rsidRDefault="004954E3" w:rsidP="00812D77">
    <w:pPr>
      <w:pStyle w:val="Zpat"/>
    </w:pPr>
    <w:r>
      <w:rPr>
        <w:noProof/>
      </w:rPr>
      <w:drawing>
        <wp:inline distT="0" distB="0" distL="0" distR="0">
          <wp:extent cx="182880" cy="144780"/>
          <wp:effectExtent l="19050" t="0" r="7620" b="0"/>
          <wp:docPr id="1" name="obrázek 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" name="obrázek 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3" name="obrázek 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4" name="obrázek 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5" name="obrázek 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6" name="obrázek 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7" name="obrázek 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8" name="obrázek 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9" name="obrázek 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0" name="obrázek 1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1" name="obrázek 1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2" name="obrázek 1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3" name="obrázek 1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4" name="obrázek 1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5" name="obrázek 1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6" name="obrázek 1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7" name="obrázek 1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8" name="obrázek 1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19" name="obrázek 1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0" name="obrázek 2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1" name="obrázek 2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2" name="obrázek 2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3" name="obrázek 2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4" name="obrázek 2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5" name="obrázek 2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6" name="obrázek 2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7" name="obrázek 2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2880" cy="144780"/>
          <wp:effectExtent l="19050" t="0" r="7620" b="0"/>
          <wp:docPr id="28" name="obrázek 2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ragmen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4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2D77" w:rsidRDefault="00812D77" w:rsidP="00812D77">
    <w:pPr>
      <w:pStyle w:val="Zpat"/>
    </w:pPr>
  </w:p>
  <w:tbl>
    <w:tblPr>
      <w:tblW w:w="0" w:type="auto"/>
      <w:jc w:val="center"/>
      <w:tblLook w:val="0400" w:firstRow="0" w:lastRow="0" w:firstColumn="0" w:lastColumn="0" w:noHBand="0" w:noVBand="1"/>
    </w:tblPr>
    <w:tblGrid>
      <w:gridCol w:w="4833"/>
      <w:gridCol w:w="4805"/>
    </w:tblGrid>
    <w:tr w:rsidR="00C07923" w:rsidTr="00AB77EA">
      <w:trPr>
        <w:trHeight w:val="850"/>
        <w:jc w:val="center"/>
      </w:trPr>
      <w:tc>
        <w:tcPr>
          <w:tcW w:w="4876" w:type="dxa"/>
          <w:shd w:val="clear" w:color="auto" w:fill="auto"/>
          <w:vAlign w:val="bottom"/>
        </w:tcPr>
        <w:p w:rsidR="004F0B1E" w:rsidRPr="007032D3" w:rsidRDefault="008C3758" w:rsidP="004F0B1E">
          <w:pPr>
            <w:pStyle w:val="Zpat"/>
          </w:pPr>
          <w:hyperlink r:id="rId2" w:history="1">
            <w:r w:rsidR="00C07923" w:rsidRPr="00801444">
              <w:rPr>
                <w:rStyle w:val="Hypertextovodkaz"/>
                <w:sz w:val="22"/>
              </w:rPr>
              <w:t>www.zsspecrymarov.cz</w:t>
            </w:r>
          </w:hyperlink>
          <w:r w:rsidR="00C07923" w:rsidRPr="00801444">
            <w:rPr>
              <w:sz w:val="22"/>
            </w:rPr>
            <w:br/>
            <w:t>+420 554 212 377, +420 739 345 292</w:t>
          </w:r>
          <w:r w:rsidR="00C07923" w:rsidRPr="00801444">
            <w:rPr>
              <w:sz w:val="22"/>
            </w:rPr>
            <w:br/>
          </w:r>
          <w:hyperlink r:id="rId3" w:history="1">
            <w:r w:rsidR="004F0B1E" w:rsidRPr="00E14F96">
              <w:rPr>
                <w:rStyle w:val="Hypertextovodkaz"/>
              </w:rPr>
              <w:t>skola@zsspecrymarov.cz</w:t>
            </w:r>
          </w:hyperlink>
        </w:p>
      </w:tc>
      <w:tc>
        <w:tcPr>
          <w:tcW w:w="4876" w:type="dxa"/>
          <w:shd w:val="clear" w:color="auto" w:fill="auto"/>
          <w:vAlign w:val="bottom"/>
        </w:tcPr>
        <w:p w:rsidR="00C07923" w:rsidRPr="007032D3" w:rsidRDefault="00C07923" w:rsidP="00AB77EA">
          <w:pPr>
            <w:pStyle w:val="Zpat"/>
            <w:jc w:val="right"/>
          </w:pPr>
          <w:r w:rsidRPr="00801444">
            <w:rPr>
              <w:sz w:val="22"/>
            </w:rPr>
            <w:t>Datová schránka: itmev36</w:t>
          </w:r>
          <w:r w:rsidRPr="00801444">
            <w:rPr>
              <w:sz w:val="22"/>
            </w:rPr>
            <w:br/>
            <w:t>IČO: 60802561</w:t>
          </w:r>
        </w:p>
      </w:tc>
    </w:tr>
  </w:tbl>
  <w:p w:rsidR="00C07923" w:rsidRDefault="00C07923" w:rsidP="00C07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758" w:rsidRDefault="008C3758" w:rsidP="00812D77">
      <w:r>
        <w:separator/>
      </w:r>
    </w:p>
  </w:footnote>
  <w:footnote w:type="continuationSeparator" w:id="0">
    <w:p w:rsidR="008C3758" w:rsidRDefault="008C3758" w:rsidP="0081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Pr="005E29C0" w:rsidRDefault="008C3758" w:rsidP="0054637C">
    <w:pPr>
      <w:pStyle w:val="Zhlav"/>
      <w:spacing w:line="276" w:lineRule="auto"/>
      <w:rPr>
        <w:sz w:val="2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1.5pt;margin-top:.3pt;width:136.05pt;height:51pt;z-index:251657728;mso-position-horizontal:right" o:preferrelative="f">
          <v:imagedata r:id="rId1" o:title=""/>
          <o:lock v:ext="edit" aspectratio="f"/>
        </v:shape>
        <o:OLEObject Type="Embed" ProgID="Unknown" ShapeID="_x0000_s2049" DrawAspect="Content" ObjectID="_1662441478" r:id="rId2"/>
      </w:object>
    </w:r>
    <w:r w:rsidR="00812D77">
      <w:t>Z</w:t>
    </w:r>
    <w:r w:rsidR="00812D77" w:rsidRPr="005E29C0">
      <w:rPr>
        <w:sz w:val="22"/>
      </w:rPr>
      <w:t>ákladní škola Rýmařov,</w:t>
    </w:r>
    <w:r w:rsidR="00995A7F" w:rsidRPr="005E29C0">
      <w:rPr>
        <w:sz w:val="22"/>
      </w:rPr>
      <w:t xml:space="preserve"> Školní náměstí 1, příspěvková organizace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>Školní náměstí 206/1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 xml:space="preserve">Rýmařov, </w:t>
    </w:r>
    <w:r w:rsidR="00812D77" w:rsidRPr="005E29C0">
      <w:rPr>
        <w:sz w:val="22"/>
      </w:rPr>
      <w:t>795 01</w:t>
    </w:r>
  </w:p>
  <w:p w:rsidR="00812D77" w:rsidRDefault="00812D77">
    <w:pPr>
      <w:pStyle w:val="Zhlav"/>
    </w:pPr>
  </w:p>
  <w:p w:rsidR="00812D77" w:rsidRDefault="00812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5"/>
    <w:rsid w:val="001D2011"/>
    <w:rsid w:val="001D5706"/>
    <w:rsid w:val="00230323"/>
    <w:rsid w:val="00330446"/>
    <w:rsid w:val="003403DC"/>
    <w:rsid w:val="003B28CA"/>
    <w:rsid w:val="00453357"/>
    <w:rsid w:val="00455547"/>
    <w:rsid w:val="004835BA"/>
    <w:rsid w:val="004954E3"/>
    <w:rsid w:val="004F0B1E"/>
    <w:rsid w:val="0054637C"/>
    <w:rsid w:val="00585814"/>
    <w:rsid w:val="005E29C0"/>
    <w:rsid w:val="006E27C5"/>
    <w:rsid w:val="007032D3"/>
    <w:rsid w:val="00801444"/>
    <w:rsid w:val="00812D77"/>
    <w:rsid w:val="00854C69"/>
    <w:rsid w:val="008C3758"/>
    <w:rsid w:val="008C7F25"/>
    <w:rsid w:val="008D310F"/>
    <w:rsid w:val="008D6F98"/>
    <w:rsid w:val="00995A7F"/>
    <w:rsid w:val="00A2221E"/>
    <w:rsid w:val="00A4276D"/>
    <w:rsid w:val="00A54649"/>
    <w:rsid w:val="00AB77EA"/>
    <w:rsid w:val="00AF7704"/>
    <w:rsid w:val="00B467E2"/>
    <w:rsid w:val="00B5087E"/>
    <w:rsid w:val="00BF1015"/>
    <w:rsid w:val="00C07923"/>
    <w:rsid w:val="00C573C5"/>
    <w:rsid w:val="00CF0400"/>
    <w:rsid w:val="00D2169C"/>
    <w:rsid w:val="00D21D54"/>
    <w:rsid w:val="00DC1343"/>
    <w:rsid w:val="00DE12CD"/>
    <w:rsid w:val="00E14F96"/>
    <w:rsid w:val="00F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E59201"/>
  <w15:docId w15:val="{20AE0D05-05FD-4592-ADFB-497657B0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27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27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7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7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7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76D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76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76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76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4276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427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4276D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4276D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4276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4276D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A4276D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4276D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4276D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A427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4276D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76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A4276D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A4276D"/>
    <w:rPr>
      <w:b/>
      <w:bCs/>
    </w:rPr>
  </w:style>
  <w:style w:type="character" w:styleId="Zdraznn">
    <w:name w:val="Emphasis"/>
    <w:uiPriority w:val="20"/>
    <w:qFormat/>
    <w:rsid w:val="00A4276D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A4276D"/>
    <w:rPr>
      <w:szCs w:val="32"/>
    </w:rPr>
  </w:style>
  <w:style w:type="paragraph" w:styleId="Odstavecseseznamem">
    <w:name w:val="List Paragraph"/>
    <w:basedOn w:val="Normln"/>
    <w:uiPriority w:val="34"/>
    <w:qFormat/>
    <w:rsid w:val="00A4276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A4276D"/>
    <w:rPr>
      <w:i/>
    </w:rPr>
  </w:style>
  <w:style w:type="character" w:customStyle="1" w:styleId="CittChar">
    <w:name w:val="Citát Char"/>
    <w:link w:val="Citt1"/>
    <w:uiPriority w:val="29"/>
    <w:rsid w:val="00A4276D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A4276D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1"/>
    <w:uiPriority w:val="30"/>
    <w:rsid w:val="00A4276D"/>
    <w:rPr>
      <w:b/>
      <w:i/>
      <w:sz w:val="24"/>
    </w:rPr>
  </w:style>
  <w:style w:type="character" w:styleId="Zdraznnjemn">
    <w:name w:val="Subtle Emphasis"/>
    <w:uiPriority w:val="19"/>
    <w:qFormat/>
    <w:rsid w:val="00A4276D"/>
    <w:rPr>
      <w:i/>
      <w:color w:val="5A5A5A"/>
    </w:rPr>
  </w:style>
  <w:style w:type="character" w:styleId="Zdraznnintenzivn">
    <w:name w:val="Intense Emphasis"/>
    <w:uiPriority w:val="21"/>
    <w:qFormat/>
    <w:rsid w:val="00A4276D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A4276D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A4276D"/>
    <w:rPr>
      <w:b/>
      <w:sz w:val="24"/>
      <w:u w:val="single"/>
    </w:rPr>
  </w:style>
  <w:style w:type="character" w:styleId="Nzevknihy">
    <w:name w:val="Book Title"/>
    <w:uiPriority w:val="33"/>
    <w:qFormat/>
    <w:rsid w:val="00A4276D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4276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2D7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2D77"/>
    <w:rPr>
      <w:sz w:val="24"/>
      <w:szCs w:val="24"/>
    </w:rPr>
  </w:style>
  <w:style w:type="character" w:styleId="Hypertextovodkaz">
    <w:name w:val="Hyperlink"/>
    <w:uiPriority w:val="99"/>
    <w:unhideWhenUsed/>
    <w:rsid w:val="00812D77"/>
    <w:rPr>
      <w:color w:val="0000FF"/>
      <w:u w:val="single"/>
    </w:rPr>
  </w:style>
  <w:style w:type="table" w:styleId="Mkatabulky">
    <w:name w:val="Table Grid"/>
    <w:basedOn w:val="Normlntabulka"/>
    <w:uiPriority w:val="59"/>
    <w:rsid w:val="00C0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specrymarov.cz" TargetMode="External"/><Relationship Id="rId2" Type="http://schemas.openxmlformats.org/officeDocument/2006/relationships/hyperlink" Target="http://www.zsspecrymar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dopis%20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6BA3-F23E-4988-8693-F013DC58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01</Template>
  <TotalTime>3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291</CharactersWithSpaces>
  <SharedDoc>false</SharedDoc>
  <HLinks>
    <vt:vector size="12" baseType="variant">
      <vt:variant>
        <vt:i4>720948</vt:i4>
      </vt:variant>
      <vt:variant>
        <vt:i4>3</vt:i4>
      </vt:variant>
      <vt:variant>
        <vt:i4>0</vt:i4>
      </vt:variant>
      <vt:variant>
        <vt:i4>5</vt:i4>
      </vt:variant>
      <vt:variant>
        <vt:lpwstr>mailto:skola@zsspecrymarov.cz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http://www.zsspecrymarov.cz/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Ucitele</dc:creator>
  <cp:lastModifiedBy>Reditelka</cp:lastModifiedBy>
  <cp:revision>6</cp:revision>
  <cp:lastPrinted>2020-09-24T06:32:00Z</cp:lastPrinted>
  <dcterms:created xsi:type="dcterms:W3CDTF">2020-09-24T06:23:00Z</dcterms:created>
  <dcterms:modified xsi:type="dcterms:W3CDTF">2020-09-24T06:32:00Z</dcterms:modified>
</cp:coreProperties>
</file>