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007E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007E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007E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007E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007E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007EB">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007E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007EB">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07EB"/>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91249-C99E-48EA-BC0F-EF74109C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2020-10-01T08:54:00Z</dcterms:created>
  <dcterms:modified xsi:type="dcterms:W3CDTF">2020-10-01T08:54:00Z</dcterms:modified>
</cp:coreProperties>
</file>