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5CF44" w14:textId="140BBFBF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C65EF2">
        <w:rPr>
          <w:b/>
          <w:sz w:val="28"/>
          <w:szCs w:val="28"/>
        </w:rPr>
        <w:t xml:space="preserve"> 1</w:t>
      </w:r>
    </w:p>
    <w:p w14:paraId="653D3E5D" w14:textId="4056322D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C65EF2">
        <w:rPr>
          <w:b/>
          <w:sz w:val="28"/>
          <w:szCs w:val="28"/>
        </w:rPr>
        <w:t>38/2010</w:t>
      </w:r>
    </w:p>
    <w:p w14:paraId="798E6DBE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68150ACE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A4C798D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2DFBB3D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4C1EE2A9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57EA3C85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50208CF6" w14:textId="77777777" w:rsidR="00813AF4" w:rsidRPr="00113639" w:rsidRDefault="00813AF4" w:rsidP="00113639">
      <w:pPr>
        <w:rPr>
          <w:b/>
        </w:rPr>
      </w:pPr>
    </w:p>
    <w:p w14:paraId="0BCCA09F" w14:textId="77777777" w:rsidR="007A33C3" w:rsidRDefault="007A33C3" w:rsidP="00184E0B">
      <w:pPr>
        <w:rPr>
          <w:b/>
          <w:sz w:val="28"/>
          <w:szCs w:val="28"/>
        </w:rPr>
      </w:pPr>
    </w:p>
    <w:p w14:paraId="443AB2C7" w14:textId="4FA32152" w:rsidR="007A33C3" w:rsidRPr="00C65EF2" w:rsidRDefault="00C65EF2" w:rsidP="007A33C3">
      <w:pPr>
        <w:jc w:val="center"/>
        <w:rPr>
          <w:bCs/>
        </w:rPr>
      </w:pPr>
      <w:r>
        <w:rPr>
          <w:bCs/>
        </w:rPr>
        <w:t>D2GO a.s.</w:t>
      </w:r>
    </w:p>
    <w:p w14:paraId="1AE94CEB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033897EF" w14:textId="77777777" w:rsidR="00A76EFA" w:rsidRDefault="00A76EFA" w:rsidP="007A33C3"/>
    <w:p w14:paraId="2D296705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2861F154" w14:textId="7DD6FE23" w:rsidR="00A76EFA" w:rsidRDefault="00C65EF2" w:rsidP="007A33C3">
      <w:r>
        <w:t xml:space="preserve">            27832678                                  CZ27832678</w:t>
      </w:r>
    </w:p>
    <w:p w14:paraId="5073EB12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0A0DFD4A" w14:textId="0809A42B" w:rsidR="00A76EFA" w:rsidRDefault="00C65EF2" w:rsidP="007A33C3">
      <w:r>
        <w:t xml:space="preserve">                           38/2010</w:t>
      </w:r>
    </w:p>
    <w:p w14:paraId="55BABB00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7A4D4E6" w14:textId="38A68A49" w:rsidR="00A76EFA" w:rsidRDefault="00C65EF2" w:rsidP="007A33C3">
      <w:r>
        <w:t xml:space="preserve">                                                    ze stanoviště Na Valech 411/1</w:t>
      </w:r>
    </w:p>
    <w:p w14:paraId="09887CF6" w14:textId="77777777" w:rsidR="00A76EFA" w:rsidRDefault="00A76EFA" w:rsidP="007A33C3">
      <w:r w:rsidRPr="00C65EF2">
        <w:rPr>
          <w:bCs/>
          <w:strike/>
        </w:rPr>
        <w:t xml:space="preserve">Změna </w:t>
      </w:r>
      <w:r w:rsidRPr="00C65EF2">
        <w:rPr>
          <w:b/>
          <w:u w:val="single"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542E9127" w14:textId="76E99ACF" w:rsidR="006A25AF" w:rsidRDefault="00C65EF2" w:rsidP="007A33C3">
      <w:r>
        <w:t xml:space="preserve">                               1.7.2015</w:t>
      </w:r>
    </w:p>
    <w:p w14:paraId="19837051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6278A386" w14:textId="0C7D5571" w:rsidR="00010A65" w:rsidRDefault="00C65EF2" w:rsidP="007A33C3">
      <w:r>
        <w:t xml:space="preserve">                             Na Valech 411/1, NJ</w:t>
      </w:r>
    </w:p>
    <w:p w14:paraId="49262C30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87A057A" w14:textId="3234EB94" w:rsidR="00CF18EA" w:rsidRDefault="00C65EF2" w:rsidP="007A33C3">
      <w:r>
        <w:t xml:space="preserve">                                                      P 110 </w:t>
      </w:r>
      <w:proofErr w:type="gramStart"/>
      <w:r>
        <w:t>l – 1</w:t>
      </w:r>
      <w:proofErr w:type="gramEnd"/>
      <w:r>
        <w:t xml:space="preserve"> ks – vývoz 1x týdně</w:t>
      </w:r>
    </w:p>
    <w:p w14:paraId="5C310391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5F62C13E" w14:textId="5DBE9F87" w:rsidR="00586BE1" w:rsidRDefault="00C65EF2" w:rsidP="007A33C3">
      <w:r>
        <w:t xml:space="preserve">                                                         zůstává ve smlouvě 38/2010 vývoz Gen. </w:t>
      </w:r>
      <w:proofErr w:type="spellStart"/>
      <w:r>
        <w:t>Hlad’o</w:t>
      </w:r>
      <w:proofErr w:type="spellEnd"/>
      <w:r>
        <w:t xml:space="preserve"> – 3 ks</w:t>
      </w:r>
    </w:p>
    <w:p w14:paraId="6A9C531E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0A2D9FCF" w14:textId="53995C15" w:rsidR="00F5658A" w:rsidRDefault="00C65EF2" w:rsidP="007A33C3">
      <w:r>
        <w:t>Slovanská 2 ks</w:t>
      </w:r>
    </w:p>
    <w:p w14:paraId="13588FFC" w14:textId="77777777" w:rsidR="001B30C9" w:rsidRDefault="00E245BA" w:rsidP="007A33C3">
      <w:r>
        <w:t xml:space="preserve"> </w:t>
      </w:r>
    </w:p>
    <w:p w14:paraId="47986A79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3D397913" w14:textId="77777777" w:rsidR="002F7CE7" w:rsidRDefault="002F7CE7" w:rsidP="003C55C6">
      <w:pPr>
        <w:jc w:val="both"/>
      </w:pPr>
    </w:p>
    <w:p w14:paraId="60E6B4ED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0DB7DEF0" w14:textId="77777777" w:rsidR="00065709" w:rsidRDefault="00065709" w:rsidP="007A33C3"/>
    <w:p w14:paraId="61F053CF" w14:textId="77777777" w:rsidR="00A25C2B" w:rsidRDefault="00A25C2B" w:rsidP="007A33C3"/>
    <w:p w14:paraId="5BCC15FF" w14:textId="77777777" w:rsidR="002F7CE7" w:rsidRDefault="002F7CE7" w:rsidP="007A33C3"/>
    <w:p w14:paraId="3F74C3C2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7D86C76F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369DE4FC" w14:textId="77777777" w:rsidR="00065709" w:rsidRDefault="005F7361" w:rsidP="007A33C3">
      <w:r>
        <w:tab/>
      </w:r>
      <w:r>
        <w:tab/>
        <w:t xml:space="preserve">Petr </w:t>
      </w:r>
      <w:proofErr w:type="spellStart"/>
      <w:r>
        <w:t>Slotík</w:t>
      </w:r>
      <w:proofErr w:type="spellEnd"/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62667488" w14:textId="77777777" w:rsidR="00065709" w:rsidRDefault="00065709" w:rsidP="007A33C3"/>
    <w:p w14:paraId="0F916F35" w14:textId="77777777" w:rsidR="00065709" w:rsidRDefault="00065709" w:rsidP="007A33C3"/>
    <w:p w14:paraId="59640A03" w14:textId="77777777" w:rsidR="00237796" w:rsidRDefault="00237796" w:rsidP="007A33C3"/>
    <w:p w14:paraId="6DE0F30C" w14:textId="77777777" w:rsidR="002F7CE7" w:rsidRDefault="002F7CE7" w:rsidP="007A33C3"/>
    <w:p w14:paraId="69D90B05" w14:textId="77777777" w:rsidR="00A25C2B" w:rsidRDefault="00A25C2B" w:rsidP="007A33C3">
      <w:pPr>
        <w:rPr>
          <w:b/>
        </w:rPr>
      </w:pPr>
    </w:p>
    <w:p w14:paraId="46889BCD" w14:textId="35803DE4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C65EF2">
        <w:t xml:space="preserve"> 9.7.2015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01CDF147" w14:textId="77777777" w:rsidR="00065709" w:rsidRDefault="00065709" w:rsidP="007A33C3"/>
    <w:p w14:paraId="54ADD030" w14:textId="77777777" w:rsidR="00065709" w:rsidRDefault="00065709" w:rsidP="007A33C3"/>
    <w:p w14:paraId="2B189F67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F2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65EF2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61AE7"/>
  <w15:chartTrackingRefBased/>
  <w15:docId w15:val="{4129547A-913C-45E3-9A5B-84AD4EE9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4</TotalTime>
  <Pages>1</Pages>
  <Words>159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1</cp:revision>
  <cp:lastPrinted>2019-11-22T09:27:00Z</cp:lastPrinted>
  <dcterms:created xsi:type="dcterms:W3CDTF">2020-08-13T05:49:00Z</dcterms:created>
  <dcterms:modified xsi:type="dcterms:W3CDTF">2020-08-13T05:53:00Z</dcterms:modified>
</cp:coreProperties>
</file>