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190F9B" w14:textId="312B3C54" w:rsidR="00C45D9C" w:rsidRDefault="00C45D9C" w:rsidP="00C45D9C">
      <w:pPr>
        <w:pStyle w:val="Zhlav"/>
        <w:jc w:val="right"/>
      </w:pPr>
      <w:r w:rsidRPr="00FB23DF">
        <w:t>Číslo v</w:t>
      </w:r>
      <w:r w:rsidR="00014E67">
        <w:t> </w:t>
      </w:r>
      <w:r w:rsidRPr="00FB23DF">
        <w:t>CES</w:t>
      </w:r>
      <w:r w:rsidR="00014E67">
        <w:t>/Číslo</w:t>
      </w:r>
      <w:r w:rsidRPr="00C45D9C">
        <w:t xml:space="preserve">: </w:t>
      </w:r>
      <w:r w:rsidR="00E4779B">
        <w:t>SML057/20</w:t>
      </w:r>
    </w:p>
    <w:p w14:paraId="6E78790F" w14:textId="768FE09E" w:rsidR="00080C92" w:rsidRDefault="00080C92" w:rsidP="00C45D9C">
      <w:pPr>
        <w:pStyle w:val="Zhlav"/>
        <w:jc w:val="right"/>
      </w:pPr>
      <w:r>
        <w:t xml:space="preserve">Č. j.: </w:t>
      </w:r>
      <w:r w:rsidR="00980943">
        <w:t>ČOI 121009/20/0100</w:t>
      </w:r>
    </w:p>
    <w:p w14:paraId="1EC926CB" w14:textId="77777777" w:rsidR="00C45D9C" w:rsidRDefault="00C45D9C" w:rsidP="00014E67">
      <w:pPr>
        <w:pStyle w:val="Zhlav"/>
        <w:spacing w:after="0"/>
        <w:jc w:val="right"/>
      </w:pPr>
    </w:p>
    <w:p w14:paraId="25E1F46B" w14:textId="77777777" w:rsidR="00014E67" w:rsidRDefault="00014E67" w:rsidP="00014E67">
      <w:pPr>
        <w:pStyle w:val="Zhlav"/>
        <w:spacing w:after="0"/>
        <w:jc w:val="right"/>
      </w:pPr>
    </w:p>
    <w:p w14:paraId="686A68F6" w14:textId="77777777" w:rsidR="00C45D9C" w:rsidRPr="00014E67" w:rsidRDefault="0048398D" w:rsidP="00014E67">
      <w:pPr>
        <w:pStyle w:val="Zhlav"/>
        <w:spacing w:after="0"/>
        <w:jc w:val="center"/>
        <w:rPr>
          <w:b/>
        </w:rPr>
      </w:pPr>
      <w:r w:rsidRPr="00CA7B3D">
        <w:rPr>
          <w:b/>
          <w:sz w:val="44"/>
          <w:szCs w:val="44"/>
        </w:rPr>
        <w:t>RÁMCOVÁ DOHODA NA DODÁVKY KANCELÁŘSKÉHO PAPÍRU</w:t>
      </w:r>
      <w:r w:rsidRPr="00CA7B3D">
        <w:rPr>
          <w:b/>
          <w:sz w:val="44"/>
          <w:szCs w:val="44"/>
        </w:rPr>
        <w:br/>
      </w:r>
    </w:p>
    <w:p w14:paraId="55499921" w14:textId="77777777" w:rsidR="00014E67" w:rsidRPr="00014E67" w:rsidRDefault="00014E67" w:rsidP="00014E67">
      <w:pPr>
        <w:jc w:val="center"/>
        <w:rPr>
          <w:snapToGrid w:val="0"/>
        </w:rPr>
      </w:pPr>
      <w:r w:rsidRPr="00014E67">
        <w:rPr>
          <w:snapToGrid w:val="0"/>
        </w:rPr>
        <w:t xml:space="preserve">uzavřená </w:t>
      </w:r>
      <w:proofErr w:type="gramStart"/>
      <w:r w:rsidRPr="00014E67">
        <w:rPr>
          <w:snapToGrid w:val="0"/>
        </w:rPr>
        <w:t>mezi</w:t>
      </w:r>
      <w:proofErr w:type="gramEnd"/>
    </w:p>
    <w:p w14:paraId="0384792F" w14:textId="77777777" w:rsidR="00C45D9C" w:rsidRDefault="00C45D9C" w:rsidP="00C45D9C">
      <w:pPr>
        <w:pStyle w:val="Zhlav"/>
        <w:jc w:val="center"/>
      </w:pPr>
    </w:p>
    <w:p w14:paraId="0C29ACA9" w14:textId="77777777" w:rsidR="00C45D9C" w:rsidRDefault="00C45D9C" w:rsidP="00F51B34">
      <w:pPr>
        <w:pStyle w:val="Zhlav"/>
        <w:spacing w:after="0"/>
        <w:jc w:val="center"/>
      </w:pPr>
    </w:p>
    <w:p w14:paraId="35D185CB" w14:textId="77777777" w:rsidR="00CA7B3D" w:rsidRPr="006C4A16" w:rsidRDefault="0073573C" w:rsidP="00B52F17">
      <w:pPr>
        <w:pStyle w:val="Odstavecseseznamem"/>
        <w:numPr>
          <w:ilvl w:val="0"/>
          <w:numId w:val="3"/>
        </w:numPr>
        <w:spacing w:after="40"/>
        <w:ind w:left="567" w:hanging="567"/>
        <w:rPr>
          <w:b/>
          <w:snapToGrid w:val="0"/>
        </w:rPr>
      </w:pPr>
      <w:r w:rsidRPr="006C4A16">
        <w:rPr>
          <w:b/>
        </w:rPr>
        <w:t>ČR – Česká obchodní inspekce</w:t>
      </w:r>
    </w:p>
    <w:p w14:paraId="420691A4" w14:textId="49F3E8FC" w:rsidR="00CA7B3D" w:rsidRDefault="00CA7B3D" w:rsidP="007A73C1">
      <w:pPr>
        <w:spacing w:after="40"/>
        <w:ind w:firstLine="567"/>
        <w:rPr>
          <w:snapToGrid w:val="0"/>
        </w:rPr>
      </w:pPr>
      <w:r>
        <w:rPr>
          <w:snapToGrid w:val="0"/>
        </w:rPr>
        <w:t xml:space="preserve">se sídlem: </w:t>
      </w:r>
      <w:r w:rsidR="0073573C">
        <w:t>Štěpánská 567/15, 120 00 Praha 2</w:t>
      </w:r>
    </w:p>
    <w:p w14:paraId="110E12B4" w14:textId="5F9CB939" w:rsidR="00CA7B3D" w:rsidRDefault="003E4759" w:rsidP="007A73C1">
      <w:pPr>
        <w:spacing w:after="40"/>
        <w:ind w:firstLine="567"/>
        <w:rPr>
          <w:snapToGrid w:val="0"/>
        </w:rPr>
      </w:pPr>
      <w:r>
        <w:rPr>
          <w:snapToGrid w:val="0"/>
        </w:rPr>
        <w:t>zastoupená</w:t>
      </w:r>
      <w:r w:rsidR="00CA7B3D">
        <w:rPr>
          <w:snapToGrid w:val="0"/>
        </w:rPr>
        <w:t xml:space="preserve">: </w:t>
      </w:r>
      <w:r w:rsidR="0073573C">
        <w:t xml:space="preserve">Ing. Mojmírem </w:t>
      </w:r>
      <w:proofErr w:type="spellStart"/>
      <w:r w:rsidR="0073573C">
        <w:t>Bezecným</w:t>
      </w:r>
      <w:proofErr w:type="spellEnd"/>
      <w:r w:rsidR="006C4A16">
        <w:t>, ústředním ředitelem</w:t>
      </w:r>
    </w:p>
    <w:p w14:paraId="63F039DD" w14:textId="77777777" w:rsidR="00CA7B3D" w:rsidRDefault="00CA7B3D" w:rsidP="007A73C1">
      <w:pPr>
        <w:spacing w:after="40"/>
        <w:ind w:firstLine="567"/>
        <w:rPr>
          <w:snapToGrid w:val="0"/>
        </w:rPr>
      </w:pPr>
      <w:r>
        <w:rPr>
          <w:snapToGrid w:val="0"/>
        </w:rPr>
        <w:t xml:space="preserve">IČO: </w:t>
      </w:r>
      <w:r w:rsidR="0073573C">
        <w:t>00020869</w:t>
      </w:r>
    </w:p>
    <w:p w14:paraId="11E8AF26" w14:textId="77777777" w:rsidR="00CA7B3D" w:rsidRDefault="00CA7B3D" w:rsidP="007A73C1">
      <w:pPr>
        <w:spacing w:after="40"/>
        <w:ind w:firstLine="567"/>
        <w:rPr>
          <w:snapToGrid w:val="0"/>
        </w:rPr>
      </w:pPr>
      <w:r>
        <w:rPr>
          <w:snapToGrid w:val="0"/>
        </w:rPr>
        <w:t xml:space="preserve">DIČ: </w:t>
      </w:r>
      <w:r w:rsidR="0073573C">
        <w:t>CZ00020869</w:t>
      </w:r>
    </w:p>
    <w:p w14:paraId="269412CF" w14:textId="03C94B4C" w:rsidR="00CA7B3D" w:rsidRDefault="00CA7B3D" w:rsidP="007A73C1">
      <w:pPr>
        <w:spacing w:after="40"/>
        <w:ind w:firstLine="567"/>
        <w:rPr>
          <w:snapToGrid w:val="0"/>
        </w:rPr>
      </w:pPr>
      <w:r>
        <w:rPr>
          <w:snapToGrid w:val="0"/>
        </w:rPr>
        <w:t xml:space="preserve">bankovní spojení: </w:t>
      </w:r>
      <w:r w:rsidR="006C4A16">
        <w:rPr>
          <w:snapToGrid w:val="0"/>
        </w:rPr>
        <w:t xml:space="preserve">Česká národní banka, číslo účtu: </w:t>
      </w:r>
      <w:r w:rsidR="0073573C">
        <w:rPr>
          <w:rFonts w:cs="Arial"/>
          <w:color w:val="292B2C"/>
          <w:shd w:val="clear" w:color="auto" w:fill="FFFFFF"/>
        </w:rPr>
        <w:t>829011/0710</w:t>
      </w:r>
    </w:p>
    <w:p w14:paraId="19A2460D" w14:textId="77777777" w:rsidR="00CA7B3D" w:rsidRDefault="00CA7B3D" w:rsidP="007A73C1">
      <w:pPr>
        <w:spacing w:after="40"/>
        <w:ind w:firstLine="567"/>
        <w:rPr>
          <w:snapToGrid w:val="0"/>
        </w:rPr>
      </w:pPr>
      <w:r>
        <w:rPr>
          <w:snapToGrid w:val="0"/>
        </w:rPr>
        <w:t xml:space="preserve">ID datové schránky: </w:t>
      </w:r>
      <w:r w:rsidR="0073573C" w:rsidRPr="001F2036">
        <w:rPr>
          <w:rFonts w:cs="Arial"/>
          <w:color w:val="292B2C"/>
          <w:shd w:val="clear" w:color="auto" w:fill="FFFFFF"/>
        </w:rPr>
        <w:t>x7cab34</w:t>
      </w:r>
      <w:r w:rsidR="0073573C" w:rsidRPr="001F2036" w:rsidDel="0073573C">
        <w:t xml:space="preserve"> </w:t>
      </w:r>
      <w:r w:rsidRPr="001F2036">
        <w:rPr>
          <w:snapToGrid w:val="0"/>
        </w:rPr>
        <w:t>(dále jen</w:t>
      </w:r>
      <w:r>
        <w:rPr>
          <w:snapToGrid w:val="0"/>
        </w:rPr>
        <w:t xml:space="preserve"> „</w:t>
      </w:r>
      <w:r w:rsidRPr="0089372A">
        <w:rPr>
          <w:b/>
          <w:snapToGrid w:val="0"/>
        </w:rPr>
        <w:t>Objednatel</w:t>
      </w:r>
      <w:r w:rsidR="00E17607">
        <w:rPr>
          <w:snapToGrid w:val="0"/>
        </w:rPr>
        <w:t>“</w:t>
      </w:r>
      <w:r>
        <w:rPr>
          <w:snapToGrid w:val="0"/>
        </w:rPr>
        <w:t>)</w:t>
      </w:r>
    </w:p>
    <w:p w14:paraId="016612B4" w14:textId="77777777" w:rsidR="00CA7B3D" w:rsidRDefault="00CA7B3D" w:rsidP="007A73C1">
      <w:pPr>
        <w:spacing w:after="40"/>
        <w:ind w:firstLine="567"/>
        <w:rPr>
          <w:snapToGrid w:val="0"/>
        </w:rPr>
      </w:pPr>
    </w:p>
    <w:p w14:paraId="43E83CC9" w14:textId="77777777" w:rsidR="00CA7B3D" w:rsidRPr="007E62B8" w:rsidRDefault="00CA7B3D" w:rsidP="007A73C1">
      <w:pPr>
        <w:spacing w:after="40"/>
        <w:ind w:firstLine="567"/>
        <w:rPr>
          <w:snapToGrid w:val="0"/>
        </w:rPr>
      </w:pPr>
      <w:r>
        <w:rPr>
          <w:snapToGrid w:val="0"/>
        </w:rPr>
        <w:t>a</w:t>
      </w:r>
    </w:p>
    <w:p w14:paraId="3F70CA1B" w14:textId="77777777" w:rsidR="00C45D9C" w:rsidRPr="007E62B8" w:rsidRDefault="00C45D9C" w:rsidP="007A73C1">
      <w:pPr>
        <w:spacing w:after="40"/>
        <w:rPr>
          <w:snapToGrid w:val="0"/>
        </w:rPr>
      </w:pPr>
    </w:p>
    <w:p w14:paraId="03433BA1" w14:textId="77777777" w:rsidR="006C4A16" w:rsidRPr="00E1452A" w:rsidRDefault="006C4A16" w:rsidP="006C4A16">
      <w:pPr>
        <w:pStyle w:val="Odstavecseseznamem"/>
        <w:numPr>
          <w:ilvl w:val="0"/>
          <w:numId w:val="3"/>
        </w:numPr>
        <w:spacing w:after="40"/>
        <w:ind w:left="567" w:hanging="567"/>
        <w:rPr>
          <w:snapToGrid w:val="0"/>
        </w:rPr>
      </w:pPr>
      <w:r w:rsidRPr="00E1452A">
        <w:rPr>
          <w:b/>
          <w:snapToGrid w:val="0"/>
        </w:rPr>
        <w:t>ASTRA kancelářské potřeby s.r.o.</w:t>
      </w:r>
    </w:p>
    <w:p w14:paraId="455338A0" w14:textId="77777777" w:rsidR="006C4A16" w:rsidRDefault="006C4A16" w:rsidP="006C4A16">
      <w:pPr>
        <w:spacing w:after="40"/>
        <w:ind w:firstLine="567"/>
        <w:rPr>
          <w:rFonts w:cs="Arial"/>
          <w:snapToGrid w:val="0"/>
        </w:rPr>
      </w:pPr>
      <w:r>
        <w:rPr>
          <w:snapToGrid w:val="0"/>
        </w:rPr>
        <w:t xml:space="preserve">se sídlem: </w:t>
      </w:r>
      <w:r>
        <w:rPr>
          <w:rFonts w:cs="Arial"/>
          <w:snapToGrid w:val="0"/>
        </w:rPr>
        <w:t>Kosmonautů 670/68, Karviná – Ráj, PSČ: 734 01</w:t>
      </w:r>
    </w:p>
    <w:p w14:paraId="24B02141" w14:textId="77777777" w:rsidR="006C4A16" w:rsidRPr="00E352F7" w:rsidRDefault="006C4A16" w:rsidP="006C4A16">
      <w:pPr>
        <w:spacing w:after="40"/>
        <w:ind w:left="567"/>
        <w:rPr>
          <w:snapToGrid w:val="0"/>
        </w:rPr>
      </w:pPr>
      <w:r>
        <w:rPr>
          <w:snapToGrid w:val="0"/>
        </w:rPr>
        <w:t xml:space="preserve">zapsaná v Obchodním rejstříku vedeném Krajským soudem v Ostravě, oddíl </w:t>
      </w:r>
      <w:r>
        <w:rPr>
          <w:rFonts w:cs="Arial"/>
          <w:snapToGrid w:val="0"/>
        </w:rPr>
        <w:t>C</w:t>
      </w:r>
      <w:r>
        <w:rPr>
          <w:snapToGrid w:val="0"/>
        </w:rPr>
        <w:t xml:space="preserve">, vložka </w:t>
      </w:r>
      <w:r>
        <w:rPr>
          <w:rFonts w:cs="Arial"/>
          <w:snapToGrid w:val="0"/>
        </w:rPr>
        <w:t>51918</w:t>
      </w:r>
    </w:p>
    <w:p w14:paraId="13F87DE7" w14:textId="77777777" w:rsidR="006C4A16" w:rsidRDefault="006C4A16" w:rsidP="006C4A16">
      <w:pPr>
        <w:spacing w:after="40"/>
        <w:ind w:firstLine="567"/>
        <w:rPr>
          <w:snapToGrid w:val="0"/>
        </w:rPr>
      </w:pPr>
      <w:r>
        <w:rPr>
          <w:snapToGrid w:val="0"/>
        </w:rPr>
        <w:t>zastoupená:</w:t>
      </w:r>
      <w:r w:rsidRPr="00CC7293">
        <w:rPr>
          <w:rFonts w:cs="Arial"/>
          <w:b/>
          <w:snapToGrid w:val="0"/>
        </w:rPr>
        <w:t xml:space="preserve"> </w:t>
      </w:r>
      <w:r w:rsidRPr="008E3E55">
        <w:rPr>
          <w:rFonts w:cs="Arial"/>
          <w:snapToGrid w:val="0"/>
        </w:rPr>
        <w:t>Vladimírou Hladkou, jednatelkou</w:t>
      </w:r>
    </w:p>
    <w:p w14:paraId="3F02BEBD" w14:textId="77777777" w:rsidR="006C4A16" w:rsidRDefault="006C4A16" w:rsidP="006C4A16">
      <w:pPr>
        <w:spacing w:after="40"/>
        <w:ind w:firstLine="567"/>
        <w:rPr>
          <w:snapToGrid w:val="0"/>
        </w:rPr>
      </w:pPr>
      <w:r w:rsidRPr="007E62B8">
        <w:rPr>
          <w:snapToGrid w:val="0"/>
        </w:rPr>
        <w:t>IČ</w:t>
      </w:r>
      <w:r>
        <w:rPr>
          <w:snapToGrid w:val="0"/>
        </w:rPr>
        <w:t>O</w:t>
      </w:r>
      <w:r w:rsidRPr="007E62B8">
        <w:rPr>
          <w:snapToGrid w:val="0"/>
        </w:rPr>
        <w:t xml:space="preserve">: </w:t>
      </w:r>
      <w:r>
        <w:rPr>
          <w:rFonts w:cs="Arial"/>
          <w:snapToGrid w:val="0"/>
        </w:rPr>
        <w:t>277 91 661</w:t>
      </w:r>
      <w:r w:rsidRPr="007E62B8">
        <w:rPr>
          <w:snapToGrid w:val="0"/>
        </w:rPr>
        <w:t xml:space="preserve"> </w:t>
      </w:r>
    </w:p>
    <w:p w14:paraId="675C3EDC" w14:textId="77777777" w:rsidR="006C4A16" w:rsidRPr="00B90742" w:rsidRDefault="006C4A16" w:rsidP="006C4A16">
      <w:pPr>
        <w:pStyle w:val="Odstavecseseznamem"/>
        <w:spacing w:after="40"/>
        <w:ind w:left="567"/>
        <w:rPr>
          <w:snapToGrid w:val="0"/>
          <w:highlight w:val="yellow"/>
        </w:rPr>
      </w:pPr>
      <w:r w:rsidRPr="007E62B8">
        <w:rPr>
          <w:snapToGrid w:val="0"/>
        </w:rPr>
        <w:t xml:space="preserve">DIČ: </w:t>
      </w:r>
      <w:r w:rsidRPr="00E1452A">
        <w:rPr>
          <w:rFonts w:cs="Arial"/>
          <w:snapToGrid w:val="0"/>
        </w:rPr>
        <w:t>CZ</w:t>
      </w:r>
      <w:r>
        <w:rPr>
          <w:rFonts w:cs="Arial"/>
          <w:snapToGrid w:val="0"/>
        </w:rPr>
        <w:t xml:space="preserve"> </w:t>
      </w:r>
      <w:r w:rsidRPr="00E1452A">
        <w:rPr>
          <w:rFonts w:cs="Arial"/>
          <w:snapToGrid w:val="0"/>
        </w:rPr>
        <w:t>277</w:t>
      </w:r>
      <w:r>
        <w:rPr>
          <w:rFonts w:cs="Arial"/>
          <w:snapToGrid w:val="0"/>
        </w:rPr>
        <w:t xml:space="preserve"> </w:t>
      </w:r>
      <w:r w:rsidRPr="00E1452A">
        <w:rPr>
          <w:rFonts w:cs="Arial"/>
          <w:snapToGrid w:val="0"/>
        </w:rPr>
        <w:t>91</w:t>
      </w:r>
      <w:r>
        <w:rPr>
          <w:rFonts w:cs="Arial"/>
          <w:snapToGrid w:val="0"/>
        </w:rPr>
        <w:t> </w:t>
      </w:r>
      <w:r w:rsidRPr="00E1452A">
        <w:rPr>
          <w:rFonts w:cs="Arial"/>
          <w:snapToGrid w:val="0"/>
        </w:rPr>
        <w:t>661</w:t>
      </w:r>
    </w:p>
    <w:p w14:paraId="58E474D5" w14:textId="77777777" w:rsidR="006C4A16" w:rsidRPr="00E1452A" w:rsidRDefault="006C4A16" w:rsidP="006C4A16">
      <w:pPr>
        <w:spacing w:after="40"/>
        <w:ind w:firstLine="567"/>
        <w:rPr>
          <w:rFonts w:cs="Arial"/>
          <w:b/>
          <w:snapToGrid w:val="0"/>
        </w:rPr>
      </w:pPr>
      <w:r>
        <w:rPr>
          <w:snapToGrid w:val="0"/>
        </w:rPr>
        <w:t>b</w:t>
      </w:r>
      <w:r w:rsidRPr="007E62B8">
        <w:rPr>
          <w:snapToGrid w:val="0"/>
        </w:rPr>
        <w:t xml:space="preserve">ankovní spojení: </w:t>
      </w:r>
      <w:r>
        <w:rPr>
          <w:rFonts w:cs="Arial"/>
          <w:snapToGrid w:val="0"/>
        </w:rPr>
        <w:t xml:space="preserve">Česká spořitelna, a.s., číslo účtu: </w:t>
      </w:r>
      <w:r w:rsidRPr="00E1452A">
        <w:rPr>
          <w:rStyle w:val="data1"/>
          <w:b w:val="0"/>
        </w:rPr>
        <w:t>1726821339/0800</w:t>
      </w:r>
    </w:p>
    <w:p w14:paraId="4F62F355" w14:textId="77777777" w:rsidR="006C4A16" w:rsidRPr="007E62B8" w:rsidRDefault="006C4A16" w:rsidP="006C4A16">
      <w:pPr>
        <w:spacing w:after="40"/>
        <w:ind w:firstLine="567"/>
        <w:rPr>
          <w:snapToGrid w:val="0"/>
        </w:rPr>
      </w:pPr>
      <w:r>
        <w:rPr>
          <w:snapToGrid w:val="0"/>
        </w:rPr>
        <w:t xml:space="preserve">na straně druhé </w:t>
      </w:r>
      <w:r w:rsidRPr="007E62B8">
        <w:rPr>
          <w:snapToGrid w:val="0"/>
        </w:rPr>
        <w:t>(dále jen „</w:t>
      </w:r>
      <w:r>
        <w:rPr>
          <w:b/>
          <w:snapToGrid w:val="0"/>
        </w:rPr>
        <w:t>Dodavatel</w:t>
      </w:r>
      <w:r w:rsidRPr="007E62B8">
        <w:rPr>
          <w:snapToGrid w:val="0"/>
        </w:rPr>
        <w:t>“)</w:t>
      </w:r>
    </w:p>
    <w:p w14:paraId="11245FF3" w14:textId="77777777" w:rsidR="00C45D9C" w:rsidRDefault="00C45D9C" w:rsidP="00CA7B3D">
      <w:pPr>
        <w:spacing w:after="0"/>
        <w:rPr>
          <w:snapToGrid w:val="0"/>
          <w:sz w:val="24"/>
          <w:szCs w:val="24"/>
        </w:rPr>
      </w:pPr>
    </w:p>
    <w:p w14:paraId="3B81A463" w14:textId="77777777" w:rsidR="00014E67" w:rsidRDefault="00014E67" w:rsidP="00014E67">
      <w:pPr>
        <w:spacing w:after="0"/>
        <w:ind w:left="567"/>
        <w:rPr>
          <w:rFonts w:cs="Arial"/>
        </w:rPr>
      </w:pPr>
      <w:r w:rsidRPr="00807F79">
        <w:rPr>
          <w:rFonts w:cs="Arial"/>
        </w:rPr>
        <w:t>(</w:t>
      </w:r>
      <w:r>
        <w:rPr>
          <w:rFonts w:cs="Arial"/>
        </w:rPr>
        <w:t>společně dále jen jako „</w:t>
      </w:r>
      <w:r w:rsidRPr="00903303">
        <w:rPr>
          <w:rFonts w:cs="Arial"/>
          <w:b/>
        </w:rPr>
        <w:t>Smluvní stran</w:t>
      </w:r>
      <w:r>
        <w:rPr>
          <w:rFonts w:cs="Arial"/>
          <w:b/>
        </w:rPr>
        <w:t>y</w:t>
      </w:r>
      <w:r>
        <w:rPr>
          <w:rFonts w:cs="Arial"/>
        </w:rPr>
        <w:t xml:space="preserve">“ nebo jednotlivě jako </w:t>
      </w:r>
      <w:r w:rsidRPr="00807F79">
        <w:rPr>
          <w:rFonts w:cs="Arial"/>
        </w:rPr>
        <w:t>„</w:t>
      </w:r>
      <w:r w:rsidRPr="00807F79">
        <w:rPr>
          <w:rFonts w:cs="Arial"/>
          <w:b/>
        </w:rPr>
        <w:t>Smluvní stran</w:t>
      </w:r>
      <w:r>
        <w:rPr>
          <w:rFonts w:cs="Arial"/>
          <w:b/>
        </w:rPr>
        <w:t>a</w:t>
      </w:r>
      <w:r w:rsidRPr="00807F79">
        <w:rPr>
          <w:rFonts w:cs="Arial"/>
        </w:rPr>
        <w:t>“</w:t>
      </w:r>
      <w:r>
        <w:rPr>
          <w:rFonts w:cs="Arial"/>
        </w:rPr>
        <w:t>).</w:t>
      </w:r>
    </w:p>
    <w:p w14:paraId="778C4782" w14:textId="77777777" w:rsidR="00014E67" w:rsidRDefault="00014E67" w:rsidP="00014E67">
      <w:pPr>
        <w:spacing w:after="0"/>
        <w:rPr>
          <w:snapToGrid w:val="0"/>
          <w:sz w:val="24"/>
          <w:szCs w:val="24"/>
        </w:rPr>
      </w:pPr>
    </w:p>
    <w:p w14:paraId="5BA05124" w14:textId="77777777" w:rsidR="00014E67" w:rsidRDefault="00014E67" w:rsidP="00014E67">
      <w:pPr>
        <w:rPr>
          <w:snapToGrid w:val="0"/>
        </w:rPr>
      </w:pPr>
      <w:r w:rsidRPr="007556EA">
        <w:rPr>
          <w:rFonts w:cs="Arial"/>
        </w:rPr>
        <w:t>Smluvní strany</w:t>
      </w:r>
      <w:r>
        <w:rPr>
          <w:rFonts w:cs="Arial"/>
        </w:rPr>
        <w:t xml:space="preserve"> uzavřely níže uvedeného dne, měsíce a roku </w:t>
      </w:r>
      <w:r w:rsidRPr="00903303">
        <w:rPr>
          <w:snapToGrid w:val="0"/>
        </w:rPr>
        <w:t>v souladu s ust</w:t>
      </w:r>
      <w:r>
        <w:rPr>
          <w:snapToGrid w:val="0"/>
        </w:rPr>
        <w:t>anovením</w:t>
      </w:r>
      <w:r w:rsidRPr="00903303">
        <w:rPr>
          <w:snapToGrid w:val="0"/>
        </w:rPr>
        <w:t xml:space="preserve"> § 1746 odst. 2 a § 207</w:t>
      </w:r>
      <w:r>
        <w:rPr>
          <w:snapToGrid w:val="0"/>
        </w:rPr>
        <w:t>9</w:t>
      </w:r>
      <w:r w:rsidRPr="00903303">
        <w:rPr>
          <w:snapToGrid w:val="0"/>
        </w:rPr>
        <w:t xml:space="preserve"> a násl. zákona č. 89/2012 Sb., občanský zákoník</w:t>
      </w:r>
      <w:r w:rsidR="007C22CC">
        <w:rPr>
          <w:snapToGrid w:val="0"/>
        </w:rPr>
        <w:t>, ve znění pozdějších předpisů</w:t>
      </w:r>
      <w:r w:rsidRPr="00903303">
        <w:rPr>
          <w:snapToGrid w:val="0"/>
        </w:rPr>
        <w:t xml:space="preserve"> (dále jen „</w:t>
      </w:r>
      <w:r w:rsidRPr="00903303">
        <w:rPr>
          <w:b/>
          <w:snapToGrid w:val="0"/>
        </w:rPr>
        <w:t>Občanský zákoník</w:t>
      </w:r>
      <w:r w:rsidRPr="00903303">
        <w:rPr>
          <w:snapToGrid w:val="0"/>
        </w:rPr>
        <w:t>“) a v souladu s</w:t>
      </w:r>
      <w:r>
        <w:rPr>
          <w:snapToGrid w:val="0"/>
        </w:rPr>
        <w:t> </w:t>
      </w:r>
      <w:r w:rsidRPr="00903303">
        <w:rPr>
          <w:snapToGrid w:val="0"/>
        </w:rPr>
        <w:t>ust</w:t>
      </w:r>
      <w:r>
        <w:rPr>
          <w:snapToGrid w:val="0"/>
        </w:rPr>
        <w:t>anovením</w:t>
      </w:r>
      <w:r w:rsidRPr="00903303">
        <w:rPr>
          <w:snapToGrid w:val="0"/>
        </w:rPr>
        <w:t xml:space="preserve"> </w:t>
      </w:r>
      <w:r>
        <w:rPr>
          <w:snapToGrid w:val="0"/>
        </w:rPr>
        <w:t xml:space="preserve">§ 56 a násl. a </w:t>
      </w:r>
      <w:r w:rsidRPr="00903303">
        <w:rPr>
          <w:snapToGrid w:val="0"/>
        </w:rPr>
        <w:t xml:space="preserve">§ </w:t>
      </w:r>
      <w:r>
        <w:rPr>
          <w:snapToGrid w:val="0"/>
        </w:rPr>
        <w:t>131 a násl.</w:t>
      </w:r>
      <w:r w:rsidRPr="00903303">
        <w:rPr>
          <w:snapToGrid w:val="0"/>
        </w:rPr>
        <w:t xml:space="preserve"> zákona č. 134/2016 Sb., o zadávání veřejných zakázek</w:t>
      </w:r>
      <w:r>
        <w:rPr>
          <w:snapToGrid w:val="0"/>
        </w:rPr>
        <w:t>, ve znění pozdějších předpisů</w:t>
      </w:r>
      <w:r w:rsidRPr="00903303">
        <w:rPr>
          <w:snapToGrid w:val="0"/>
        </w:rPr>
        <w:t xml:space="preserve"> (dále jen „</w:t>
      </w:r>
      <w:r w:rsidRPr="00903303">
        <w:rPr>
          <w:b/>
          <w:snapToGrid w:val="0"/>
        </w:rPr>
        <w:t>Zákon o zadávání veřejných zakázek</w:t>
      </w:r>
      <w:r w:rsidRPr="00903303">
        <w:rPr>
          <w:snapToGrid w:val="0"/>
        </w:rPr>
        <w:t>“),</w:t>
      </w:r>
      <w:r>
        <w:rPr>
          <w:snapToGrid w:val="0"/>
        </w:rPr>
        <w:t xml:space="preserve"> tuto</w:t>
      </w:r>
    </w:p>
    <w:p w14:paraId="3055C94A" w14:textId="77777777" w:rsidR="00014E67" w:rsidRDefault="00014E67" w:rsidP="00014E67">
      <w:pPr>
        <w:spacing w:after="0"/>
        <w:jc w:val="center"/>
        <w:rPr>
          <w:snapToGrid w:val="0"/>
        </w:rPr>
      </w:pPr>
      <w:r>
        <w:rPr>
          <w:snapToGrid w:val="0"/>
        </w:rPr>
        <w:t>rámcovou dohodu na dodávky kancelářského papíru</w:t>
      </w:r>
    </w:p>
    <w:p w14:paraId="6617F558" w14:textId="77777777" w:rsidR="00014E67" w:rsidRDefault="00014E67" w:rsidP="00014E67">
      <w:pPr>
        <w:spacing w:after="0"/>
        <w:jc w:val="center"/>
        <w:rPr>
          <w:snapToGrid w:val="0"/>
          <w:sz w:val="24"/>
          <w:szCs w:val="24"/>
        </w:rPr>
      </w:pPr>
      <w:r w:rsidRPr="00903303">
        <w:rPr>
          <w:snapToGrid w:val="0"/>
        </w:rPr>
        <w:t>(dále jen „</w:t>
      </w:r>
      <w:r>
        <w:rPr>
          <w:b/>
          <w:snapToGrid w:val="0"/>
        </w:rPr>
        <w:t>Smlouva</w:t>
      </w:r>
      <w:r w:rsidRPr="00903303">
        <w:rPr>
          <w:snapToGrid w:val="0"/>
        </w:rPr>
        <w:t>“)</w:t>
      </w:r>
      <w:r>
        <w:rPr>
          <w:snapToGrid w:val="0"/>
        </w:rPr>
        <w:t>,</w:t>
      </w:r>
    </w:p>
    <w:p w14:paraId="402C2C87" w14:textId="77777777" w:rsidR="00014E67" w:rsidRDefault="00014E67" w:rsidP="00014E67">
      <w:pPr>
        <w:spacing w:after="0"/>
        <w:jc w:val="center"/>
        <w:rPr>
          <w:snapToGrid w:val="0"/>
        </w:rPr>
      </w:pPr>
    </w:p>
    <w:p w14:paraId="79B4FEAC" w14:textId="77777777" w:rsidR="00014E67" w:rsidRPr="00903303" w:rsidRDefault="00014E67" w:rsidP="00014E67">
      <w:pPr>
        <w:spacing w:after="60"/>
        <w:jc w:val="center"/>
        <w:rPr>
          <w:snapToGrid w:val="0"/>
        </w:rPr>
      </w:pPr>
      <w:r>
        <w:rPr>
          <w:snapToGrid w:val="0"/>
        </w:rPr>
        <w:t xml:space="preserve">jejímž předmětem </w:t>
      </w:r>
      <w:r w:rsidRPr="00903303">
        <w:rPr>
          <w:snapToGrid w:val="0"/>
        </w:rPr>
        <w:t>je plnění veřejné zakázky s názvem</w:t>
      </w:r>
    </w:p>
    <w:p w14:paraId="2F9AFF33" w14:textId="77777777" w:rsidR="00014E67" w:rsidRPr="00E17607" w:rsidRDefault="00014E67" w:rsidP="00014E67">
      <w:pPr>
        <w:jc w:val="center"/>
        <w:rPr>
          <w:snapToGrid w:val="0"/>
        </w:rPr>
      </w:pPr>
      <w:r w:rsidRPr="00E17607">
        <w:rPr>
          <w:snapToGrid w:val="0"/>
        </w:rPr>
        <w:t>„</w:t>
      </w:r>
      <w:r w:rsidR="00B65FBA">
        <w:rPr>
          <w:b/>
          <w:snapToGrid w:val="0"/>
        </w:rPr>
        <w:t>Dodávka kancelářského papíru 2020</w:t>
      </w:r>
      <w:r w:rsidR="001C2842">
        <w:rPr>
          <w:b/>
          <w:snapToGrid w:val="0"/>
        </w:rPr>
        <w:t>-</w:t>
      </w:r>
      <w:r w:rsidR="00B65FBA">
        <w:rPr>
          <w:b/>
          <w:snapToGrid w:val="0"/>
        </w:rPr>
        <w:t>2021</w:t>
      </w:r>
      <w:r w:rsidRPr="00E17607">
        <w:rPr>
          <w:snapToGrid w:val="0"/>
        </w:rPr>
        <w:t>“</w:t>
      </w:r>
    </w:p>
    <w:p w14:paraId="683D24F6" w14:textId="30E53C99" w:rsidR="00FD1AEB" w:rsidRPr="00903303" w:rsidRDefault="00185346" w:rsidP="00014E67">
      <w:pPr>
        <w:jc w:val="center"/>
        <w:rPr>
          <w:i/>
          <w:snapToGrid w:val="0"/>
        </w:rPr>
      </w:pPr>
      <w:r w:rsidRPr="004425F6" w:rsidDel="00185346">
        <w:rPr>
          <w:i/>
          <w:snapToGrid w:val="0"/>
        </w:rPr>
        <w:t xml:space="preserve"> </w:t>
      </w:r>
      <w:r w:rsidR="00FD1AEB" w:rsidRPr="004425F6">
        <w:rPr>
          <w:i/>
          <w:snapToGrid w:val="0"/>
        </w:rPr>
        <w:t>„Část</w:t>
      </w:r>
      <w:r w:rsidR="001C2842" w:rsidRPr="004425F6">
        <w:rPr>
          <w:i/>
          <w:snapToGrid w:val="0"/>
        </w:rPr>
        <w:t xml:space="preserve"> </w:t>
      </w:r>
      <w:r w:rsidR="00797371">
        <w:rPr>
          <w:i/>
          <w:snapToGrid w:val="0"/>
        </w:rPr>
        <w:t>3</w:t>
      </w:r>
      <w:r w:rsidR="00FD1AEB" w:rsidRPr="004425F6">
        <w:rPr>
          <w:i/>
          <w:snapToGrid w:val="0"/>
        </w:rPr>
        <w:t>“</w:t>
      </w:r>
    </w:p>
    <w:p w14:paraId="0CBFDE9E" w14:textId="77777777" w:rsidR="00833A80" w:rsidRDefault="00833A80" w:rsidP="00833A80">
      <w:pPr>
        <w:pStyle w:val="Nadpis1"/>
        <w:spacing w:before="0"/>
        <w:rPr>
          <w:snapToGrid w:val="0"/>
        </w:rPr>
      </w:pPr>
      <w:r>
        <w:rPr>
          <w:snapToGrid w:val="0"/>
        </w:rPr>
        <w:lastRenderedPageBreak/>
        <w:t>úvodní ustanovení</w:t>
      </w:r>
    </w:p>
    <w:p w14:paraId="37CC006E" w14:textId="77777777" w:rsidR="0010308D" w:rsidRPr="007C4482" w:rsidRDefault="00EC75C7" w:rsidP="00267926">
      <w:pPr>
        <w:pStyle w:val="Nadpis2"/>
      </w:pPr>
      <w:r>
        <w:t>Tato Smlouva je uzavírána na základě výsledku zadávacího řízení na veřejnou zakázku s názvem „</w:t>
      </w:r>
      <w:r w:rsidR="00F85C12">
        <w:t xml:space="preserve">Dodávka kancelářského papíru </w:t>
      </w:r>
      <w:r w:rsidR="005675CE">
        <w:t>2020-2021</w:t>
      </w:r>
      <w:r w:rsidR="00F85C12">
        <w:t xml:space="preserve">“ </w:t>
      </w:r>
      <w:r>
        <w:t xml:space="preserve">uveřejněnou ve Věstníku veřejných zakázek pod číslem </w:t>
      </w:r>
      <w:r w:rsidR="00267926" w:rsidRPr="00267926">
        <w:t xml:space="preserve">Z2020-018962 </w:t>
      </w:r>
      <w:r w:rsidR="00D9766D">
        <w:rPr>
          <w:rFonts w:cs="Arial"/>
        </w:rPr>
        <w:t>(dále jen „</w:t>
      </w:r>
      <w:r w:rsidR="00D9766D">
        <w:rPr>
          <w:rFonts w:cs="Arial"/>
          <w:b/>
        </w:rPr>
        <w:t>Veřejná zakázka</w:t>
      </w:r>
      <w:r w:rsidR="00D9766D">
        <w:rPr>
          <w:rFonts w:cs="Arial"/>
        </w:rPr>
        <w:t>“)</w:t>
      </w:r>
      <w:r>
        <w:t>.</w:t>
      </w:r>
    </w:p>
    <w:p w14:paraId="28395C2C" w14:textId="4054DAA9" w:rsidR="00117351" w:rsidRPr="006C4A16" w:rsidRDefault="0010308D" w:rsidP="006C4A16">
      <w:pPr>
        <w:pStyle w:val="Nadpis2"/>
        <w:rPr>
          <w:rFonts w:cs="Arial"/>
        </w:rPr>
      </w:pPr>
      <w:r w:rsidRPr="00F62B5F">
        <w:t>Dodavatel</w:t>
      </w:r>
      <w:r>
        <w:t xml:space="preserve"> projevil zájem podílet se na </w:t>
      </w:r>
      <w:r w:rsidR="00F62B5F">
        <w:t>zajišťování dodávek kancelářského papíru pro Objednatele</w:t>
      </w:r>
      <w:r>
        <w:t xml:space="preserve"> a podal nabídku v rámci Veřejné zakázky. </w:t>
      </w:r>
      <w:r w:rsidRPr="00F62B5F">
        <w:t>Dodavatel</w:t>
      </w:r>
      <w:r>
        <w:t xml:space="preserve"> splnil všechny požadované kvalifikační předpoklady a další požadavky vyplývající ze zadávacích podmínek</w:t>
      </w:r>
      <w:r w:rsidR="00F62B5F">
        <w:t xml:space="preserve"> na Veřejnou zakázku</w:t>
      </w:r>
      <w:r>
        <w:t xml:space="preserve">. </w:t>
      </w:r>
      <w:r w:rsidR="00EC75C7">
        <w:t>Nabídka Dodavatele byla vybrána jako nejvýhodnější.</w:t>
      </w:r>
      <w:r w:rsidR="00117351">
        <w:t xml:space="preserve"> </w:t>
      </w:r>
      <w:r w:rsidR="00117351" w:rsidRPr="004553BF">
        <w:rPr>
          <w:rFonts w:cs="Arial"/>
        </w:rPr>
        <w:t xml:space="preserve">Dodavatel nabídl papír </w:t>
      </w:r>
      <w:proofErr w:type="spellStart"/>
      <w:r w:rsidR="006C4A16">
        <w:rPr>
          <w:rFonts w:cs="Arial"/>
        </w:rPr>
        <w:t>Dolphin</w:t>
      </w:r>
      <w:proofErr w:type="spellEnd"/>
      <w:r w:rsidR="006C4A16">
        <w:rPr>
          <w:rFonts w:cs="Arial"/>
        </w:rPr>
        <w:t xml:space="preserve"> Premium, New </w:t>
      </w:r>
      <w:proofErr w:type="spellStart"/>
      <w:r w:rsidR="006C4A16">
        <w:rPr>
          <w:rFonts w:cs="Arial"/>
        </w:rPr>
        <w:t>Future</w:t>
      </w:r>
      <w:proofErr w:type="spellEnd"/>
      <w:r w:rsidR="006C4A16">
        <w:rPr>
          <w:rFonts w:cs="Arial"/>
        </w:rPr>
        <w:t>, Jet</w:t>
      </w:r>
      <w:r w:rsidR="006C4A16" w:rsidRPr="000E672D">
        <w:rPr>
          <w:rFonts w:cs="Arial"/>
        </w:rPr>
        <w:t xml:space="preserve"> pro </w:t>
      </w:r>
      <w:r w:rsidR="006C4A16">
        <w:rPr>
          <w:rFonts w:cs="Arial"/>
        </w:rPr>
        <w:t>D</w:t>
      </w:r>
      <w:r w:rsidR="006C4A16" w:rsidRPr="000E672D">
        <w:rPr>
          <w:rFonts w:cs="Arial"/>
        </w:rPr>
        <w:t xml:space="preserve">odávky Kvality „A" a papír </w:t>
      </w:r>
      <w:proofErr w:type="spellStart"/>
      <w:r w:rsidR="006C4A16">
        <w:rPr>
          <w:rFonts w:cs="Arial"/>
        </w:rPr>
        <w:t>Dolphin</w:t>
      </w:r>
      <w:proofErr w:type="spellEnd"/>
      <w:r w:rsidR="006C4A16">
        <w:rPr>
          <w:rFonts w:cs="Arial"/>
        </w:rPr>
        <w:t xml:space="preserve"> </w:t>
      </w:r>
      <w:proofErr w:type="spellStart"/>
      <w:r w:rsidR="006C4A16">
        <w:rPr>
          <w:rFonts w:cs="Arial"/>
        </w:rPr>
        <w:t>Everyday</w:t>
      </w:r>
      <w:proofErr w:type="spellEnd"/>
      <w:r w:rsidR="006C4A16">
        <w:rPr>
          <w:rFonts w:cs="Arial"/>
        </w:rPr>
        <w:t>, Universal</w:t>
      </w:r>
      <w:r w:rsidR="006C4A16" w:rsidRPr="000E672D">
        <w:rPr>
          <w:rFonts w:cs="Arial"/>
        </w:rPr>
        <w:t xml:space="preserve"> pro</w:t>
      </w:r>
      <w:r w:rsidR="006C4A16">
        <w:rPr>
          <w:rFonts w:cs="Arial"/>
        </w:rPr>
        <w:t> D</w:t>
      </w:r>
      <w:r w:rsidR="006C4A16" w:rsidRPr="000E672D">
        <w:rPr>
          <w:rFonts w:cs="Arial"/>
        </w:rPr>
        <w:t>odávky Kvality „B".</w:t>
      </w:r>
    </w:p>
    <w:p w14:paraId="3B91C027" w14:textId="77777777" w:rsidR="0010308D" w:rsidRDefault="0010308D" w:rsidP="0010308D">
      <w:pPr>
        <w:pStyle w:val="Nadpis2"/>
      </w:pPr>
      <w:r w:rsidRPr="00F62B5F">
        <w:t>Dodavatel</w:t>
      </w:r>
      <w:r>
        <w:t xml:space="preserve"> prohlašuje, že disponuje potřebnými oprávněními, odbornými znalostmi a praktickými zkušenostmi k řádnému splnění účelu této Smlouvy, a že rozsah předmětu této Smlouvy bude plnit pouze k tomu řádně proškolenými osobami s odpovídající kvalifikací.</w:t>
      </w:r>
    </w:p>
    <w:p w14:paraId="56A1B1D7" w14:textId="77777777" w:rsidR="00916B94" w:rsidRDefault="00916B94" w:rsidP="0010308D">
      <w:pPr>
        <w:pStyle w:val="Nadpis1"/>
      </w:pPr>
      <w:r>
        <w:t>ÚČEL A PŘEDMĚT SMLOUVY</w:t>
      </w:r>
    </w:p>
    <w:p w14:paraId="1430586E" w14:textId="77777777" w:rsidR="0010308D" w:rsidRDefault="0010308D" w:rsidP="0010308D">
      <w:pPr>
        <w:pStyle w:val="Nadpis2"/>
        <w:keepLines/>
        <w:numPr>
          <w:ilvl w:val="1"/>
          <w:numId w:val="8"/>
        </w:numPr>
        <w:ind w:left="567" w:hanging="567"/>
      </w:pPr>
      <w:r>
        <w:t xml:space="preserve">Účelem této Smlouvy je </w:t>
      </w:r>
      <w:r w:rsidR="00E00B75">
        <w:t>úprava a smluvní zajištění podmínek, za nichž budou po dobu účinnosti této Smlouvy zajišťovány dodávky kancelářského papíru pro Objednatele,</w:t>
      </w:r>
      <w:r>
        <w:t xml:space="preserve"> a úprava platebních podmínek.</w:t>
      </w:r>
    </w:p>
    <w:p w14:paraId="1DBD26D7" w14:textId="77777777" w:rsidR="0010308D" w:rsidRDefault="0010308D" w:rsidP="0010308D">
      <w:pPr>
        <w:pStyle w:val="Nadpis2"/>
        <w:keepLines/>
        <w:numPr>
          <w:ilvl w:val="1"/>
          <w:numId w:val="8"/>
        </w:numPr>
        <w:ind w:left="567" w:hanging="567"/>
      </w:pPr>
      <w:r>
        <w:t xml:space="preserve">Předmětem této Smlouvy je závazek Dodavatele na svůj náklad a na své nebezpečí, řádně </w:t>
      </w:r>
      <w:r w:rsidR="00F202A1">
        <w:br/>
      </w:r>
      <w:r>
        <w:t xml:space="preserve">a včas </w:t>
      </w:r>
      <w:r w:rsidR="00E00B75">
        <w:t xml:space="preserve">zajišťovat pro Objednatele dodávky kancelářského papíru dle specifikace uvedené v Příloze č. </w:t>
      </w:r>
      <w:r w:rsidR="00A854EC">
        <w:t>3</w:t>
      </w:r>
      <w:r w:rsidR="00E00B75">
        <w:t xml:space="preserve"> </w:t>
      </w:r>
      <w:proofErr w:type="gramStart"/>
      <w:r w:rsidR="00E00B75">
        <w:t>této</w:t>
      </w:r>
      <w:proofErr w:type="gramEnd"/>
      <w:r w:rsidR="00E00B75">
        <w:t xml:space="preserve"> Smlouvy (dále jen „</w:t>
      </w:r>
      <w:r w:rsidR="009B4F7F">
        <w:t xml:space="preserve"> </w:t>
      </w:r>
      <w:r w:rsidR="00E00B75" w:rsidRPr="00E00B75">
        <w:rPr>
          <w:b/>
        </w:rPr>
        <w:t>Dodávky</w:t>
      </w:r>
      <w:r w:rsidR="00E00B75">
        <w:t>“</w:t>
      </w:r>
      <w:r w:rsidR="00DA00EA">
        <w:t xml:space="preserve"> nebo jednotlivě „</w:t>
      </w:r>
      <w:r w:rsidR="00DA00EA" w:rsidRPr="00DA00EA">
        <w:rPr>
          <w:b/>
        </w:rPr>
        <w:t>Dodávka</w:t>
      </w:r>
      <w:r w:rsidR="00DA00EA">
        <w:t>“</w:t>
      </w:r>
      <w:r w:rsidR="00E00B75">
        <w:t>)</w:t>
      </w:r>
      <w:r>
        <w:t xml:space="preserve">, a to za podmínek a způsobem stanoveným touto Smlouvou. Předmětem této Smlouvy je zároveň závazek </w:t>
      </w:r>
      <w:r w:rsidR="00E00B75">
        <w:t>Objednatel</w:t>
      </w:r>
      <w:r w:rsidR="00014E67">
        <w:t>e</w:t>
      </w:r>
      <w:r>
        <w:t xml:space="preserve"> za řádně </w:t>
      </w:r>
      <w:r w:rsidR="00EA09D2">
        <w:t xml:space="preserve">a včas </w:t>
      </w:r>
      <w:r w:rsidR="00E00B75">
        <w:t>zajištěné Dodávky</w:t>
      </w:r>
      <w:r>
        <w:t xml:space="preserve"> zaplatit </w:t>
      </w:r>
      <w:r w:rsidRPr="00E00B75">
        <w:t>Dodavateli</w:t>
      </w:r>
      <w:r>
        <w:t xml:space="preserve"> úhradu (odměnu)</w:t>
      </w:r>
      <w:r w:rsidR="00795106">
        <w:t xml:space="preserve"> postupem dle této Smlouvy</w:t>
      </w:r>
      <w:r>
        <w:t>.</w:t>
      </w:r>
    </w:p>
    <w:p w14:paraId="7C87C664" w14:textId="77777777" w:rsidR="00EC75C7" w:rsidRPr="00EC75C7" w:rsidRDefault="00EC75C7" w:rsidP="00EC75C7">
      <w:pPr>
        <w:pStyle w:val="Nadpis2"/>
      </w:pPr>
      <w:r>
        <w:t>Dodavatel vyjadřuje podpisem této Smlouvy svůj souhlas s tím, že Objednatel m</w:t>
      </w:r>
      <w:r w:rsidR="00FA01EA">
        <w:t>ůže</w:t>
      </w:r>
      <w:r>
        <w:t xml:space="preserve"> na</w:t>
      </w:r>
      <w:r w:rsidR="00FA01EA">
        <w:t> </w:t>
      </w:r>
      <w:r>
        <w:t>základě této Smlouvy svým jménem a na svůj náklad objednávat u Dodavatele výše specifikované Dodávky, a to způsobem uvedeným v článku 3 této Smlouvy níže.</w:t>
      </w:r>
    </w:p>
    <w:p w14:paraId="7FD2E4AF" w14:textId="77777777" w:rsidR="002C1EA5" w:rsidRDefault="002C1EA5" w:rsidP="002C1EA5">
      <w:pPr>
        <w:pStyle w:val="Nadpis1"/>
      </w:pPr>
      <w:r>
        <w:t>plnění – lhůta a způsob</w:t>
      </w:r>
    </w:p>
    <w:p w14:paraId="589BFF3D" w14:textId="77777777" w:rsidR="005A79FE" w:rsidRDefault="005A79FE" w:rsidP="005A79FE">
      <w:pPr>
        <w:pStyle w:val="Nadpis2"/>
      </w:pPr>
      <w:r>
        <w:t xml:space="preserve">Realizace </w:t>
      </w:r>
      <w:r w:rsidR="00320458">
        <w:t>Dodávek</w:t>
      </w:r>
      <w:r>
        <w:t xml:space="preserve"> bude určen</w:t>
      </w:r>
      <w:r w:rsidR="007838B2">
        <w:t>a</w:t>
      </w:r>
      <w:r>
        <w:t xml:space="preserve"> jednotlivými písemnými objednávkami učiněnými oprávněnými osobami Objednatel</w:t>
      </w:r>
      <w:r w:rsidR="00014E67">
        <w:t>e</w:t>
      </w:r>
      <w:r>
        <w:t xml:space="preserve">, jejichž výčet je uveden v článku </w:t>
      </w:r>
      <w:r w:rsidR="00A854EC">
        <w:t>14.3</w:t>
      </w:r>
      <w:r>
        <w:t xml:space="preserve"> této Smlouvy níže (dále jen „</w:t>
      </w:r>
      <w:r w:rsidRPr="009D3276">
        <w:rPr>
          <w:b/>
        </w:rPr>
        <w:t>Oprávněné osoby Objednatel</w:t>
      </w:r>
      <w:r w:rsidR="00014E67">
        <w:rPr>
          <w:b/>
        </w:rPr>
        <w:t>e</w:t>
      </w:r>
      <w:r>
        <w:t>“ nebo jednotlivě „</w:t>
      </w:r>
      <w:r w:rsidRPr="009D3276">
        <w:rPr>
          <w:b/>
        </w:rPr>
        <w:t>Oprávněn</w:t>
      </w:r>
      <w:r w:rsidR="00AD07E1">
        <w:rPr>
          <w:b/>
        </w:rPr>
        <w:t>á</w:t>
      </w:r>
      <w:r w:rsidRPr="009D3276">
        <w:rPr>
          <w:b/>
        </w:rPr>
        <w:t xml:space="preserve"> osob</w:t>
      </w:r>
      <w:r w:rsidR="00AD07E1">
        <w:rPr>
          <w:b/>
        </w:rPr>
        <w:t>a</w:t>
      </w:r>
      <w:r w:rsidRPr="009D3276">
        <w:rPr>
          <w:b/>
        </w:rPr>
        <w:t xml:space="preserve"> </w:t>
      </w:r>
      <w:r w:rsidR="00AD07E1">
        <w:rPr>
          <w:b/>
        </w:rPr>
        <w:t>Objednatele</w:t>
      </w:r>
      <w:r>
        <w:t>“), a to dle momentálních potřeb Objednatel</w:t>
      </w:r>
      <w:r w:rsidR="00014E67">
        <w:t>e</w:t>
      </w:r>
      <w:r w:rsidR="00345438">
        <w:t xml:space="preserve"> po celou dobu </w:t>
      </w:r>
      <w:r w:rsidR="007E7547">
        <w:t xml:space="preserve">účinnosti </w:t>
      </w:r>
      <w:r w:rsidR="00345438">
        <w:t>této Smlouvy</w:t>
      </w:r>
      <w:r w:rsidR="006002DE">
        <w:t xml:space="preserve"> (dále jen „</w:t>
      </w:r>
      <w:r w:rsidR="006002DE" w:rsidRPr="005A79FE">
        <w:rPr>
          <w:b/>
        </w:rPr>
        <w:t>Objednávka</w:t>
      </w:r>
      <w:r w:rsidR="006002DE">
        <w:t>“ nebo společně „</w:t>
      </w:r>
      <w:r w:rsidR="006002DE">
        <w:rPr>
          <w:b/>
        </w:rPr>
        <w:t>Objednávky“</w:t>
      </w:r>
      <w:r w:rsidR="006002DE">
        <w:t>)</w:t>
      </w:r>
      <w:r>
        <w:t>.</w:t>
      </w:r>
      <w:r w:rsidR="00185346">
        <w:t xml:space="preserve"> </w:t>
      </w:r>
    </w:p>
    <w:p w14:paraId="739BB620" w14:textId="0EFD539E" w:rsidR="005A79FE" w:rsidRDefault="005A79FE" w:rsidP="005A79FE">
      <w:pPr>
        <w:pStyle w:val="Nadpis2"/>
      </w:pPr>
      <w:r>
        <w:t xml:space="preserve">Za </w:t>
      </w:r>
      <w:r w:rsidR="006002DE">
        <w:t>O</w:t>
      </w:r>
      <w:r>
        <w:t xml:space="preserve">bjednávku je pro účely této Smlouvy považována i objednávka učiněná elektronicky na e-mailovou adresu Dodavatele </w:t>
      </w:r>
      <w:hyperlink r:id="rId8" w:history="1">
        <w:r w:rsidR="006C4A16" w:rsidRPr="009862EF">
          <w:rPr>
            <w:rStyle w:val="Hypertextovodkaz"/>
            <w:rFonts w:cs="Arial"/>
          </w:rPr>
          <w:t>objednavky@astraoffice.cz</w:t>
        </w:r>
      </w:hyperlink>
      <w:r w:rsidR="00AD7881">
        <w:rPr>
          <w:rFonts w:cs="Arial"/>
        </w:rPr>
        <w:t xml:space="preserve"> nebo do datové schránky Dodavatele uvedené v článku 14.1 této Smlouvy</w:t>
      </w:r>
      <w:r>
        <w:t xml:space="preserve">. </w:t>
      </w:r>
    </w:p>
    <w:p w14:paraId="37A6EA34" w14:textId="77777777" w:rsidR="00DA00EA" w:rsidRDefault="00DA00EA" w:rsidP="005A79FE">
      <w:pPr>
        <w:pStyle w:val="Nadpis2"/>
      </w:pPr>
      <w:r>
        <w:t>Objednávka musí obsahovat nejméně tyto údaje, nedohodnou-li se Smluvní strany jinak:</w:t>
      </w:r>
    </w:p>
    <w:p w14:paraId="19739B0B" w14:textId="77777777" w:rsidR="00DA00EA" w:rsidRDefault="00DA00EA" w:rsidP="00C8079B">
      <w:pPr>
        <w:pStyle w:val="Nadpis4"/>
      </w:pPr>
      <w:r>
        <w:t>odkaz na tuto Smlouvu;</w:t>
      </w:r>
    </w:p>
    <w:p w14:paraId="030FB9C9" w14:textId="77777777" w:rsidR="00FC3E82" w:rsidRPr="00FC3E82" w:rsidRDefault="00FC3E82" w:rsidP="00FC3E82">
      <w:pPr>
        <w:pStyle w:val="Nadpis4"/>
      </w:pPr>
      <w:r>
        <w:t>identifikační údaje Objednatele a Dodavatele;</w:t>
      </w:r>
    </w:p>
    <w:p w14:paraId="0D56FDC2" w14:textId="77777777" w:rsidR="00DA00EA" w:rsidRDefault="00DA00EA" w:rsidP="00C8079B">
      <w:pPr>
        <w:pStyle w:val="Nadpis4"/>
      </w:pPr>
      <w:r>
        <w:t>přesná specifikace Dodávky (</w:t>
      </w:r>
      <w:r w:rsidR="009D3276">
        <w:t xml:space="preserve">Místo </w:t>
      </w:r>
      <w:r w:rsidR="00DD2C5E">
        <w:t>dodání, požadovaný</w:t>
      </w:r>
      <w:r w:rsidR="009D3276">
        <w:t xml:space="preserve"> termín dodání</w:t>
      </w:r>
      <w:r>
        <w:t>, rozsah Dodávky</w:t>
      </w:r>
      <w:r w:rsidR="002E706A">
        <w:t>, kontakt na osobu přebírající Dodávku v příslušném Místě dodání apod.</w:t>
      </w:r>
      <w:r>
        <w:t>);</w:t>
      </w:r>
    </w:p>
    <w:p w14:paraId="5D51B59F" w14:textId="77777777" w:rsidR="002E2B75" w:rsidRDefault="00DA00EA" w:rsidP="00C8079B">
      <w:pPr>
        <w:pStyle w:val="Nadpis4"/>
      </w:pPr>
      <w:r>
        <w:t>případné další požadavky na Dodávku</w:t>
      </w:r>
    </w:p>
    <w:p w14:paraId="22B183CC" w14:textId="77777777" w:rsidR="00DA00EA" w:rsidRPr="00DA00EA" w:rsidRDefault="002E2B75" w:rsidP="00C8079B">
      <w:pPr>
        <w:pStyle w:val="Nadpis4"/>
      </w:pPr>
      <w:r>
        <w:lastRenderedPageBreak/>
        <w:t>podpis Objednatele</w:t>
      </w:r>
      <w:r w:rsidR="00DA00EA">
        <w:t xml:space="preserve">. </w:t>
      </w:r>
    </w:p>
    <w:p w14:paraId="0F19FB02" w14:textId="77777777" w:rsidR="00DA00EA" w:rsidRDefault="00DA00EA" w:rsidP="00DA00EA">
      <w:pPr>
        <w:pStyle w:val="Nadpis2"/>
      </w:pPr>
      <w:r>
        <w:t>Objednatel je povinen učinit Objednávku</w:t>
      </w:r>
      <w:r w:rsidR="00146B2C">
        <w:t xml:space="preserve"> a zároveň</w:t>
      </w:r>
      <w:r w:rsidR="00407249">
        <w:t xml:space="preserve"> popř. </w:t>
      </w:r>
      <w:r w:rsidR="00DC3A41">
        <w:t>akceptovanou</w:t>
      </w:r>
      <w:r w:rsidR="00A058D7">
        <w:t xml:space="preserve"> </w:t>
      </w:r>
      <w:r w:rsidR="00407249">
        <w:t>Objednávku uveřejnit</w:t>
      </w:r>
      <w:r w:rsidR="007D57AB">
        <w:t xml:space="preserve"> dle článku 3.7 této Smlouvy</w:t>
      </w:r>
      <w:r w:rsidR="00407249">
        <w:t>,</w:t>
      </w:r>
      <w:r>
        <w:t xml:space="preserve"> nejméně 5 (pět) pracovních dnů přede dnem</w:t>
      </w:r>
      <w:r w:rsidR="007E7F2F">
        <w:t xml:space="preserve"> požadovaného</w:t>
      </w:r>
      <w:r>
        <w:t xml:space="preserve"> plnění, přičemž Smluvní strany se dohodly, že Objednávku i její akceptaci je možné učinit elektronickou formou (e-mailem)</w:t>
      </w:r>
      <w:r w:rsidR="00DE1152">
        <w:t xml:space="preserve"> nebo prostřednictvím datových schránek </w:t>
      </w:r>
      <w:r w:rsidR="009A3E15">
        <w:t xml:space="preserve">Dodavatele a </w:t>
      </w:r>
      <w:r w:rsidR="00DE1152">
        <w:t>Objednatele</w:t>
      </w:r>
      <w:r>
        <w:t>.</w:t>
      </w:r>
    </w:p>
    <w:p w14:paraId="72BF43A8" w14:textId="77777777" w:rsidR="00DA00EA" w:rsidRDefault="00DA00EA" w:rsidP="00DA00EA">
      <w:pPr>
        <w:pStyle w:val="Nadpis2"/>
      </w:pPr>
      <w:r>
        <w:t>Dodavatel</w:t>
      </w:r>
      <w:r w:rsidR="00DC3A41">
        <w:t xml:space="preserve"> se zavazuje</w:t>
      </w:r>
      <w:r>
        <w:t xml:space="preserve"> </w:t>
      </w:r>
      <w:r w:rsidR="00DC3A41">
        <w:t xml:space="preserve">písemně potvrdit </w:t>
      </w:r>
      <w:r>
        <w:t>doručení Objednávky Objednatele nejpozději následující pracovní den do 16:00 hodin na e-mailovou adresu příslušné Oprávněné osoby Objednatele</w:t>
      </w:r>
      <w:r w:rsidR="00AB2D38">
        <w:t xml:space="preserve"> nebo prostřednictvím datové schránky Objednatele</w:t>
      </w:r>
      <w:r>
        <w:t xml:space="preserve">, a tímto se má za to, že Dodavatel s obsahem Objednávky souhlasí, nepotřebuje její doplnění či upřesnění a jako takovou ji akceptuje. </w:t>
      </w:r>
    </w:p>
    <w:p w14:paraId="2E936C42" w14:textId="77777777" w:rsidR="00882E44" w:rsidRDefault="00882E44" w:rsidP="00882E44">
      <w:pPr>
        <w:pStyle w:val="Nadpis2"/>
      </w:pPr>
      <w:r>
        <w:t>Pokud Dodavatel Objednávku ve stanoveném termínu nepotvrdí</w:t>
      </w:r>
      <w:r w:rsidR="00386166">
        <w:t xml:space="preserve"> ani nepožádá o její doplnění či upřesnění</w:t>
      </w:r>
      <w:r>
        <w:t>, považuje se tato za potvrzenou uplynutím následujícího pracovního dne po odeslání Objednávky Objednatelem.</w:t>
      </w:r>
    </w:p>
    <w:p w14:paraId="68ACECED" w14:textId="77777777" w:rsidR="004025E6" w:rsidRDefault="004025E6" w:rsidP="00882E44">
      <w:pPr>
        <w:pStyle w:val="Nadpis2"/>
      </w:pPr>
      <w:r>
        <w:t xml:space="preserve">Dodavatel bere na vědomí, že pokud bude Objednávka splňovat podmínky uveřejnění dle zákona č. </w:t>
      </w:r>
      <w:r w:rsidRPr="006C310F">
        <w:t xml:space="preserve">340/2015 Sb., </w:t>
      </w:r>
      <w:r>
        <w:rPr>
          <w:rStyle w:val="h1a"/>
        </w:rPr>
        <w:t>o zvláštních podmínkách účinnosti některých smluv, uveřejňování těchto smluv a o registru smluv (zákon o registru smluv),</w:t>
      </w:r>
      <w:r w:rsidR="00386166">
        <w:rPr>
          <w:rStyle w:val="h1a"/>
        </w:rPr>
        <w:t xml:space="preserve"> ve znění pozdějších předpisů,</w:t>
      </w:r>
      <w:r>
        <w:rPr>
          <w:rStyle w:val="h1a"/>
        </w:rPr>
        <w:t xml:space="preserve"> bude tato Objednávka účinná až dnem jejího uveřejnění v tomto registru.</w:t>
      </w:r>
    </w:p>
    <w:p w14:paraId="4D0A2ED7" w14:textId="77777777" w:rsidR="00882E44" w:rsidRDefault="00882E44" w:rsidP="00882E44">
      <w:pPr>
        <w:pStyle w:val="Nadpis2"/>
      </w:pPr>
      <w:r>
        <w:t>Dodavatel je povinen objednanou Dodávku plnit dle podmínek uvedených v potvrzené Objednávce.</w:t>
      </w:r>
    </w:p>
    <w:p w14:paraId="1AB3D9C8" w14:textId="77777777" w:rsidR="00882E44" w:rsidRDefault="00882E44" w:rsidP="00882E44">
      <w:pPr>
        <w:pStyle w:val="Nadpis2"/>
      </w:pPr>
      <w:r>
        <w:t xml:space="preserve">Objednatel je oprávněn </w:t>
      </w:r>
      <w:r w:rsidR="00242A6D">
        <w:t>od Objednávky odstoupit bez uvedení důvodu</w:t>
      </w:r>
      <w:r>
        <w:t>, má však povinnost uhradit Dodavateli část ceny, která odpovídá nákladům Dodavatele prokazatelně vynaložený</w:t>
      </w:r>
      <w:r w:rsidR="00822372">
        <w:t>m</w:t>
      </w:r>
      <w:r>
        <w:t xml:space="preserve"> do okamžiku </w:t>
      </w:r>
      <w:r w:rsidR="00242A6D">
        <w:t xml:space="preserve">odstoupení od </w:t>
      </w:r>
      <w:r>
        <w:t>Objednávky. Dodavatel je povinen takové náklady Objednateli řádně prokázat.</w:t>
      </w:r>
    </w:p>
    <w:p w14:paraId="00B681CF" w14:textId="77777777" w:rsidR="00882E44" w:rsidRDefault="00882E44" w:rsidP="00882E44">
      <w:pPr>
        <w:pStyle w:val="Nadpis2"/>
      </w:pPr>
      <w:r>
        <w:t>Dodavatel bere na vědomí a souhlasí s tím, že Objednatel</w:t>
      </w:r>
      <w:r w:rsidR="005E1111">
        <w:t xml:space="preserve"> nemá n</w:t>
      </w:r>
      <w:r>
        <w:t xml:space="preserve">a základě této Smlouvy povinnost objednávat Dodávky u Dodavatele až do úplného vyčerpání celkové částky uvedené v článku </w:t>
      </w:r>
      <w:r w:rsidR="00A854EC">
        <w:t>13.</w:t>
      </w:r>
      <w:r w:rsidR="000F3915">
        <w:t>3</w:t>
      </w:r>
      <w:r>
        <w:t xml:space="preserve"> této Smlouvy. Z tohoto titulu se Dodavatel nemůže vůči Objednateli domáhat jakékoliv Objednávky v souvislosti s touto Smlouvou ani požadovat po Objednateli úhradu jakýchkoliv plateb, s výjimkou ceny za řádně zajištěné Dodávky.</w:t>
      </w:r>
    </w:p>
    <w:p w14:paraId="054DC397" w14:textId="77777777" w:rsidR="00345438" w:rsidRDefault="00345438" w:rsidP="00833A80">
      <w:pPr>
        <w:pStyle w:val="Nadpis1"/>
      </w:pPr>
      <w:r>
        <w:t>dodací podmínky</w:t>
      </w:r>
    </w:p>
    <w:p w14:paraId="13552EA2" w14:textId="77777777" w:rsidR="00345438" w:rsidRDefault="00345438" w:rsidP="00345438">
      <w:pPr>
        <w:pStyle w:val="Nadpis2"/>
      </w:pPr>
      <w:r>
        <w:t>Dodávka je považována za splněnou jejím bezvýhradným převzetím některou z Oprávněných osob Objednatele</w:t>
      </w:r>
      <w:r w:rsidR="009D59C6">
        <w:t>, popř. jinou kontaktní osobou Objednatele určen</w:t>
      </w:r>
      <w:r w:rsidR="00386166">
        <w:t>ou</w:t>
      </w:r>
      <w:r w:rsidR="009D59C6">
        <w:t xml:space="preserve"> v příslušné Objednávce,</w:t>
      </w:r>
      <w:r>
        <w:t xml:space="preserve"> </w:t>
      </w:r>
      <w:r w:rsidR="005E1111">
        <w:br/>
      </w:r>
      <w:r>
        <w:t xml:space="preserve">a podpisem příslušného dodacího listu </w:t>
      </w:r>
      <w:r w:rsidR="008048A8">
        <w:t>v příslušném Místě plnění</w:t>
      </w:r>
      <w:r w:rsidR="003F2324">
        <w:t xml:space="preserve"> (dále jen „</w:t>
      </w:r>
      <w:r w:rsidR="003F2324">
        <w:rPr>
          <w:b/>
        </w:rPr>
        <w:t>Dodací list</w:t>
      </w:r>
      <w:r w:rsidR="003F2324">
        <w:t>“)</w:t>
      </w:r>
      <w:r w:rsidR="008048A8">
        <w:t>. Dodací list bude vyhotoven ve dvou stejnopisech, přičemž jedno vyhotovení obdrží Objednatel a jedno vyhotovení obdrží Dodavatel.</w:t>
      </w:r>
    </w:p>
    <w:p w14:paraId="45EAA7DC" w14:textId="77777777" w:rsidR="00C66B90" w:rsidRDefault="00C66B90" w:rsidP="00C66B90">
      <w:pPr>
        <w:pStyle w:val="Nadpis2"/>
      </w:pPr>
      <w:r>
        <w:t xml:space="preserve">Převezme-li Objednatel Dodávku bez výhrad, má se za to, že příslušná Dodávka nemá žádné zjevné vady. Převezme-li Objednatel Dodávku nebo její část s výhradami, je povinen tyto výhrady uvést do </w:t>
      </w:r>
      <w:r w:rsidR="00F06D16">
        <w:t>D</w:t>
      </w:r>
      <w:r>
        <w:t>odacího listu, včetně lhůty k jejich odstranění. Nesouhlasí-li Dodavatel s uvedenými výhradami, je povinen je písemně v </w:t>
      </w:r>
      <w:r w:rsidR="00F06D16">
        <w:t>D</w:t>
      </w:r>
      <w:r>
        <w:t>odacím listu rozporovat. Nerozporuje-li Dodavatel v</w:t>
      </w:r>
      <w:r w:rsidR="005E6621">
        <w:t>ýhrady uvedené Objednatelem na D</w:t>
      </w:r>
      <w:r>
        <w:t>odacím listu, má se za to, že s výhradami souhlasí. Dodavatel se zavazuje odstranit případné výhrady bezodkladně, nejpozději však ve lhůtě stanovené Objednatelem v Dodacím listu. Objednatel i Dodava</w:t>
      </w:r>
      <w:r w:rsidR="005E6621">
        <w:t>tel jsou povinni stvrdit obsah D</w:t>
      </w:r>
      <w:r>
        <w:t>odacího listu svým jménem a podpisem.</w:t>
      </w:r>
    </w:p>
    <w:p w14:paraId="563686CD" w14:textId="77777777" w:rsidR="00C66B90" w:rsidRDefault="00C66B90" w:rsidP="00C66B90">
      <w:pPr>
        <w:pStyle w:val="Nadpis2"/>
      </w:pPr>
      <w:r>
        <w:t>Zjistí-li Objednatel vady týkající se množství, druhu nebo jakosti Dodávky již při dodání, je oprávněn odmítnout její převzetí. O takovém od</w:t>
      </w:r>
      <w:r w:rsidR="005E6621">
        <w:t>mítnutí bude proveden zápis do D</w:t>
      </w:r>
      <w:r>
        <w:t xml:space="preserve">odacího listu podepsaný Objednatelem i Dodavatelem s uvedením důvodu odmítnutí převzetí Dodávky. Dodavatel odstraní vady bezúplatně dodáním náhradního plnění v množství, druhu a jakosti dle této Smlouvy. Pro vyloučení pochybností Smluvní strany sjednávají, že doba, po kterou bude </w:t>
      </w:r>
      <w:r>
        <w:lastRenderedPageBreak/>
        <w:t>Dodavatel zajišťovat náhradní plnění dle tohoto článku, nemá vliv na zachování stanoveného termínu dodání.</w:t>
      </w:r>
    </w:p>
    <w:p w14:paraId="04DE4530" w14:textId="77777777" w:rsidR="00097949" w:rsidRDefault="00097949" w:rsidP="00097949">
      <w:pPr>
        <w:pStyle w:val="Nadpis2"/>
      </w:pPr>
      <w:r>
        <w:t>Dodavatel je povinen předat Objednateli na vyžádání kopii certifikátu jakosti dodávaného kancelářského papíru</w:t>
      </w:r>
      <w:r w:rsidR="00A74D1F">
        <w:t>, a to do 5 pracovních dnů od doručení takové žádosti.</w:t>
      </w:r>
    </w:p>
    <w:p w14:paraId="5E10E654" w14:textId="77777777" w:rsidR="00097949" w:rsidRDefault="00097949" w:rsidP="00097949">
      <w:pPr>
        <w:pStyle w:val="Nadpis2"/>
      </w:pPr>
      <w:r>
        <w:t>Objednatel nabývá vlastnické práv</w:t>
      </w:r>
      <w:r w:rsidR="00676768">
        <w:t>o</w:t>
      </w:r>
      <w:r>
        <w:t xml:space="preserve"> k</w:t>
      </w:r>
      <w:r w:rsidR="00676768">
        <w:t> </w:t>
      </w:r>
      <w:r>
        <w:t>Dodávce</w:t>
      </w:r>
      <w:r w:rsidR="00676768">
        <w:t xml:space="preserve"> </w:t>
      </w:r>
      <w:r>
        <w:t>jejím dodáním a převzetím</w:t>
      </w:r>
      <w:r w:rsidR="00890606">
        <w:t xml:space="preserve"> v Místě dodání</w:t>
      </w:r>
      <w:r w:rsidR="001E5B14">
        <w:t xml:space="preserve"> na základě </w:t>
      </w:r>
      <w:r w:rsidR="008A48EC">
        <w:t>D</w:t>
      </w:r>
      <w:r w:rsidR="001E5B14">
        <w:t>odacího listu</w:t>
      </w:r>
      <w:r w:rsidR="008A48EC">
        <w:t xml:space="preserve"> stvrzujícího převzetí Dodávky a</w:t>
      </w:r>
      <w:r w:rsidR="001E5B14">
        <w:t xml:space="preserve"> podepsaného Smluvními stranami (bez ohledu na eventuální výhrady), přičemž tímto okamžikem</w:t>
      </w:r>
      <w:r w:rsidR="006566F4">
        <w:t xml:space="preserve"> dochází rovněž k přechodu nebezpečí škody na</w:t>
      </w:r>
      <w:r w:rsidR="00683FD3">
        <w:t xml:space="preserve"> předané</w:t>
      </w:r>
      <w:r w:rsidR="006566F4">
        <w:t xml:space="preserve"> Dodávce na Objednatele.</w:t>
      </w:r>
    </w:p>
    <w:p w14:paraId="4960FE94" w14:textId="77777777" w:rsidR="00097949" w:rsidRDefault="00097949" w:rsidP="00097949">
      <w:pPr>
        <w:pStyle w:val="Nadpis2"/>
      </w:pPr>
      <w:r>
        <w:t>Místem dodání jsou odběrná místa Objednatel</w:t>
      </w:r>
      <w:r w:rsidR="005E1111">
        <w:t>e</w:t>
      </w:r>
      <w:r>
        <w:t xml:space="preserve"> uvedená v Příloze č. </w:t>
      </w:r>
      <w:r w:rsidR="00A854EC">
        <w:t>2</w:t>
      </w:r>
      <w:r>
        <w:t xml:space="preserve"> </w:t>
      </w:r>
      <w:proofErr w:type="gramStart"/>
      <w:r>
        <w:t>této</w:t>
      </w:r>
      <w:proofErr w:type="gramEnd"/>
      <w:r>
        <w:t xml:space="preserve"> Smlouvy (dále jen „</w:t>
      </w:r>
      <w:r w:rsidRPr="00FB43E5">
        <w:rPr>
          <w:b/>
        </w:rPr>
        <w:t>Místa dodání</w:t>
      </w:r>
      <w:r>
        <w:t>“ nebo jednotlivě „</w:t>
      </w:r>
      <w:r w:rsidRPr="00FB43E5">
        <w:rPr>
          <w:b/>
        </w:rPr>
        <w:t>Místo dodání</w:t>
      </w:r>
      <w:r>
        <w:t xml:space="preserve">“). Konkrétní Místa dodání uvede </w:t>
      </w:r>
      <w:r w:rsidR="007D57AB">
        <w:t xml:space="preserve">Objednatel </w:t>
      </w:r>
      <w:r>
        <w:t>v</w:t>
      </w:r>
      <w:r w:rsidR="000426BC">
        <w:t xml:space="preserve"> příslušné </w:t>
      </w:r>
      <w:r>
        <w:t>Objednávce.</w:t>
      </w:r>
    </w:p>
    <w:p w14:paraId="29135A58" w14:textId="77777777" w:rsidR="00097949" w:rsidRDefault="00097949" w:rsidP="00097949">
      <w:pPr>
        <w:pStyle w:val="Nadpis2"/>
      </w:pPr>
      <w:r>
        <w:t>Distribuční podmínky jsou uvedeny v Příloze č</w:t>
      </w:r>
      <w:r w:rsidR="000426BC">
        <w:t xml:space="preserve">. </w:t>
      </w:r>
      <w:r w:rsidR="00A854EC">
        <w:t>2</w:t>
      </w:r>
      <w:r w:rsidR="000426BC">
        <w:t xml:space="preserve"> </w:t>
      </w:r>
      <w:proofErr w:type="gramStart"/>
      <w:r w:rsidR="000426BC">
        <w:t>této</w:t>
      </w:r>
      <w:proofErr w:type="gramEnd"/>
      <w:r w:rsidR="000426BC">
        <w:t xml:space="preserve"> Smlouvy, přičemž technické detaily distribuce (zejména velikost distribučních balení a konkrétní forma předání) mohou být případně dále upřesněny v jednotlivých Objednávkách.</w:t>
      </w:r>
    </w:p>
    <w:p w14:paraId="667DAEFE" w14:textId="77777777" w:rsidR="000426BC" w:rsidRDefault="000426BC" w:rsidP="000426BC">
      <w:pPr>
        <w:pStyle w:val="Nadpis2"/>
      </w:pPr>
      <w:r>
        <w:t>Čas dodání je omezen pouze na pracovní dny a pracovní dobu od 8.00 hodin do 16.00 hodin, pokud nebude v příslušné Objednávce specifikováno jinak.</w:t>
      </w:r>
    </w:p>
    <w:p w14:paraId="7EAF3BFB" w14:textId="77777777" w:rsidR="00A55415" w:rsidRPr="00A55415" w:rsidRDefault="00A55415" w:rsidP="00A55415">
      <w:pPr>
        <w:pStyle w:val="Nadpis2"/>
      </w:pPr>
      <w:r>
        <w:t xml:space="preserve">Dodavatel je povinen složit příslušnou </w:t>
      </w:r>
      <w:r w:rsidR="00386166">
        <w:t xml:space="preserve">Dodávku </w:t>
      </w:r>
      <w:r>
        <w:t>v Místě dodání na místo určené Objednatelem.</w:t>
      </w:r>
    </w:p>
    <w:p w14:paraId="239D1A1A" w14:textId="77777777" w:rsidR="000426BC" w:rsidRDefault="000426BC" w:rsidP="000426BC">
      <w:pPr>
        <w:pStyle w:val="Nadpis1"/>
      </w:pPr>
      <w:r>
        <w:t>technické podmínky dodá</w:t>
      </w:r>
      <w:r w:rsidR="009D3276">
        <w:t>vek</w:t>
      </w:r>
    </w:p>
    <w:p w14:paraId="5CFF0C1E" w14:textId="77777777" w:rsidR="000426BC" w:rsidRDefault="000426BC" w:rsidP="000426BC">
      <w:pPr>
        <w:pStyle w:val="Nadpis2"/>
      </w:pPr>
      <w:r>
        <w:t>Dodavatel se zavazuje, že bude Dodávky dodávat po kartonech 5 x 500 listů s řádnou ochranou proti povětrnostním vlivům.</w:t>
      </w:r>
    </w:p>
    <w:p w14:paraId="3F80CF56" w14:textId="77777777" w:rsidR="000426BC" w:rsidRDefault="000426BC" w:rsidP="000426BC">
      <w:pPr>
        <w:pStyle w:val="Nadpis2"/>
      </w:pPr>
      <w:r>
        <w:t>Balík kancelářského papíru po 500 listech, jakož i kartony</w:t>
      </w:r>
      <w:r w:rsidR="00DE06EC">
        <w:t>,</w:t>
      </w:r>
      <w:r>
        <w:t xml:space="preserve"> musí obsahovat název papíru </w:t>
      </w:r>
      <w:r w:rsidR="00F202A1">
        <w:br/>
      </w:r>
      <w:r>
        <w:t>a výrobce papíru.</w:t>
      </w:r>
    </w:p>
    <w:p w14:paraId="4B9EFA6C" w14:textId="77777777" w:rsidR="00117351" w:rsidRDefault="00117351" w:rsidP="00117351">
      <w:pPr>
        <w:pStyle w:val="Nadpis2"/>
      </w:pPr>
      <w:bookmarkStart w:id="0" w:name="_Ref510006531"/>
      <w:r>
        <w:t>Dodavatel je oprávněn dodat i jinou značku kancelářského papíru, než kterou nabídl ve své nabídce předložené v rámci Veřejné zakázky. Musí však před jeho dodáním předložit če</w:t>
      </w:r>
      <w:r w:rsidR="00104F1A">
        <w:t xml:space="preserve">stné prohlášení prokazující </w:t>
      </w:r>
      <w:r>
        <w:t xml:space="preserve">splnění technické specifikace dle Přílohy č. 3 </w:t>
      </w:r>
      <w:proofErr w:type="gramStart"/>
      <w:r>
        <w:t>této</w:t>
      </w:r>
      <w:proofErr w:type="gramEnd"/>
      <w:r>
        <w:t xml:space="preserve"> Smlouvy. Objednatel je oprávněn požadovat, aby Dodavatel prokázal splnění technické specifikace předložením kopie certifikátu, který bude v českém jazyce vystaven akreditovaným pracovištěm nebo výrobcem nebo importérem kancelářského papíru.</w:t>
      </w:r>
      <w:bookmarkEnd w:id="0"/>
      <w:r>
        <w:t xml:space="preserve"> Pokud Objednatel nerozporuje čestné prohlášení či certifikát do 5 pracovních dnů od data jejich doručení, má se za to, že Dodavatel prokázal splnění požadované technické specifikace.</w:t>
      </w:r>
    </w:p>
    <w:p w14:paraId="2CF9D575" w14:textId="77777777" w:rsidR="0080488D" w:rsidRDefault="0080488D" w:rsidP="0080488D">
      <w:pPr>
        <w:pStyle w:val="Nadpis2"/>
      </w:pPr>
      <w:r>
        <w:t>Dodavatel se zavazuje, že veškeré Dodávky opatří pro přepravu způsobem, který je pro takové zboží (kancelářský papír) v obchodním styku obvyklý.</w:t>
      </w:r>
    </w:p>
    <w:p w14:paraId="077EA347" w14:textId="77777777" w:rsidR="0080488D" w:rsidRDefault="0080488D" w:rsidP="0080488D">
      <w:pPr>
        <w:pStyle w:val="Nadpis1"/>
      </w:pPr>
      <w:r>
        <w:t>statistické výkazy plnění</w:t>
      </w:r>
    </w:p>
    <w:p w14:paraId="204A8FFF" w14:textId="77777777" w:rsidR="005E1111" w:rsidRPr="008F75A1" w:rsidRDefault="005E1111" w:rsidP="005E1111">
      <w:pPr>
        <w:pStyle w:val="Nadpis2"/>
      </w:pPr>
      <w:r w:rsidRPr="008F75A1">
        <w:t xml:space="preserve">Dodavatel se zavazuje poskytovat </w:t>
      </w:r>
      <w:r w:rsidRPr="00B52F17">
        <w:t>Ministerstvu financí</w:t>
      </w:r>
      <w:r w:rsidR="003C6FC2">
        <w:t xml:space="preserve"> </w:t>
      </w:r>
      <w:r w:rsidRPr="008F75A1">
        <w:t xml:space="preserve">čtvrtletně údaje o množství </w:t>
      </w:r>
      <w:r>
        <w:t xml:space="preserve">Dodávek </w:t>
      </w:r>
      <w:r w:rsidRPr="008F75A1">
        <w:t xml:space="preserve">a jednotlivých Jednotkových cenách za </w:t>
      </w:r>
      <w:r>
        <w:t>zrealizované Dodávky</w:t>
      </w:r>
      <w:r w:rsidRPr="008F75A1">
        <w:t xml:space="preserve"> </w:t>
      </w:r>
      <w:r>
        <w:t>Objednatele (dále jen „</w:t>
      </w:r>
      <w:r w:rsidRPr="008F75A1">
        <w:rPr>
          <w:b/>
        </w:rPr>
        <w:t>Statistický výkaz plnění</w:t>
      </w:r>
      <w:r>
        <w:t>“)</w:t>
      </w:r>
      <w:r w:rsidRPr="008F75A1">
        <w:t xml:space="preserve">. Vzor Statistického výkazu plnění tvoří Přílohu č. </w:t>
      </w:r>
      <w:r>
        <w:t xml:space="preserve">4 </w:t>
      </w:r>
      <w:proofErr w:type="gramStart"/>
      <w:r>
        <w:t>této</w:t>
      </w:r>
      <w:proofErr w:type="gramEnd"/>
      <w:r>
        <w:t xml:space="preserve"> Smlouvy</w:t>
      </w:r>
      <w:r w:rsidRPr="008F75A1">
        <w:t>.</w:t>
      </w:r>
    </w:p>
    <w:p w14:paraId="6782DBC3" w14:textId="77777777" w:rsidR="005E1111" w:rsidRPr="008F75A1" w:rsidRDefault="005E1111" w:rsidP="005E1111">
      <w:pPr>
        <w:pStyle w:val="Nadpis2"/>
      </w:pPr>
      <w:r w:rsidRPr="008F75A1">
        <w:t xml:space="preserve">Údaje podle </w:t>
      </w:r>
      <w:r>
        <w:t>článku 6.1 této Smlouvy</w:t>
      </w:r>
      <w:r w:rsidRPr="008F75A1">
        <w:t xml:space="preserve"> je Dodavatel povinen zaslat vždy do 15 </w:t>
      </w:r>
      <w:r>
        <w:t xml:space="preserve">(patnácti) kalendářních </w:t>
      </w:r>
      <w:r w:rsidRPr="008F75A1">
        <w:t>dnů po skončení příslušného čtvrtletí (tj. po 31.</w:t>
      </w:r>
      <w:r>
        <w:t xml:space="preserve"> </w:t>
      </w:r>
      <w:r w:rsidRPr="008F75A1">
        <w:t>3., 30.</w:t>
      </w:r>
      <w:r>
        <w:t xml:space="preserve"> </w:t>
      </w:r>
      <w:r w:rsidRPr="008F75A1">
        <w:t>6., 30.</w:t>
      </w:r>
      <w:r>
        <w:t xml:space="preserve"> </w:t>
      </w:r>
      <w:r w:rsidRPr="008F75A1">
        <w:t>9.</w:t>
      </w:r>
      <w:r>
        <w:t xml:space="preserve"> a</w:t>
      </w:r>
      <w:r w:rsidRPr="008F75A1">
        <w:t xml:space="preserve"> 31.</w:t>
      </w:r>
      <w:r>
        <w:t xml:space="preserve"> </w:t>
      </w:r>
      <w:r w:rsidRPr="008F75A1">
        <w:t>12. daného roku)</w:t>
      </w:r>
      <w:r>
        <w:t>.</w:t>
      </w:r>
      <w:r w:rsidRPr="008F75A1">
        <w:t xml:space="preserve"> </w:t>
      </w:r>
    </w:p>
    <w:p w14:paraId="2235B589" w14:textId="77777777" w:rsidR="005E1111" w:rsidRDefault="005E1111" w:rsidP="005E1111">
      <w:pPr>
        <w:pStyle w:val="Nadpis2"/>
      </w:pPr>
      <w:r w:rsidRPr="008F75A1">
        <w:t xml:space="preserve">Po vyčerpání 80 % předpokládaného finančního objemu dle </w:t>
      </w:r>
      <w:r>
        <w:t>článku 13.</w:t>
      </w:r>
      <w:r w:rsidR="003906CE">
        <w:t>3</w:t>
      </w:r>
      <w:r>
        <w:t xml:space="preserve"> této Smlouvy</w:t>
      </w:r>
      <w:r w:rsidRPr="008F75A1">
        <w:t xml:space="preserve"> </w:t>
      </w:r>
      <w:r>
        <w:t xml:space="preserve">je </w:t>
      </w:r>
      <w:r w:rsidRPr="00B52F17">
        <w:t>Ministerstvo financí, popř. Objednatel oprávněn</w:t>
      </w:r>
      <w:r w:rsidRPr="008F75A1">
        <w:t xml:space="preserve"> požadovat po Dodavateli zpracování Statistického výkazu plnění za kratší období než příslušné </w:t>
      </w:r>
      <w:r>
        <w:t xml:space="preserve">kalendářní </w:t>
      </w:r>
      <w:r w:rsidRPr="008F75A1">
        <w:t xml:space="preserve">čtvrtletí. Dodavatel je </w:t>
      </w:r>
      <w:r w:rsidRPr="008F75A1">
        <w:lastRenderedPageBreak/>
        <w:t xml:space="preserve">povinen Statistický výkaz </w:t>
      </w:r>
      <w:r>
        <w:t xml:space="preserve">plnění </w:t>
      </w:r>
      <w:r w:rsidRPr="008F75A1">
        <w:t xml:space="preserve">zaslat </w:t>
      </w:r>
      <w:r w:rsidRPr="00B52F17">
        <w:t>Ministerstvu financí</w:t>
      </w:r>
      <w:r w:rsidR="003C6FC2">
        <w:rPr>
          <w:rFonts w:cs="Arial"/>
        </w:rPr>
        <w:t xml:space="preserve"> </w:t>
      </w:r>
      <w:r w:rsidRPr="008F75A1">
        <w:t>do 10</w:t>
      </w:r>
      <w:r>
        <w:t xml:space="preserve"> (deseti)</w:t>
      </w:r>
      <w:r w:rsidRPr="008F75A1">
        <w:t xml:space="preserve"> pracovních dnů ode dne odeslání elektronického požadavku</w:t>
      </w:r>
      <w:r>
        <w:t xml:space="preserve"> na e-mailovou adresu Oprávněné osoby Dodavatele</w:t>
      </w:r>
      <w:r w:rsidRPr="008F75A1">
        <w:t>.</w:t>
      </w:r>
    </w:p>
    <w:p w14:paraId="01821F9E" w14:textId="77777777" w:rsidR="005E1111" w:rsidRPr="00393807" w:rsidRDefault="005E1111" w:rsidP="005E1111">
      <w:pPr>
        <w:pStyle w:val="Nadpis2"/>
      </w:pPr>
      <w:r>
        <w:t xml:space="preserve">Dodavatel je povinen Statistické výkazy plnění zasílat elektronicky na e-mailovou adresu </w:t>
      </w:r>
      <w:r w:rsidRPr="00393807">
        <w:t>verejne.zakazky@mfcr.cz.</w:t>
      </w:r>
    </w:p>
    <w:p w14:paraId="78039183" w14:textId="77777777" w:rsidR="008F75A1" w:rsidRDefault="00FB43E5" w:rsidP="005E1111">
      <w:pPr>
        <w:pStyle w:val="Nadpis1"/>
      </w:pPr>
      <w:r>
        <w:t>odpovědnost za vady</w:t>
      </w:r>
    </w:p>
    <w:p w14:paraId="3BF259BC" w14:textId="77777777" w:rsidR="00FB43E5" w:rsidRDefault="00FB43E5" w:rsidP="00FB43E5">
      <w:pPr>
        <w:pStyle w:val="Nadpis2"/>
      </w:pPr>
      <w:r>
        <w:t xml:space="preserve">Dodavatel je povinen dodat Dodávku v souladu s požadavky definovanými v příslušné Objednávce, podle technických vlastností </w:t>
      </w:r>
      <w:r w:rsidRPr="00892368">
        <w:t>specifikovaných v </w:t>
      </w:r>
      <w:r w:rsidRPr="00025761">
        <w:t xml:space="preserve">Příloze </w:t>
      </w:r>
      <w:proofErr w:type="gramStart"/>
      <w:r w:rsidRPr="00025761">
        <w:t>č.</w:t>
      </w:r>
      <w:r>
        <w:t xml:space="preserve"> </w:t>
      </w:r>
      <w:r w:rsidR="00A854EC">
        <w:t>3</w:t>
      </w:r>
      <w:r>
        <w:t xml:space="preserve"> této</w:t>
      </w:r>
      <w:proofErr w:type="gramEnd"/>
      <w:r>
        <w:t xml:space="preserve"> Smlouvy a při dodržení povinností sjednaných v této Smlouvě. Objednatel je povinen řádně</w:t>
      </w:r>
      <w:r w:rsidR="00392EC9">
        <w:t xml:space="preserve"> a včas</w:t>
      </w:r>
      <w:r>
        <w:t xml:space="preserve"> dodanou Dodávku převzít a zaplatit za ni dohodnutou kupní cenu.</w:t>
      </w:r>
    </w:p>
    <w:p w14:paraId="5B694C26" w14:textId="77777777" w:rsidR="00FB43E5" w:rsidRDefault="00FB43E5" w:rsidP="00FB43E5">
      <w:pPr>
        <w:pStyle w:val="Nadpis2"/>
      </w:pPr>
      <w:r>
        <w:t xml:space="preserve">Poruší-li Dodavatel povinnosti stanovené </w:t>
      </w:r>
      <w:r w:rsidR="00DD2C5E">
        <w:t xml:space="preserve">v </w:t>
      </w:r>
      <w:r>
        <w:t>článku 7.1 této Smlouvy, jedná se o vady plnění.</w:t>
      </w:r>
    </w:p>
    <w:p w14:paraId="719B3940" w14:textId="77777777" w:rsidR="00FB43E5" w:rsidRPr="003620E5" w:rsidRDefault="00FB43E5" w:rsidP="00FB43E5">
      <w:pPr>
        <w:pStyle w:val="Nadpis2"/>
      </w:pPr>
      <w:r>
        <w:t xml:space="preserve">Vady, které </w:t>
      </w:r>
      <w:r w:rsidR="003C6FC2">
        <w:t>O</w:t>
      </w:r>
      <w:r>
        <w:t xml:space="preserve">bjednatel zjistí až po převzetí Dodávky, je Dodavatel povinen odstranit </w:t>
      </w:r>
      <w:r w:rsidRPr="003620E5">
        <w:t xml:space="preserve">nejpozději do </w:t>
      </w:r>
      <w:r w:rsidR="003C6FC2">
        <w:t>2 (</w:t>
      </w:r>
      <w:r>
        <w:t>dvou</w:t>
      </w:r>
      <w:r w:rsidR="003C6FC2">
        <w:t>)</w:t>
      </w:r>
      <w:r>
        <w:t xml:space="preserve"> </w:t>
      </w:r>
      <w:r w:rsidRPr="003620E5">
        <w:t xml:space="preserve">pracovních dnů od doručení reklamace. Dodavatel odstraní vady bezúplatně dodáním náhradního plnění v množství, druhu a jakosti dle </w:t>
      </w:r>
      <w:r>
        <w:t>příslušné Objednávky</w:t>
      </w:r>
      <w:r w:rsidRPr="003620E5">
        <w:t>.</w:t>
      </w:r>
      <w:r>
        <w:t xml:space="preserve"> </w:t>
      </w:r>
      <w:r w:rsidR="00B26425">
        <w:t>Pro vyloučení pochybností se sjednává, že převzetím Dodávek není dotčeno právo Objednatele uplatňovat práva z vad, které byly zjistitelné, ale nebyly zjištěny při převzetí.</w:t>
      </w:r>
    </w:p>
    <w:p w14:paraId="6AF03838" w14:textId="77777777" w:rsidR="00FB43E5" w:rsidRPr="003620E5" w:rsidRDefault="00FB43E5" w:rsidP="00FB43E5">
      <w:pPr>
        <w:pStyle w:val="Nadpis2"/>
      </w:pPr>
      <w:r>
        <w:t>Dodáním</w:t>
      </w:r>
      <w:r w:rsidRPr="003620E5">
        <w:t xml:space="preserve"> náhradního plnění není dotčena odpovědnost Dodavatele za způsobenou škodu.</w:t>
      </w:r>
    </w:p>
    <w:p w14:paraId="1CA9B2CF" w14:textId="77777777" w:rsidR="00FB43E5" w:rsidRPr="006D2F11" w:rsidRDefault="00854C23" w:rsidP="00FB43E5">
      <w:pPr>
        <w:pStyle w:val="Nadpis2"/>
      </w:pPr>
      <w:r>
        <w:t>Dodavatel je povinen na</w:t>
      </w:r>
      <w:r w:rsidR="00FB43E5" w:rsidRPr="003620E5">
        <w:t xml:space="preserve"> </w:t>
      </w:r>
      <w:r>
        <w:t>Dodávky</w:t>
      </w:r>
      <w:r w:rsidR="00FB43E5" w:rsidRPr="003620E5">
        <w:t xml:space="preserve"> </w:t>
      </w:r>
      <w:r>
        <w:t>poskytovat záruku</w:t>
      </w:r>
      <w:r w:rsidR="00FB43E5" w:rsidRPr="003620E5">
        <w:t xml:space="preserve"> za jakost, která </w:t>
      </w:r>
      <w:r>
        <w:t>bude zaručovat</w:t>
      </w:r>
      <w:r w:rsidR="00FB43E5" w:rsidRPr="003620E5">
        <w:t xml:space="preserve">, že </w:t>
      </w:r>
      <w:r>
        <w:t>jednotlivé Dodávky</w:t>
      </w:r>
      <w:r w:rsidR="00FB43E5" w:rsidRPr="003620E5">
        <w:t xml:space="preserve"> bud</w:t>
      </w:r>
      <w:r>
        <w:t>ou</w:t>
      </w:r>
      <w:r w:rsidR="00FB43E5" w:rsidRPr="003620E5">
        <w:t xml:space="preserve"> odpovídat technické specifikaci </w:t>
      </w:r>
      <w:r w:rsidR="00FB43E5" w:rsidRPr="00892368">
        <w:t>stanovené v </w:t>
      </w:r>
      <w:r w:rsidR="00FB43E5" w:rsidRPr="001A561F">
        <w:t xml:space="preserve">Příloze </w:t>
      </w:r>
      <w:proofErr w:type="gramStart"/>
      <w:r w:rsidR="00FB43E5" w:rsidRPr="001A561F">
        <w:t>č. 3</w:t>
      </w:r>
      <w:r w:rsidR="00FB43E5" w:rsidRPr="00892368">
        <w:t xml:space="preserve"> této</w:t>
      </w:r>
      <w:proofErr w:type="gramEnd"/>
      <w:r w:rsidR="00FB43E5" w:rsidRPr="00892368">
        <w:t xml:space="preserve"> </w:t>
      </w:r>
      <w:r>
        <w:t>S</w:t>
      </w:r>
      <w:r w:rsidR="00FB43E5" w:rsidRPr="003620E5">
        <w:t>mlouvy a bud</w:t>
      </w:r>
      <w:r>
        <w:t>ou</w:t>
      </w:r>
      <w:r w:rsidR="00FB43E5" w:rsidRPr="003620E5">
        <w:t xml:space="preserve"> prost</w:t>
      </w:r>
      <w:r>
        <w:t>é</w:t>
      </w:r>
      <w:r w:rsidR="00FB43E5" w:rsidRPr="003620E5">
        <w:t xml:space="preserve"> právních </w:t>
      </w:r>
      <w:r w:rsidR="00FB43E5" w:rsidRPr="006D2F11">
        <w:t xml:space="preserve">vad. Dodavatelem bude poskytnuta záruční doba v délce </w:t>
      </w:r>
      <w:r w:rsidR="003C6FC2">
        <w:t>6 (</w:t>
      </w:r>
      <w:r>
        <w:t>šesti</w:t>
      </w:r>
      <w:r w:rsidR="003C6FC2">
        <w:t>)</w:t>
      </w:r>
      <w:r>
        <w:t xml:space="preserve"> </w:t>
      </w:r>
      <w:r w:rsidR="00FB43E5" w:rsidRPr="006D2F11">
        <w:t xml:space="preserve">měsíců, která začíná běžet okamžikem převzetí </w:t>
      </w:r>
      <w:r>
        <w:t>Dodávky Objednatelem</w:t>
      </w:r>
      <w:r w:rsidR="00C619C0">
        <w:t xml:space="preserve">, tj. podpisem </w:t>
      </w:r>
      <w:r w:rsidR="002D7102">
        <w:t>D</w:t>
      </w:r>
      <w:r w:rsidR="003D195C">
        <w:t xml:space="preserve">odacího listu </w:t>
      </w:r>
      <w:r w:rsidR="002D7102">
        <w:t xml:space="preserve">stvrzujícím převzetí Dodávky </w:t>
      </w:r>
      <w:r w:rsidR="003D195C">
        <w:t>bez ohledu na případné výhrady</w:t>
      </w:r>
      <w:r w:rsidR="002071A8">
        <w:t xml:space="preserve"> Objednatele</w:t>
      </w:r>
      <w:r w:rsidR="00FB43E5" w:rsidRPr="006D2F11">
        <w:t>.</w:t>
      </w:r>
    </w:p>
    <w:p w14:paraId="353D696B" w14:textId="77777777" w:rsidR="00FB43E5" w:rsidRDefault="00854C23" w:rsidP="00FB43E5">
      <w:pPr>
        <w:pStyle w:val="Nadpis2"/>
      </w:pPr>
      <w:r>
        <w:t xml:space="preserve">Objednatel </w:t>
      </w:r>
      <w:r w:rsidR="00FB43E5" w:rsidRPr="00AA57D6">
        <w:t xml:space="preserve">si vyhrazuje právo kdykoliv po dobu </w:t>
      </w:r>
      <w:r w:rsidR="00FB43E5">
        <w:t xml:space="preserve">plnění </w:t>
      </w:r>
      <w:r>
        <w:t>dle této S</w:t>
      </w:r>
      <w:r w:rsidR="00FB43E5">
        <w:t>mlouvy</w:t>
      </w:r>
      <w:r w:rsidR="00FB43E5" w:rsidRPr="00AA57D6">
        <w:t xml:space="preserve"> provést kontrolu jakosti (technických parametrů) dodan</w:t>
      </w:r>
      <w:r>
        <w:t>ých Dodávek</w:t>
      </w:r>
      <w:r w:rsidR="00FB43E5" w:rsidRPr="00AA57D6">
        <w:t xml:space="preserve"> </w:t>
      </w:r>
      <w:r w:rsidR="00FB43E5" w:rsidRPr="00892368">
        <w:t xml:space="preserve">dle </w:t>
      </w:r>
      <w:r w:rsidR="00FB43E5" w:rsidRPr="001A561F">
        <w:t xml:space="preserve">Přílohy č. </w:t>
      </w:r>
      <w:r w:rsidR="00A854EC">
        <w:t>3</w:t>
      </w:r>
      <w:r w:rsidR="00FB43E5" w:rsidRPr="00892368">
        <w:t xml:space="preserve"> </w:t>
      </w:r>
      <w:proofErr w:type="gramStart"/>
      <w:r w:rsidR="00FB43E5" w:rsidRPr="00892368">
        <w:t>této</w:t>
      </w:r>
      <w:proofErr w:type="gramEnd"/>
      <w:r w:rsidR="00FB43E5" w:rsidRPr="00AA57D6">
        <w:t xml:space="preserve"> </w:t>
      </w:r>
      <w:r>
        <w:t>S</w:t>
      </w:r>
      <w:r w:rsidR="00FB43E5" w:rsidRPr="00AA57D6">
        <w:t>mlouvy</w:t>
      </w:r>
      <w:r>
        <w:t>,</w:t>
      </w:r>
      <w:r w:rsidR="00FB43E5" w:rsidRPr="00B05DEB">
        <w:t xml:space="preserve"> </w:t>
      </w:r>
      <w:r w:rsidR="00FB43E5">
        <w:t xml:space="preserve">kontrolu dodržování práv a povinností z této </w:t>
      </w:r>
      <w:r>
        <w:t>S</w:t>
      </w:r>
      <w:r w:rsidR="00FB43E5">
        <w:t xml:space="preserve">mlouvy, jakož i z jednotlivých </w:t>
      </w:r>
      <w:r>
        <w:t>Objednávek</w:t>
      </w:r>
      <w:r w:rsidR="00FB43E5">
        <w:t xml:space="preserve">. Provedením kontroly může </w:t>
      </w:r>
      <w:r>
        <w:t xml:space="preserve">Objednatel </w:t>
      </w:r>
      <w:r w:rsidR="00FB43E5" w:rsidRPr="00AA57D6">
        <w:t>pověřit i jinou osobu.</w:t>
      </w:r>
      <w:r w:rsidR="00FB43E5">
        <w:t xml:space="preserve"> Dodavatel </w:t>
      </w:r>
      <w:r w:rsidR="003C6FC2">
        <w:t xml:space="preserve">je povinen </w:t>
      </w:r>
      <w:r w:rsidR="00FB43E5">
        <w:t xml:space="preserve">poskytnout </w:t>
      </w:r>
      <w:r>
        <w:t xml:space="preserve">mu </w:t>
      </w:r>
      <w:r w:rsidR="00FB43E5">
        <w:t>k tomu nezbytnou součinnost.</w:t>
      </w:r>
    </w:p>
    <w:p w14:paraId="10020CE2" w14:textId="77777777" w:rsidR="00FB43E5" w:rsidRDefault="00854C23" w:rsidP="00FB43E5">
      <w:pPr>
        <w:pStyle w:val="Nadpis2"/>
      </w:pPr>
      <w:r>
        <w:t xml:space="preserve">Objednatel </w:t>
      </w:r>
      <w:r w:rsidR="00FB43E5" w:rsidRPr="00593500">
        <w:t xml:space="preserve">si vyhrazuje právo předávat </w:t>
      </w:r>
      <w:r>
        <w:t>dodané Dodávky</w:t>
      </w:r>
      <w:r w:rsidR="00FB43E5" w:rsidRPr="00593500">
        <w:t xml:space="preserve"> ke kontrole plnění technických parametrů akreditovanému pracovišti. </w:t>
      </w:r>
      <w:r w:rsidR="00FB43E5">
        <w:t>Nebude-li</w:t>
      </w:r>
      <w:r w:rsidR="00FB43E5" w:rsidRPr="00593500">
        <w:t xml:space="preserve"> vzorek splňovat požadované technické parametry stanovené touto </w:t>
      </w:r>
      <w:r>
        <w:t>S</w:t>
      </w:r>
      <w:r w:rsidR="00FB43E5" w:rsidRPr="00593500">
        <w:t xml:space="preserve">mlouvou, </w:t>
      </w:r>
      <w:r w:rsidR="00FB43E5">
        <w:t xml:space="preserve">jedná se ze strany Dodavatele o podstatné porušení </w:t>
      </w:r>
      <w:r>
        <w:t>této Smlouvy</w:t>
      </w:r>
      <w:r w:rsidR="00FB43E5" w:rsidRPr="00593500">
        <w:t xml:space="preserve"> a </w:t>
      </w:r>
      <w:r w:rsidR="00FB43E5">
        <w:t>Dodavatel</w:t>
      </w:r>
      <w:r w:rsidR="00FB43E5" w:rsidRPr="00593500">
        <w:t xml:space="preserve"> </w:t>
      </w:r>
      <w:r w:rsidR="00FB43E5">
        <w:t xml:space="preserve">je povinen na základě výzvy </w:t>
      </w:r>
      <w:r w:rsidR="00FB43E5" w:rsidRPr="00593500">
        <w:t>uhrad</w:t>
      </w:r>
      <w:r w:rsidR="00FB43E5">
        <w:t>it</w:t>
      </w:r>
      <w:r w:rsidR="00FB43E5" w:rsidRPr="00593500">
        <w:t xml:space="preserve"> veškeré náklady spojené s</w:t>
      </w:r>
      <w:r w:rsidR="00FB43E5">
        <w:t> </w:t>
      </w:r>
      <w:r w:rsidR="00FB43E5" w:rsidRPr="00593500">
        <w:t>provedením akreditované zkoušky.</w:t>
      </w:r>
    </w:p>
    <w:p w14:paraId="39B4F9DE" w14:textId="77777777" w:rsidR="00FB43E5" w:rsidRDefault="00FB43E5" w:rsidP="00FB43E5">
      <w:pPr>
        <w:pStyle w:val="Nadpis2"/>
      </w:pPr>
      <w:r>
        <w:t xml:space="preserve">Nestanoví-li </w:t>
      </w:r>
      <w:r w:rsidR="00854C23">
        <w:t>tato Smlouva či Objednávka</w:t>
      </w:r>
      <w:r>
        <w:t xml:space="preserve"> jinak, řídí se odpovědnost za vady ustanoveními </w:t>
      </w:r>
      <w:r w:rsidR="00854C23">
        <w:br/>
      </w:r>
      <w:r>
        <w:t>§ 2099 a násl. Občanského zákoníku o právech z vadného plnění a záruce za jakost.</w:t>
      </w:r>
    </w:p>
    <w:p w14:paraId="6EE2833A" w14:textId="77777777" w:rsidR="00CB4D29" w:rsidRDefault="00CB4D29" w:rsidP="00CB4D29">
      <w:pPr>
        <w:pStyle w:val="Nadpis2"/>
        <w:keepNext/>
        <w:keepLines/>
        <w:spacing w:before="60" w:after="60"/>
        <w:ind w:left="680" w:hanging="680"/>
      </w:pPr>
      <w:r>
        <w:t>Pokud Objednatel nemůže Dodávku nebo jej</w:t>
      </w:r>
      <w:r w:rsidR="0007611B">
        <w:t>í</w:t>
      </w:r>
      <w:r>
        <w:t xml:space="preserve"> část pro vady užívat, prodlužuje se záruční doba o dobu od oznámení vad </w:t>
      </w:r>
      <w:r w:rsidR="0007611B">
        <w:t>Dodavateli</w:t>
      </w:r>
      <w:r>
        <w:t xml:space="preserve"> do jejich úplného odstranění.</w:t>
      </w:r>
    </w:p>
    <w:p w14:paraId="02D13026" w14:textId="77777777" w:rsidR="00CB4D29" w:rsidRDefault="00CB4D29" w:rsidP="00510F63">
      <w:pPr>
        <w:pStyle w:val="Nadpis2"/>
        <w:keepNext/>
        <w:keepLines/>
        <w:spacing w:before="60" w:after="60"/>
        <w:ind w:left="680" w:hanging="680"/>
      </w:pPr>
      <w:r>
        <w:t xml:space="preserve">Dodáním náhradního plnění či odstraněním vad není dotčena odpovědnost </w:t>
      </w:r>
      <w:r w:rsidR="0007611B">
        <w:t>Dodavatele</w:t>
      </w:r>
      <w:r>
        <w:t xml:space="preserve"> za způsobenou škodu.</w:t>
      </w:r>
    </w:p>
    <w:p w14:paraId="2E30E0D2" w14:textId="77777777" w:rsidR="00F9522E" w:rsidRDefault="00F9522E" w:rsidP="00F9522E">
      <w:pPr>
        <w:pStyle w:val="Nadpis2"/>
      </w:pPr>
      <w:r w:rsidRPr="008056FF">
        <w:t>Dodavatel</w:t>
      </w:r>
      <w:r>
        <w:t xml:space="preserve"> odpovídá za všechny škody, které vzniknou jeho činností v důsledku zajišťování Dodávek Objednateli, případně třetím osobám, a je povinen vzniklé škody ve lhůtě stanovené v písemném oznámení Objednatele odeslaného do datové schránky </w:t>
      </w:r>
      <w:r w:rsidRPr="008056FF">
        <w:t>Dodavatele</w:t>
      </w:r>
      <w:r>
        <w:t xml:space="preserve">, popř. na </w:t>
      </w:r>
      <w:r>
        <w:br/>
        <w:t xml:space="preserve">e-mailovou adresu Oprávněné osoby </w:t>
      </w:r>
      <w:r w:rsidRPr="008056FF">
        <w:t>Dodavatele</w:t>
      </w:r>
      <w:r>
        <w:t>, nahradit nebo odstranit na své náklady.</w:t>
      </w:r>
    </w:p>
    <w:p w14:paraId="242DA8EB" w14:textId="77777777" w:rsidR="00F9522E" w:rsidRDefault="00F9522E" w:rsidP="00F9522E">
      <w:pPr>
        <w:pStyle w:val="Nadpis2"/>
      </w:pPr>
      <w:r>
        <w:t xml:space="preserve">Jakékoliv škody z plnění této Smlouvy vzniklé Objednateli, tedy i škody, které nebudou kryty Pojištěním, budou hrazeny </w:t>
      </w:r>
      <w:r w:rsidRPr="008056FF">
        <w:t>Dodavatelem</w:t>
      </w:r>
      <w:r>
        <w:t>.</w:t>
      </w:r>
    </w:p>
    <w:p w14:paraId="06B5F493" w14:textId="77777777" w:rsidR="00F9522E" w:rsidRDefault="00F9522E" w:rsidP="00F9522E">
      <w:pPr>
        <w:pStyle w:val="Nadpis2"/>
      </w:pPr>
      <w:r>
        <w:lastRenderedPageBreak/>
        <w:t>Objednatel není odpovědný za škodu způsobenou pracovním úrazem v objektech Míst dodání</w:t>
      </w:r>
      <w:r w:rsidRPr="008056FF">
        <w:t xml:space="preserve"> </w:t>
      </w:r>
      <w:r>
        <w:t>p</w:t>
      </w:r>
      <w:r w:rsidRPr="008056FF">
        <w:t>racovníkovi Dodavatele</w:t>
      </w:r>
      <w:r>
        <w:t xml:space="preserve"> nebo třetí osobě, pokud tato škoda nebyla způsobena činem nebo opominutím Objednatele nebo jeho pracovníka.</w:t>
      </w:r>
    </w:p>
    <w:p w14:paraId="0D745D88" w14:textId="77777777" w:rsidR="00F9522E" w:rsidRPr="00C6512D" w:rsidRDefault="00F9522E" w:rsidP="00F9522E">
      <w:pPr>
        <w:pStyle w:val="Nadpis2"/>
      </w:pPr>
      <w:r>
        <w:t xml:space="preserve">Škodu hradí </w:t>
      </w:r>
      <w:r w:rsidRPr="00E63C9E">
        <w:t>škůdce</w:t>
      </w:r>
      <w:r>
        <w:t xml:space="preserve"> v penězích, nežádá-li poškozený uvedení do předešlého stavu.</w:t>
      </w:r>
    </w:p>
    <w:p w14:paraId="4434F1BD" w14:textId="77777777" w:rsidR="00F9522E" w:rsidRPr="00F9522E" w:rsidRDefault="00F9522E" w:rsidP="0025580F">
      <w:pPr>
        <w:pStyle w:val="Nadpis2"/>
      </w:pPr>
      <w:r>
        <w:t xml:space="preserve">Náhrada škody </w:t>
      </w:r>
      <w:r w:rsidRPr="00894F6E">
        <w:t xml:space="preserve">je splatná ve lhůtě </w:t>
      </w:r>
      <w:r>
        <w:t>30 (třiceti) kalendářních</w:t>
      </w:r>
      <w:r w:rsidRPr="00894F6E">
        <w:t xml:space="preserve"> dnů od doručení písemné výzvy </w:t>
      </w:r>
      <w:r>
        <w:t>oprávněné Smluvní strany Smluvní straně povinné z náhrady škody, pokud se Smluvní strany nedohodnou jinak.</w:t>
      </w:r>
    </w:p>
    <w:p w14:paraId="3E2AB681" w14:textId="77777777" w:rsidR="00833A80" w:rsidRDefault="00833A80" w:rsidP="00833A80">
      <w:pPr>
        <w:pStyle w:val="Nadpis1"/>
      </w:pPr>
      <w:r>
        <w:t>cena a platební podmínky</w:t>
      </w:r>
    </w:p>
    <w:p w14:paraId="07A83A59" w14:textId="77777777" w:rsidR="00833A80" w:rsidRDefault="00882E44" w:rsidP="00882E44">
      <w:pPr>
        <w:pStyle w:val="Nadpis2"/>
      </w:pPr>
      <w:r>
        <w:t>Ceny jednotlivých Dodávek jsou</w:t>
      </w:r>
      <w:r w:rsidR="00E9705D">
        <w:t xml:space="preserve"> stanoveny </w:t>
      </w:r>
      <w:r w:rsidR="00560AE6">
        <w:t xml:space="preserve">jako součty Jednotkových cen dle </w:t>
      </w:r>
      <w:r w:rsidR="00510F63">
        <w:t>čl.</w:t>
      </w:r>
      <w:r w:rsidR="00560AE6">
        <w:t xml:space="preserve"> 8.2 v rámci dané Dodávky a jsou</w:t>
      </w:r>
      <w:r>
        <w:t xml:space="preserve"> dány dohodou Smluvních stran jako ceny smluvní, odvíjí se od skutečně zajištěných Dodávek a jsou specifikovány v nabídkovém listu Dodavatele, jež tvoří nedílnou součást této Smlouvy jako jeho Příloha č. 1 (dále jen „</w:t>
      </w:r>
      <w:r w:rsidRPr="00882E44">
        <w:rPr>
          <w:b/>
        </w:rPr>
        <w:t>Nabídkový list</w:t>
      </w:r>
      <w:r>
        <w:t>“).</w:t>
      </w:r>
    </w:p>
    <w:p w14:paraId="5BD326BF" w14:textId="77777777" w:rsidR="00117351" w:rsidRPr="00EC75C7" w:rsidRDefault="00882E44" w:rsidP="00117351">
      <w:pPr>
        <w:pStyle w:val="Nadpis2"/>
      </w:pPr>
      <w:r w:rsidRPr="00EC75C7">
        <w:t>Jednotkové ceny uvedené v Nabídkovém listu (dále jen „</w:t>
      </w:r>
      <w:r w:rsidRPr="00EC75C7">
        <w:rPr>
          <w:b/>
        </w:rPr>
        <w:t>Jednotkové ceny</w:t>
      </w:r>
      <w:r w:rsidRPr="00EC75C7">
        <w:t>“</w:t>
      </w:r>
      <w:r w:rsidR="00C17B17">
        <w:t xml:space="preserve"> nebo jednotlivě </w:t>
      </w:r>
      <w:r w:rsidR="00C17B17" w:rsidRPr="00C17B17">
        <w:rPr>
          <w:b/>
        </w:rPr>
        <w:t>„</w:t>
      </w:r>
      <w:r w:rsidR="00F45204">
        <w:rPr>
          <w:b/>
        </w:rPr>
        <w:t>Jednotková</w:t>
      </w:r>
      <w:r w:rsidR="00F45204" w:rsidRPr="00C17B17">
        <w:rPr>
          <w:b/>
        </w:rPr>
        <w:t xml:space="preserve"> </w:t>
      </w:r>
      <w:r w:rsidR="00C17B17" w:rsidRPr="00C17B17">
        <w:rPr>
          <w:b/>
        </w:rPr>
        <w:t>cena“</w:t>
      </w:r>
      <w:r w:rsidRPr="00EC75C7">
        <w:t xml:space="preserve">) zahrnují </w:t>
      </w:r>
      <w:r w:rsidR="00833A80" w:rsidRPr="00EC75C7">
        <w:t xml:space="preserve">veškeré náklady Dodavatele nezbytné k řádnému </w:t>
      </w:r>
      <w:r w:rsidR="003D2C09" w:rsidRPr="00EC75C7">
        <w:t>zajišťování Dodávek</w:t>
      </w:r>
      <w:r w:rsidR="00833A80" w:rsidRPr="00EC75C7">
        <w:t xml:space="preserve">, jakož i veškeré náklady </w:t>
      </w:r>
      <w:r w:rsidR="003D2C09" w:rsidRPr="00EC75C7">
        <w:t>se zajišťováním Dodávek</w:t>
      </w:r>
      <w:r w:rsidR="00833A80" w:rsidRPr="00EC75C7">
        <w:t xml:space="preserve"> bezprostředně související (včetně dopravy do </w:t>
      </w:r>
      <w:r w:rsidR="003D2C09" w:rsidRPr="00EC75C7">
        <w:t xml:space="preserve">příslušného </w:t>
      </w:r>
      <w:r w:rsidR="00833A80" w:rsidRPr="00EC75C7">
        <w:t xml:space="preserve">Místa </w:t>
      </w:r>
      <w:r w:rsidR="00F9522E">
        <w:t>dodání, nákladů na balení Dodávek, obecného vývoje cen, poplatků</w:t>
      </w:r>
      <w:r w:rsidR="00F9522E" w:rsidRPr="00EC75C7">
        <w:t xml:space="preserve"> </w:t>
      </w:r>
      <w:r w:rsidR="00833A80" w:rsidRPr="00EC75C7">
        <w:t xml:space="preserve">apod.). </w:t>
      </w:r>
      <w:r w:rsidR="003D2C09" w:rsidRPr="00EC75C7">
        <w:t>Jednotkové ceny jsou stanoveny</w:t>
      </w:r>
      <w:r w:rsidR="00833A80" w:rsidRPr="00EC75C7">
        <w:t xml:space="preserve"> jako nejvýše přípustn</w:t>
      </w:r>
      <w:r w:rsidR="003D2C09" w:rsidRPr="00EC75C7">
        <w:t>é</w:t>
      </w:r>
      <w:r w:rsidR="00833A80" w:rsidRPr="00EC75C7">
        <w:t xml:space="preserve"> </w:t>
      </w:r>
      <w:r w:rsidR="00EC75C7">
        <w:t xml:space="preserve">a nepřekročitelné po celou dobu trvání této Smlouvy </w:t>
      </w:r>
      <w:r w:rsidR="00833A80" w:rsidRPr="00EC75C7">
        <w:t>a lze j</w:t>
      </w:r>
      <w:r w:rsidR="003D2C09" w:rsidRPr="00EC75C7">
        <w:t>e</w:t>
      </w:r>
      <w:r w:rsidR="00833A80" w:rsidRPr="00EC75C7">
        <w:t xml:space="preserve"> měnit pouze v souvislosti se změnou příslušných daňových předpisů mající prokazatelný vliv na cenu předmětu plnění Smlouvy. </w:t>
      </w:r>
      <w:r w:rsidR="001A32E8" w:rsidRPr="00EC75C7">
        <w:t>Změny výše Jednotkových cen z jiných důvodů nejsou přípustné.</w:t>
      </w:r>
      <w:r w:rsidR="00117351">
        <w:t xml:space="preserve"> Jednotkovou cenou se rozumí cena za 1 balík obsahující 500 listů papíru.</w:t>
      </w:r>
    </w:p>
    <w:p w14:paraId="4E8252FD" w14:textId="77777777" w:rsidR="003E587B" w:rsidRPr="003E587B" w:rsidRDefault="003E587B" w:rsidP="003E587B">
      <w:pPr>
        <w:pStyle w:val="Nadpis2"/>
        <w:ind w:left="567" w:hanging="567"/>
        <w:rPr>
          <w:i/>
        </w:rPr>
      </w:pPr>
      <w:r w:rsidRPr="003E587B">
        <w:t>Dodavatel je povinen vystavit daňový doklad – fakturu (dále jen „</w:t>
      </w:r>
      <w:r w:rsidRPr="003E587B">
        <w:rPr>
          <w:b/>
        </w:rPr>
        <w:t>Faktura</w:t>
      </w:r>
      <w:r w:rsidRPr="003E587B">
        <w:t xml:space="preserve">“) po </w:t>
      </w:r>
      <w:r w:rsidR="00C43382">
        <w:t xml:space="preserve">každé </w:t>
      </w:r>
      <w:r w:rsidRPr="003E587B">
        <w:t xml:space="preserve">řádně </w:t>
      </w:r>
      <w:r w:rsidR="00C43382">
        <w:br/>
      </w:r>
      <w:r w:rsidRPr="003E587B">
        <w:t>a včas dokončené a předané Dodávce Objednateli</w:t>
      </w:r>
      <w:r w:rsidR="00A8667D">
        <w:t>, tj. nejdříve po podpisu Dodacího listu oběma Smluvními stranami bez výhrad</w:t>
      </w:r>
      <w:r w:rsidR="00683E80">
        <w:t>.</w:t>
      </w:r>
      <w:r w:rsidR="00CD65C2">
        <w:t xml:space="preserve"> Přílohou každé faktury bude kopie (</w:t>
      </w:r>
      <w:proofErr w:type="spellStart"/>
      <w:r w:rsidR="00CD65C2">
        <w:t>scan</w:t>
      </w:r>
      <w:proofErr w:type="spellEnd"/>
      <w:r w:rsidR="00CD65C2">
        <w:t xml:space="preserve">) příslušného </w:t>
      </w:r>
      <w:r w:rsidR="00A8667D">
        <w:t>D</w:t>
      </w:r>
      <w:r w:rsidR="00CD65C2">
        <w:t>odacího listu bez výhrad podepsaného oběma Smluvními stranami a splňujícího veškeré náležitosti dle této Smlouvy.</w:t>
      </w:r>
    </w:p>
    <w:p w14:paraId="78B6996F" w14:textId="77777777" w:rsidR="00D90072" w:rsidRPr="003D02C0" w:rsidRDefault="003D02C0" w:rsidP="003E587B">
      <w:pPr>
        <w:pStyle w:val="Nadpis2"/>
        <w:ind w:left="567" w:hanging="567"/>
        <w:rPr>
          <w:i/>
        </w:rPr>
      </w:pPr>
      <w:r>
        <w:t xml:space="preserve">Dodavatel je povinen </w:t>
      </w:r>
      <w:r w:rsidR="003E587B">
        <w:t xml:space="preserve">Fakturu vystavit a předat Objednateli </w:t>
      </w:r>
      <w:r w:rsidR="001A32E8">
        <w:t xml:space="preserve">nejpozději do </w:t>
      </w:r>
      <w:r w:rsidR="00C06640">
        <w:t>3</w:t>
      </w:r>
      <w:r w:rsidR="003E587B">
        <w:t xml:space="preserve"> (</w:t>
      </w:r>
      <w:r w:rsidR="00C06640">
        <w:t>tří</w:t>
      </w:r>
      <w:r w:rsidR="003E587B">
        <w:t xml:space="preserve">) pracovních dnů </w:t>
      </w:r>
      <w:r w:rsidR="00C43382">
        <w:t xml:space="preserve">od převzetí Dodávky </w:t>
      </w:r>
      <w:r w:rsidR="00204E7E">
        <w:t xml:space="preserve">Objednatelem bez výhrad </w:t>
      </w:r>
      <w:r w:rsidR="00C43382">
        <w:t>dle článku 8.3 této Smlouvy</w:t>
      </w:r>
      <w:r w:rsidR="003E587B">
        <w:t>.</w:t>
      </w:r>
      <w:r w:rsidR="001A32E8">
        <w:t xml:space="preserve"> </w:t>
      </w:r>
    </w:p>
    <w:p w14:paraId="10293C40" w14:textId="77777777" w:rsidR="003D2C09" w:rsidRPr="003D2C09" w:rsidRDefault="001A32E8" w:rsidP="00833A80">
      <w:pPr>
        <w:pStyle w:val="Nadpis2"/>
        <w:rPr>
          <w:i/>
        </w:rPr>
      </w:pPr>
      <w:r>
        <w:t xml:space="preserve">Faktura bude kromě </w:t>
      </w:r>
      <w:r w:rsidR="003D2C09">
        <w:t>obecných náležitostí daňového dokladu obsahovat též:</w:t>
      </w:r>
    </w:p>
    <w:p w14:paraId="18F91FB8" w14:textId="77777777" w:rsidR="003D2C09" w:rsidRDefault="003D2C09" w:rsidP="001A32E8">
      <w:pPr>
        <w:pStyle w:val="Nadpis4"/>
        <w:numPr>
          <w:ilvl w:val="0"/>
          <w:numId w:val="14"/>
        </w:numPr>
        <w:ind w:left="1134" w:hanging="567"/>
      </w:pPr>
      <w:r>
        <w:t>odkaz na tuto Smlouvu;</w:t>
      </w:r>
    </w:p>
    <w:p w14:paraId="28429FBA" w14:textId="77777777" w:rsidR="001A32E8" w:rsidRDefault="001A32E8" w:rsidP="001A32E8">
      <w:pPr>
        <w:pStyle w:val="Nadpis4"/>
      </w:pPr>
      <w:r>
        <w:t xml:space="preserve">specifikace </w:t>
      </w:r>
      <w:r w:rsidR="00C06640">
        <w:t>Dodávky</w:t>
      </w:r>
      <w:r>
        <w:t xml:space="preserve"> včetně uvedení Jednotkových cen</w:t>
      </w:r>
      <w:r w:rsidR="00706944">
        <w:t xml:space="preserve"> bez DPH a s DPH</w:t>
      </w:r>
      <w:r>
        <w:t xml:space="preserve">, </w:t>
      </w:r>
      <w:r w:rsidR="00C06640">
        <w:t>datum dodání Dodávky</w:t>
      </w:r>
      <w:r>
        <w:t>;</w:t>
      </w:r>
    </w:p>
    <w:p w14:paraId="1EF659CB" w14:textId="77777777" w:rsidR="001A32E8" w:rsidRDefault="001A32E8" w:rsidP="001A32E8">
      <w:pPr>
        <w:pStyle w:val="Nadpis4"/>
      </w:pPr>
      <w:r>
        <w:t>úplné bankovní spojení Dodavatele, přičemž číslo účtu bude odpovídat číslu účtu uvedenému v záhlaví této Smlouvy nebo číslu účtu v registru plátců DPH, popř. řádně oznámenému číslu účtu postupem dle této Smlouvy;</w:t>
      </w:r>
    </w:p>
    <w:p w14:paraId="6BDF9590" w14:textId="77777777" w:rsidR="00B228B1" w:rsidRDefault="001A32E8" w:rsidP="00B228B1">
      <w:pPr>
        <w:pStyle w:val="Nadpis4"/>
        <w:rPr>
          <w:rFonts w:ascii="Times New Roman" w:hAnsi="Times New Roman" w:cs="Times New Roman"/>
          <w:sz w:val="24"/>
          <w:szCs w:val="24"/>
        </w:rPr>
      </w:pPr>
      <w:r>
        <w:t>veškeré náležitosti dle § 29 zákona č. 235/2004 Sb., o dani z přidané hodnoty, ve znění pozdějších předpisů (dále jen „</w:t>
      </w:r>
      <w:r w:rsidRPr="00C54563">
        <w:rPr>
          <w:b/>
        </w:rPr>
        <w:t>Zákon o DPH</w:t>
      </w:r>
      <w:r>
        <w:t>“), pokud bude Dodavatel ke dni uskutečnění zdanitelného plnění plátcem DPH;</w:t>
      </w:r>
      <w:r w:rsidR="00B228B1">
        <w:t xml:space="preserve"> </w:t>
      </w:r>
    </w:p>
    <w:p w14:paraId="7B79A6D3" w14:textId="77777777" w:rsidR="001A32E8" w:rsidRPr="001A32E8" w:rsidRDefault="001A32E8" w:rsidP="00B52F17">
      <w:pPr>
        <w:pStyle w:val="Nadpis4"/>
      </w:pPr>
      <w:r>
        <w:t>informace povinně uváděné na obchodních listinách na základě § 435 Občanského zákoníku</w:t>
      </w:r>
      <w:r w:rsidR="00B52F17">
        <w:t>.</w:t>
      </w:r>
    </w:p>
    <w:p w14:paraId="0501F40D" w14:textId="7A4F0303" w:rsidR="003D2C09" w:rsidRDefault="001A32E8" w:rsidP="00833A80">
      <w:pPr>
        <w:pStyle w:val="Nadpis2"/>
      </w:pPr>
      <w:r>
        <w:t xml:space="preserve">Dodavatel bude Faktury doručovat </w:t>
      </w:r>
      <w:r w:rsidR="00DC5AE2">
        <w:t xml:space="preserve">do </w:t>
      </w:r>
      <w:r w:rsidR="00EF0697">
        <w:t>datové schránky</w:t>
      </w:r>
      <w:r>
        <w:t xml:space="preserve"> Objed</w:t>
      </w:r>
      <w:r w:rsidR="00D90072">
        <w:t>na</w:t>
      </w:r>
      <w:r>
        <w:t>tel</w:t>
      </w:r>
      <w:r w:rsidR="00EF0697">
        <w:t xml:space="preserve">e </w:t>
      </w:r>
      <w:r w:rsidR="00127DCD" w:rsidRPr="001C4CB4">
        <w:t>a</w:t>
      </w:r>
      <w:r w:rsidR="00DC5AE2">
        <w:t xml:space="preserve"> </w:t>
      </w:r>
      <w:r w:rsidR="004425F6">
        <w:t xml:space="preserve">na </w:t>
      </w:r>
      <w:r w:rsidR="00DC5AE2">
        <w:t>e-mailov</w:t>
      </w:r>
      <w:r w:rsidR="00F748E1">
        <w:t>ou</w:t>
      </w:r>
      <w:r w:rsidR="00DC5AE2">
        <w:t xml:space="preserve"> adres</w:t>
      </w:r>
      <w:r w:rsidR="00F748E1">
        <w:t>u</w:t>
      </w:r>
      <w:r w:rsidR="00DC5AE2">
        <w:t xml:space="preserve"> </w:t>
      </w:r>
      <w:r w:rsidR="0073573C">
        <w:t>podatelna@coi.cz</w:t>
      </w:r>
      <w:r w:rsidR="00D90072">
        <w:t>.</w:t>
      </w:r>
      <w:r w:rsidR="00397528">
        <w:t xml:space="preserve"> </w:t>
      </w:r>
      <w:r w:rsidR="00EF0697">
        <w:t xml:space="preserve">Faktury budou Objednateli doručovány ve formátu </w:t>
      </w:r>
      <w:r w:rsidR="00397528">
        <w:t xml:space="preserve">PDF. </w:t>
      </w:r>
    </w:p>
    <w:p w14:paraId="0904C933" w14:textId="77777777" w:rsidR="00833A80" w:rsidRPr="00D90072" w:rsidRDefault="00E62EC8" w:rsidP="00833A80">
      <w:pPr>
        <w:pStyle w:val="Nadpis2"/>
        <w:rPr>
          <w:i/>
        </w:rPr>
      </w:pPr>
      <w:r>
        <w:t>Řádně vystaven</w:t>
      </w:r>
      <w:r w:rsidR="0011541F">
        <w:t>á</w:t>
      </w:r>
      <w:r>
        <w:t xml:space="preserve"> </w:t>
      </w:r>
      <w:r w:rsidR="0011541F">
        <w:t>F</w:t>
      </w:r>
      <w:r>
        <w:t>aktu</w:t>
      </w:r>
      <w:r w:rsidR="0011541F">
        <w:t>ra</w:t>
      </w:r>
      <w:r>
        <w:t xml:space="preserve"> musí být </w:t>
      </w:r>
      <w:r w:rsidR="0011541F">
        <w:t xml:space="preserve">doručena Objednateli </w:t>
      </w:r>
      <w:r>
        <w:t xml:space="preserve">alespoň </w:t>
      </w:r>
      <w:r w:rsidR="001F46EC">
        <w:t xml:space="preserve">30 </w:t>
      </w:r>
      <w:r>
        <w:t>(</w:t>
      </w:r>
      <w:r w:rsidR="001F46EC">
        <w:t>třicet</w:t>
      </w:r>
      <w:r>
        <w:t>) kalendářních dní před jej</w:t>
      </w:r>
      <w:r w:rsidR="002F23D2">
        <w:t>í</w:t>
      </w:r>
      <w:r>
        <w:t xml:space="preserve"> splatností. </w:t>
      </w:r>
    </w:p>
    <w:p w14:paraId="17A7713D" w14:textId="77777777" w:rsidR="00833A80" w:rsidRDefault="00D90072" w:rsidP="00833A80">
      <w:pPr>
        <w:pStyle w:val="Nadpis2"/>
      </w:pPr>
      <w:r>
        <w:lastRenderedPageBreak/>
        <w:t>Objednatel</w:t>
      </w:r>
      <w:r w:rsidR="00833A80" w:rsidRPr="00EA3E3B">
        <w:t xml:space="preserve"> má právo </w:t>
      </w:r>
      <w:r w:rsidR="00833A80" w:rsidRPr="00D90072">
        <w:t>Fakturu Dodavateli</w:t>
      </w:r>
      <w:r w:rsidR="00833A80" w:rsidRPr="00EA3E3B">
        <w:t xml:space="preserve"> před uplynutím lhůty splatnosti vrátit, aniž by došlo k prodlení s je</w:t>
      </w:r>
      <w:r w:rsidR="00833A80">
        <w:t>jí</w:t>
      </w:r>
      <w:r w:rsidR="00833A80" w:rsidRPr="00EA3E3B">
        <w:t xml:space="preserve"> úhradou, </w:t>
      </w:r>
      <w:r w:rsidR="00A73052">
        <w:t>ne</w:t>
      </w:r>
      <w:r w:rsidR="00833A80" w:rsidRPr="00EA3E3B">
        <w:t>obsahuje-li náležitosti nebo údaje</w:t>
      </w:r>
      <w:r w:rsidR="00A73052">
        <w:t xml:space="preserve"> stanovené touto Smlouvou nebo obecně závaznými právními předpisy</w:t>
      </w:r>
      <w:r w:rsidR="00833A80" w:rsidRPr="00EA3E3B">
        <w:t xml:space="preserve">, </w:t>
      </w:r>
      <w:r w:rsidR="00833A80" w:rsidRPr="00D90072">
        <w:t xml:space="preserve">chybí-li kopie </w:t>
      </w:r>
      <w:r w:rsidR="00A73052">
        <w:t xml:space="preserve">potvrzených </w:t>
      </w:r>
      <w:r w:rsidR="003D68C2">
        <w:t>D</w:t>
      </w:r>
      <w:r>
        <w:t>odacích listů</w:t>
      </w:r>
      <w:r w:rsidR="00A73052">
        <w:t xml:space="preserve">, obsahuje jiné cenové údaje nebo jiný předmět Dodávky než dohodnutý v příslušné Objednávce, bude-li obsahovat chybné údaje </w:t>
      </w:r>
      <w:r w:rsidR="00E62EC8">
        <w:t xml:space="preserve">nebo byla-li Objednateli doručena méně než </w:t>
      </w:r>
      <w:r w:rsidR="00323B54">
        <w:t xml:space="preserve">30 </w:t>
      </w:r>
      <w:r w:rsidR="00E62EC8">
        <w:t>(</w:t>
      </w:r>
      <w:r w:rsidR="00323B54">
        <w:t>třicet</w:t>
      </w:r>
      <w:r w:rsidR="00E62EC8">
        <w:t>) kalendářních dní před její splatností</w:t>
      </w:r>
      <w:r w:rsidR="00833A80" w:rsidRPr="00D90072">
        <w:t>.</w:t>
      </w:r>
      <w:r w:rsidR="00833A80" w:rsidRPr="00EA3E3B">
        <w:t xml:space="preserve"> Nová lhůta splatnosti </w:t>
      </w:r>
      <w:r w:rsidR="00E62EC8">
        <w:t xml:space="preserve">v délce alespoň </w:t>
      </w:r>
      <w:r w:rsidR="00323B54">
        <w:t xml:space="preserve">30 </w:t>
      </w:r>
      <w:r w:rsidR="00E62EC8">
        <w:t>(</w:t>
      </w:r>
      <w:r w:rsidR="00323B54">
        <w:t>třiceti</w:t>
      </w:r>
      <w:r w:rsidR="00E62EC8">
        <w:t xml:space="preserve">) kalendářních dní </w:t>
      </w:r>
      <w:r w:rsidR="00833A80" w:rsidRPr="00EA3E3B">
        <w:t xml:space="preserve">počne plynout ode dne doručení opravené </w:t>
      </w:r>
      <w:r w:rsidR="00833A80" w:rsidRPr="00D90072">
        <w:t>Faktury</w:t>
      </w:r>
      <w:r w:rsidR="00833A80" w:rsidRPr="00EA3E3B">
        <w:t xml:space="preserve"> </w:t>
      </w:r>
      <w:r>
        <w:t>Objednateli</w:t>
      </w:r>
      <w:r w:rsidR="00833A80" w:rsidRPr="00EA3E3B">
        <w:t>.</w:t>
      </w:r>
    </w:p>
    <w:p w14:paraId="0DAFDE1F" w14:textId="77777777" w:rsidR="00E62EC8" w:rsidRDefault="00E62EC8" w:rsidP="00D90072">
      <w:pPr>
        <w:pStyle w:val="Nadpis2"/>
      </w:pPr>
      <w:r>
        <w:t>Poslední Faktura za příslušný kalendářní rok, kter</w:t>
      </w:r>
      <w:r w:rsidR="002F23D2">
        <w:t>á</w:t>
      </w:r>
      <w:r>
        <w:t xml:space="preserve"> má být v témže kalendářním roce proplacena, musí být doručena Objednateli nejpozději do 15. prosince příslušného kalendářního roku. Veškeré Faktury doručené po tomto datu budou uhrazeny až po nastavení všech rozpočtových prostředků ve státní pokladně, lhůta splatnosti u nich počíná běžet až dne </w:t>
      </w:r>
      <w:r w:rsidR="00EF0697">
        <w:br/>
      </w:r>
      <w:r>
        <w:t xml:space="preserve">1. </w:t>
      </w:r>
      <w:r w:rsidR="00DD2C5E">
        <w:t>února</w:t>
      </w:r>
      <w:r>
        <w:t xml:space="preserve"> následujícího kalendářního roku. Dodavatel bere na vědomí a výslovně souhlasí</w:t>
      </w:r>
      <w:r w:rsidR="00EF0697">
        <w:t>, že v takových případech není</w:t>
      </w:r>
      <w:r>
        <w:t xml:space="preserve"> Objednatel v prodlení.</w:t>
      </w:r>
    </w:p>
    <w:p w14:paraId="2EE8FE24" w14:textId="77777777" w:rsidR="00E62EC8" w:rsidRPr="00E62EC8" w:rsidRDefault="00E62EC8" w:rsidP="00E62EC8">
      <w:pPr>
        <w:pStyle w:val="Nadpis2"/>
      </w:pPr>
      <w:r>
        <w:t>Faktura je považována za proplacenou okamžikem odepsání příslušné finanční částky z účtu Objednatele ve prospěch účtu Dodavatele.</w:t>
      </w:r>
    </w:p>
    <w:p w14:paraId="3B6A6B5E" w14:textId="77777777" w:rsidR="00D90072" w:rsidRDefault="00D90072" w:rsidP="00D90072">
      <w:pPr>
        <w:pStyle w:val="Nadpis2"/>
      </w:pPr>
      <w:r>
        <w:t>Dodavatel souhlasí s tím, že Objednatel neposkytuj</w:t>
      </w:r>
      <w:r w:rsidR="00EF0697">
        <w:t>e</w:t>
      </w:r>
      <w:r>
        <w:t xml:space="preserve"> jakékoliv zálohy na zajišťování Dodávek.</w:t>
      </w:r>
    </w:p>
    <w:p w14:paraId="7CA5C924" w14:textId="77777777" w:rsidR="00D90072" w:rsidRDefault="00D90072" w:rsidP="00D90072">
      <w:pPr>
        <w:pStyle w:val="Nadpis2"/>
      </w:pPr>
      <w:r>
        <w:t>Veškeré platby budou probíhat výhradně v korunách českých a rovněž veškeré cenové údaje budou uvedeny v této měně.</w:t>
      </w:r>
    </w:p>
    <w:p w14:paraId="7F225BAA" w14:textId="77777777" w:rsidR="00D90072" w:rsidRDefault="00D90072" w:rsidP="00D90072">
      <w:pPr>
        <w:pStyle w:val="Nadpis2"/>
      </w:pPr>
      <w:r>
        <w:t>Dodavatel prohlašuje, že správce daně před uzavřením této Smlouvy nerozhodl, že je nespolehlivým plátcem ve smyslu § 106a Zákona o DPH (dále jen „</w:t>
      </w:r>
      <w:r w:rsidRPr="00D90072">
        <w:rPr>
          <w:b/>
        </w:rPr>
        <w:t>Nespolehlivý plátce</w:t>
      </w:r>
      <w:r>
        <w:t xml:space="preserve">“). V případě, že správce daně rozhodne o tom, že Dodavatel je Nespolehlivým plátcem, zavazuje se Dodavatel o tomto informovat Objednatele do 3 (tří) pracovních dnů od vydání takového rozhodnutí. Stane-li se Dodavatel Nespolehlivým plátcem, </w:t>
      </w:r>
      <w:r w:rsidR="00EF0697">
        <w:t>může Objednatel</w:t>
      </w:r>
      <w:r>
        <w:t xml:space="preserve"> uhradit Dodavateli pouze základ daně, přičemž DPH bude uhrazena </w:t>
      </w:r>
      <w:r w:rsidR="002F23D2">
        <w:t xml:space="preserve">Objednatelem </w:t>
      </w:r>
      <w:r>
        <w:t>až po písemném doložení Dodavatele o jeho úhradě této DPH příslušnému správci daně.</w:t>
      </w:r>
    </w:p>
    <w:p w14:paraId="6423970B" w14:textId="77777777" w:rsidR="00A65916" w:rsidRDefault="00A65916" w:rsidP="00A65916">
      <w:pPr>
        <w:pStyle w:val="Nadpis2"/>
      </w:pPr>
      <w:r>
        <w:t xml:space="preserve">Úhradou DPH na účet příslušného správce daně se pohledávka Dodavatele vůči Objednateli v částce uhrazené DPH považuje bez ohledu na další ustanovení </w:t>
      </w:r>
      <w:r w:rsidR="00EF0697">
        <w:t>této S</w:t>
      </w:r>
      <w:r>
        <w:t>mlouvy za uhrazenou. Zároveň je Objednatel povinen Dodavatele o takové úhradě bezprostředně po jejím uskutečnění písemně informovat.</w:t>
      </w:r>
    </w:p>
    <w:p w14:paraId="44667ECD" w14:textId="77777777" w:rsidR="00F9522E" w:rsidRPr="00F9522E" w:rsidRDefault="00F9522E" w:rsidP="00F9522E">
      <w:pPr>
        <w:pStyle w:val="Nadpis2"/>
      </w:pPr>
      <w:r>
        <w:t>V případě uvedení odlišných</w:t>
      </w:r>
      <w:r w:rsidRPr="0086193B">
        <w:t xml:space="preserve"> bankovní</w:t>
      </w:r>
      <w:r>
        <w:t>ch</w:t>
      </w:r>
      <w:r w:rsidRPr="0086193B">
        <w:t xml:space="preserve"> údaj</w:t>
      </w:r>
      <w:r>
        <w:t xml:space="preserve">ů </w:t>
      </w:r>
      <w:r w:rsidRPr="0086193B">
        <w:t xml:space="preserve">na </w:t>
      </w:r>
      <w:r>
        <w:t>F</w:t>
      </w:r>
      <w:r w:rsidRPr="0086193B">
        <w:t xml:space="preserve">aktuře mají přednost </w:t>
      </w:r>
      <w:r>
        <w:t>údaje uvedené</w:t>
      </w:r>
      <w:r w:rsidRPr="0086193B">
        <w:t xml:space="preserve"> v záhlaví této Smlouvy</w:t>
      </w:r>
      <w:r>
        <w:t xml:space="preserve"> </w:t>
      </w:r>
      <w:r w:rsidRPr="00844205">
        <w:rPr>
          <w:rFonts w:cs="Arial"/>
          <w:szCs w:val="20"/>
        </w:rPr>
        <w:t>nebo číslo účtu v registru plátců DPH</w:t>
      </w:r>
      <w:r>
        <w:t xml:space="preserve">, a to až do doby řádného oznámení změny bankovních údajů postupem dle této Smlouvy. </w:t>
      </w:r>
    </w:p>
    <w:p w14:paraId="2B1B5757" w14:textId="77777777" w:rsidR="002C1EA5" w:rsidRDefault="002C1EA5" w:rsidP="004519F2">
      <w:pPr>
        <w:pStyle w:val="Nadpis1"/>
      </w:pPr>
      <w:r>
        <w:t>pojištění</w:t>
      </w:r>
    </w:p>
    <w:p w14:paraId="52F2686A" w14:textId="77777777" w:rsidR="00522C7B" w:rsidRDefault="00522C7B" w:rsidP="00522C7B">
      <w:pPr>
        <w:pStyle w:val="Nadpis2"/>
        <w:keepLines/>
        <w:numPr>
          <w:ilvl w:val="1"/>
          <w:numId w:val="8"/>
        </w:numPr>
        <w:ind w:left="567" w:hanging="567"/>
      </w:pPr>
      <w:bookmarkStart w:id="1" w:name="_Ref388887009"/>
      <w:bookmarkStart w:id="2" w:name="_Ref388886991"/>
      <w:r w:rsidRPr="00804C77">
        <w:t>Dodavatel</w:t>
      </w:r>
      <w:r>
        <w:t xml:space="preserve"> je povinen mít uzavřenou pojistnou smlouvu, jejímž předmětem </w:t>
      </w:r>
      <w:r w:rsidR="00804C77">
        <w:t>je</w:t>
      </w:r>
      <w:r>
        <w:t xml:space="preserve"> pojištění odpovědnosti </w:t>
      </w:r>
      <w:r w:rsidR="00AD132E">
        <w:t>a která bude krýt škody vůči Objednatel</w:t>
      </w:r>
      <w:r w:rsidR="00EF0697">
        <w:t>i</w:t>
      </w:r>
      <w:r w:rsidR="00AD132E">
        <w:t xml:space="preserve"> i třetím osobám (dále jen „</w:t>
      </w:r>
      <w:r w:rsidR="00AD132E" w:rsidRPr="00AD132E">
        <w:rPr>
          <w:b/>
        </w:rPr>
        <w:t>Pojištění</w:t>
      </w:r>
      <w:r w:rsidR="00AD132E">
        <w:t>“).</w:t>
      </w:r>
    </w:p>
    <w:p w14:paraId="389C931C" w14:textId="77777777" w:rsidR="00AD132E" w:rsidRDefault="00AD132E" w:rsidP="00AD132E">
      <w:pPr>
        <w:pStyle w:val="Nadpis2"/>
        <w:keepLines/>
        <w:numPr>
          <w:ilvl w:val="1"/>
          <w:numId w:val="8"/>
        </w:numPr>
        <w:ind w:left="567" w:hanging="567"/>
      </w:pPr>
      <w:r w:rsidRPr="00AD132E">
        <w:t xml:space="preserve">Pojištění bude pokrývat </w:t>
      </w:r>
      <w:r w:rsidR="00097690">
        <w:t xml:space="preserve">zejména </w:t>
      </w:r>
      <w:r w:rsidRPr="00AD132E">
        <w:t>odpovědnost za újmu, která vznikne při a/nebo v souvislosti s</w:t>
      </w:r>
      <w:r w:rsidR="00A27FAA">
        <w:t xml:space="preserve">e </w:t>
      </w:r>
      <w:r w:rsidR="00F202A1">
        <w:t>z</w:t>
      </w:r>
      <w:r w:rsidR="00A27FAA">
        <w:t>ajišťováním Dodávek</w:t>
      </w:r>
      <w:r w:rsidRPr="00AD132E">
        <w:t>, tj.: (i) újm</w:t>
      </w:r>
      <w:r w:rsidR="00097690">
        <w:t>a</w:t>
      </w:r>
      <w:r w:rsidRPr="00AD132E">
        <w:t xml:space="preserve"> na zdraví, (</w:t>
      </w:r>
      <w:proofErr w:type="spellStart"/>
      <w:r w:rsidRPr="00AD132E">
        <w:t>ii</w:t>
      </w:r>
      <w:proofErr w:type="spellEnd"/>
      <w:r w:rsidRPr="00AD132E">
        <w:t>) škod</w:t>
      </w:r>
      <w:r w:rsidR="00097690">
        <w:t>a</w:t>
      </w:r>
      <w:r w:rsidRPr="00AD132E">
        <w:t xml:space="preserve"> na </w:t>
      </w:r>
      <w:r w:rsidR="00097690">
        <w:t>Dodávce</w:t>
      </w:r>
      <w:r w:rsidRPr="00AD132E">
        <w:t xml:space="preserve"> včetně jejího poškození, zničení nebo ztráty, (</w:t>
      </w:r>
      <w:proofErr w:type="spellStart"/>
      <w:r w:rsidRPr="00AD132E">
        <w:t>iii</w:t>
      </w:r>
      <w:proofErr w:type="spellEnd"/>
      <w:r w:rsidRPr="00AD132E">
        <w:t xml:space="preserve">) jiná majetková škoda z toho vyplývající. Pojištění bude Dodavatelem uzavřeno s limitem pojistného plnění ve výši minimálně 1.000.000 Kč (slovy: </w:t>
      </w:r>
      <w:r w:rsidR="00A27FAA">
        <w:t>jeden milion</w:t>
      </w:r>
      <w:r w:rsidRPr="00AD132E">
        <w:t xml:space="preserve"> korun</w:t>
      </w:r>
      <w:r>
        <w:t xml:space="preserve"> českých). </w:t>
      </w:r>
    </w:p>
    <w:p w14:paraId="69C46286" w14:textId="77777777" w:rsidR="00A27FAA" w:rsidRDefault="00A27FAA" w:rsidP="00A27FAA">
      <w:pPr>
        <w:pStyle w:val="Nadpis2"/>
      </w:pPr>
      <w:r w:rsidRPr="00D35C37">
        <w:t xml:space="preserve">Doklady o </w:t>
      </w:r>
      <w:r>
        <w:t>platném P</w:t>
      </w:r>
      <w:r w:rsidRPr="00D35C37">
        <w:t xml:space="preserve">ojištění je </w:t>
      </w:r>
      <w:r w:rsidRPr="00A27FAA">
        <w:t>Dodavatel</w:t>
      </w:r>
      <w:r w:rsidRPr="00D35C37">
        <w:t xml:space="preserve"> </w:t>
      </w:r>
      <w:r>
        <w:t>povinen předložit Objednateli před podpisem této Smlouvy, a to v originále</w:t>
      </w:r>
      <w:r w:rsidR="00117351">
        <w:t xml:space="preserve">, jako konverzi </w:t>
      </w:r>
      <w:r w:rsidR="00117351" w:rsidRPr="00E3209D">
        <w:t>do</w:t>
      </w:r>
      <w:r w:rsidR="00117351">
        <w:t> </w:t>
      </w:r>
      <w:r w:rsidR="00117351" w:rsidRPr="00E3209D">
        <w:t>dokumentu obsaženého v</w:t>
      </w:r>
      <w:r w:rsidR="00117351">
        <w:t> </w:t>
      </w:r>
      <w:r w:rsidR="00117351" w:rsidRPr="00E3209D">
        <w:t>datové zprávě</w:t>
      </w:r>
      <w:r w:rsidR="00117351">
        <w:t xml:space="preserve"> či v  </w:t>
      </w:r>
      <w:r>
        <w:t xml:space="preserve">ověřené kopii. </w:t>
      </w:r>
      <w:r w:rsidR="00DD2C5E">
        <w:t>Doklady o platném Pojištění je Dodavatel povinen předložit Objednateli kdykoliv během trvání této Smlouvy, a to do 5 (pěti) kalendářních dnů od písemné výzvy Objednatele.</w:t>
      </w:r>
    </w:p>
    <w:p w14:paraId="2E04A837" w14:textId="77777777" w:rsidR="00DD2C5E" w:rsidRDefault="00A27FAA" w:rsidP="002C1EA5">
      <w:pPr>
        <w:pStyle w:val="Nadpis2"/>
      </w:pPr>
      <w:r>
        <w:lastRenderedPageBreak/>
        <w:t xml:space="preserve">Dodavatel se zavazuje udržovat platnost a účinnost Pojištění po celou dobu plnění dle této Smlouvy i po dobu záruční doby uvedené v článku </w:t>
      </w:r>
      <w:r w:rsidR="00C54563">
        <w:t>7.</w:t>
      </w:r>
      <w:r w:rsidR="00652278">
        <w:t>5</w:t>
      </w:r>
      <w:r>
        <w:t xml:space="preserve"> této Smlouvy</w:t>
      </w:r>
      <w:r w:rsidR="00DD2C5E">
        <w:t>.</w:t>
      </w:r>
    </w:p>
    <w:p w14:paraId="03B6114A" w14:textId="77777777" w:rsidR="002C1EA5" w:rsidRDefault="00DD2C5E" w:rsidP="002C1EA5">
      <w:pPr>
        <w:pStyle w:val="Nadpis2"/>
      </w:pPr>
      <w:r>
        <w:t xml:space="preserve">Dodavatel je povinen v případě </w:t>
      </w:r>
      <w:bookmarkEnd w:id="1"/>
      <w:bookmarkEnd w:id="2"/>
      <w:r w:rsidR="00522C7B">
        <w:t xml:space="preserve">změny </w:t>
      </w:r>
      <w:r w:rsidR="00A27FAA">
        <w:t>Pojištění</w:t>
      </w:r>
      <w:r w:rsidR="00522C7B">
        <w:t xml:space="preserve"> Objednatele </w:t>
      </w:r>
      <w:r>
        <w:t xml:space="preserve">o tomto </w:t>
      </w:r>
      <w:r w:rsidR="00522C7B">
        <w:t>bezodkladně informovat.</w:t>
      </w:r>
    </w:p>
    <w:p w14:paraId="7AC1E60C" w14:textId="77777777" w:rsidR="002C1EA5" w:rsidRDefault="002C1EA5" w:rsidP="002C1EA5">
      <w:pPr>
        <w:pStyle w:val="Nadpis1"/>
      </w:pPr>
      <w:r>
        <w:t>mlčenlivost</w:t>
      </w:r>
    </w:p>
    <w:p w14:paraId="7BA353F7" w14:textId="77777777" w:rsidR="002C1EA5" w:rsidRPr="005D10B7" w:rsidRDefault="002C1EA5" w:rsidP="002C1EA5">
      <w:pPr>
        <w:pStyle w:val="Nadpis2"/>
      </w:pPr>
      <w:r w:rsidRPr="00921859">
        <w:t>Smluvní</w:t>
      </w:r>
      <w:r w:rsidRPr="005D10B7">
        <w:t xml:space="preserve"> strany se zavazují udržovat v</w:t>
      </w:r>
      <w:r>
        <w:t> </w:t>
      </w:r>
      <w:r w:rsidRPr="005D10B7">
        <w:t>tajnosti</w:t>
      </w:r>
      <w:r>
        <w:t xml:space="preserve">, </w:t>
      </w:r>
      <w:r w:rsidRPr="005D10B7">
        <w:t>podniknou</w:t>
      </w:r>
      <w:r>
        <w:t>t všechny nezbytné kroky k </w:t>
      </w:r>
      <w:r w:rsidRPr="005D10B7">
        <w:t xml:space="preserve">zabezpečení a nezpřístupnit třetím osobám </w:t>
      </w:r>
      <w:r>
        <w:t>diskrétní</w:t>
      </w:r>
      <w:r w:rsidRPr="005D10B7">
        <w:t xml:space="preserve"> informace (dále jen „</w:t>
      </w:r>
      <w:r w:rsidRPr="006F32A2">
        <w:rPr>
          <w:b/>
        </w:rPr>
        <w:t>Diskrétní informace</w:t>
      </w:r>
      <w:r w:rsidRPr="005D10B7">
        <w:t>“). Povinnost poskytovat informace podle zákona č. 106/1999 Sb., o svobodném přístupu k informacím, ve znění pozdějších předpisů, není tímto ustanovením dotčena. Za</w:t>
      </w:r>
      <w:r>
        <w:t> Diskrétní</w:t>
      </w:r>
      <w:r w:rsidRPr="005D10B7">
        <w:t xml:space="preserve"> informace se považují veškeré následující informace:</w:t>
      </w:r>
    </w:p>
    <w:p w14:paraId="43D92371" w14:textId="77777777" w:rsidR="002C1EA5" w:rsidRPr="00D55A5A" w:rsidRDefault="002C1EA5" w:rsidP="002C1EA5">
      <w:pPr>
        <w:pStyle w:val="Nadpis4"/>
        <w:numPr>
          <w:ilvl w:val="0"/>
          <w:numId w:val="10"/>
        </w:numPr>
        <w:ind w:left="1134" w:hanging="567"/>
      </w:pPr>
      <w:r w:rsidRPr="00D55A5A">
        <w:t xml:space="preserve">veškeré informace poskytnuté </w:t>
      </w:r>
      <w:r w:rsidRPr="00A27FAA">
        <w:t>Dodavateli</w:t>
      </w:r>
      <w:r>
        <w:t xml:space="preserve"> </w:t>
      </w:r>
      <w:r w:rsidR="00A27FAA">
        <w:t>Objednatelem</w:t>
      </w:r>
      <w:r>
        <w:t xml:space="preserve"> </w:t>
      </w:r>
      <w:r w:rsidRPr="00D55A5A">
        <w:t xml:space="preserve">v souvislosti s plněním této Smlouvy (pokud nejsou výslovně obsaženy ve znění Smlouvy zveřejňovaném dle </w:t>
      </w:r>
      <w:r>
        <w:t xml:space="preserve">článku </w:t>
      </w:r>
      <w:r w:rsidR="00C54563">
        <w:t>14.</w:t>
      </w:r>
      <w:r w:rsidR="00156D7A">
        <w:t>8</w:t>
      </w:r>
      <w:r>
        <w:t xml:space="preserve"> této Smlouvy</w:t>
      </w:r>
      <w:r w:rsidR="00F9522E">
        <w:t xml:space="preserve"> nebo ve znění Objednávky uveřejňované dle článku 3.7 této Smlouvy</w:t>
      </w:r>
      <w:r>
        <w:t>)</w:t>
      </w:r>
      <w:r w:rsidRPr="00D55A5A">
        <w:t>;</w:t>
      </w:r>
    </w:p>
    <w:p w14:paraId="7C317180" w14:textId="77777777" w:rsidR="002C1EA5" w:rsidRPr="005D10B7" w:rsidRDefault="002C1EA5" w:rsidP="002C1EA5">
      <w:pPr>
        <w:pStyle w:val="Nadpis4"/>
      </w:pPr>
      <w:r w:rsidRPr="005D10B7">
        <w:t>informace, na kter</w:t>
      </w:r>
      <w:r w:rsidR="00822372">
        <w:t>é</w:t>
      </w:r>
      <w:r w:rsidRPr="005D10B7">
        <w:t xml:space="preserve"> se vztahuje zákonem uložená povinnost mlčenlivosti;</w:t>
      </w:r>
    </w:p>
    <w:p w14:paraId="0FDC3855" w14:textId="77777777" w:rsidR="00117351" w:rsidRPr="0006164E" w:rsidRDefault="002C1EA5" w:rsidP="00117351">
      <w:pPr>
        <w:pStyle w:val="Nadpis4"/>
      </w:pPr>
      <w:r w:rsidRPr="0006164E">
        <w:t xml:space="preserve">veškeré další informace, které budou </w:t>
      </w:r>
      <w:r w:rsidR="00A27FAA">
        <w:t>Objednatelem</w:t>
      </w:r>
      <w:r w:rsidRPr="0006164E">
        <w:t xml:space="preserve"> označeny jako diskrétní ve smyslu ustanovení §</w:t>
      </w:r>
      <w:r>
        <w:t xml:space="preserve"> 36 odst. 8 Zákona o zadávání veřejných zakázek</w:t>
      </w:r>
      <w:r w:rsidR="00117351">
        <w:t xml:space="preserve"> nebo jako důvěrný údaj dle § 1730 odst. 2 Občanského zákoníku</w:t>
      </w:r>
      <w:r w:rsidR="00117351" w:rsidRPr="0006164E">
        <w:t>.</w:t>
      </w:r>
    </w:p>
    <w:p w14:paraId="0E69E009" w14:textId="77777777" w:rsidR="002C1EA5" w:rsidRPr="005D10B7" w:rsidRDefault="002C1EA5" w:rsidP="002C1EA5">
      <w:pPr>
        <w:pStyle w:val="Nadpis2"/>
        <w:keepNext/>
        <w:ind w:left="578" w:hanging="578"/>
      </w:pPr>
      <w:r w:rsidRPr="00921859">
        <w:t>Povinnost</w:t>
      </w:r>
      <w:r w:rsidRPr="005D10B7">
        <w:t xml:space="preserve"> zachovávat mlčenlivost, uvedená v předchozím článku, se nevztahuje na informace:</w:t>
      </w:r>
    </w:p>
    <w:p w14:paraId="0EC473DE" w14:textId="77777777" w:rsidR="002C1EA5" w:rsidRDefault="002C1EA5" w:rsidP="002C1EA5">
      <w:pPr>
        <w:pStyle w:val="Nadpis4"/>
        <w:numPr>
          <w:ilvl w:val="0"/>
          <w:numId w:val="11"/>
        </w:numPr>
        <w:ind w:left="1134" w:hanging="567"/>
      </w:pPr>
      <w:r w:rsidRPr="005D10B7">
        <w:t xml:space="preserve">které je </w:t>
      </w:r>
      <w:r w:rsidRPr="00A27FAA">
        <w:t>Objednatel</w:t>
      </w:r>
      <w:r>
        <w:t xml:space="preserve"> </w:t>
      </w:r>
      <w:r w:rsidRPr="005D10B7">
        <w:t xml:space="preserve">povinen poskytnout třetím osobám </w:t>
      </w:r>
      <w:r>
        <w:t>podle zákona č. 106/1999 Sb., o </w:t>
      </w:r>
      <w:r w:rsidRPr="005D10B7">
        <w:t>svobodném přístupu k informacím, ve znění pozdějších předpisů;</w:t>
      </w:r>
    </w:p>
    <w:p w14:paraId="219DC0C6" w14:textId="77777777" w:rsidR="002C1EA5" w:rsidRPr="005D10B7" w:rsidRDefault="002C1EA5" w:rsidP="002C1EA5">
      <w:pPr>
        <w:pStyle w:val="Nadpis4"/>
      </w:pPr>
      <w:r w:rsidRPr="005D10B7">
        <w:t xml:space="preserve">jejichž sdělení vyžaduje </w:t>
      </w:r>
      <w:r>
        <w:t xml:space="preserve">jiný </w:t>
      </w:r>
      <w:r w:rsidRPr="005D10B7">
        <w:t>právní předpis</w:t>
      </w:r>
      <w:r w:rsidR="002F23D2">
        <w:t>;</w:t>
      </w:r>
    </w:p>
    <w:p w14:paraId="3BF93D74" w14:textId="77777777" w:rsidR="002C1EA5" w:rsidRPr="005D10B7" w:rsidRDefault="002C1EA5" w:rsidP="002C1EA5">
      <w:pPr>
        <w:pStyle w:val="Nadpis4"/>
      </w:pPr>
      <w:r w:rsidRPr="005D10B7">
        <w:t>které jsou nebo se stanou všeobecně a veřejně přístupnými jinak než porušením právních povinností ze strany některé ze Smluvních stran;</w:t>
      </w:r>
    </w:p>
    <w:p w14:paraId="63B75697" w14:textId="77777777" w:rsidR="002C1EA5" w:rsidRPr="005D10B7" w:rsidRDefault="002C1EA5" w:rsidP="002C1EA5">
      <w:pPr>
        <w:pStyle w:val="Nadpis4"/>
      </w:pPr>
      <w:r w:rsidRPr="005D10B7">
        <w:t xml:space="preserve">u nichž je </w:t>
      </w:r>
      <w:r w:rsidRPr="00A27FAA">
        <w:t>Dodavatel</w:t>
      </w:r>
      <w:r w:rsidRPr="005D10B7">
        <w:t xml:space="preserve"> schopen prokázat, že mu byly známy ještě před přijetím těchto informací od </w:t>
      </w:r>
      <w:r w:rsidR="00AE7753">
        <w:t>Objednatele</w:t>
      </w:r>
      <w:r w:rsidRPr="005D10B7">
        <w:t>, avšak pouze za podmínky, že se na tyto informace nevztahuje povinnost mlčenlivosti z jiných důvodů;</w:t>
      </w:r>
    </w:p>
    <w:p w14:paraId="0B81DBB1" w14:textId="77777777" w:rsidR="002C1EA5" w:rsidRPr="005D10B7" w:rsidRDefault="002C1EA5" w:rsidP="002C1EA5">
      <w:pPr>
        <w:pStyle w:val="Nadpis4"/>
      </w:pPr>
      <w:r w:rsidRPr="005D10B7">
        <w:t xml:space="preserve">které budou </w:t>
      </w:r>
      <w:r w:rsidRPr="00AE7753">
        <w:t>Dodavateli</w:t>
      </w:r>
      <w:r>
        <w:t xml:space="preserve"> p</w:t>
      </w:r>
      <w:r w:rsidRPr="005D10B7">
        <w:t>o uzavření této Smlouvy sděleny bez závazku mlčenlivosti třetí stranou, jež rovněž není ve vztahu k těmto informacím nijak vázána</w:t>
      </w:r>
      <w:r>
        <w:t>.</w:t>
      </w:r>
    </w:p>
    <w:p w14:paraId="0FD5B9F2" w14:textId="77777777" w:rsidR="002C1EA5" w:rsidRPr="00921859" w:rsidRDefault="002C1EA5" w:rsidP="002C1EA5">
      <w:pPr>
        <w:pStyle w:val="Nadpis2"/>
      </w:pPr>
      <w:r w:rsidRPr="00921859">
        <w:t>Jako s Diskrétními informacemi musí být nakládáno také s informacemi, které splňují podmínky uvedené v</w:t>
      </w:r>
      <w:r>
        <w:t xml:space="preserve"> článku </w:t>
      </w:r>
      <w:r w:rsidR="00AE7753">
        <w:t>10.1</w:t>
      </w:r>
      <w:r>
        <w:t xml:space="preserve"> této Smlouvy</w:t>
      </w:r>
      <w:r w:rsidRPr="00921859">
        <w:t xml:space="preserve">, i když byly získané náhodně nebo bez vědomí </w:t>
      </w:r>
      <w:r w:rsidR="00AE7753">
        <w:t>Objednatel</w:t>
      </w:r>
      <w:r w:rsidR="00F53526">
        <w:t>e</w:t>
      </w:r>
      <w:r w:rsidRPr="00921859">
        <w:t xml:space="preserve">, a dále s veškerými informacemi získanými od jakékoliv třetí strany, pokud se týkají </w:t>
      </w:r>
      <w:r w:rsidR="00ED0424">
        <w:t>Objednatele</w:t>
      </w:r>
      <w:r>
        <w:t xml:space="preserve"> </w:t>
      </w:r>
      <w:r w:rsidRPr="00921859">
        <w:t>či plnění této Smlouvy.</w:t>
      </w:r>
    </w:p>
    <w:p w14:paraId="154B2593" w14:textId="77777777" w:rsidR="002C1EA5" w:rsidRPr="00921859" w:rsidRDefault="002C1EA5" w:rsidP="002C1EA5">
      <w:pPr>
        <w:pStyle w:val="Nadpis2"/>
      </w:pPr>
      <w:r w:rsidRPr="00AE7753">
        <w:t>Dodavatel</w:t>
      </w:r>
      <w:r>
        <w:t xml:space="preserve"> </w:t>
      </w:r>
      <w:r w:rsidRPr="00921859">
        <w:t>se zavazuje, že Diskrétní informace užije pouze za účelem plnění této Smlouvy. K jinému použití je třeba předchozí písemn</w:t>
      </w:r>
      <w:r>
        <w:t xml:space="preserve">ý souhlas </w:t>
      </w:r>
      <w:r w:rsidR="00AE7753">
        <w:t>Objednatele</w:t>
      </w:r>
      <w:r w:rsidRPr="00921859">
        <w:t>.</w:t>
      </w:r>
    </w:p>
    <w:p w14:paraId="7EED35C4" w14:textId="77777777" w:rsidR="002C1EA5" w:rsidRDefault="002C1EA5" w:rsidP="002C1EA5">
      <w:pPr>
        <w:pStyle w:val="Nadpis2"/>
      </w:pPr>
      <w:r w:rsidRPr="00AE7753">
        <w:t>Dodavatel</w:t>
      </w:r>
      <w:r w:rsidRPr="00921859">
        <w:t xml:space="preserve"> je povinen zavázat povinností mlčenlivosti a respektováním práv </w:t>
      </w:r>
      <w:r w:rsidRPr="00AE7753">
        <w:t>Objednatele</w:t>
      </w:r>
      <w:r w:rsidRPr="00921859">
        <w:t xml:space="preserve"> </w:t>
      </w:r>
      <w:r w:rsidR="00AE7753">
        <w:t xml:space="preserve">všechny osoby, kterým umožní jakkoliv se s Diskrétními informacemi seznámit, včetně svého případného poddodavatele, a to </w:t>
      </w:r>
      <w:r w:rsidRPr="00921859">
        <w:t>nejméně ve stejném rozsahu, v jakém je v tomto smluvním vztahu zavázán sám.</w:t>
      </w:r>
    </w:p>
    <w:p w14:paraId="6D349756" w14:textId="77777777" w:rsidR="00E72076" w:rsidRDefault="00E72076" w:rsidP="00E72076">
      <w:pPr>
        <w:pStyle w:val="Nadpis2"/>
        <w:keepNext/>
        <w:keepLines/>
        <w:spacing w:before="60" w:after="60"/>
        <w:ind w:left="680" w:hanging="680"/>
      </w:pPr>
      <w:r>
        <w:t>Povinnost</w:t>
      </w:r>
      <w:r w:rsidRPr="00B9593A">
        <w:t xml:space="preserve"> mlčenlivosti</w:t>
      </w:r>
      <w:r>
        <w:t xml:space="preserve"> dle této Smlouvy</w:t>
      </w:r>
      <w:r w:rsidRPr="00B9593A">
        <w:t xml:space="preserve"> není časově omezen</w:t>
      </w:r>
      <w:r>
        <w:t xml:space="preserve">a a </w:t>
      </w:r>
      <w:r w:rsidRPr="00B9593A">
        <w:t xml:space="preserve">trvá </w:t>
      </w:r>
      <w:r>
        <w:t xml:space="preserve">i </w:t>
      </w:r>
      <w:r w:rsidRPr="00B9593A">
        <w:t xml:space="preserve">po naplnění této </w:t>
      </w:r>
      <w:r>
        <w:t>Smlouvy bez ohledu na zánik ostatních závazků ze Smlouvy či Objednávek</w:t>
      </w:r>
      <w:r w:rsidRPr="00B9593A">
        <w:t>.</w:t>
      </w:r>
    </w:p>
    <w:p w14:paraId="159EB741" w14:textId="77777777" w:rsidR="00E72076" w:rsidRDefault="00E72076" w:rsidP="00E72076">
      <w:pPr>
        <w:pStyle w:val="Nadpis2"/>
        <w:keepNext/>
        <w:keepLines/>
        <w:spacing w:before="60" w:after="60"/>
        <w:ind w:left="680" w:hanging="680"/>
      </w:pPr>
      <w:r>
        <w:t>Závazky vyplývající z tohoto článku není žádná ze Smluvních stran oprávněna vypovědět ani jiným způsobem jednostranně ukončit.</w:t>
      </w:r>
    </w:p>
    <w:p w14:paraId="04E8F994" w14:textId="77777777" w:rsidR="00E72076" w:rsidRPr="00E72076" w:rsidRDefault="00E72076" w:rsidP="00E72076">
      <w:pPr>
        <w:pStyle w:val="Nadpis2"/>
        <w:numPr>
          <w:ilvl w:val="0"/>
          <w:numId w:val="0"/>
        </w:numPr>
      </w:pPr>
    </w:p>
    <w:p w14:paraId="78BB68BF" w14:textId="77777777" w:rsidR="002C1EA5" w:rsidRDefault="00AE7753" w:rsidP="00AE7753">
      <w:pPr>
        <w:pStyle w:val="Nadpis1"/>
      </w:pPr>
      <w:r>
        <w:lastRenderedPageBreak/>
        <w:t>práva a povinnosti smluvních stran</w:t>
      </w:r>
    </w:p>
    <w:p w14:paraId="48AE5A40" w14:textId="77777777" w:rsidR="00AE7753" w:rsidRDefault="00AE7753" w:rsidP="00AE7753">
      <w:pPr>
        <w:pStyle w:val="Nadpis2"/>
      </w:pPr>
      <w:r>
        <w:t xml:space="preserve">Dodavatel i Objednatel jsou povinni se vzájemně informovat o všech okolnostech důležitých pro řádné a včasné plnění povinností dle této Smlouvy a podle jednotlivých Objednávek </w:t>
      </w:r>
      <w:r w:rsidR="00F202A1">
        <w:br/>
      </w:r>
      <w:r>
        <w:t>a poskytovat si součinnost nezbytnou pro řádné a včasné plnění Dodávek.</w:t>
      </w:r>
    </w:p>
    <w:p w14:paraId="63C9349F" w14:textId="77777777" w:rsidR="00AE7753" w:rsidRDefault="00AE7753" w:rsidP="00AE7753">
      <w:pPr>
        <w:pStyle w:val="Nadpis2"/>
      </w:pPr>
      <w:r>
        <w:t>Dodavatel se zavazuje zajišťovat Dodávky dle této Smlouvy svědomitě, řádně a včas, a to vždy s maximálně možným vynaložením odborné péče.</w:t>
      </w:r>
    </w:p>
    <w:p w14:paraId="38F49CC4" w14:textId="77777777" w:rsidR="00AE7753" w:rsidRDefault="00AE7753" w:rsidP="00AE7753">
      <w:pPr>
        <w:pStyle w:val="Nadpis2"/>
      </w:pPr>
      <w:r>
        <w:t>Dodavatel se zavazuje poskytnout plnění dle této Smlouvy i jednotlivých Objednávek v souladu se zájmy Objednatel</w:t>
      </w:r>
      <w:r w:rsidR="00F53526">
        <w:t>e</w:t>
      </w:r>
      <w:r>
        <w:t xml:space="preserve"> a při veškeré své činnosti dbát jeho dobrého jména a nedopustit se jednání, které by mohlo dobré jméno </w:t>
      </w:r>
      <w:r w:rsidR="00A26957">
        <w:t>Objednatel</w:t>
      </w:r>
      <w:r w:rsidR="00F53526">
        <w:t>e</w:t>
      </w:r>
      <w:r>
        <w:t xml:space="preserve"> jakkoliv ohrozit nebo poškodit.</w:t>
      </w:r>
    </w:p>
    <w:p w14:paraId="1B2EDF5A" w14:textId="77777777" w:rsidR="00AE7753" w:rsidRDefault="00AE7753" w:rsidP="00AE7753">
      <w:pPr>
        <w:pStyle w:val="Nadpis2"/>
      </w:pPr>
      <w:r>
        <w:t xml:space="preserve">Dodavatel je povinen </w:t>
      </w:r>
      <w:r w:rsidR="00A26957">
        <w:t>zajišťovat Dodávky</w:t>
      </w:r>
      <w:r>
        <w:t xml:space="preserve"> dle této </w:t>
      </w:r>
      <w:r w:rsidR="00A26957">
        <w:t>S</w:t>
      </w:r>
      <w:r>
        <w:t xml:space="preserve">mlouvy </w:t>
      </w:r>
      <w:r w:rsidR="00A26957">
        <w:t>i jednotlivých Objednávek</w:t>
      </w:r>
      <w:r>
        <w:t xml:space="preserve"> na své náklady a na své nebezpečí.</w:t>
      </w:r>
    </w:p>
    <w:p w14:paraId="703B327E" w14:textId="77777777" w:rsidR="00124C7E" w:rsidRDefault="00C624EC" w:rsidP="00AE7753">
      <w:pPr>
        <w:pStyle w:val="Nadpis2"/>
      </w:pPr>
      <w:r>
        <w:t xml:space="preserve">Dodavatel </w:t>
      </w:r>
      <w:r w:rsidR="00AE7753">
        <w:t>bere na vědomí, že je povinen umožnit osobám oprávněným k výkonu kontroly</w:t>
      </w:r>
      <w:r w:rsidR="00A26957">
        <w:t>,</w:t>
      </w:r>
      <w:r w:rsidR="00AE7753">
        <w:t xml:space="preserve"> např. podle zákona č. 218/2000 Sb., o rozpočtových pravidlech, ve znění pozdějších předpisů, provést kontrolu dokladů souvisejících s plněním </w:t>
      </w:r>
      <w:r w:rsidR="00A26957">
        <w:t xml:space="preserve">této </w:t>
      </w:r>
      <w:r w:rsidR="00AE7753">
        <w:t>Veřejné zakázky, a to v rozsahu jejich oprávnění</w:t>
      </w:r>
      <w:r w:rsidR="00A26957">
        <w:t>,</w:t>
      </w:r>
      <w:r w:rsidR="00AE7753">
        <w:t xml:space="preserve"> a po dobu danou právními předpisy České republiky k jejich archivaci (zákon </w:t>
      </w:r>
      <w:r w:rsidR="00A26957">
        <w:br/>
      </w:r>
      <w:r w:rsidR="00AE7753">
        <w:t>č. 563/1991 Sb., o účetnictví, ve znění pozdějších předpisů a </w:t>
      </w:r>
      <w:r w:rsidR="00A26957">
        <w:t>Zákon o DPH</w:t>
      </w:r>
      <w:r w:rsidR="00AE7753">
        <w:t xml:space="preserve">). </w:t>
      </w:r>
    </w:p>
    <w:p w14:paraId="2A0D11D2" w14:textId="77777777" w:rsidR="00AE7753" w:rsidRDefault="00AE7753" w:rsidP="00AE7753">
      <w:pPr>
        <w:pStyle w:val="Nadpis2"/>
      </w:pPr>
      <w:r>
        <w:t xml:space="preserve">Dodavatel se zavazuje, že s auditními a kontrolními orgány </w:t>
      </w:r>
      <w:r w:rsidRPr="00127343">
        <w:t xml:space="preserve">podle </w:t>
      </w:r>
      <w:r w:rsidR="00B52F17">
        <w:t>článku 11.5</w:t>
      </w:r>
      <w:r w:rsidR="00F53526">
        <w:t xml:space="preserve"> </w:t>
      </w:r>
      <w:r w:rsidR="00A26957">
        <w:t>této Smlouvy</w:t>
      </w:r>
      <w:r w:rsidR="00F53526">
        <w:rPr>
          <w:rFonts w:cs="Arial"/>
        </w:rPr>
        <w:t xml:space="preserve"> </w:t>
      </w:r>
      <w:r>
        <w:t xml:space="preserve">bude na výzvu spolupracovat a poskytne jim odpovídající součinnost. </w:t>
      </w:r>
    </w:p>
    <w:p w14:paraId="52717D7B" w14:textId="77777777" w:rsidR="00F53526" w:rsidRDefault="00F53526" w:rsidP="00F53526">
      <w:pPr>
        <w:pStyle w:val="Nadpis2"/>
        <w:rPr>
          <w:b/>
          <w:u w:val="single"/>
        </w:rPr>
      </w:pPr>
      <w:r>
        <w:t>Dodavatel je ve smyslu ustanovení § 2 písm. e) zákona č. 320/2001 Sb., o finanční kontrole ve veřejné správě a o změně některých zákonů (zákon o finanční kontrole), ve znění pozdějších předpisů (dále „</w:t>
      </w:r>
      <w:r w:rsidRPr="00124C7E">
        <w:rPr>
          <w:b/>
        </w:rPr>
        <w:t>ZFK</w:t>
      </w:r>
      <w:r>
        <w:t xml:space="preserve">“), osobou povinnou spolupůsobit při výkonu finanční kontroly prováděné </w:t>
      </w:r>
      <w:r>
        <w:br/>
        <w:t>v souvislosti s úhradou zboží nebo služeb z veřejných výdajů nebo z veřejné finanční podpory, tj. Dodavatel je povinen podle § 13 ZFK poskytnout požadované informace a dokumentaci kontrolním orgánům (Řídicímu orgánu Operačního programu Technická pomoc Ministerstva pro místní rozvoj ČR,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66E7A981" w14:textId="77777777" w:rsidR="00F53526" w:rsidRDefault="00F53526" w:rsidP="00F53526">
      <w:pPr>
        <w:pStyle w:val="Nadpis2"/>
      </w:pPr>
      <w:r>
        <w:rPr>
          <w:snapToGrid w:val="0"/>
        </w:rPr>
        <w:t>Dodavatel je povinen uchovávat veškeré originální dokumenty související s realizací Veřejné zakázky po dobu uvedenou v závazných právních předpisech upravujících oblast zadávání veřejných zakázek, nejméně však po dobu 10 (deseti) let od finančního ukončení projektu</w:t>
      </w:r>
      <w:r w:rsidR="001C2842">
        <w:rPr>
          <w:snapToGrid w:val="0"/>
        </w:rPr>
        <w:t>, zároveň minimálně do roku 2031.</w:t>
      </w:r>
      <w:r>
        <w:t xml:space="preserve"> Po tuto dobu je Dodavatel povinen umožnit osobám oprávněným k výkonu kontroly projektů provést kontrolu dokladů souvisejících s realizací Veřejné zakázky.</w:t>
      </w:r>
    </w:p>
    <w:p w14:paraId="605EA130" w14:textId="77777777" w:rsidR="00F53526" w:rsidRDefault="00F53526" w:rsidP="00F53526">
      <w:pPr>
        <w:pStyle w:val="Nadpis2"/>
      </w:pPr>
      <w:r w:rsidRPr="00522BA5">
        <w:t xml:space="preserve">Dodavatel se zavazuje nezměnit poddodavatele, prostřednictvím kterého prokazoval </w:t>
      </w:r>
      <w:r>
        <w:br/>
      </w:r>
      <w:r w:rsidRPr="00522BA5">
        <w:t xml:space="preserve">v </w:t>
      </w:r>
      <w:r>
        <w:t>zadávacím řízení na Veřejnou zakázku</w:t>
      </w:r>
      <w:r w:rsidRPr="00522BA5">
        <w:t xml:space="preserve"> kvalifikaci, bez předchozího písemného souhlasu </w:t>
      </w:r>
      <w:r>
        <w:t>Objednatele</w:t>
      </w:r>
      <w:r w:rsidR="004602E5">
        <w:t>.</w:t>
      </w:r>
      <w:r w:rsidRPr="00522BA5">
        <w:t xml:space="preserve"> Spolu se žádost</w:t>
      </w:r>
      <w:r>
        <w:t>í</w:t>
      </w:r>
      <w:r w:rsidRPr="00522BA5">
        <w:t xml:space="preserve"> o vyslovení souhlasu </w:t>
      </w:r>
      <w:r>
        <w:t xml:space="preserve">Objednatele </w:t>
      </w:r>
      <w:r w:rsidRPr="00522BA5">
        <w:t xml:space="preserve">se změnou poddodavatele dle předchozí věty je Dodavatel povinen doložit doklady prokazující ze strany nově navrhovaného poddodavatele kvalifikaci odpovídající kvalifikaci nahrazovaného poddodavatele, nebo alespoň takovou kvalifikaci, aby Dodavatel i po změně poddodavatele nadále naplňoval minimální úroveň všech kvalifikačních předpokladů dle článku </w:t>
      </w:r>
      <w:r w:rsidR="00305015">
        <w:t>8</w:t>
      </w:r>
      <w:r w:rsidR="001C4CB4">
        <w:t xml:space="preserve"> </w:t>
      </w:r>
      <w:r w:rsidRPr="00522BA5">
        <w:t>zadávací dokumentace</w:t>
      </w:r>
      <w:r>
        <w:t xml:space="preserve"> na Veřejnou zakázku</w:t>
      </w:r>
      <w:r w:rsidRPr="00522BA5">
        <w:t>.</w:t>
      </w:r>
    </w:p>
    <w:p w14:paraId="295A9AC9" w14:textId="77777777" w:rsidR="004519F2" w:rsidRDefault="004519F2" w:rsidP="004519F2">
      <w:pPr>
        <w:pStyle w:val="Nadpis1"/>
      </w:pPr>
      <w:r w:rsidRPr="004519F2">
        <w:t>smluvní pokuty a úrok z</w:t>
      </w:r>
      <w:r>
        <w:t> </w:t>
      </w:r>
      <w:r w:rsidRPr="004519F2">
        <w:t>prodlení</w:t>
      </w:r>
    </w:p>
    <w:p w14:paraId="13F0DD86" w14:textId="77777777" w:rsidR="004519F2" w:rsidRDefault="00C33099" w:rsidP="004519F2">
      <w:pPr>
        <w:pStyle w:val="Nadpis2"/>
      </w:pPr>
      <w:r>
        <w:t>V</w:t>
      </w:r>
      <w:r w:rsidR="006D683F">
        <w:t> </w:t>
      </w:r>
      <w:r>
        <w:t>případě</w:t>
      </w:r>
      <w:r w:rsidR="006D683F">
        <w:t xml:space="preserve"> prodlení Dodavatele</w:t>
      </w:r>
      <w:r>
        <w:t xml:space="preserve"> </w:t>
      </w:r>
      <w:r w:rsidR="006D683F">
        <w:t xml:space="preserve">s plněním </w:t>
      </w:r>
      <w:r w:rsidR="00F70399">
        <w:t>ve lhůtě pro Dodávku</w:t>
      </w:r>
      <w:r>
        <w:t xml:space="preserve"> </w:t>
      </w:r>
      <w:r w:rsidR="00F70399">
        <w:t xml:space="preserve">stanovené </w:t>
      </w:r>
      <w:r w:rsidR="0011541F">
        <w:t xml:space="preserve">v příslušné Objednávce, je Objednatel oprávněn požadovat úhradu smluvní pokuty </w:t>
      </w:r>
      <w:r w:rsidR="00097690">
        <w:t xml:space="preserve">ve výši 0,5% (slovy: půl procenta) z ceny předmětné Dodávky </w:t>
      </w:r>
      <w:r w:rsidR="0006010F">
        <w:t xml:space="preserve">bez DPH </w:t>
      </w:r>
      <w:r w:rsidR="00097690">
        <w:t xml:space="preserve">za každý započatý den prodlení. Objednatel je </w:t>
      </w:r>
      <w:r w:rsidR="00097690">
        <w:lastRenderedPageBreak/>
        <w:t>oprávněn smluvní pok</w:t>
      </w:r>
      <w:r w:rsidR="00D50584">
        <w:t>utu podle tohoto článku účtovat, pokud smluvní pokuta z prodlení v úhrnu přesáhne částku 100 Kč (slovy: jedno sto korun českých).</w:t>
      </w:r>
      <w:r w:rsidR="00397528">
        <w:t xml:space="preserve"> </w:t>
      </w:r>
    </w:p>
    <w:p w14:paraId="1A6F229E" w14:textId="77777777" w:rsidR="0081380D" w:rsidRPr="0081380D" w:rsidRDefault="00C65234" w:rsidP="00C65234">
      <w:pPr>
        <w:pStyle w:val="Nadpis2"/>
      </w:pPr>
      <w:r w:rsidRPr="00EA7A24">
        <w:t xml:space="preserve">V případě prodlení </w:t>
      </w:r>
      <w:r>
        <w:t>Dodavatele</w:t>
      </w:r>
      <w:r w:rsidRPr="00EA7A24">
        <w:t xml:space="preserve"> s plněním ve lhůtě dle </w:t>
      </w:r>
      <w:r w:rsidR="00E8654B">
        <w:t>článku 7.3</w:t>
      </w:r>
      <w:r w:rsidRPr="00EA7A24">
        <w:t xml:space="preserve"> (</w:t>
      </w:r>
      <w:r w:rsidR="00E8654B">
        <w:t>v</w:t>
      </w:r>
      <w:r w:rsidRPr="00EA7A24">
        <w:t>e vztahu k nedodržení lhůty pro odstranění výhrad)</w:t>
      </w:r>
      <w:r>
        <w:t xml:space="preserve"> je Objednatel oprávněn požadovat úhradu smluvní pokuty ve výši </w:t>
      </w:r>
      <w:r w:rsidR="005D6A28">
        <w:t>500</w:t>
      </w:r>
      <w:r w:rsidR="00D6653E">
        <w:t xml:space="preserve"> Kč (slovy: pět set korun českých) </w:t>
      </w:r>
      <w:r>
        <w:t xml:space="preserve">za každý započatý den prodlení. </w:t>
      </w:r>
    </w:p>
    <w:p w14:paraId="348FBF12" w14:textId="77777777" w:rsidR="00C33099" w:rsidRDefault="00250E07" w:rsidP="00250E07">
      <w:pPr>
        <w:pStyle w:val="Nadpis2"/>
      </w:pPr>
      <w:r>
        <w:t>V případě, že Dodavatel nepředá Objednateli kopii certifikátu jakosti dodávaného kancelářského papíru v souladu s článkem 4.</w:t>
      </w:r>
      <w:r w:rsidR="00A24D7B">
        <w:t>4</w:t>
      </w:r>
      <w:r>
        <w:t xml:space="preserve"> této Smlouvy, je Objednatel oprávněn požadovat úhradu smluvní pokuty ve výši 200 Kč (slovy: </w:t>
      </w:r>
      <w:r w:rsidR="00F86CAD">
        <w:t>dvě stě</w:t>
      </w:r>
      <w:r w:rsidR="00B52F17">
        <w:t xml:space="preserve"> </w:t>
      </w:r>
      <w:r>
        <w:t>korun českých) za každý započatý den prodlení.</w:t>
      </w:r>
    </w:p>
    <w:p w14:paraId="09A1EDCF" w14:textId="77777777" w:rsidR="00250E07" w:rsidRDefault="00250E07" w:rsidP="00250E07">
      <w:pPr>
        <w:pStyle w:val="Nadpis2"/>
      </w:pPr>
      <w:r>
        <w:t>V případě, že Dodavatel nesplní některou z technických podmínek Dodávek uvedených v článku 5 této Smlouvy, je Objednatel oprávněn požadovat úhradu smluvní pokuty ve výši 2.000 Kč (slovy: dva tisíce korun českých) za každé porušení povinnosti Dodavatele.</w:t>
      </w:r>
    </w:p>
    <w:p w14:paraId="242CD0A1" w14:textId="77777777" w:rsidR="00250E07" w:rsidRDefault="00250E07" w:rsidP="00250E07">
      <w:pPr>
        <w:pStyle w:val="Nadpis2"/>
      </w:pPr>
      <w:r>
        <w:t xml:space="preserve">V případě, že Dodavatel nepředloží </w:t>
      </w:r>
      <w:r w:rsidR="004E3988" w:rsidRPr="00B52F17">
        <w:t xml:space="preserve">Ministerstvu financí </w:t>
      </w:r>
      <w:r w:rsidRPr="00B52F17">
        <w:t>Statistický</w:t>
      </w:r>
      <w:r>
        <w:t xml:space="preserve"> vý</w:t>
      </w:r>
      <w:r w:rsidR="00652278">
        <w:t>kaz</w:t>
      </w:r>
      <w:r>
        <w:t xml:space="preserve"> plnění v termínech uvedených v článku 6 této Smlouvy, je </w:t>
      </w:r>
      <w:r w:rsidR="007558F7">
        <w:t xml:space="preserve">Objednatel </w:t>
      </w:r>
      <w:r>
        <w:t xml:space="preserve">oprávněn požadovat úhradu smluvní pokuty ve výši </w:t>
      </w:r>
      <w:r w:rsidR="007558F7">
        <w:t xml:space="preserve">200 Kč (slovy: </w:t>
      </w:r>
      <w:r w:rsidR="00F86CAD">
        <w:t>dvě stě</w:t>
      </w:r>
      <w:r w:rsidR="007558F7">
        <w:t xml:space="preserve"> korun českých) za každý započatý den prodlení.</w:t>
      </w:r>
    </w:p>
    <w:p w14:paraId="664C6D54" w14:textId="77777777" w:rsidR="00C33099" w:rsidRDefault="007558F7" w:rsidP="007558F7">
      <w:pPr>
        <w:pStyle w:val="Nadpis2"/>
      </w:pPr>
      <w:r>
        <w:t>V případě, že Dodavatel poruší povinnost uvedenou v článku 8.1</w:t>
      </w:r>
      <w:r w:rsidR="00060642">
        <w:t>3</w:t>
      </w:r>
      <w:r>
        <w:t xml:space="preserve"> této Smlouvy týkající se neoznámení vydání rozhodnutí správce daně o tom, že Dodavatel je Nespolehlivým plátcem, je Objednatel oprávněn požadovat úhradu smluvní pokuty ve výši 2.000 Kč (slovy: dva tisíce korun českých) za každý započatý den prodlení.</w:t>
      </w:r>
    </w:p>
    <w:p w14:paraId="1D0B1C3D" w14:textId="77777777" w:rsidR="007558F7" w:rsidRDefault="007558F7" w:rsidP="007558F7">
      <w:pPr>
        <w:pStyle w:val="Nadpis2"/>
      </w:pPr>
      <w:r>
        <w:t xml:space="preserve">V případě, že Dodavatel </w:t>
      </w:r>
      <w:r w:rsidR="00097690">
        <w:t>nepředloží Objednateli doklady o platném Pojištění v</w:t>
      </w:r>
      <w:r w:rsidR="004E3988">
        <w:t> </w:t>
      </w:r>
      <w:r w:rsidR="00097690">
        <w:t>termínu</w:t>
      </w:r>
      <w:r w:rsidR="004E3988">
        <w:t xml:space="preserve"> u</w:t>
      </w:r>
      <w:r w:rsidR="00097690">
        <w:t>vedeném</w:t>
      </w:r>
      <w:r w:rsidR="006E2E69">
        <w:t xml:space="preserve"> v článku 9</w:t>
      </w:r>
      <w:r w:rsidR="00097690">
        <w:t>.</w:t>
      </w:r>
      <w:r w:rsidR="004E3988">
        <w:t>3</w:t>
      </w:r>
      <w:r w:rsidR="006E2E69">
        <w:t xml:space="preserve"> této Smlouvy, je Objednatel oprávněn požadovat úhradu smluvní pokuty ve výši </w:t>
      </w:r>
      <w:r w:rsidR="00097690">
        <w:t>2</w:t>
      </w:r>
      <w:r w:rsidR="00B52F17">
        <w:t>0</w:t>
      </w:r>
      <w:r w:rsidR="00097690">
        <w:t xml:space="preserve">0 Kč (slovy: </w:t>
      </w:r>
      <w:r w:rsidR="00F86CAD">
        <w:t>dvě stě</w:t>
      </w:r>
      <w:r w:rsidR="00B52F17">
        <w:t xml:space="preserve"> korun</w:t>
      </w:r>
      <w:r w:rsidR="00097690">
        <w:t xml:space="preserve"> českých) za každý započatý den prodlení.</w:t>
      </w:r>
    </w:p>
    <w:p w14:paraId="4E471924" w14:textId="77777777" w:rsidR="006E2E69" w:rsidRDefault="006E2E69" w:rsidP="006E2E69">
      <w:pPr>
        <w:pStyle w:val="Nadpis2"/>
      </w:pPr>
      <w:r>
        <w:t>V případě, že Dodavatel poruší smluvní povinnost týkající se mlčenlivosti uvedenou v článku 10 této Smlouvy, je Objednatel oprávněn požadovat úhradu smluvní pokuty ve výši 50.000 Kč (slovy: padesát tisíc korun českých) za každý jednotlivý případ porušení.</w:t>
      </w:r>
    </w:p>
    <w:p w14:paraId="189C50C6" w14:textId="77777777" w:rsidR="004519F2" w:rsidRDefault="002C3B8D" w:rsidP="004519F2">
      <w:pPr>
        <w:pStyle w:val="Nadpis2"/>
      </w:pPr>
      <w:r>
        <w:t>V případě, že Objednatel bude v prodlení s úhradou příslušné Faktury, je Dodavatel oprávněn požadovat úhradu úroku z prodlení ve výši stanovené příslušnými právními předpisy.</w:t>
      </w:r>
    </w:p>
    <w:p w14:paraId="3FD3757A" w14:textId="77777777" w:rsidR="004519F2" w:rsidRPr="00EA3E3B" w:rsidRDefault="004519F2" w:rsidP="004519F2">
      <w:pPr>
        <w:pStyle w:val="Nadpis2"/>
        <w:rPr>
          <w:i/>
        </w:rPr>
      </w:pPr>
      <w:r>
        <w:t xml:space="preserve">Celková výše smluvních pokut není omezena jakýmkoliv limitem. </w:t>
      </w:r>
      <w:r w:rsidRPr="002C3B8D">
        <w:t xml:space="preserve">Zaplacení smluvní pokuty nezbavuje Dodavatele povinnosti splnit závazek z </w:t>
      </w:r>
      <w:r w:rsidR="002C3B8D">
        <w:t>příslušné</w:t>
      </w:r>
      <w:r w:rsidRPr="002C3B8D">
        <w:t xml:space="preserve"> Objednávky.</w:t>
      </w:r>
      <w:r w:rsidRPr="00EA3E3B">
        <w:t xml:space="preserve"> Zaplacením smluvní pokuty není dotčeno právo na náhradu škody vzniklé z porušení povinnosti, ke které se smluvní pokuta vztahuje. Zaplacením smluvní pokuty není dotčeno právo na úrok z prodlení dle platných právních předpisů.</w:t>
      </w:r>
    </w:p>
    <w:p w14:paraId="2E4E8FFB" w14:textId="77777777" w:rsidR="004519F2" w:rsidRDefault="004519F2" w:rsidP="004519F2">
      <w:pPr>
        <w:pStyle w:val="Nadpis2"/>
      </w:pPr>
      <w:r w:rsidRPr="00EA3E3B">
        <w:t>Smluvní pokuta nebo úrok z prodlení j</w:t>
      </w:r>
      <w:r>
        <w:t>sou</w:t>
      </w:r>
      <w:r w:rsidRPr="00EA3E3B">
        <w:t xml:space="preserve"> splatn</w:t>
      </w:r>
      <w:r>
        <w:t>é</w:t>
      </w:r>
      <w:r w:rsidRPr="00EA3E3B">
        <w:t xml:space="preserve"> </w:t>
      </w:r>
      <w:r w:rsidR="002C3B8D">
        <w:t>ve lhůtě</w:t>
      </w:r>
      <w:r w:rsidR="00F86CAD">
        <w:t xml:space="preserve"> 30</w:t>
      </w:r>
      <w:r w:rsidR="002C3B8D">
        <w:t xml:space="preserve"> (třiceti)</w:t>
      </w:r>
      <w:r>
        <w:t xml:space="preserve"> kalendářních </w:t>
      </w:r>
      <w:r w:rsidRPr="00EA3E3B">
        <w:t xml:space="preserve">dnů od doručení </w:t>
      </w:r>
      <w:r>
        <w:t>písemné výzvy oprávněné Smluvní strany druhé Smluvní straně. Výzva musí obsahovat kromě vyčíslení</w:t>
      </w:r>
      <w:r w:rsidRPr="00EA3E3B">
        <w:t xml:space="preserve"> výše smluvní pokuty nebo úroku</w:t>
      </w:r>
      <w:r>
        <w:t xml:space="preserve"> </w:t>
      </w:r>
      <w:r w:rsidR="002C3B8D">
        <w:t xml:space="preserve">z prodlení </w:t>
      </w:r>
      <w:r>
        <w:t xml:space="preserve">také informaci o způsobu úhrady smluvní pokuty. </w:t>
      </w:r>
      <w:r w:rsidR="002C3B8D">
        <w:t>Objednatel</w:t>
      </w:r>
      <w:r>
        <w:t xml:space="preserve"> si vyhrazuje právo na určení způsobu úhrady smluvní pokuty, a to včetně možnosti zápočtu proti kterékoliv splatné pohledávce </w:t>
      </w:r>
      <w:r w:rsidRPr="002C3B8D">
        <w:t xml:space="preserve">Dodavatele vůči </w:t>
      </w:r>
      <w:r w:rsidR="0059790C" w:rsidRPr="002C3B8D">
        <w:t>Objednatel</w:t>
      </w:r>
      <w:r w:rsidRPr="002C3B8D">
        <w:t>i.</w:t>
      </w:r>
    </w:p>
    <w:p w14:paraId="16F64EAD" w14:textId="77777777" w:rsidR="007D57AB" w:rsidRPr="00E0002B" w:rsidRDefault="007D57AB" w:rsidP="007D57AB">
      <w:pPr>
        <w:pStyle w:val="Nadpis2"/>
        <w:rPr>
          <w:rFonts w:eastAsia="Arial Unicode MS"/>
        </w:rPr>
      </w:pPr>
      <w:r w:rsidRPr="00E0002B">
        <w:rPr>
          <w:rFonts w:eastAsia="Arial Unicode MS"/>
        </w:rPr>
        <w:t>Smluvní strany si ujednaly</w:t>
      </w:r>
      <w:r w:rsidR="00597C2B" w:rsidRPr="00E0002B">
        <w:rPr>
          <w:rFonts w:eastAsia="Arial Unicode MS"/>
        </w:rPr>
        <w:t xml:space="preserve">, že úroky z úroků nelze požadovat. </w:t>
      </w:r>
      <w:r w:rsidR="00785794" w:rsidRPr="00E0002B">
        <w:rPr>
          <w:rFonts w:eastAsia="Arial Unicode MS"/>
        </w:rPr>
        <w:t>Smluvní strany si dále ujednaly</w:t>
      </w:r>
      <w:r w:rsidRPr="00E0002B">
        <w:rPr>
          <w:rFonts w:eastAsia="Arial Unicode MS"/>
        </w:rPr>
        <w:t xml:space="preserve"> vyloučení aplikace ustanovení § 1806</w:t>
      </w:r>
      <w:r w:rsidR="00390FA7" w:rsidRPr="00E0002B">
        <w:rPr>
          <w:rFonts w:eastAsia="Arial Unicode MS"/>
        </w:rPr>
        <w:t>, věta druhá</w:t>
      </w:r>
      <w:r w:rsidRPr="00E0002B">
        <w:rPr>
          <w:rFonts w:eastAsia="Arial Unicode MS"/>
        </w:rPr>
        <w:t xml:space="preserve"> Občanského zákoníku.</w:t>
      </w:r>
    </w:p>
    <w:p w14:paraId="47A93F7E" w14:textId="77777777" w:rsidR="00F51B34" w:rsidRPr="004519F2" w:rsidRDefault="00F51B34" w:rsidP="00F51B34">
      <w:pPr>
        <w:pStyle w:val="Nadpis1"/>
      </w:pPr>
      <w:r w:rsidRPr="00EA3E3B">
        <w:t>Doba trvání Smlouvy a její ukončení</w:t>
      </w:r>
    </w:p>
    <w:p w14:paraId="42F5A3B6" w14:textId="73CEF0FA" w:rsidR="00F51B34" w:rsidRDefault="00F51B34" w:rsidP="00F51B34">
      <w:pPr>
        <w:pStyle w:val="Nadpis2"/>
      </w:pPr>
      <w:r w:rsidRPr="004519F2">
        <w:t xml:space="preserve">Tato Smlouva nabývá platnosti dnem jejího podpisu </w:t>
      </w:r>
      <w:r w:rsidR="007112B1">
        <w:t>oběma</w:t>
      </w:r>
      <w:r w:rsidRPr="004519F2">
        <w:t xml:space="preserve"> Smluvními stranami a účinnosti dne</w:t>
      </w:r>
      <w:r w:rsidR="003C723B">
        <w:t xml:space="preserve">m jejího uveřejnění v registru smluv podle zákona </w:t>
      </w:r>
      <w:r w:rsidR="003C723B" w:rsidRPr="006C310F">
        <w:t xml:space="preserve">č. 340/2015 Sb., </w:t>
      </w:r>
      <w:r w:rsidR="003C723B">
        <w:rPr>
          <w:rStyle w:val="h1a"/>
        </w:rPr>
        <w:t>o zvláštních podmínkách účinnosti některých smluv, uveřejňování těchto smluv a o registru smluv (zákon o registru smluv)</w:t>
      </w:r>
      <w:r w:rsidR="004602E5">
        <w:rPr>
          <w:rStyle w:val="h1a"/>
        </w:rPr>
        <w:t>, ve znění pozdějších předpisů</w:t>
      </w:r>
      <w:r w:rsidR="003C723B">
        <w:rPr>
          <w:rStyle w:val="h1a"/>
        </w:rPr>
        <w:t>.</w:t>
      </w:r>
      <w:r w:rsidRPr="004519F2">
        <w:t xml:space="preserve"> </w:t>
      </w:r>
      <w:r w:rsidR="00532551">
        <w:t>Objednatel se zavazuje, že tuto Smlouvu včetně jejích příloh (s</w:t>
      </w:r>
      <w:r w:rsidR="009A374D">
        <w:t> </w:t>
      </w:r>
      <w:r w:rsidR="00532551">
        <w:t xml:space="preserve">vyloučením jinak chráněných informací) </w:t>
      </w:r>
      <w:r w:rsidR="00532551">
        <w:rPr>
          <w:rStyle w:val="h1a"/>
        </w:rPr>
        <w:t>uveřejní v registru smluv a o jejím uveřejnění bude informovat Dodavatele.</w:t>
      </w:r>
    </w:p>
    <w:p w14:paraId="64964CEA" w14:textId="77777777" w:rsidR="003C723B" w:rsidRPr="003C723B" w:rsidRDefault="003C723B" w:rsidP="003C723B">
      <w:pPr>
        <w:pStyle w:val="Nadpis2"/>
      </w:pPr>
      <w:r w:rsidRPr="00BE7D9A">
        <w:lastRenderedPageBreak/>
        <w:t xml:space="preserve">Nebyla-li </w:t>
      </w:r>
      <w:r>
        <w:t>tato S</w:t>
      </w:r>
      <w:r w:rsidRPr="00BE7D9A">
        <w:t>mlouva, která nabývá účinnosti nejdříve dnem uveřejnění</w:t>
      </w:r>
      <w:r w:rsidR="00F45204">
        <w:t xml:space="preserve"> v registru smluv</w:t>
      </w:r>
      <w:r>
        <w:t>,</w:t>
      </w:r>
      <w:r w:rsidRPr="00BE7D9A">
        <w:t xml:space="preserve"> uveřejněna prostřednictvím registru smluv ani do </w:t>
      </w:r>
      <w:r>
        <w:t>3 (tří)</w:t>
      </w:r>
      <w:r w:rsidRPr="00BE7D9A">
        <w:t xml:space="preserve"> měsíců ode dne, kdy byla uzavřena, platí, že je zrušena od počátku.</w:t>
      </w:r>
    </w:p>
    <w:p w14:paraId="75119801" w14:textId="0F4EDA7F" w:rsidR="002C3B8D" w:rsidRDefault="002C3B8D" w:rsidP="00F51B34">
      <w:pPr>
        <w:pStyle w:val="Nadpis2"/>
      </w:pPr>
      <w:r>
        <w:t xml:space="preserve">Tato Smlouva se uzavírá na dobu určitou, a to buď na období </w:t>
      </w:r>
      <w:r w:rsidR="00C84685">
        <w:t>1</w:t>
      </w:r>
      <w:r>
        <w:t xml:space="preserve"> (</w:t>
      </w:r>
      <w:r w:rsidR="00C84685">
        <w:t>jednoho</w:t>
      </w:r>
      <w:r>
        <w:t xml:space="preserve">) </w:t>
      </w:r>
      <w:r w:rsidR="00C84685">
        <w:t>roku</w:t>
      </w:r>
      <w:r>
        <w:t xml:space="preserve"> ode dne nabytí účinnosti této Smlouvy nebo do</w:t>
      </w:r>
      <w:r w:rsidR="00031DE1">
        <w:t xml:space="preserve"> okamžiku</w:t>
      </w:r>
      <w:r w:rsidR="0074556F">
        <w:t>, kdy celková hodnota plnění na základě uzavřených Objednávek dosáhne</w:t>
      </w:r>
      <w:r>
        <w:t xml:space="preserve"> částky </w:t>
      </w:r>
      <w:r w:rsidR="00797371">
        <w:t>6</w:t>
      </w:r>
      <w:r w:rsidR="00FF23C5">
        <w:t>0 000</w:t>
      </w:r>
      <w:r>
        <w:t xml:space="preserve"> Kč (slovy: </w:t>
      </w:r>
      <w:r w:rsidR="00797371">
        <w:t>še</w:t>
      </w:r>
      <w:r w:rsidR="001066E4">
        <w:t>d</w:t>
      </w:r>
      <w:r w:rsidR="00FF23C5">
        <w:t>esát</w:t>
      </w:r>
      <w:r w:rsidR="009A374D">
        <w:t xml:space="preserve"> </w:t>
      </w:r>
      <w:r w:rsidR="00FF23C5">
        <w:t>tisíc</w:t>
      </w:r>
      <w:r w:rsidR="009A374D">
        <w:t xml:space="preserve"> </w:t>
      </w:r>
      <w:r w:rsidR="00FF23C5">
        <w:t>korun</w:t>
      </w:r>
      <w:r w:rsidR="009A374D">
        <w:t xml:space="preserve"> českých</w:t>
      </w:r>
      <w:r>
        <w:t>) bez DPH, podle toho, která z těchto skutečností nastane dříve.</w:t>
      </w:r>
    </w:p>
    <w:p w14:paraId="3F0146E3" w14:textId="77777777" w:rsidR="004E3988" w:rsidRDefault="004E3988" w:rsidP="004E3988">
      <w:pPr>
        <w:pStyle w:val="Nadpis2"/>
      </w:pPr>
      <w:r>
        <w:t xml:space="preserve">Tuto Smlouvu lze ukončit písemnou dohodou obou Smluvních stran. </w:t>
      </w:r>
    </w:p>
    <w:p w14:paraId="2F095B4A" w14:textId="77777777" w:rsidR="004E3988" w:rsidRDefault="004E3988" w:rsidP="004E3988">
      <w:pPr>
        <w:pStyle w:val="Nadpis2"/>
      </w:pPr>
      <w:r>
        <w:t xml:space="preserve">Objednatel a Dodavatel jsou oprávněni tuto Smlouvu vypovědět bez udání důvodu. Výpovědní doba činí 6 (šest) kalendářních měsíců a začíná běžet prvním dnem měsíce následujícího po měsíci, ve kterém bylo písemné vyhotovení výpovědi doručeno Smluvní straně, jíž se výpověď týká. </w:t>
      </w:r>
    </w:p>
    <w:p w14:paraId="15000425" w14:textId="77777777" w:rsidR="004E3988" w:rsidRDefault="004E3988" w:rsidP="004E3988">
      <w:pPr>
        <w:pStyle w:val="Nadpis2"/>
      </w:pPr>
      <w:r>
        <w:t xml:space="preserve">V případě podstatného porušení této Smlouvy Dodavatelem má Objednatel právo od této Smlouvy odstoupit. V případě podstatného porušení této Smlouvy Objednatelem má Dodavatel právo od této Smlouvy dle § 2002 Občanského zákoníku odstoupit. Odstoupením se závazek touto Smlouvou založený zrušuje pouze ohledně nesplněného zbytku plnění. Smluvní strany si jsou povinny vyrovnat dosavadní vzájemné závazky z této Smlouvy, a to bez zbytečného odkladu, nejpozději však do 30 (třiceti) kalendářních dnů od doručení oznámení Smluvní strany o odstoupení od této Smlouvy. Objednávky učiněné Objednatelem do účinnosti odstoupení zůstávají tímto odstoupením nedotčeny. </w:t>
      </w:r>
    </w:p>
    <w:p w14:paraId="3CABC640" w14:textId="77777777" w:rsidR="004E3988" w:rsidRDefault="004E3988" w:rsidP="004E3988">
      <w:pPr>
        <w:pStyle w:val="Nadpis2"/>
      </w:pPr>
      <w:r>
        <w:t>Za podstatné porušení této Smlouvy ze strany Dodavatele se ve smyslu § 2002 Občanského zákoníku považují zejména případy, kdy:</w:t>
      </w:r>
    </w:p>
    <w:p w14:paraId="24E151AE" w14:textId="77777777" w:rsidR="004E3988" w:rsidRDefault="004E3988" w:rsidP="004E3988">
      <w:pPr>
        <w:pStyle w:val="Nadpis4"/>
        <w:numPr>
          <w:ilvl w:val="0"/>
          <w:numId w:val="31"/>
        </w:numPr>
        <w:ind w:left="1134" w:hanging="567"/>
      </w:pPr>
      <w:r>
        <w:t>Dodavatel více než pětkrát nedodá Dodávku řádně a včas do sjednaného Místa dodání;</w:t>
      </w:r>
    </w:p>
    <w:p w14:paraId="73073E2D" w14:textId="77777777" w:rsidR="004E3988" w:rsidRDefault="004E3988" w:rsidP="004E3988">
      <w:pPr>
        <w:pStyle w:val="Nadpis4"/>
        <w:numPr>
          <w:ilvl w:val="0"/>
          <w:numId w:val="10"/>
        </w:numPr>
        <w:ind w:left="1134" w:hanging="567"/>
      </w:pPr>
      <w:r>
        <w:t>Dodavatel neodstraní více než pětkrát reklamované vady Dodávky ani v dodatečn</w:t>
      </w:r>
      <w:r w:rsidR="005B401A">
        <w:t>é</w:t>
      </w:r>
      <w:r>
        <w:t xml:space="preserve"> lhůtě stanovené Objednatelem;</w:t>
      </w:r>
    </w:p>
    <w:p w14:paraId="77E92680" w14:textId="77777777" w:rsidR="004E3988" w:rsidRDefault="004E3988" w:rsidP="004E3988">
      <w:pPr>
        <w:pStyle w:val="Nadpis4"/>
        <w:numPr>
          <w:ilvl w:val="0"/>
          <w:numId w:val="10"/>
        </w:numPr>
        <w:ind w:left="1134" w:hanging="567"/>
      </w:pPr>
      <w:r>
        <w:t>Dodavatel předložil ve své nabídce na Veřejnou zakázku informace nebo doklady, které neodpovídají skutečnosti a měly vliv na výběr nejvhodnější nabídky.</w:t>
      </w:r>
    </w:p>
    <w:p w14:paraId="4676FAE7" w14:textId="77777777" w:rsidR="0006010F" w:rsidRDefault="0006010F" w:rsidP="0006010F">
      <w:pPr>
        <w:pStyle w:val="Nadpis4"/>
      </w:pPr>
      <w:r>
        <w:t xml:space="preserve">Bylo rozhodnuto o likvidaci </w:t>
      </w:r>
      <w:r w:rsidRPr="00EE4184">
        <w:t>Dodavatel</w:t>
      </w:r>
      <w:r>
        <w:t xml:space="preserve">e nebo Dodavatel podá insolvenční návrh ohledně své osoby, bude rozhodnuto o úpadku Dodavatele nebo bude ve vztahu k Dodavateli vydáno jiné rozhodnutí s obdobnými účinky, nebo Dodavatel bude pravomocně odsouzen za úmyslný majetkový nebo hospodářský trestný čin. Nastane-li některý z případů uvedených pod tímto písm. d), je Dodavatel povinen informovat o této skutečnosti Objednatele písemně do 3 (tří) pracovních dnů od jejího vzniku, společně s informací </w:t>
      </w:r>
      <w:r>
        <w:br/>
        <w:t>o tom, o kterou ze skutečností jde, a s uvedením bližších údajů, které by Objednatel mohl v této souvislosti potřebovat pro své rozhodnutí o odstoupení od Smlouvy. Nedodržení této povinnosti je podstatným porušením Smlouvy Dodavatelem.</w:t>
      </w:r>
    </w:p>
    <w:p w14:paraId="5D845A3D" w14:textId="77777777" w:rsidR="004E3988" w:rsidRDefault="004E3988" w:rsidP="004E3988">
      <w:pPr>
        <w:pStyle w:val="Nadpis2"/>
      </w:pPr>
      <w:r>
        <w:t>Dosáhne-li plnění této Smlouvy takové výše, že zamýšlenou Objednávku není možné realizovat bez překročení ceny uvedené v článku 13.</w:t>
      </w:r>
      <w:r w:rsidR="00B32443">
        <w:t>3</w:t>
      </w:r>
      <w:r>
        <w:t xml:space="preserve"> této Smlouvy a není-li možné ani dílčí plnění bez překročení této ceny, má Objednatel i Dodavatel právo od této Smlouvy odstoupit. Odstoupení od Smlouvy nastává s účinky oznámení druhé Smluvní straně.</w:t>
      </w:r>
    </w:p>
    <w:p w14:paraId="3986CCB3" w14:textId="77777777" w:rsidR="0006010F" w:rsidRDefault="0006010F" w:rsidP="0006010F">
      <w:pPr>
        <w:pStyle w:val="Nadpis2"/>
      </w:pPr>
      <w:r w:rsidRPr="00850E3E">
        <w:t>Odstoupe</w:t>
      </w:r>
      <w:r>
        <w:t>ní od této Smlouvy</w:t>
      </w:r>
      <w:r w:rsidRPr="00850E3E">
        <w:t xml:space="preserve"> musí být písemné, jinak je neplatné. Odstoupení je účinné ode dne, kdy bylo doručeno </w:t>
      </w:r>
      <w:r>
        <w:t xml:space="preserve">druhé Smluvní </w:t>
      </w:r>
      <w:r w:rsidRPr="00850E3E">
        <w:t>stran</w:t>
      </w:r>
      <w:r>
        <w:t>ě</w:t>
      </w:r>
      <w:r w:rsidRPr="00850E3E">
        <w:t>. V</w:t>
      </w:r>
      <w:r>
        <w:t xml:space="preserve"> </w:t>
      </w:r>
      <w:r w:rsidRPr="00BA6B06">
        <w:t>pochybnostech</w:t>
      </w:r>
      <w:r w:rsidRPr="00850E3E">
        <w:t xml:space="preserve"> se má za to, že odstoupení od </w:t>
      </w:r>
      <w:r>
        <w:t xml:space="preserve">této Smlouvy </w:t>
      </w:r>
      <w:r w:rsidRPr="00850E3E">
        <w:t xml:space="preserve">bylo doručeno </w:t>
      </w:r>
      <w:r>
        <w:t>5. (pátým) kalendářním</w:t>
      </w:r>
      <w:r w:rsidRPr="00850E3E">
        <w:t xml:space="preserve"> dnem od jeho odeslání příslušné </w:t>
      </w:r>
      <w:r>
        <w:t xml:space="preserve">Smluvní </w:t>
      </w:r>
      <w:r w:rsidRPr="00850E3E">
        <w:t>straně poštovní doporučenou zásilkou nebo doručení</w:t>
      </w:r>
      <w:r>
        <w:t>m</w:t>
      </w:r>
      <w:r w:rsidRPr="00850E3E">
        <w:t xml:space="preserve"> do datové schránky příslušné </w:t>
      </w:r>
      <w:r>
        <w:t xml:space="preserve">Smluvní </w:t>
      </w:r>
      <w:r w:rsidRPr="00850E3E">
        <w:t>strany při odeslání datovou zprávou</w:t>
      </w:r>
      <w:r>
        <w:t>.</w:t>
      </w:r>
    </w:p>
    <w:p w14:paraId="0367B025" w14:textId="77777777" w:rsidR="004E3988" w:rsidRDefault="004E3988" w:rsidP="004E3988">
      <w:pPr>
        <w:pStyle w:val="Nadpis2"/>
        <w:rPr>
          <w:b/>
        </w:rPr>
      </w:pPr>
      <w:r>
        <w:t xml:space="preserve">Ukončením této Smlouvy není dotčen nárok na zaplacení smluvní pokuty nebo úroku z prodlení, pokud již dospěl, právo na náhradu škody vzniklé porušením smluvní povinnosti, povinnost </w:t>
      </w:r>
      <w:r>
        <w:lastRenderedPageBreak/>
        <w:t>mlčenlivosti, práva z odpovědnosti za vady a záruky, ani ujednání, které má vzhledem ke své povaze zavazovat Smluvní strany i po ukončení této Smlouvy.</w:t>
      </w:r>
    </w:p>
    <w:p w14:paraId="3BDD2900" w14:textId="77777777" w:rsidR="00833A80" w:rsidRDefault="00833A80" w:rsidP="00833A80">
      <w:pPr>
        <w:pStyle w:val="Nadpis1"/>
      </w:pPr>
      <w:r>
        <w:t>závěrečná ustanovení</w:t>
      </w:r>
    </w:p>
    <w:p w14:paraId="2E7AA943" w14:textId="77777777" w:rsidR="0010308D" w:rsidRDefault="0010308D" w:rsidP="0010308D">
      <w:pPr>
        <w:pStyle w:val="Nadpis2"/>
      </w:pPr>
      <w:r w:rsidRPr="006C310F">
        <w:t>Oznámení</w:t>
      </w:r>
      <w:r>
        <w:t xml:space="preserve"> nebo jiná sdělení podle této Smlouvy musí být učiněna písemně v českém jazyce. Jakékoliv úkony směřující ke skončení této Smlouvy musí být doručeny druhé Smluvní straně datovou schránkou nebo formou doporučeného dopisu. Oznámení nebo jiná sdělení podle této Smlouvy se budou považovat za řádně učiněná, pokud budou doručena osobně, poštou, emailem</w:t>
      </w:r>
      <w:r w:rsidR="00EA56C4">
        <w:t>,</w:t>
      </w:r>
      <w:r>
        <w:t xml:space="preserve"> kurýrem </w:t>
      </w:r>
      <w:r w:rsidR="00EA56C4">
        <w:t xml:space="preserve">či prostřednictvím datové schránky (není-li v této Smlouvě nebo příslušné Objednávce dohodnuto jinak) </w:t>
      </w:r>
      <w:r>
        <w:t>na adresy uvedené v tomto článku nebo n</w:t>
      </w:r>
      <w:r w:rsidR="00530C84">
        <w:t>a jinou adresu, kterou příslušný Objednatel nebo Dodavatel</w:t>
      </w:r>
      <w:r>
        <w:t xml:space="preserve"> v předstihu písemně oznámí </w:t>
      </w:r>
      <w:r w:rsidR="00F45204">
        <w:t>druhé Smluvní straně</w:t>
      </w:r>
      <w:r>
        <w:t>.</w:t>
      </w:r>
    </w:p>
    <w:p w14:paraId="32BC3506" w14:textId="3EEEA322" w:rsidR="00530C84" w:rsidRPr="00530C84" w:rsidRDefault="00530C84" w:rsidP="007D57AB">
      <w:pPr>
        <w:ind w:firstLine="567"/>
        <w:rPr>
          <w:snapToGrid w:val="0"/>
        </w:rPr>
      </w:pPr>
      <w:r w:rsidRPr="00530C84">
        <w:t>Objednatel:</w:t>
      </w:r>
      <w:r w:rsidRPr="00530C84">
        <w:tab/>
      </w:r>
      <w:r>
        <w:tab/>
        <w:t xml:space="preserve">Název: </w:t>
      </w:r>
      <w:r w:rsidR="00833636">
        <w:t>ČR - Česká obchodní inspekce</w:t>
      </w:r>
    </w:p>
    <w:p w14:paraId="794AFE2B" w14:textId="7EC02473" w:rsidR="00530C84" w:rsidRDefault="00530C84" w:rsidP="007D57AB">
      <w:pPr>
        <w:ind w:firstLine="567"/>
        <w:rPr>
          <w:snapToGrid w:val="0"/>
        </w:rPr>
      </w:pPr>
      <w:r>
        <w:tab/>
      </w:r>
      <w:r>
        <w:tab/>
      </w:r>
      <w:r>
        <w:tab/>
      </w:r>
      <w:r>
        <w:tab/>
        <w:t>Adresa:</w:t>
      </w:r>
      <w:r w:rsidR="00833636">
        <w:t xml:space="preserve"> </w:t>
      </w:r>
      <w:r w:rsidR="00AD3D83">
        <w:t>Štěpánská 567/15, 120 00</w:t>
      </w:r>
      <w:r w:rsidR="00797371">
        <w:t> </w:t>
      </w:r>
      <w:r w:rsidR="00AD3D83">
        <w:t>Praha 2</w:t>
      </w:r>
    </w:p>
    <w:p w14:paraId="4D05B367" w14:textId="590C0AED" w:rsidR="005953BA" w:rsidRPr="00AD3D83" w:rsidRDefault="005953BA" w:rsidP="005953BA">
      <w:pPr>
        <w:pStyle w:val="Nadpis3"/>
        <w:numPr>
          <w:ilvl w:val="0"/>
          <w:numId w:val="0"/>
        </w:numPr>
        <w:ind w:left="1560"/>
      </w:pPr>
      <w:r>
        <w:rPr>
          <w:snapToGrid w:val="0"/>
        </w:rPr>
        <w:tab/>
      </w:r>
      <w:r>
        <w:rPr>
          <w:snapToGrid w:val="0"/>
        </w:rPr>
        <w:tab/>
      </w:r>
      <w:r w:rsidRPr="00AD3D83">
        <w:t xml:space="preserve">K rukám: </w:t>
      </w:r>
      <w:r w:rsidR="00AD3D83">
        <w:t>jméno Oprávněné osoby Objednatele</w:t>
      </w:r>
    </w:p>
    <w:p w14:paraId="6EC052F4" w14:textId="27B9518E" w:rsidR="00530C84" w:rsidRDefault="00EE5A36" w:rsidP="007D57AB">
      <w:pPr>
        <w:pStyle w:val="Nadpis4"/>
        <w:numPr>
          <w:ilvl w:val="0"/>
          <w:numId w:val="0"/>
        </w:numPr>
        <w:ind w:left="1134" w:hanging="567"/>
      </w:pPr>
      <w:r w:rsidRPr="00AD3D83">
        <w:tab/>
      </w:r>
      <w:r w:rsidRPr="00AD3D83">
        <w:tab/>
      </w:r>
      <w:r w:rsidRPr="00AD3D83">
        <w:tab/>
      </w:r>
      <w:r w:rsidRPr="00AD3D83">
        <w:tab/>
        <w:t xml:space="preserve">E-mail: </w:t>
      </w:r>
      <w:r w:rsidR="00C33A76">
        <w:t>podatelna</w:t>
      </w:r>
      <w:r w:rsidRPr="00AD3D83">
        <w:t>@coi.cz</w:t>
      </w:r>
    </w:p>
    <w:p w14:paraId="633B40FE" w14:textId="0E13689E" w:rsidR="00530C84" w:rsidRPr="00825276" w:rsidRDefault="00530C84" w:rsidP="00F86CAD">
      <w:pPr>
        <w:spacing w:after="240"/>
        <w:ind w:firstLine="567"/>
        <w:rPr>
          <w:snapToGrid w:val="0"/>
        </w:rPr>
      </w:pPr>
      <w:r>
        <w:tab/>
      </w:r>
      <w:r>
        <w:tab/>
      </w:r>
      <w:r>
        <w:tab/>
      </w:r>
      <w:r>
        <w:tab/>
        <w:t>ID datové schránky</w:t>
      </w:r>
      <w:r w:rsidRPr="00825276">
        <w:t xml:space="preserve">: </w:t>
      </w:r>
      <w:r w:rsidR="00833636" w:rsidRPr="00825276">
        <w:rPr>
          <w:rFonts w:cs="Arial"/>
          <w:shd w:val="clear" w:color="auto" w:fill="FFFFFF"/>
        </w:rPr>
        <w:t>x7cab34</w:t>
      </w:r>
    </w:p>
    <w:p w14:paraId="778F8CD8" w14:textId="77777777" w:rsidR="0086050A" w:rsidRDefault="0010308D" w:rsidP="0086050A">
      <w:pPr>
        <w:pStyle w:val="Nadpis4"/>
        <w:numPr>
          <w:ilvl w:val="0"/>
          <w:numId w:val="0"/>
        </w:numPr>
        <w:ind w:left="1134" w:hanging="567"/>
      </w:pPr>
      <w:r w:rsidRPr="00530C84">
        <w:t>Dodavatel:</w:t>
      </w:r>
      <w:r>
        <w:tab/>
      </w:r>
      <w:r w:rsidR="00A47561">
        <w:tab/>
      </w:r>
      <w:r w:rsidR="0086050A">
        <w:t>Název:</w:t>
      </w:r>
      <w:r w:rsidR="0086050A" w:rsidRPr="00780354">
        <w:t xml:space="preserve"> </w:t>
      </w:r>
      <w:r w:rsidR="0086050A" w:rsidRPr="008564F8">
        <w:rPr>
          <w:rFonts w:cs="Arial"/>
          <w:snapToGrid w:val="0"/>
        </w:rPr>
        <w:t>ASTRA kancelářské potřeby s.r.o.</w:t>
      </w:r>
    </w:p>
    <w:p w14:paraId="591B229E" w14:textId="77777777" w:rsidR="0086050A" w:rsidRDefault="0086050A" w:rsidP="0086050A">
      <w:pPr>
        <w:ind w:left="2550" w:firstLine="282"/>
        <w:rPr>
          <w:rFonts w:cs="Arial"/>
          <w:snapToGrid w:val="0"/>
        </w:rPr>
      </w:pPr>
      <w:r>
        <w:t xml:space="preserve">Adresa: </w:t>
      </w:r>
      <w:r>
        <w:rPr>
          <w:rFonts w:cs="Arial"/>
          <w:snapToGrid w:val="0"/>
        </w:rPr>
        <w:t>Kosmonautů 670/68, Karviná – Ráj, PSČ: 734 01</w:t>
      </w:r>
    </w:p>
    <w:p w14:paraId="010BF3D3" w14:textId="77777777" w:rsidR="0086050A" w:rsidRDefault="0086050A" w:rsidP="0086050A">
      <w:pPr>
        <w:pStyle w:val="Nadpis3"/>
        <w:numPr>
          <w:ilvl w:val="0"/>
          <w:numId w:val="0"/>
        </w:numPr>
        <w:ind w:left="2268" w:firstLine="564"/>
      </w:pPr>
      <w:r>
        <w:t>K rukám: jméno Oprávněné osoby Dodavatele</w:t>
      </w:r>
    </w:p>
    <w:p w14:paraId="429592C2" w14:textId="65A0FD82" w:rsidR="0086050A" w:rsidRDefault="0086050A" w:rsidP="0086050A">
      <w:pPr>
        <w:ind w:left="2832"/>
      </w:pPr>
      <w:r>
        <w:t xml:space="preserve">E-mail: </w:t>
      </w:r>
      <w:hyperlink r:id="rId9" w:history="1">
        <w:proofErr w:type="spellStart"/>
        <w:r w:rsidR="00BD088C" w:rsidRPr="00BD088C">
          <w:rPr>
            <w:rStyle w:val="Hypertextovodkaz"/>
            <w:color w:val="auto"/>
            <w:highlight w:val="black"/>
          </w:rPr>
          <w:t>xxxxxxxxxxxxxxxxxxxxxx</w:t>
        </w:r>
        <w:proofErr w:type="spellEnd"/>
      </w:hyperlink>
      <w:r w:rsidRPr="00BD088C">
        <w:t xml:space="preserve"> </w:t>
      </w:r>
      <w:r w:rsidRPr="00D44AA2">
        <w:t xml:space="preserve">nebo </w:t>
      </w:r>
      <w:hyperlink r:id="rId10" w:history="1">
        <w:proofErr w:type="spellStart"/>
        <w:r w:rsidR="00BD088C" w:rsidRPr="00BD088C">
          <w:rPr>
            <w:highlight w:val="black"/>
          </w:rPr>
          <w:t>xxxxxxxxxxxxxxxxxxxxxxxxxxx</w:t>
        </w:r>
        <w:proofErr w:type="spellEnd"/>
      </w:hyperlink>
      <w:r w:rsidRPr="00D44AA2">
        <w:t xml:space="preserve"> </w:t>
      </w:r>
    </w:p>
    <w:p w14:paraId="7F2C03A7" w14:textId="77777777" w:rsidR="0086050A" w:rsidRDefault="0086050A" w:rsidP="0086050A">
      <w:pPr>
        <w:ind w:left="2268" w:firstLine="564"/>
        <w:rPr>
          <w:rFonts w:cs="Arial"/>
          <w:snapToGrid w:val="0"/>
        </w:rPr>
      </w:pPr>
      <w:r>
        <w:t xml:space="preserve">Datová schránka: </w:t>
      </w:r>
      <w:r w:rsidRPr="00AE5035">
        <w:rPr>
          <w:rFonts w:cs="Arial"/>
          <w:snapToGrid w:val="0"/>
        </w:rPr>
        <w:t>9dzntjj</w:t>
      </w:r>
    </w:p>
    <w:p w14:paraId="316EBDE8" w14:textId="77777777" w:rsidR="0010308D" w:rsidRPr="006C310F" w:rsidRDefault="0010308D" w:rsidP="0010308D">
      <w:pPr>
        <w:pStyle w:val="Nadpis2"/>
      </w:pPr>
      <w:r w:rsidRPr="006C310F">
        <w:t xml:space="preserve">Účinnost oznámení nastává v pracovní den následující po dni doručení tohoto oznámení </w:t>
      </w:r>
      <w:r w:rsidR="00A47561">
        <w:t>příslušnému Objednateli nebo Dodavateli, není-li v této Smlouvě stanoveno jinak</w:t>
      </w:r>
      <w:r w:rsidRPr="006C310F">
        <w:t>.</w:t>
      </w:r>
    </w:p>
    <w:p w14:paraId="00782D0D" w14:textId="77777777" w:rsidR="00A47561" w:rsidRDefault="00A47561" w:rsidP="00A47561">
      <w:pPr>
        <w:pStyle w:val="Nadpis2"/>
      </w:pPr>
      <w:r>
        <w:t>Smluvní strany se dohodly na určení Oprávněn</w:t>
      </w:r>
      <w:r w:rsidR="004E3988">
        <w:t>ých osob</w:t>
      </w:r>
      <w:r>
        <w:t xml:space="preserve"> za Objednatele a Dodavatele (dále jen „</w:t>
      </w:r>
      <w:r w:rsidRPr="00FA306C">
        <w:rPr>
          <w:b/>
        </w:rPr>
        <w:t>Oprávněné osoby</w:t>
      </w:r>
      <w:r>
        <w:t xml:space="preserve">“). Oprávněné osoby jsou oprávněné ke všem jednáním týkající se této Smlouvy, není-li v této Smlouvě stanoveno jinak, s výjimkou změn nebo ukončení této Smlouvy. V případě, že má Smluvní strana více Oprávněných osob, zasílají se veškeré </w:t>
      </w:r>
      <w:r w:rsidR="00691C8E">
        <w:br/>
      </w:r>
      <w:r>
        <w:t>e-mailové zprávy na adresy všech Oprávněných osob současně.</w:t>
      </w:r>
    </w:p>
    <w:p w14:paraId="442F5544" w14:textId="078D269C" w:rsidR="00773FED" w:rsidRDefault="00B52F17" w:rsidP="00AE668B">
      <w:pPr>
        <w:pStyle w:val="Nadpis4"/>
        <w:keepNext/>
        <w:numPr>
          <w:ilvl w:val="0"/>
          <w:numId w:val="25"/>
        </w:numPr>
        <w:ind w:left="1134" w:hanging="567"/>
      </w:pPr>
      <w:r>
        <w:t>Oprávněn</w:t>
      </w:r>
      <w:r w:rsidR="00C33A76">
        <w:t>é</w:t>
      </w:r>
      <w:r>
        <w:t xml:space="preserve"> osob</w:t>
      </w:r>
      <w:r w:rsidR="00C33A76">
        <w:t>y</w:t>
      </w:r>
      <w:r>
        <w:t xml:space="preserve"> Objednatele j</w:t>
      </w:r>
      <w:r w:rsidR="00C33A76">
        <w:t>sou specifikovány v Příloze č. 5</w:t>
      </w:r>
      <w:r w:rsidR="009A374D">
        <w:t xml:space="preserve"> této smlouvy</w:t>
      </w:r>
      <w:r w:rsidR="00C33A76">
        <w:t>.</w:t>
      </w:r>
    </w:p>
    <w:p w14:paraId="66E6DC24" w14:textId="77777777" w:rsidR="00773FED" w:rsidRDefault="00773FED" w:rsidP="00773FED">
      <w:pPr>
        <w:pStyle w:val="Nadpis4"/>
        <w:numPr>
          <w:ilvl w:val="0"/>
          <w:numId w:val="25"/>
        </w:numPr>
        <w:ind w:left="1134" w:hanging="567"/>
      </w:pPr>
      <w:r>
        <w:t>Oprávněnými osobami Dodavatele jsou:</w:t>
      </w:r>
    </w:p>
    <w:p w14:paraId="643D43E4" w14:textId="0801C37D" w:rsidR="006C4A16" w:rsidRDefault="00BD088C" w:rsidP="006C4A16">
      <w:pPr>
        <w:ind w:left="1134"/>
      </w:pPr>
      <w:proofErr w:type="spellStart"/>
      <w:r w:rsidRPr="00BD088C">
        <w:rPr>
          <w:rFonts w:cs="Arial"/>
          <w:snapToGrid w:val="0"/>
          <w:highlight w:val="black"/>
        </w:rPr>
        <w:t>xxxxxxxxxxxxxxxx</w:t>
      </w:r>
      <w:proofErr w:type="spellEnd"/>
      <w:r w:rsidR="006C4A16" w:rsidRPr="00D42681">
        <w:rPr>
          <w:rFonts w:cs="Arial"/>
          <w:snapToGrid w:val="0"/>
        </w:rPr>
        <w:t xml:space="preserve">, </w:t>
      </w:r>
      <w:proofErr w:type="spellStart"/>
      <w:r w:rsidRPr="00BD088C">
        <w:rPr>
          <w:rFonts w:cs="Arial"/>
          <w:snapToGrid w:val="0"/>
          <w:highlight w:val="black"/>
        </w:rPr>
        <w:t>xxxxxxxxxxx</w:t>
      </w:r>
      <w:proofErr w:type="spellEnd"/>
      <w:r w:rsidR="006C4A16" w:rsidRPr="00D42681">
        <w:rPr>
          <w:rFonts w:cs="Arial"/>
          <w:snapToGrid w:val="0"/>
        </w:rPr>
        <w:t xml:space="preserve">, </w:t>
      </w:r>
      <w:hyperlink r:id="rId11" w:history="1">
        <w:r w:rsidRPr="00BD088C">
          <w:rPr>
            <w:rStyle w:val="Hypertextovodkaz"/>
            <w:rFonts w:cs="Arial"/>
            <w:snapToGrid w:val="0"/>
            <w:color w:val="auto"/>
            <w:highlight w:val="black"/>
            <w:u w:val="none"/>
          </w:rPr>
          <w:t>xxxxxxxxxxxxxxxxxxx</w:t>
        </w:r>
      </w:hyperlink>
      <w:r w:rsidR="006C4A16">
        <w:rPr>
          <w:rFonts w:cs="Arial"/>
          <w:snapToGrid w:val="0"/>
        </w:rPr>
        <w:t xml:space="preserve"> a </w:t>
      </w:r>
      <w:proofErr w:type="spellStart"/>
      <w:r w:rsidRPr="00BD088C">
        <w:rPr>
          <w:rFonts w:cs="Arial"/>
          <w:snapToGrid w:val="0"/>
          <w:highlight w:val="black"/>
        </w:rPr>
        <w:t>xxxxxxxxxxxxxxx</w:t>
      </w:r>
      <w:proofErr w:type="spellEnd"/>
      <w:r w:rsidR="006C4A16" w:rsidRPr="00D42681">
        <w:rPr>
          <w:rFonts w:cs="Arial"/>
          <w:snapToGrid w:val="0"/>
        </w:rPr>
        <w:t xml:space="preserve">, </w:t>
      </w:r>
      <w:proofErr w:type="spellStart"/>
      <w:r w:rsidRPr="00BD088C">
        <w:rPr>
          <w:rFonts w:cs="Arial"/>
          <w:snapToGrid w:val="0"/>
          <w:highlight w:val="black"/>
        </w:rPr>
        <w:t>xxxxxxxxxxx</w:t>
      </w:r>
      <w:proofErr w:type="spellEnd"/>
      <w:r w:rsidR="006C4A16" w:rsidRPr="00D42681">
        <w:rPr>
          <w:rFonts w:cs="Arial"/>
          <w:snapToGrid w:val="0"/>
        </w:rPr>
        <w:t xml:space="preserve">, </w:t>
      </w:r>
      <w:proofErr w:type="spellStart"/>
      <w:r w:rsidRPr="00BD088C">
        <w:rPr>
          <w:highlight w:val="black"/>
        </w:rPr>
        <w:t>xxxxxxxxxxxxxxxxxxxxx</w:t>
      </w:r>
      <w:proofErr w:type="spellEnd"/>
    </w:p>
    <w:p w14:paraId="0B36AB8C" w14:textId="24E0EAE3" w:rsidR="00A47561" w:rsidRDefault="00CE13AE" w:rsidP="0010308D">
      <w:pPr>
        <w:pStyle w:val="Nadpis2"/>
        <w:ind w:left="567"/>
      </w:pPr>
      <w:r>
        <w:t>K</w:t>
      </w:r>
      <w:r w:rsidR="00C54563">
        <w:t xml:space="preserve"> jednáním směřujícím ke změně nebo ukončení této Smlouvy </w:t>
      </w:r>
      <w:r w:rsidR="00772764">
        <w:t>je za Objednatele</w:t>
      </w:r>
      <w:r w:rsidR="00F748E1">
        <w:t xml:space="preserve"> oprávněn </w:t>
      </w:r>
      <w:r w:rsidR="00FF23C5">
        <w:t>Ing.</w:t>
      </w:r>
      <w:r w:rsidR="00741639">
        <w:t> </w:t>
      </w:r>
      <w:r w:rsidR="00FF23C5">
        <w:t>Mojmír Bezecný</w:t>
      </w:r>
      <w:r w:rsidR="00C10C81">
        <w:t>, ústřední ředitel České obchodní inspekce</w:t>
      </w:r>
      <w:r w:rsidR="00772764" w:rsidRPr="00B52F17">
        <w:rPr>
          <w:rFonts w:cs="Arial"/>
        </w:rPr>
        <w:t xml:space="preserve">. </w:t>
      </w:r>
      <w:r w:rsidRPr="00B52F17">
        <w:t>K</w:t>
      </w:r>
      <w:r>
        <w:t> jednáním směřujícím ke změně nebo ukončení této Smlouvy je za Dodavatele oprávněn Dodavatel sám, je-li fyzickou osobou podnikající nebo statutární orgán či prokurista Dodavatele, a to dle způsobu jednání uvedeném v obchodním rejstříku. Jiné osoby mohou tato právní jednání činit pouze s písemným pověřením</w:t>
      </w:r>
      <w:r w:rsidR="00FA306C">
        <w:t xml:space="preserve"> osoby či orgánu vymezených v předchozí větě. Osoby uvedené v</w:t>
      </w:r>
      <w:r w:rsidR="00772764">
        <w:t xml:space="preserve"> článku </w:t>
      </w:r>
      <w:r w:rsidR="00FA306C">
        <w:t>14.4 mají současně všechna oprávněn</w:t>
      </w:r>
      <w:r w:rsidR="004602E5">
        <w:t>í</w:t>
      </w:r>
      <w:r w:rsidR="00FA306C">
        <w:t xml:space="preserve"> Oprávněných osob.</w:t>
      </w:r>
      <w:r w:rsidR="008E2A2A">
        <w:t xml:space="preserve"> </w:t>
      </w:r>
    </w:p>
    <w:p w14:paraId="4B5FD6B3" w14:textId="77777777" w:rsidR="00FA306C" w:rsidRPr="00FA306C" w:rsidRDefault="00FA306C" w:rsidP="00FA306C">
      <w:pPr>
        <w:pStyle w:val="Nadpis2"/>
      </w:pPr>
      <w:r>
        <w:t xml:space="preserve">Jakékoliv změny kontaktních údajů, bankovních údajů, </w:t>
      </w:r>
      <w:r w:rsidR="00DE35B8">
        <w:t xml:space="preserve">požadovaného formátu Faktury, </w:t>
      </w:r>
      <w:r>
        <w:t>Oprávněných osob nebo Míst dodání jsou Smluvní s</w:t>
      </w:r>
      <w:r w:rsidR="007D57AB">
        <w:t>trany oprávněny</w:t>
      </w:r>
      <w:r>
        <w:t xml:space="preserve"> provádět jednostranně </w:t>
      </w:r>
      <w:r w:rsidR="00B52F17">
        <w:br/>
      </w:r>
      <w:r>
        <w:t xml:space="preserve">a jsou povinny tyto změny neprodleně písemně oznámit </w:t>
      </w:r>
      <w:r w:rsidR="00605DAD">
        <w:t>druhé</w:t>
      </w:r>
      <w:r>
        <w:t xml:space="preserve"> Smluvní stran</w:t>
      </w:r>
      <w:r w:rsidR="00605DAD">
        <w:t>ě</w:t>
      </w:r>
      <w:r>
        <w:t>.</w:t>
      </w:r>
      <w:r w:rsidR="004415BE">
        <w:t xml:space="preserve"> </w:t>
      </w:r>
    </w:p>
    <w:p w14:paraId="36BC7DC0" w14:textId="77777777" w:rsidR="00772764" w:rsidRPr="006C310F" w:rsidRDefault="00772764" w:rsidP="00772764">
      <w:pPr>
        <w:pStyle w:val="Nadpis2"/>
      </w:pPr>
      <w:r w:rsidRPr="006C310F">
        <w:lastRenderedPageBreak/>
        <w:t>Stane-li se kterékoli ustanovení této Smlouvy</w:t>
      </w:r>
      <w:r w:rsidR="006B6642">
        <w:t xml:space="preserve"> či Objednávky</w:t>
      </w:r>
      <w:r w:rsidRPr="006C310F">
        <w:t xml:space="preserve"> neplatným, neúčinným nebo nevykonatelným, zůstává platnost, účinnost a vykonatelnost ostatních ustanovení této Smlouvy</w:t>
      </w:r>
      <w:r w:rsidR="006B6642">
        <w:t>, příp. Objednávky</w:t>
      </w:r>
      <w:r w:rsidRPr="006C310F">
        <w:t xml:space="preserve"> neovlivněna a nedotčena, nevyplývá-li z povahy daného ustanovení, obsahu Smlouvy nebo okolností, za nichž bylo toto ustanovení vytvořeno, že toto ustanovení nelze oddělit od ostatního obsahu Smlouvy</w:t>
      </w:r>
      <w:r w:rsidR="006B6642">
        <w:t xml:space="preserve"> či </w:t>
      </w:r>
      <w:r w:rsidR="0066326E">
        <w:t>O</w:t>
      </w:r>
      <w:r w:rsidR="006B6642">
        <w:t>bjednávky</w:t>
      </w:r>
      <w:r w:rsidRPr="006C310F">
        <w:t>. Smluvní strany se zavazují nahradit po vzájemné dohodě dotčené ustanovení jiným ustanovením, blížícím se svým obsahem nejvíce účelu neplatného či neúčinného ustanovení.</w:t>
      </w:r>
    </w:p>
    <w:p w14:paraId="7830F7BA" w14:textId="77777777" w:rsidR="00772764" w:rsidRPr="006C310F" w:rsidRDefault="00772764" w:rsidP="00772764">
      <w:pPr>
        <w:pStyle w:val="Nadpis2"/>
      </w:pPr>
      <w:r w:rsidRPr="006C310F">
        <w:t>Jestliže kterákoli ze Smluvních stran neuplatní nárok nebo nevykoná právo podle této Smlouvy</w:t>
      </w:r>
      <w:r w:rsidR="006D744F">
        <w:t xml:space="preserve"> či Objednávky</w:t>
      </w:r>
      <w:r w:rsidRPr="006C310F">
        <w:t>, nebo je vykoná se zpožděním či pouze částečně, nebude to znamenat vzdání se těchto nároků nebo práv. Vzdání se práva z titulu porušení této Smlouvy</w:t>
      </w:r>
      <w:r w:rsidR="009A284D">
        <w:t xml:space="preserve"> či Objednávky</w:t>
      </w:r>
      <w:r w:rsidRPr="006C310F">
        <w:t xml:space="preserve"> nebo práva na nápravu anebo jakéhokoliv jiného práva podle této Smlouvy</w:t>
      </w:r>
      <w:r w:rsidR="009A284D">
        <w:t xml:space="preserve"> či Objednávky</w:t>
      </w:r>
      <w:r w:rsidRPr="006C310F">
        <w:t xml:space="preserve"> musí být vyhotoveno písemně a podepsáno Smluvní stranou, která takové vzdání činí.</w:t>
      </w:r>
    </w:p>
    <w:p w14:paraId="099C97A1" w14:textId="77777777" w:rsidR="00772764" w:rsidRPr="006C310F" w:rsidRDefault="00772764" w:rsidP="00772764">
      <w:pPr>
        <w:pStyle w:val="Nadpis2"/>
      </w:pPr>
      <w:r>
        <w:t xml:space="preserve">Dodavatel prohlašuje, že tato Smlouva i jednotlivé Objednávky, jakož i jejich text a přílohy, neobsahují obchodní tajemství a souhlasí, aby je Objednatel v plném rozsahu (s vyloučením jinak chráněných informací) v elektronické podobě uveřejnil </w:t>
      </w:r>
      <w:r w:rsidRPr="006C310F">
        <w:t>na</w:t>
      </w:r>
      <w:r>
        <w:t xml:space="preserve"> profilu zadavatele ve smyslu Zákona o zadávání veřejných zakázek</w:t>
      </w:r>
      <w:r w:rsidRPr="006C310F">
        <w:t xml:space="preserve"> a v </w:t>
      </w:r>
      <w:r>
        <w:t>r</w:t>
      </w:r>
      <w:r w:rsidRPr="006C310F">
        <w:t xml:space="preserve">egistru smluv ve smyslu </w:t>
      </w:r>
      <w:r>
        <w:t>z</w:t>
      </w:r>
      <w:r w:rsidRPr="006C310F">
        <w:t xml:space="preserve">ákona č. 340/2015 Sb., </w:t>
      </w:r>
      <w:r>
        <w:br/>
      </w:r>
      <w:r>
        <w:rPr>
          <w:rStyle w:val="h1a"/>
        </w:rPr>
        <w:t>o zvláštních podmínkách účinnosti některých smluv, uveřejňování těchto smluv a o registru smluv (zákon o registru smluv)</w:t>
      </w:r>
      <w:r>
        <w:t>,</w:t>
      </w:r>
      <w:r w:rsidR="004602E5">
        <w:t xml:space="preserve"> ve znění pozdějších předpisů,</w:t>
      </w:r>
      <w:r>
        <w:t xml:space="preserve"> popř. na jiném místě, bude-li k tomu Objednatel povinován, a to bez časového omezení. </w:t>
      </w:r>
    </w:p>
    <w:p w14:paraId="5771B51B" w14:textId="77777777" w:rsidR="00772764" w:rsidRPr="006C310F" w:rsidRDefault="00772764" w:rsidP="00772764">
      <w:pPr>
        <w:pStyle w:val="Nadpis2"/>
      </w:pPr>
      <w:r w:rsidRPr="006C310F">
        <w:t>Tato Smlouva</w:t>
      </w:r>
      <w:r w:rsidR="009A284D">
        <w:t xml:space="preserve"> a jednotlivé Objednávky</w:t>
      </w:r>
      <w:r w:rsidRPr="006C310F">
        <w:t xml:space="preserve"> se řídí právními předpisy České republiky. </w:t>
      </w:r>
      <w:r w:rsidR="00D35085">
        <w:t>Smluvní strany sjednávají, že se tato Smlouva a Objednávky a právní vztahy z nich vyplývající neřídí Úmluvou OSN o smlouvách o mezinárodní koupi zboží z roku 1980 (tzv. Vídeňskou úmluvou).</w:t>
      </w:r>
    </w:p>
    <w:p w14:paraId="403DC0CC" w14:textId="77777777" w:rsidR="00772764" w:rsidRPr="006C310F" w:rsidRDefault="00772764" w:rsidP="00772764">
      <w:pPr>
        <w:pStyle w:val="Nadpis2"/>
      </w:pPr>
      <w:r>
        <w:t>Objednatel ani Dodavatel</w:t>
      </w:r>
      <w:r w:rsidRPr="006C310F">
        <w:t xml:space="preserve"> ne</w:t>
      </w:r>
      <w:r>
        <w:t>jsou</w:t>
      </w:r>
      <w:r w:rsidRPr="006C310F">
        <w:t xml:space="preserve"> oprávněn</w:t>
      </w:r>
      <w:r>
        <w:t>i</w:t>
      </w:r>
      <w:r w:rsidRPr="006C310F">
        <w:t xml:space="preserve"> bez souhlasu postoupit Smlouvu</w:t>
      </w:r>
      <w:r w:rsidR="00D35085">
        <w:t xml:space="preserve"> či Objednávku</w:t>
      </w:r>
      <w:r w:rsidRPr="006C310F">
        <w:t xml:space="preserve">, jednotlivý závazek ze Smlouvy </w:t>
      </w:r>
      <w:r w:rsidR="00D35085">
        <w:t xml:space="preserve">či Objednávky </w:t>
      </w:r>
      <w:r w:rsidRPr="006C310F">
        <w:t>ani pohledávky vzniklé v souvislosti s touto Smlouvou</w:t>
      </w:r>
      <w:r w:rsidR="00D35085">
        <w:t xml:space="preserve"> či Objednávkou</w:t>
      </w:r>
      <w:r w:rsidRPr="006C310F">
        <w:t xml:space="preserve"> na třetí osoby, ani učinit jakékoliv právní jednání, v jehož důsledku by došlo k převodu či přechodu práv či povinností vyplývajících z této Smlouvy</w:t>
      </w:r>
      <w:r w:rsidR="00D35085">
        <w:t xml:space="preserve"> či Objednávky</w:t>
      </w:r>
      <w:r w:rsidRPr="006C310F">
        <w:t>.</w:t>
      </w:r>
    </w:p>
    <w:p w14:paraId="1C1A32D8" w14:textId="77777777" w:rsidR="00772764" w:rsidRDefault="00772764" w:rsidP="00772764">
      <w:pPr>
        <w:pStyle w:val="Nadpis2"/>
      </w:pPr>
      <w:r>
        <w:t>Objednatel a Dodavatel</w:t>
      </w:r>
      <w:r w:rsidRPr="006C310F">
        <w:t xml:space="preserve"> se dohodl</w:t>
      </w:r>
      <w:r>
        <w:t>i</w:t>
      </w:r>
      <w:r w:rsidRPr="006C310F">
        <w:t>, že všechny spory vyplývající z této Smlouvy</w:t>
      </w:r>
      <w:r w:rsidR="00D35085">
        <w:t xml:space="preserve"> nebo Objednávek</w:t>
      </w:r>
      <w:r w:rsidRPr="006C310F">
        <w:t xml:space="preserve"> nebo spory o existenci této Smlouvy</w:t>
      </w:r>
      <w:r w:rsidR="00D35085">
        <w:t xml:space="preserve"> či jednotlivé Objednávky</w:t>
      </w:r>
      <w:r w:rsidRPr="006C310F">
        <w:t xml:space="preserve"> (včetně otázky vzniku a platnosti této Smlouvy</w:t>
      </w:r>
      <w:r w:rsidR="00D35085">
        <w:t xml:space="preserve"> a Objednávek</w:t>
      </w:r>
      <w:r w:rsidRPr="006C310F">
        <w:t xml:space="preserve">) budou </w:t>
      </w:r>
      <w:r>
        <w:t xml:space="preserve">mezi sebou řešit nejdříve pokusem o smír. V případě, že mezi nimi ke smíru nedojde, postoupí spor věcně </w:t>
      </w:r>
      <w:r>
        <w:br/>
        <w:t xml:space="preserve">a místně příslušnému soudu České republiky. </w:t>
      </w:r>
    </w:p>
    <w:p w14:paraId="341D4F0D" w14:textId="77777777" w:rsidR="005B401A" w:rsidRPr="0028261D" w:rsidRDefault="005B401A" w:rsidP="005B401A">
      <w:pPr>
        <w:pStyle w:val="Nadpis2"/>
      </w:pPr>
      <w:r w:rsidRPr="00547FD9">
        <w:t>Smluvní strany se dohodly, že v</w:t>
      </w:r>
      <w:r>
        <w:t> </w:t>
      </w:r>
      <w:r w:rsidRPr="00547FD9">
        <w:t xml:space="preserve">rámci této </w:t>
      </w:r>
      <w:r>
        <w:t>Smlouvy</w:t>
      </w:r>
      <w:r w:rsidRPr="00547FD9">
        <w:t xml:space="preserve"> vylučují aplikaci ustanovení § 557 Občanského zákoníku.</w:t>
      </w:r>
    </w:p>
    <w:p w14:paraId="636E839B" w14:textId="77777777" w:rsidR="005B401A" w:rsidRPr="00EA3E3B" w:rsidRDefault="005B401A" w:rsidP="005B401A">
      <w:pPr>
        <w:pStyle w:val="Nadpis2"/>
        <w:rPr>
          <w:i/>
        </w:rPr>
      </w:pPr>
      <w:r w:rsidRPr="00EA3E3B">
        <w:t xml:space="preserve">Nedílnou součástí této Smlouvy jsou následující přílohy: </w:t>
      </w:r>
    </w:p>
    <w:p w14:paraId="21BBC201" w14:textId="77777777" w:rsidR="005B401A" w:rsidRDefault="005B401A" w:rsidP="005B401A">
      <w:pPr>
        <w:ind w:firstLine="567"/>
        <w:rPr>
          <w:szCs w:val="24"/>
        </w:rPr>
      </w:pPr>
      <w:r>
        <w:rPr>
          <w:szCs w:val="24"/>
        </w:rPr>
        <w:t>P</w:t>
      </w:r>
      <w:r w:rsidRPr="00EA3E3B">
        <w:rPr>
          <w:szCs w:val="24"/>
        </w:rPr>
        <w:t xml:space="preserve">říloha č. 1 – </w:t>
      </w:r>
      <w:r>
        <w:rPr>
          <w:szCs w:val="24"/>
        </w:rPr>
        <w:t>Nabídkový list Dodavatele;</w:t>
      </w:r>
    </w:p>
    <w:p w14:paraId="3B0E5B08" w14:textId="77777777" w:rsidR="005B401A" w:rsidRDefault="005B401A" w:rsidP="005B401A">
      <w:pPr>
        <w:ind w:firstLine="567"/>
        <w:rPr>
          <w:szCs w:val="24"/>
        </w:rPr>
      </w:pPr>
      <w:r>
        <w:rPr>
          <w:szCs w:val="24"/>
        </w:rPr>
        <w:t>Příloha č. 2 – Seznam Míst dodání včetně distribučních podmínek;</w:t>
      </w:r>
    </w:p>
    <w:p w14:paraId="30C7245D" w14:textId="77777777" w:rsidR="005B401A" w:rsidRDefault="005B401A" w:rsidP="005B401A">
      <w:pPr>
        <w:ind w:firstLine="567"/>
        <w:rPr>
          <w:szCs w:val="24"/>
        </w:rPr>
      </w:pPr>
      <w:r>
        <w:rPr>
          <w:szCs w:val="24"/>
        </w:rPr>
        <w:t>Příloha č. 3 – Technická specifikace kancelářského papíru;</w:t>
      </w:r>
    </w:p>
    <w:p w14:paraId="62CAD12F" w14:textId="77777777" w:rsidR="005B401A" w:rsidRDefault="005B401A" w:rsidP="005B401A">
      <w:pPr>
        <w:ind w:firstLine="567"/>
        <w:rPr>
          <w:szCs w:val="24"/>
        </w:rPr>
      </w:pPr>
      <w:r>
        <w:rPr>
          <w:szCs w:val="24"/>
        </w:rPr>
        <w:t>Příloha č. 4</w:t>
      </w:r>
      <w:r w:rsidRPr="00EA3E3B">
        <w:rPr>
          <w:szCs w:val="24"/>
        </w:rPr>
        <w:t xml:space="preserve"> </w:t>
      </w:r>
      <w:r>
        <w:rPr>
          <w:szCs w:val="24"/>
        </w:rPr>
        <w:t>– Statistický výkaz plnění (vzor).</w:t>
      </w:r>
    </w:p>
    <w:p w14:paraId="19C7EA45" w14:textId="36D8A881" w:rsidR="005B401A" w:rsidRDefault="005B401A" w:rsidP="005B401A">
      <w:pPr>
        <w:pStyle w:val="Nadpis2"/>
      </w:pPr>
      <w:r w:rsidRPr="00B237BC">
        <w:t xml:space="preserve">Změny nebo doplňky </w:t>
      </w:r>
      <w:r>
        <w:t xml:space="preserve">této Smlouvy </w:t>
      </w:r>
      <w:r w:rsidRPr="00B237BC">
        <w:t xml:space="preserve">včetně jejích příloh musí být vyhotoveny písemně formou dodatku, </w:t>
      </w:r>
      <w:r w:rsidRPr="00E54697">
        <w:t>datovány</w:t>
      </w:r>
      <w:r w:rsidRPr="00B237BC">
        <w:t xml:space="preserve"> a podepsány oběma Smluvními stranami s</w:t>
      </w:r>
      <w:r>
        <w:t> </w:t>
      </w:r>
      <w:r w:rsidRPr="00B237BC">
        <w:t>podpisy Smluvních stran na jedné listině.</w:t>
      </w:r>
      <w:r>
        <w:t xml:space="preserve"> </w:t>
      </w:r>
    </w:p>
    <w:p w14:paraId="30C53222" w14:textId="00413192" w:rsidR="00300703" w:rsidRDefault="00300703" w:rsidP="00300703"/>
    <w:p w14:paraId="60176CCA" w14:textId="50D9A57D" w:rsidR="00300703" w:rsidRDefault="00300703" w:rsidP="00300703"/>
    <w:p w14:paraId="48AE808E" w14:textId="77777777" w:rsidR="00300703" w:rsidRPr="00300703" w:rsidRDefault="00300703" w:rsidP="00300703"/>
    <w:p w14:paraId="469BDEA9" w14:textId="77777777" w:rsidR="008B3F7F" w:rsidRDefault="00772764" w:rsidP="00AE668B">
      <w:pPr>
        <w:pStyle w:val="Nadpis2"/>
        <w:numPr>
          <w:ilvl w:val="0"/>
          <w:numId w:val="0"/>
        </w:numPr>
        <w:spacing w:after="240"/>
      </w:pPr>
      <w:r>
        <w:lastRenderedPageBreak/>
        <w:t xml:space="preserve">Tato </w:t>
      </w:r>
      <w:r w:rsidRPr="00EA3E3B">
        <w:t xml:space="preserve">Smlouva je </w:t>
      </w:r>
      <w:r w:rsidRPr="00932A5C">
        <w:t>vyhotovena</w:t>
      </w:r>
      <w:r w:rsidRPr="00EA3E3B">
        <w:t xml:space="preserve"> v</w:t>
      </w:r>
      <w:r>
        <w:t xml:space="preserve">e </w:t>
      </w:r>
      <w:r w:rsidR="00363C73">
        <w:t xml:space="preserve">3 </w:t>
      </w:r>
      <w:r>
        <w:t>(</w:t>
      </w:r>
      <w:r w:rsidR="00363C73">
        <w:t>třech</w:t>
      </w:r>
      <w:r>
        <w:t>) vyhotoveních</w:t>
      </w:r>
      <w:r w:rsidRPr="00EA3E3B">
        <w:t xml:space="preserve"> </w:t>
      </w:r>
      <w:r>
        <w:t>s platností originálu</w:t>
      </w:r>
      <w:r w:rsidRPr="00EA3E3B">
        <w:t xml:space="preserve">, z nichž </w:t>
      </w:r>
      <w:r w:rsidR="00363C73">
        <w:t xml:space="preserve">Objednatel obdrží 2 (dvě) vyhotovení a Dodavatel </w:t>
      </w:r>
      <w:r>
        <w:t>obdrží 1 (</w:t>
      </w:r>
      <w:r w:rsidRPr="00EA3E3B">
        <w:t>jedno</w:t>
      </w:r>
      <w:r>
        <w:t>)</w:t>
      </w:r>
      <w:r w:rsidRPr="00EA3E3B">
        <w:t xml:space="preserve"> vyhotovení.</w:t>
      </w:r>
      <w:r w:rsidR="00ED2CBD">
        <w:t xml:space="preserve"> </w:t>
      </w:r>
    </w:p>
    <w:p w14:paraId="48AC8E11" w14:textId="601CA968" w:rsidR="004519F2" w:rsidRPr="008B3F7F" w:rsidRDefault="004519F2" w:rsidP="00AE668B">
      <w:pPr>
        <w:pStyle w:val="Nadpis2"/>
        <w:numPr>
          <w:ilvl w:val="0"/>
          <w:numId w:val="0"/>
        </w:numPr>
        <w:spacing w:after="240"/>
        <w:rPr>
          <w:b/>
          <w:i/>
        </w:rPr>
      </w:pPr>
      <w:r w:rsidRPr="008B3F7F">
        <w:rPr>
          <w:b/>
        </w:rPr>
        <w:t xml:space="preserve">Smluvní strany prohlašují, že před podepsáním této Smlouvy si ji přečetly, že tato Smlouva je projevem jejich pravé a svobodné vůle a nebyla sjednána v tísni ani za jinak jednostranně nevýhodných podmínek. Na důkaz této skutečnosti připojují své podpisy. </w:t>
      </w:r>
    </w:p>
    <w:p w14:paraId="1ED2F712" w14:textId="77777777" w:rsidR="004519F2" w:rsidRPr="00EA3E3B" w:rsidRDefault="004519F2" w:rsidP="00F32779">
      <w:pPr>
        <w:spacing w:after="0"/>
        <w:rPr>
          <w:snapToGrid w:val="0"/>
          <w:sz w:val="24"/>
          <w:szCs w:val="24"/>
        </w:rPr>
      </w:pPr>
    </w:p>
    <w:tbl>
      <w:tblPr>
        <w:tblW w:w="9464" w:type="dxa"/>
        <w:tblInd w:w="-284" w:type="dxa"/>
        <w:tblLook w:val="04A0" w:firstRow="1" w:lastRow="0" w:firstColumn="1" w:lastColumn="0" w:noHBand="0" w:noVBand="1"/>
      </w:tblPr>
      <w:tblGrid>
        <w:gridCol w:w="4361"/>
        <w:gridCol w:w="1134"/>
        <w:gridCol w:w="3969"/>
      </w:tblGrid>
      <w:tr w:rsidR="004519F2" w:rsidRPr="00C24CFD" w14:paraId="5B0223C2" w14:textId="77777777" w:rsidTr="008B3F7F">
        <w:tc>
          <w:tcPr>
            <w:tcW w:w="4361" w:type="dxa"/>
            <w:shd w:val="clear" w:color="auto" w:fill="auto"/>
          </w:tcPr>
          <w:p w14:paraId="1E5D3FAA" w14:textId="77777777" w:rsidR="004519F2" w:rsidRPr="00B6708A" w:rsidRDefault="004519F2" w:rsidP="00EE4D2B">
            <w:pPr>
              <w:spacing w:after="60"/>
              <w:ind w:left="-108"/>
              <w:rPr>
                <w:rFonts w:cs="Arial"/>
              </w:rPr>
            </w:pPr>
            <w:r w:rsidRPr="00C24CFD">
              <w:rPr>
                <w:rFonts w:cs="Arial"/>
              </w:rPr>
              <w:t xml:space="preserve">Za </w:t>
            </w:r>
            <w:r w:rsidR="0059790C" w:rsidRPr="00FA5EA1">
              <w:rPr>
                <w:rFonts w:cs="Arial"/>
              </w:rPr>
              <w:t>Objednat</w:t>
            </w:r>
            <w:r w:rsidRPr="00FA5EA1">
              <w:rPr>
                <w:rFonts w:cs="Arial"/>
              </w:rPr>
              <w:t>ele</w:t>
            </w:r>
            <w:r>
              <w:rPr>
                <w:rFonts w:cs="Arial"/>
              </w:rPr>
              <w:t>:</w:t>
            </w:r>
          </w:p>
        </w:tc>
        <w:tc>
          <w:tcPr>
            <w:tcW w:w="1134" w:type="dxa"/>
            <w:shd w:val="clear" w:color="auto" w:fill="auto"/>
          </w:tcPr>
          <w:p w14:paraId="7A60133A" w14:textId="77777777" w:rsidR="004519F2" w:rsidRPr="00C24CFD" w:rsidRDefault="004519F2" w:rsidP="008F75A1">
            <w:pPr>
              <w:ind w:left="-108"/>
              <w:rPr>
                <w:rFonts w:cs="Arial"/>
                <w:iCs/>
              </w:rPr>
            </w:pPr>
          </w:p>
        </w:tc>
        <w:tc>
          <w:tcPr>
            <w:tcW w:w="3969" w:type="dxa"/>
            <w:shd w:val="clear" w:color="auto" w:fill="auto"/>
          </w:tcPr>
          <w:p w14:paraId="52CE9A4B" w14:textId="77777777" w:rsidR="004519F2" w:rsidRPr="00094735" w:rsidRDefault="004519F2" w:rsidP="00EE4D2B">
            <w:pPr>
              <w:spacing w:after="60"/>
              <w:ind w:left="-108"/>
              <w:rPr>
                <w:rFonts w:cs="Arial"/>
              </w:rPr>
            </w:pPr>
            <w:r w:rsidRPr="00C24CFD">
              <w:rPr>
                <w:rFonts w:cs="Arial"/>
              </w:rPr>
              <w:t xml:space="preserve">Za </w:t>
            </w:r>
            <w:r w:rsidR="00EE4D2B">
              <w:rPr>
                <w:rFonts w:cs="Arial"/>
              </w:rPr>
              <w:t>Dodavatele</w:t>
            </w:r>
            <w:r w:rsidR="00094735">
              <w:rPr>
                <w:rFonts w:cs="Arial"/>
              </w:rPr>
              <w:t>:</w:t>
            </w:r>
          </w:p>
        </w:tc>
      </w:tr>
      <w:tr w:rsidR="004519F2" w:rsidRPr="00C24CFD" w14:paraId="5E3E9DEF" w14:textId="77777777" w:rsidTr="008B3F7F">
        <w:tc>
          <w:tcPr>
            <w:tcW w:w="4361" w:type="dxa"/>
            <w:tcBorders>
              <w:bottom w:val="single" w:sz="4" w:space="0" w:color="auto"/>
            </w:tcBorders>
            <w:shd w:val="clear" w:color="auto" w:fill="auto"/>
          </w:tcPr>
          <w:p w14:paraId="7C22B49F" w14:textId="77777777" w:rsidR="004519F2" w:rsidRDefault="004519F2" w:rsidP="008F75A1">
            <w:pPr>
              <w:ind w:left="-108"/>
              <w:rPr>
                <w:rFonts w:cs="Arial"/>
                <w:iCs/>
              </w:rPr>
            </w:pPr>
            <w:r w:rsidRPr="00C24CFD">
              <w:rPr>
                <w:rFonts w:cs="Arial"/>
                <w:iCs/>
              </w:rPr>
              <w:t>V Praze dne</w:t>
            </w:r>
            <w:r>
              <w:rPr>
                <w:rFonts w:cs="Arial"/>
                <w:iCs/>
              </w:rPr>
              <w:t xml:space="preserve"> ________________</w:t>
            </w:r>
          </w:p>
          <w:p w14:paraId="5A782E39" w14:textId="77777777" w:rsidR="00FA5EA1" w:rsidRDefault="00FA5EA1" w:rsidP="008F75A1">
            <w:pPr>
              <w:ind w:left="-108"/>
              <w:rPr>
                <w:rFonts w:cs="Arial"/>
                <w:iCs/>
              </w:rPr>
            </w:pPr>
          </w:p>
          <w:p w14:paraId="4F92214A" w14:textId="77777777" w:rsidR="007935D8" w:rsidRDefault="007935D8" w:rsidP="008F75A1">
            <w:pPr>
              <w:ind w:left="-108"/>
              <w:rPr>
                <w:rFonts w:cs="Arial"/>
                <w:iCs/>
              </w:rPr>
            </w:pPr>
          </w:p>
          <w:p w14:paraId="3413F2E5" w14:textId="77777777" w:rsidR="00FA5EA1" w:rsidRDefault="00FA5EA1" w:rsidP="008F75A1">
            <w:pPr>
              <w:ind w:left="-108"/>
              <w:rPr>
                <w:rFonts w:cs="Arial"/>
                <w:iCs/>
              </w:rPr>
            </w:pPr>
          </w:p>
          <w:p w14:paraId="7C59FAF4" w14:textId="77777777" w:rsidR="001E67C2" w:rsidRPr="00C24CFD" w:rsidRDefault="001E67C2" w:rsidP="008F75A1">
            <w:pPr>
              <w:ind w:left="-108"/>
              <w:rPr>
                <w:rFonts w:cs="Arial"/>
                <w:iCs/>
              </w:rPr>
            </w:pPr>
          </w:p>
        </w:tc>
        <w:tc>
          <w:tcPr>
            <w:tcW w:w="1134" w:type="dxa"/>
            <w:shd w:val="clear" w:color="auto" w:fill="auto"/>
          </w:tcPr>
          <w:p w14:paraId="22FD5296" w14:textId="77777777" w:rsidR="004519F2" w:rsidRPr="00C24CFD" w:rsidRDefault="004519F2" w:rsidP="008F75A1">
            <w:pPr>
              <w:ind w:left="-108"/>
              <w:rPr>
                <w:rFonts w:cs="Arial"/>
                <w:iCs/>
              </w:rPr>
            </w:pPr>
          </w:p>
        </w:tc>
        <w:tc>
          <w:tcPr>
            <w:tcW w:w="3969" w:type="dxa"/>
            <w:tcBorders>
              <w:bottom w:val="single" w:sz="4" w:space="0" w:color="auto"/>
            </w:tcBorders>
            <w:shd w:val="clear" w:color="auto" w:fill="auto"/>
          </w:tcPr>
          <w:p w14:paraId="6B56065A" w14:textId="77777777" w:rsidR="004519F2" w:rsidRPr="00C24CFD" w:rsidRDefault="004519F2" w:rsidP="00EE4D2B">
            <w:pPr>
              <w:ind w:left="-108"/>
              <w:rPr>
                <w:rFonts w:cs="Arial"/>
                <w:iCs/>
              </w:rPr>
            </w:pPr>
            <w:r w:rsidRPr="00C24CFD">
              <w:rPr>
                <w:rFonts w:cs="Arial"/>
                <w:iCs/>
              </w:rPr>
              <w:t xml:space="preserve">V </w:t>
            </w:r>
            <w:r w:rsidR="00EE4D2B">
              <w:rPr>
                <w:rFonts w:cs="Arial"/>
                <w:iCs/>
              </w:rPr>
              <w:t>_______</w:t>
            </w:r>
            <w:r w:rsidRPr="00C24CFD">
              <w:rPr>
                <w:rFonts w:cs="Arial"/>
                <w:iCs/>
              </w:rPr>
              <w:t xml:space="preserve"> dne</w:t>
            </w:r>
            <w:r>
              <w:rPr>
                <w:rFonts w:cs="Arial"/>
                <w:iCs/>
              </w:rPr>
              <w:t xml:space="preserve"> ________________</w:t>
            </w:r>
            <w:r w:rsidRPr="00C24CFD">
              <w:rPr>
                <w:rFonts w:cs="Arial"/>
                <w:iCs/>
              </w:rPr>
              <w:t xml:space="preserve"> </w:t>
            </w:r>
          </w:p>
        </w:tc>
      </w:tr>
      <w:tr w:rsidR="004519F2" w:rsidRPr="00C24CFD" w14:paraId="401143CC" w14:textId="77777777" w:rsidTr="008B3F7F">
        <w:tc>
          <w:tcPr>
            <w:tcW w:w="4361" w:type="dxa"/>
            <w:tcBorders>
              <w:top w:val="single" w:sz="4" w:space="0" w:color="auto"/>
            </w:tcBorders>
            <w:shd w:val="clear" w:color="auto" w:fill="auto"/>
          </w:tcPr>
          <w:p w14:paraId="664EABBE" w14:textId="2230DB3B" w:rsidR="00F13396" w:rsidRDefault="00F13396" w:rsidP="00077C69">
            <w:pPr>
              <w:spacing w:before="120" w:after="0"/>
              <w:ind w:left="-108"/>
            </w:pPr>
            <w:r>
              <w:t>ČR - České obchodní inspekce</w:t>
            </w:r>
          </w:p>
          <w:p w14:paraId="233DC1C0" w14:textId="01FD1D03" w:rsidR="00407249" w:rsidRDefault="00FE5B18" w:rsidP="00077C69">
            <w:pPr>
              <w:spacing w:before="120" w:after="0"/>
              <w:ind w:left="-108"/>
            </w:pPr>
            <w:r>
              <w:t>Ing. Mojmír Bezecný</w:t>
            </w:r>
          </w:p>
          <w:p w14:paraId="133EBA1F" w14:textId="08B3E7E2" w:rsidR="00FE5B18" w:rsidRPr="00C24CFD" w:rsidRDefault="00FE5B18" w:rsidP="00F13396">
            <w:pPr>
              <w:spacing w:after="0"/>
              <w:ind w:left="-108"/>
              <w:rPr>
                <w:rFonts w:cs="Arial"/>
                <w:iCs/>
              </w:rPr>
            </w:pPr>
            <w:r>
              <w:t xml:space="preserve">ústřední ředitel </w:t>
            </w:r>
          </w:p>
        </w:tc>
        <w:tc>
          <w:tcPr>
            <w:tcW w:w="1134" w:type="dxa"/>
            <w:shd w:val="clear" w:color="auto" w:fill="auto"/>
          </w:tcPr>
          <w:p w14:paraId="6876E2CB" w14:textId="77777777" w:rsidR="004519F2" w:rsidRPr="00C24CFD" w:rsidRDefault="004519F2" w:rsidP="008F75A1">
            <w:pPr>
              <w:ind w:left="-108"/>
              <w:rPr>
                <w:rFonts w:cs="Arial"/>
                <w:iCs/>
              </w:rPr>
            </w:pPr>
          </w:p>
        </w:tc>
        <w:tc>
          <w:tcPr>
            <w:tcW w:w="3969" w:type="dxa"/>
            <w:tcBorders>
              <w:top w:val="single" w:sz="4" w:space="0" w:color="auto"/>
            </w:tcBorders>
            <w:shd w:val="clear" w:color="auto" w:fill="auto"/>
          </w:tcPr>
          <w:p w14:paraId="419D12DF" w14:textId="5BB6400A" w:rsidR="00F13396" w:rsidRDefault="00F13396" w:rsidP="00F13396">
            <w:pPr>
              <w:spacing w:before="120" w:after="0"/>
              <w:ind w:left="-80"/>
              <w:rPr>
                <w:rFonts w:cs="Arial"/>
              </w:rPr>
            </w:pPr>
            <w:r w:rsidRPr="00EE441D">
              <w:rPr>
                <w:rFonts w:cs="Arial"/>
              </w:rPr>
              <w:t>ASTRA kancelářské potřeby s.r.o.</w:t>
            </w:r>
          </w:p>
          <w:p w14:paraId="41E9D2F9" w14:textId="77777777" w:rsidR="00F13396" w:rsidRDefault="00F13396" w:rsidP="00F13396">
            <w:pPr>
              <w:spacing w:before="120" w:after="0"/>
              <w:ind w:left="-108"/>
              <w:rPr>
                <w:rFonts w:cs="Arial"/>
                <w:iCs/>
              </w:rPr>
            </w:pPr>
            <w:r w:rsidRPr="00300561">
              <w:rPr>
                <w:rFonts w:cs="Arial"/>
              </w:rPr>
              <w:t>Vladimíra</w:t>
            </w:r>
            <w:r>
              <w:rPr>
                <w:rFonts w:cs="Arial"/>
                <w:iCs/>
              </w:rPr>
              <w:t xml:space="preserve"> Hladká</w:t>
            </w:r>
          </w:p>
          <w:p w14:paraId="515B8BDB" w14:textId="424F6BC1" w:rsidR="004519F2" w:rsidRPr="00C24CFD" w:rsidRDefault="00F13396" w:rsidP="00F13396">
            <w:pPr>
              <w:spacing w:after="0"/>
              <w:ind w:left="-80"/>
              <w:rPr>
                <w:rFonts w:cs="Arial"/>
                <w:iCs/>
              </w:rPr>
            </w:pPr>
            <w:r w:rsidRPr="00300561">
              <w:rPr>
                <w:rFonts w:cs="Arial"/>
              </w:rPr>
              <w:t>jednatelka</w:t>
            </w:r>
            <w:r w:rsidRPr="00C24CFD">
              <w:rPr>
                <w:rFonts w:cs="Arial"/>
                <w:iCs/>
              </w:rPr>
              <w:t xml:space="preserve"> </w:t>
            </w:r>
          </w:p>
        </w:tc>
      </w:tr>
    </w:tbl>
    <w:p w14:paraId="7162D0E2" w14:textId="77777777" w:rsidR="004519F2" w:rsidRDefault="004519F2" w:rsidP="004519F2"/>
    <w:p w14:paraId="76F45DE4" w14:textId="77777777" w:rsidR="00CC7293" w:rsidRDefault="00CC7293" w:rsidP="004519F2"/>
    <w:p w14:paraId="17C2F455" w14:textId="77777777" w:rsidR="00CC7293" w:rsidRDefault="00CC7293" w:rsidP="004519F2">
      <w:pPr>
        <w:sectPr w:rsidR="00CC7293">
          <w:footerReference w:type="default" r:id="rId12"/>
          <w:pgSz w:w="11906" w:h="16838"/>
          <w:pgMar w:top="1417" w:right="1417" w:bottom="1417" w:left="1417" w:header="708" w:footer="708" w:gutter="0"/>
          <w:cols w:space="708"/>
          <w:docGrid w:linePitch="360"/>
        </w:sectPr>
      </w:pPr>
    </w:p>
    <w:p w14:paraId="2D242823" w14:textId="77777777" w:rsidR="00CC7293" w:rsidRPr="00CC7293" w:rsidRDefault="00CC7293" w:rsidP="00CC7293">
      <w:pPr>
        <w:spacing w:after="60"/>
        <w:jc w:val="center"/>
        <w:rPr>
          <w:b/>
        </w:rPr>
      </w:pPr>
      <w:r w:rsidRPr="00CC7293">
        <w:rPr>
          <w:b/>
        </w:rPr>
        <w:lastRenderedPageBreak/>
        <w:t>Příloha č. 1</w:t>
      </w:r>
    </w:p>
    <w:p w14:paraId="5F249696" w14:textId="77777777" w:rsidR="00CC7293" w:rsidRPr="00B15A7C" w:rsidRDefault="00B15A7C" w:rsidP="00CC7293">
      <w:pPr>
        <w:jc w:val="center"/>
        <w:rPr>
          <w:b/>
        </w:rPr>
      </w:pPr>
      <w:r w:rsidRPr="00B15A7C">
        <w:rPr>
          <w:b/>
          <w:szCs w:val="24"/>
        </w:rPr>
        <w:t>Nabídkový list Dodavatele</w:t>
      </w:r>
    </w:p>
    <w:p w14:paraId="19B1EA76" w14:textId="0C321101" w:rsidR="00760FCD" w:rsidRPr="00B15A7C" w:rsidRDefault="00760FCD" w:rsidP="006E1141">
      <w:pPr>
        <w:rPr>
          <w:b/>
        </w:rPr>
      </w:pPr>
    </w:p>
    <w:tbl>
      <w:tblPr>
        <w:tblStyle w:val="Mkatabulky"/>
        <w:tblW w:w="9072" w:type="dxa"/>
        <w:tblInd w:w="108" w:type="dxa"/>
        <w:tblLook w:val="04A0" w:firstRow="1" w:lastRow="0" w:firstColumn="1" w:lastColumn="0" w:noHBand="0" w:noVBand="1"/>
      </w:tblPr>
      <w:tblGrid>
        <w:gridCol w:w="4644"/>
        <w:gridCol w:w="4428"/>
      </w:tblGrid>
      <w:tr w:rsidR="006E1141" w:rsidRPr="00341AC9" w14:paraId="339BD965" w14:textId="77777777" w:rsidTr="00AE668B">
        <w:trPr>
          <w:trHeight w:val="870"/>
        </w:trPr>
        <w:tc>
          <w:tcPr>
            <w:tcW w:w="4644" w:type="dxa"/>
            <w:vAlign w:val="center"/>
          </w:tcPr>
          <w:p w14:paraId="54DC2BB7" w14:textId="77777777" w:rsidR="006E1141" w:rsidRPr="00341AC9" w:rsidRDefault="006E1141" w:rsidP="00AE668B">
            <w:pPr>
              <w:spacing w:before="120"/>
              <w:rPr>
                <w:rFonts w:cs="Arial"/>
                <w:b/>
                <w:szCs w:val="20"/>
              </w:rPr>
            </w:pPr>
            <w:r w:rsidRPr="00341AC9">
              <w:rPr>
                <w:rFonts w:eastAsia="Times New Roman" w:cs="Arial"/>
                <w:b/>
                <w:szCs w:val="20"/>
              </w:rPr>
              <w:t>Jednotlivé položky předmětu Veřejné zakázky</w:t>
            </w:r>
          </w:p>
        </w:tc>
        <w:tc>
          <w:tcPr>
            <w:tcW w:w="4428" w:type="dxa"/>
            <w:vAlign w:val="center"/>
          </w:tcPr>
          <w:p w14:paraId="1D85DDD4" w14:textId="77777777" w:rsidR="006E1141" w:rsidRPr="00341AC9" w:rsidRDefault="006E1141" w:rsidP="00AE668B">
            <w:pPr>
              <w:spacing w:before="120"/>
              <w:jc w:val="center"/>
              <w:rPr>
                <w:rFonts w:cs="Arial"/>
                <w:b/>
                <w:szCs w:val="20"/>
              </w:rPr>
            </w:pPr>
            <w:r w:rsidRPr="00341AC9">
              <w:rPr>
                <w:rFonts w:eastAsia="Times New Roman" w:cs="Arial"/>
                <w:b/>
                <w:szCs w:val="20"/>
              </w:rPr>
              <w:t>Jednotková cena</w:t>
            </w:r>
            <w:r>
              <w:rPr>
                <w:rFonts w:eastAsia="Times New Roman" w:cs="Arial"/>
                <w:b/>
                <w:szCs w:val="20"/>
              </w:rPr>
              <w:t xml:space="preserve"> </w:t>
            </w:r>
            <w:r w:rsidRPr="00341AC9">
              <w:rPr>
                <w:rFonts w:eastAsia="Times New Roman" w:cs="Arial"/>
                <w:b/>
                <w:szCs w:val="20"/>
              </w:rPr>
              <w:t>bez DPH</w:t>
            </w:r>
          </w:p>
        </w:tc>
      </w:tr>
      <w:tr w:rsidR="006E1141" w:rsidRPr="00341AC9" w14:paraId="065463BF" w14:textId="77777777" w:rsidTr="00AE668B">
        <w:trPr>
          <w:trHeight w:val="585"/>
        </w:trPr>
        <w:tc>
          <w:tcPr>
            <w:tcW w:w="4644" w:type="dxa"/>
            <w:vAlign w:val="center"/>
          </w:tcPr>
          <w:p w14:paraId="7CEFC730" w14:textId="77777777" w:rsidR="006E1141" w:rsidRPr="00341AC9" w:rsidRDefault="006E1141" w:rsidP="00AE668B">
            <w:pPr>
              <w:spacing w:before="120"/>
              <w:jc w:val="left"/>
              <w:rPr>
                <w:rFonts w:eastAsia="Times New Roman" w:cs="Arial"/>
                <w:szCs w:val="20"/>
              </w:rPr>
            </w:pPr>
            <w:r w:rsidRPr="00341AC9">
              <w:rPr>
                <w:rFonts w:eastAsia="Times New Roman" w:cs="Arial"/>
                <w:szCs w:val="20"/>
              </w:rPr>
              <w:t>papír formát A4, kvalita A</w:t>
            </w:r>
          </w:p>
        </w:tc>
        <w:tc>
          <w:tcPr>
            <w:tcW w:w="4428" w:type="dxa"/>
            <w:vAlign w:val="center"/>
          </w:tcPr>
          <w:p w14:paraId="15B971EE" w14:textId="77777777" w:rsidR="006E1141" w:rsidRPr="00341AC9" w:rsidRDefault="006E1141" w:rsidP="00AE668B">
            <w:pPr>
              <w:spacing w:before="120"/>
              <w:jc w:val="right"/>
              <w:rPr>
                <w:rFonts w:cs="Arial"/>
                <w:szCs w:val="20"/>
              </w:rPr>
            </w:pPr>
            <w:r>
              <w:rPr>
                <w:rFonts w:cs="Arial"/>
                <w:szCs w:val="20"/>
              </w:rPr>
              <w:t>57,50 Kč</w:t>
            </w:r>
          </w:p>
        </w:tc>
      </w:tr>
      <w:tr w:rsidR="006E1141" w:rsidRPr="00341AC9" w14:paraId="1090BEE6" w14:textId="77777777" w:rsidTr="00AE668B">
        <w:trPr>
          <w:trHeight w:val="585"/>
        </w:trPr>
        <w:tc>
          <w:tcPr>
            <w:tcW w:w="4644" w:type="dxa"/>
            <w:vAlign w:val="center"/>
          </w:tcPr>
          <w:p w14:paraId="6E835746" w14:textId="77777777" w:rsidR="006E1141" w:rsidRPr="00341AC9" w:rsidRDefault="006E1141" w:rsidP="00AE668B">
            <w:pPr>
              <w:spacing w:before="120"/>
              <w:jc w:val="left"/>
              <w:rPr>
                <w:rFonts w:eastAsia="Times New Roman" w:cs="Arial"/>
                <w:szCs w:val="20"/>
              </w:rPr>
            </w:pPr>
            <w:r w:rsidRPr="00341AC9">
              <w:rPr>
                <w:rFonts w:eastAsia="Times New Roman" w:cs="Arial"/>
                <w:szCs w:val="20"/>
              </w:rPr>
              <w:t>papír formát A3, kvalita A</w:t>
            </w:r>
          </w:p>
        </w:tc>
        <w:tc>
          <w:tcPr>
            <w:tcW w:w="4428" w:type="dxa"/>
            <w:vAlign w:val="center"/>
          </w:tcPr>
          <w:p w14:paraId="3FB7FDCF" w14:textId="77777777" w:rsidR="006E1141" w:rsidRPr="00341AC9" w:rsidRDefault="006E1141" w:rsidP="00AE668B">
            <w:pPr>
              <w:spacing w:before="120"/>
              <w:jc w:val="right"/>
              <w:rPr>
                <w:rFonts w:cs="Arial"/>
                <w:szCs w:val="20"/>
              </w:rPr>
            </w:pPr>
            <w:r>
              <w:rPr>
                <w:rFonts w:cs="Arial"/>
                <w:szCs w:val="20"/>
              </w:rPr>
              <w:t>109,00 Kč</w:t>
            </w:r>
          </w:p>
        </w:tc>
      </w:tr>
      <w:tr w:rsidR="006E1141" w:rsidRPr="00341AC9" w14:paraId="0B28BB10" w14:textId="77777777" w:rsidTr="00AE668B">
        <w:trPr>
          <w:trHeight w:val="585"/>
        </w:trPr>
        <w:tc>
          <w:tcPr>
            <w:tcW w:w="4644" w:type="dxa"/>
            <w:vAlign w:val="center"/>
          </w:tcPr>
          <w:p w14:paraId="1BF84916" w14:textId="77777777" w:rsidR="006E1141" w:rsidRPr="00341AC9" w:rsidRDefault="006E1141" w:rsidP="00AE668B">
            <w:pPr>
              <w:spacing w:before="120"/>
              <w:jc w:val="left"/>
              <w:rPr>
                <w:rFonts w:eastAsia="Times New Roman" w:cs="Arial"/>
                <w:szCs w:val="20"/>
              </w:rPr>
            </w:pPr>
            <w:r w:rsidRPr="00341AC9">
              <w:rPr>
                <w:rFonts w:eastAsia="Times New Roman" w:cs="Arial"/>
                <w:szCs w:val="20"/>
              </w:rPr>
              <w:t>papír formát A4, kvalita B</w:t>
            </w:r>
          </w:p>
        </w:tc>
        <w:tc>
          <w:tcPr>
            <w:tcW w:w="4428" w:type="dxa"/>
            <w:vAlign w:val="center"/>
          </w:tcPr>
          <w:p w14:paraId="1F188811" w14:textId="77777777" w:rsidR="006E1141" w:rsidRPr="00341AC9" w:rsidRDefault="006E1141" w:rsidP="00AE668B">
            <w:pPr>
              <w:spacing w:before="120"/>
              <w:jc w:val="right"/>
              <w:rPr>
                <w:rFonts w:cs="Arial"/>
                <w:szCs w:val="20"/>
              </w:rPr>
            </w:pPr>
            <w:r>
              <w:rPr>
                <w:rFonts w:cs="Arial"/>
                <w:szCs w:val="20"/>
              </w:rPr>
              <w:t>52,50 Kč</w:t>
            </w:r>
          </w:p>
        </w:tc>
      </w:tr>
      <w:tr w:rsidR="006E1141" w:rsidRPr="00341AC9" w14:paraId="29CD1E61" w14:textId="77777777" w:rsidTr="00AE668B">
        <w:trPr>
          <w:trHeight w:val="585"/>
        </w:trPr>
        <w:tc>
          <w:tcPr>
            <w:tcW w:w="4644" w:type="dxa"/>
            <w:vAlign w:val="center"/>
          </w:tcPr>
          <w:p w14:paraId="349D01D8" w14:textId="77777777" w:rsidR="006E1141" w:rsidRPr="00341AC9" w:rsidRDefault="006E1141" w:rsidP="00AE668B">
            <w:pPr>
              <w:spacing w:before="120"/>
              <w:jc w:val="left"/>
              <w:rPr>
                <w:rFonts w:eastAsia="Times New Roman" w:cs="Arial"/>
                <w:szCs w:val="20"/>
              </w:rPr>
            </w:pPr>
            <w:r w:rsidRPr="00341AC9">
              <w:rPr>
                <w:rFonts w:eastAsia="Times New Roman" w:cs="Arial"/>
                <w:szCs w:val="20"/>
              </w:rPr>
              <w:t>papír formát A3, kvalita B</w:t>
            </w:r>
          </w:p>
        </w:tc>
        <w:tc>
          <w:tcPr>
            <w:tcW w:w="4428" w:type="dxa"/>
            <w:vAlign w:val="center"/>
          </w:tcPr>
          <w:p w14:paraId="065C9BAE" w14:textId="77777777" w:rsidR="006E1141" w:rsidRPr="00341AC9" w:rsidRDefault="006E1141" w:rsidP="00AE668B">
            <w:pPr>
              <w:spacing w:before="120"/>
              <w:jc w:val="right"/>
              <w:rPr>
                <w:rFonts w:cs="Arial"/>
                <w:szCs w:val="20"/>
              </w:rPr>
            </w:pPr>
            <w:r>
              <w:rPr>
                <w:rFonts w:cs="Arial"/>
                <w:szCs w:val="20"/>
              </w:rPr>
              <w:t>99,00 Kč</w:t>
            </w:r>
          </w:p>
        </w:tc>
      </w:tr>
    </w:tbl>
    <w:p w14:paraId="597C6EE8" w14:textId="77777777" w:rsidR="00CC7293" w:rsidRDefault="00CC7293" w:rsidP="00CC7293">
      <w:pPr>
        <w:jc w:val="center"/>
        <w:rPr>
          <w:b/>
        </w:rPr>
      </w:pPr>
    </w:p>
    <w:p w14:paraId="218C8CE8" w14:textId="77777777" w:rsidR="006E1141" w:rsidRDefault="006E1141" w:rsidP="006E1141"/>
    <w:p w14:paraId="280651BC" w14:textId="77777777" w:rsidR="006E1141" w:rsidRDefault="006E1141" w:rsidP="006E1141">
      <w:pPr>
        <w:sectPr w:rsidR="006E1141">
          <w:headerReference w:type="default" r:id="rId13"/>
          <w:footerReference w:type="default" r:id="rId14"/>
          <w:pgSz w:w="11906" w:h="16838"/>
          <w:pgMar w:top="1417" w:right="1417" w:bottom="1417" w:left="1417" w:header="708" w:footer="708" w:gutter="0"/>
          <w:cols w:space="708"/>
          <w:docGrid w:linePitch="360"/>
        </w:sectPr>
      </w:pPr>
    </w:p>
    <w:p w14:paraId="4104A08D" w14:textId="77777777" w:rsidR="00CC7293" w:rsidRPr="00CC7293" w:rsidRDefault="00CC7293" w:rsidP="00CC7293">
      <w:pPr>
        <w:spacing w:after="60"/>
        <w:jc w:val="center"/>
        <w:rPr>
          <w:b/>
        </w:rPr>
      </w:pPr>
      <w:r w:rsidRPr="00CC7293">
        <w:rPr>
          <w:b/>
        </w:rPr>
        <w:lastRenderedPageBreak/>
        <w:t>Příloha č. 2</w:t>
      </w:r>
    </w:p>
    <w:p w14:paraId="69901DE8" w14:textId="77777777" w:rsidR="00833A80" w:rsidRDefault="00B15A7C" w:rsidP="00B15A7C">
      <w:pPr>
        <w:jc w:val="center"/>
        <w:rPr>
          <w:b/>
          <w:szCs w:val="24"/>
        </w:rPr>
      </w:pPr>
      <w:r w:rsidRPr="00B15A7C">
        <w:rPr>
          <w:b/>
          <w:szCs w:val="24"/>
        </w:rPr>
        <w:t>Seznam Míst dodán</w:t>
      </w:r>
      <w:r w:rsidR="008C26D6">
        <w:rPr>
          <w:b/>
          <w:szCs w:val="24"/>
        </w:rPr>
        <w:t>í včetně distribučních podmínek</w:t>
      </w:r>
    </w:p>
    <w:p w14:paraId="2FBDCEEF" w14:textId="77777777" w:rsidR="00B15A7C" w:rsidRDefault="00B15A7C" w:rsidP="00C45D9C">
      <w:pPr>
        <w:pStyle w:val="Zhlav"/>
        <w:jc w:val="center"/>
      </w:pPr>
    </w:p>
    <w:tbl>
      <w:tblPr>
        <w:tblW w:w="15266" w:type="dxa"/>
        <w:tblInd w:w="-633" w:type="dxa"/>
        <w:tblCellMar>
          <w:left w:w="70" w:type="dxa"/>
          <w:right w:w="70" w:type="dxa"/>
        </w:tblCellMar>
        <w:tblLook w:val="04A0" w:firstRow="1" w:lastRow="0" w:firstColumn="1" w:lastColumn="0" w:noHBand="0" w:noVBand="1"/>
      </w:tblPr>
      <w:tblGrid>
        <w:gridCol w:w="1508"/>
        <w:gridCol w:w="3136"/>
        <w:gridCol w:w="3077"/>
        <w:gridCol w:w="1843"/>
        <w:gridCol w:w="2268"/>
        <w:gridCol w:w="3434"/>
      </w:tblGrid>
      <w:tr w:rsidR="00797371" w:rsidRPr="00797371" w14:paraId="096F3A06" w14:textId="77777777" w:rsidTr="00797371">
        <w:trPr>
          <w:trHeight w:val="1474"/>
        </w:trPr>
        <w:tc>
          <w:tcPr>
            <w:tcW w:w="15266" w:type="dxa"/>
            <w:gridSpan w:val="6"/>
            <w:tcBorders>
              <w:top w:val="nil"/>
              <w:left w:val="nil"/>
              <w:bottom w:val="nil"/>
              <w:right w:val="nil"/>
            </w:tcBorders>
            <w:shd w:val="clear" w:color="auto" w:fill="auto"/>
            <w:vAlign w:val="center"/>
            <w:hideMark/>
          </w:tcPr>
          <w:p w14:paraId="3BD5857F" w14:textId="77777777" w:rsidR="00797371" w:rsidRPr="00797371" w:rsidRDefault="00797371" w:rsidP="00797371">
            <w:pPr>
              <w:spacing w:after="0" w:line="240" w:lineRule="auto"/>
              <w:jc w:val="left"/>
              <w:rPr>
                <w:rFonts w:ascii="Calibri" w:eastAsia="Times New Roman" w:hAnsi="Calibri" w:cs="Calibri"/>
                <w:color w:val="000000"/>
                <w:sz w:val="22"/>
              </w:rPr>
            </w:pPr>
            <w:r w:rsidRPr="00797371">
              <w:rPr>
                <w:rFonts w:ascii="Calibri" w:eastAsia="Times New Roman" w:hAnsi="Calibri" w:cs="Calibri"/>
                <w:b/>
                <w:bCs/>
                <w:color w:val="000000"/>
                <w:sz w:val="32"/>
                <w:szCs w:val="32"/>
              </w:rPr>
              <w:t>Část 3 – území Severovýchod, Jihovýchod (CZ05+CZ06)</w:t>
            </w:r>
            <w:r w:rsidRPr="00797371">
              <w:rPr>
                <w:rFonts w:ascii="Calibri" w:eastAsia="Times New Roman" w:hAnsi="Calibri" w:cs="Calibri"/>
                <w:b/>
                <w:bCs/>
                <w:color w:val="000000"/>
                <w:sz w:val="36"/>
                <w:szCs w:val="36"/>
              </w:rPr>
              <w:br/>
            </w:r>
            <w:r w:rsidRPr="00797371">
              <w:rPr>
                <w:rFonts w:ascii="Calibri" w:eastAsia="Times New Roman" w:hAnsi="Calibri" w:cs="Calibri"/>
                <w:color w:val="000000"/>
                <w:sz w:val="24"/>
                <w:szCs w:val="24"/>
              </w:rPr>
              <w:t>Pokud není v této příloze stanoveno jinak, požadují Objednatelé dodávat kancelářský papír v kartonech 5x500 listů. Balík kancelářského papíru po 500 listech, jakož i kartony musí obsahovat název papíru a výrobce papíru. Místem dodání je pracoviště příslušného Odběratele uvedené v příslušné Objednávce.</w:t>
            </w:r>
          </w:p>
        </w:tc>
      </w:tr>
      <w:tr w:rsidR="00797371" w:rsidRPr="00797371" w14:paraId="078C00C4" w14:textId="77777777" w:rsidTr="00797371">
        <w:trPr>
          <w:trHeight w:val="538"/>
        </w:trPr>
        <w:tc>
          <w:tcPr>
            <w:tcW w:w="1508"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B11A657" w14:textId="77777777" w:rsidR="00797371" w:rsidRPr="00797371" w:rsidRDefault="00797371" w:rsidP="00797371">
            <w:pPr>
              <w:spacing w:after="0" w:line="240" w:lineRule="auto"/>
              <w:jc w:val="center"/>
              <w:rPr>
                <w:rFonts w:eastAsia="Times New Roman" w:cs="Arial"/>
                <w:b/>
                <w:bCs/>
                <w:color w:val="000000"/>
                <w:szCs w:val="20"/>
              </w:rPr>
            </w:pPr>
            <w:r w:rsidRPr="00797371">
              <w:rPr>
                <w:rFonts w:eastAsia="Times New Roman" w:cs="Arial"/>
                <w:b/>
                <w:bCs/>
                <w:color w:val="000000"/>
                <w:szCs w:val="20"/>
              </w:rPr>
              <w:t>Území</w:t>
            </w:r>
          </w:p>
        </w:tc>
        <w:tc>
          <w:tcPr>
            <w:tcW w:w="3136" w:type="dxa"/>
            <w:tcBorders>
              <w:top w:val="single" w:sz="4" w:space="0" w:color="auto"/>
              <w:left w:val="nil"/>
              <w:bottom w:val="single" w:sz="4" w:space="0" w:color="auto"/>
              <w:right w:val="single" w:sz="4" w:space="0" w:color="auto"/>
            </w:tcBorders>
            <w:shd w:val="clear" w:color="000000" w:fill="A6A6A6"/>
            <w:noWrap/>
            <w:vAlign w:val="center"/>
            <w:hideMark/>
          </w:tcPr>
          <w:p w14:paraId="3F2706E3" w14:textId="77777777" w:rsidR="00797371" w:rsidRPr="00797371" w:rsidRDefault="00797371" w:rsidP="00797371">
            <w:pPr>
              <w:spacing w:after="0" w:line="240" w:lineRule="auto"/>
              <w:jc w:val="left"/>
              <w:rPr>
                <w:rFonts w:eastAsia="Times New Roman" w:cs="Arial"/>
                <w:b/>
                <w:bCs/>
                <w:color w:val="000000"/>
                <w:szCs w:val="20"/>
              </w:rPr>
            </w:pPr>
            <w:r w:rsidRPr="00797371">
              <w:rPr>
                <w:rFonts w:eastAsia="Times New Roman" w:cs="Arial"/>
                <w:b/>
                <w:bCs/>
                <w:color w:val="000000"/>
                <w:szCs w:val="20"/>
              </w:rPr>
              <w:t>Subjekt</w:t>
            </w:r>
          </w:p>
        </w:tc>
        <w:tc>
          <w:tcPr>
            <w:tcW w:w="3077" w:type="dxa"/>
            <w:tcBorders>
              <w:top w:val="single" w:sz="4" w:space="0" w:color="auto"/>
              <w:left w:val="nil"/>
              <w:bottom w:val="single" w:sz="4" w:space="0" w:color="auto"/>
              <w:right w:val="single" w:sz="4" w:space="0" w:color="auto"/>
            </w:tcBorders>
            <w:shd w:val="clear" w:color="000000" w:fill="A6A6A6"/>
            <w:noWrap/>
            <w:vAlign w:val="center"/>
            <w:hideMark/>
          </w:tcPr>
          <w:p w14:paraId="573FFD8B" w14:textId="77777777" w:rsidR="00797371" w:rsidRPr="00797371" w:rsidRDefault="00797371" w:rsidP="00797371">
            <w:pPr>
              <w:spacing w:after="0" w:line="240" w:lineRule="auto"/>
              <w:jc w:val="left"/>
              <w:rPr>
                <w:rFonts w:eastAsia="Times New Roman" w:cs="Arial"/>
                <w:b/>
                <w:bCs/>
                <w:color w:val="000000"/>
                <w:szCs w:val="20"/>
              </w:rPr>
            </w:pPr>
            <w:r w:rsidRPr="00797371">
              <w:rPr>
                <w:rFonts w:eastAsia="Times New Roman" w:cs="Arial"/>
                <w:b/>
                <w:bCs/>
                <w:color w:val="000000"/>
                <w:szCs w:val="20"/>
              </w:rPr>
              <w:t>Jednotka</w:t>
            </w:r>
          </w:p>
        </w:tc>
        <w:tc>
          <w:tcPr>
            <w:tcW w:w="1843" w:type="dxa"/>
            <w:tcBorders>
              <w:top w:val="single" w:sz="4" w:space="0" w:color="auto"/>
              <w:left w:val="nil"/>
              <w:bottom w:val="single" w:sz="4" w:space="0" w:color="auto"/>
              <w:right w:val="single" w:sz="4" w:space="0" w:color="auto"/>
            </w:tcBorders>
            <w:shd w:val="clear" w:color="000000" w:fill="A6A6A6"/>
            <w:noWrap/>
            <w:vAlign w:val="center"/>
            <w:hideMark/>
          </w:tcPr>
          <w:p w14:paraId="4CEE977C" w14:textId="77777777" w:rsidR="00797371" w:rsidRPr="00797371" w:rsidRDefault="00797371" w:rsidP="00797371">
            <w:pPr>
              <w:spacing w:after="0" w:line="240" w:lineRule="auto"/>
              <w:jc w:val="left"/>
              <w:rPr>
                <w:rFonts w:eastAsia="Times New Roman" w:cs="Arial"/>
                <w:b/>
                <w:bCs/>
                <w:color w:val="000000"/>
                <w:szCs w:val="20"/>
              </w:rPr>
            </w:pPr>
            <w:r w:rsidRPr="00797371">
              <w:rPr>
                <w:rFonts w:eastAsia="Times New Roman" w:cs="Arial"/>
                <w:b/>
                <w:bCs/>
                <w:color w:val="000000"/>
                <w:szCs w:val="20"/>
              </w:rPr>
              <w:t>Město</w:t>
            </w:r>
          </w:p>
        </w:tc>
        <w:tc>
          <w:tcPr>
            <w:tcW w:w="2268" w:type="dxa"/>
            <w:tcBorders>
              <w:top w:val="single" w:sz="4" w:space="0" w:color="auto"/>
              <w:left w:val="nil"/>
              <w:bottom w:val="single" w:sz="4" w:space="0" w:color="auto"/>
              <w:right w:val="single" w:sz="4" w:space="0" w:color="auto"/>
            </w:tcBorders>
            <w:shd w:val="clear" w:color="000000" w:fill="A6A6A6"/>
            <w:noWrap/>
            <w:vAlign w:val="center"/>
            <w:hideMark/>
          </w:tcPr>
          <w:p w14:paraId="78364FA7" w14:textId="77777777" w:rsidR="00797371" w:rsidRPr="00797371" w:rsidRDefault="00797371" w:rsidP="00797371">
            <w:pPr>
              <w:spacing w:after="0" w:line="240" w:lineRule="auto"/>
              <w:jc w:val="left"/>
              <w:rPr>
                <w:rFonts w:eastAsia="Times New Roman" w:cs="Arial"/>
                <w:b/>
                <w:bCs/>
                <w:color w:val="000000"/>
                <w:szCs w:val="20"/>
              </w:rPr>
            </w:pPr>
            <w:r w:rsidRPr="00797371">
              <w:rPr>
                <w:rFonts w:eastAsia="Times New Roman" w:cs="Arial"/>
                <w:b/>
                <w:bCs/>
                <w:color w:val="000000"/>
                <w:szCs w:val="20"/>
              </w:rPr>
              <w:t>Ulice</w:t>
            </w:r>
          </w:p>
        </w:tc>
        <w:tc>
          <w:tcPr>
            <w:tcW w:w="3434" w:type="dxa"/>
            <w:tcBorders>
              <w:top w:val="single" w:sz="4" w:space="0" w:color="auto"/>
              <w:left w:val="nil"/>
              <w:bottom w:val="single" w:sz="4" w:space="0" w:color="auto"/>
              <w:right w:val="single" w:sz="4" w:space="0" w:color="auto"/>
            </w:tcBorders>
            <w:shd w:val="clear" w:color="000000" w:fill="A6A6A6"/>
            <w:vAlign w:val="center"/>
            <w:hideMark/>
          </w:tcPr>
          <w:p w14:paraId="569AB12D" w14:textId="77777777" w:rsidR="00797371" w:rsidRPr="00797371" w:rsidRDefault="00797371" w:rsidP="00797371">
            <w:pPr>
              <w:spacing w:after="0" w:line="240" w:lineRule="auto"/>
              <w:jc w:val="left"/>
              <w:rPr>
                <w:rFonts w:eastAsia="Times New Roman" w:cs="Arial"/>
                <w:b/>
                <w:bCs/>
                <w:color w:val="000000"/>
                <w:szCs w:val="20"/>
              </w:rPr>
            </w:pPr>
            <w:r w:rsidRPr="00797371">
              <w:rPr>
                <w:rFonts w:eastAsia="Times New Roman" w:cs="Arial"/>
                <w:b/>
                <w:bCs/>
                <w:color w:val="000000"/>
                <w:szCs w:val="20"/>
              </w:rPr>
              <w:t>Specifické požadavky na dodání</w:t>
            </w:r>
          </w:p>
        </w:tc>
      </w:tr>
      <w:tr w:rsidR="00797371" w:rsidRPr="00797371" w14:paraId="52AC5E0B" w14:textId="77777777" w:rsidTr="00797371">
        <w:trPr>
          <w:trHeight w:val="567"/>
        </w:trPr>
        <w:tc>
          <w:tcPr>
            <w:tcW w:w="1508" w:type="dxa"/>
            <w:tcBorders>
              <w:top w:val="nil"/>
              <w:left w:val="single" w:sz="4" w:space="0" w:color="auto"/>
              <w:bottom w:val="single" w:sz="4" w:space="0" w:color="auto"/>
              <w:right w:val="single" w:sz="4" w:space="0" w:color="auto"/>
            </w:tcBorders>
            <w:shd w:val="clear" w:color="auto" w:fill="auto"/>
            <w:vAlign w:val="center"/>
            <w:hideMark/>
          </w:tcPr>
          <w:p w14:paraId="21060485" w14:textId="77777777" w:rsidR="00797371" w:rsidRPr="00797371" w:rsidRDefault="00797371" w:rsidP="00797371">
            <w:pPr>
              <w:spacing w:after="0" w:line="240" w:lineRule="auto"/>
              <w:jc w:val="center"/>
              <w:rPr>
                <w:rFonts w:eastAsia="Times New Roman" w:cs="Arial"/>
                <w:b/>
                <w:bCs/>
                <w:color w:val="000000"/>
                <w:szCs w:val="20"/>
              </w:rPr>
            </w:pPr>
            <w:r w:rsidRPr="00797371">
              <w:rPr>
                <w:rFonts w:eastAsia="Times New Roman" w:cs="Arial"/>
                <w:b/>
                <w:bCs/>
                <w:color w:val="000000"/>
                <w:szCs w:val="20"/>
              </w:rPr>
              <w:t>CZ05 – Severovýchod</w:t>
            </w:r>
          </w:p>
        </w:tc>
        <w:tc>
          <w:tcPr>
            <w:tcW w:w="3136" w:type="dxa"/>
            <w:tcBorders>
              <w:top w:val="nil"/>
              <w:left w:val="nil"/>
              <w:bottom w:val="single" w:sz="4" w:space="0" w:color="auto"/>
              <w:right w:val="single" w:sz="4" w:space="0" w:color="auto"/>
            </w:tcBorders>
            <w:shd w:val="clear" w:color="auto" w:fill="auto"/>
            <w:vAlign w:val="center"/>
            <w:hideMark/>
          </w:tcPr>
          <w:p w14:paraId="7EE82752" w14:textId="77777777" w:rsidR="00797371" w:rsidRPr="00797371" w:rsidRDefault="00797371" w:rsidP="00797371">
            <w:pPr>
              <w:spacing w:after="0" w:line="240" w:lineRule="auto"/>
              <w:jc w:val="left"/>
              <w:rPr>
                <w:rFonts w:eastAsia="Times New Roman" w:cs="Arial"/>
                <w:b/>
                <w:bCs/>
                <w:color w:val="000000"/>
                <w:szCs w:val="20"/>
              </w:rPr>
            </w:pPr>
            <w:r w:rsidRPr="00797371">
              <w:rPr>
                <w:rFonts w:eastAsia="Times New Roman" w:cs="Arial"/>
                <w:b/>
                <w:bCs/>
                <w:color w:val="000000"/>
                <w:szCs w:val="20"/>
              </w:rPr>
              <w:t>Česká obchodní inspekce</w:t>
            </w:r>
          </w:p>
        </w:tc>
        <w:tc>
          <w:tcPr>
            <w:tcW w:w="3077" w:type="dxa"/>
            <w:tcBorders>
              <w:top w:val="nil"/>
              <w:left w:val="nil"/>
              <w:bottom w:val="single" w:sz="4" w:space="0" w:color="auto"/>
              <w:right w:val="single" w:sz="4" w:space="0" w:color="auto"/>
            </w:tcBorders>
            <w:shd w:val="clear" w:color="auto" w:fill="auto"/>
            <w:noWrap/>
            <w:vAlign w:val="center"/>
            <w:hideMark/>
          </w:tcPr>
          <w:p w14:paraId="2B398028" w14:textId="77777777" w:rsidR="00797371" w:rsidRPr="00797371" w:rsidRDefault="00797371" w:rsidP="00797371">
            <w:pPr>
              <w:spacing w:after="0" w:line="240" w:lineRule="auto"/>
              <w:jc w:val="left"/>
              <w:rPr>
                <w:rFonts w:eastAsia="Times New Roman" w:cs="Arial"/>
                <w:color w:val="000000"/>
                <w:szCs w:val="20"/>
              </w:rPr>
            </w:pPr>
            <w:r w:rsidRPr="00797371">
              <w:rPr>
                <w:rFonts w:eastAsia="Times New Roman" w:cs="Arial"/>
                <w:color w:val="000000"/>
                <w:szCs w:val="20"/>
              </w:rPr>
              <w:t>RI Královéhradecký a Pardubický</w:t>
            </w:r>
          </w:p>
        </w:tc>
        <w:tc>
          <w:tcPr>
            <w:tcW w:w="1843" w:type="dxa"/>
            <w:tcBorders>
              <w:top w:val="nil"/>
              <w:left w:val="nil"/>
              <w:bottom w:val="single" w:sz="4" w:space="0" w:color="auto"/>
              <w:right w:val="single" w:sz="4" w:space="0" w:color="auto"/>
            </w:tcBorders>
            <w:shd w:val="clear" w:color="auto" w:fill="auto"/>
            <w:noWrap/>
            <w:vAlign w:val="center"/>
            <w:hideMark/>
          </w:tcPr>
          <w:p w14:paraId="57F652AD" w14:textId="77777777" w:rsidR="00797371" w:rsidRPr="00797371" w:rsidRDefault="00797371" w:rsidP="00797371">
            <w:pPr>
              <w:spacing w:after="0" w:line="240" w:lineRule="auto"/>
              <w:jc w:val="left"/>
              <w:rPr>
                <w:rFonts w:eastAsia="Times New Roman" w:cs="Arial"/>
                <w:b/>
                <w:bCs/>
                <w:color w:val="000000"/>
                <w:szCs w:val="20"/>
              </w:rPr>
            </w:pPr>
            <w:r w:rsidRPr="00797371">
              <w:rPr>
                <w:rFonts w:eastAsia="Times New Roman" w:cs="Arial"/>
                <w:b/>
                <w:bCs/>
                <w:color w:val="000000"/>
                <w:szCs w:val="20"/>
              </w:rPr>
              <w:t>Hradec Králové</w:t>
            </w:r>
          </w:p>
        </w:tc>
        <w:tc>
          <w:tcPr>
            <w:tcW w:w="2268" w:type="dxa"/>
            <w:tcBorders>
              <w:top w:val="nil"/>
              <w:left w:val="nil"/>
              <w:bottom w:val="single" w:sz="4" w:space="0" w:color="auto"/>
              <w:right w:val="single" w:sz="4" w:space="0" w:color="auto"/>
            </w:tcBorders>
            <w:shd w:val="clear" w:color="auto" w:fill="auto"/>
            <w:noWrap/>
            <w:vAlign w:val="center"/>
            <w:hideMark/>
          </w:tcPr>
          <w:p w14:paraId="1FCE9004" w14:textId="77777777" w:rsidR="00797371" w:rsidRPr="00797371" w:rsidRDefault="00797371" w:rsidP="00797371">
            <w:pPr>
              <w:spacing w:after="0" w:line="240" w:lineRule="auto"/>
              <w:jc w:val="left"/>
              <w:rPr>
                <w:rFonts w:eastAsia="Times New Roman" w:cs="Arial"/>
                <w:b/>
                <w:bCs/>
                <w:color w:val="000000"/>
                <w:szCs w:val="20"/>
              </w:rPr>
            </w:pPr>
            <w:r w:rsidRPr="00797371">
              <w:rPr>
                <w:rFonts w:eastAsia="Times New Roman" w:cs="Arial"/>
                <w:b/>
                <w:bCs/>
                <w:color w:val="000000"/>
                <w:szCs w:val="20"/>
              </w:rPr>
              <w:t>Jižní 870/2</w:t>
            </w:r>
          </w:p>
        </w:tc>
        <w:tc>
          <w:tcPr>
            <w:tcW w:w="3434" w:type="dxa"/>
            <w:tcBorders>
              <w:top w:val="nil"/>
              <w:left w:val="nil"/>
              <w:bottom w:val="single" w:sz="4" w:space="0" w:color="auto"/>
              <w:right w:val="single" w:sz="4" w:space="0" w:color="auto"/>
            </w:tcBorders>
            <w:shd w:val="clear" w:color="auto" w:fill="auto"/>
            <w:vAlign w:val="center"/>
            <w:hideMark/>
          </w:tcPr>
          <w:p w14:paraId="5277A2C6" w14:textId="77777777" w:rsidR="00797371" w:rsidRPr="00797371" w:rsidRDefault="00797371" w:rsidP="00797371">
            <w:pPr>
              <w:spacing w:after="0" w:line="240" w:lineRule="auto"/>
              <w:jc w:val="left"/>
              <w:rPr>
                <w:rFonts w:eastAsia="Times New Roman" w:cs="Arial"/>
                <w:b/>
                <w:bCs/>
                <w:color w:val="000000"/>
                <w:szCs w:val="20"/>
              </w:rPr>
            </w:pPr>
            <w:r w:rsidRPr="00797371">
              <w:rPr>
                <w:rFonts w:eastAsia="Times New Roman" w:cs="Arial"/>
                <w:b/>
                <w:bCs/>
                <w:color w:val="000000"/>
                <w:szCs w:val="20"/>
              </w:rPr>
              <w:t> </w:t>
            </w:r>
          </w:p>
        </w:tc>
      </w:tr>
      <w:tr w:rsidR="00797371" w:rsidRPr="00797371" w14:paraId="04B94A57" w14:textId="77777777" w:rsidTr="00797371">
        <w:trPr>
          <w:trHeight w:val="561"/>
        </w:trPr>
        <w:tc>
          <w:tcPr>
            <w:tcW w:w="1508" w:type="dxa"/>
            <w:tcBorders>
              <w:top w:val="nil"/>
              <w:left w:val="single" w:sz="4" w:space="0" w:color="auto"/>
              <w:bottom w:val="single" w:sz="4" w:space="0" w:color="auto"/>
              <w:right w:val="single" w:sz="4" w:space="0" w:color="auto"/>
            </w:tcBorders>
            <w:shd w:val="clear" w:color="auto" w:fill="auto"/>
            <w:vAlign w:val="center"/>
            <w:hideMark/>
          </w:tcPr>
          <w:p w14:paraId="39A0BD37" w14:textId="77777777" w:rsidR="00797371" w:rsidRPr="00797371" w:rsidRDefault="00797371" w:rsidP="00797371">
            <w:pPr>
              <w:spacing w:after="0" w:line="240" w:lineRule="auto"/>
              <w:jc w:val="center"/>
              <w:rPr>
                <w:rFonts w:eastAsia="Times New Roman" w:cs="Arial"/>
                <w:b/>
                <w:bCs/>
                <w:color w:val="000000"/>
                <w:szCs w:val="20"/>
              </w:rPr>
            </w:pPr>
            <w:r w:rsidRPr="00797371">
              <w:rPr>
                <w:rFonts w:eastAsia="Times New Roman" w:cs="Arial"/>
                <w:b/>
                <w:bCs/>
                <w:color w:val="000000"/>
                <w:szCs w:val="20"/>
              </w:rPr>
              <w:t>CZ06 – Jihovýchod</w:t>
            </w:r>
          </w:p>
        </w:tc>
        <w:tc>
          <w:tcPr>
            <w:tcW w:w="3136" w:type="dxa"/>
            <w:tcBorders>
              <w:top w:val="nil"/>
              <w:left w:val="nil"/>
              <w:bottom w:val="single" w:sz="4" w:space="0" w:color="auto"/>
              <w:right w:val="single" w:sz="4" w:space="0" w:color="auto"/>
            </w:tcBorders>
            <w:shd w:val="clear" w:color="auto" w:fill="auto"/>
            <w:vAlign w:val="center"/>
            <w:hideMark/>
          </w:tcPr>
          <w:p w14:paraId="6687AC10" w14:textId="77777777" w:rsidR="00797371" w:rsidRPr="00797371" w:rsidRDefault="00797371" w:rsidP="00797371">
            <w:pPr>
              <w:spacing w:after="0" w:line="240" w:lineRule="auto"/>
              <w:jc w:val="left"/>
              <w:rPr>
                <w:rFonts w:eastAsia="Times New Roman" w:cs="Arial"/>
                <w:b/>
                <w:bCs/>
                <w:color w:val="000000"/>
                <w:szCs w:val="20"/>
              </w:rPr>
            </w:pPr>
            <w:r w:rsidRPr="00797371">
              <w:rPr>
                <w:rFonts w:eastAsia="Times New Roman" w:cs="Arial"/>
                <w:b/>
                <w:bCs/>
                <w:color w:val="000000"/>
                <w:szCs w:val="20"/>
              </w:rPr>
              <w:t>Česká obchodní inspekce</w:t>
            </w:r>
          </w:p>
        </w:tc>
        <w:tc>
          <w:tcPr>
            <w:tcW w:w="3077" w:type="dxa"/>
            <w:tcBorders>
              <w:top w:val="nil"/>
              <w:left w:val="nil"/>
              <w:bottom w:val="single" w:sz="4" w:space="0" w:color="auto"/>
              <w:right w:val="single" w:sz="4" w:space="0" w:color="auto"/>
            </w:tcBorders>
            <w:shd w:val="clear" w:color="auto" w:fill="auto"/>
            <w:noWrap/>
            <w:vAlign w:val="center"/>
            <w:hideMark/>
          </w:tcPr>
          <w:p w14:paraId="7DE0CDC8" w14:textId="77777777" w:rsidR="00797371" w:rsidRPr="00797371" w:rsidRDefault="00797371" w:rsidP="00797371">
            <w:pPr>
              <w:spacing w:after="0" w:line="240" w:lineRule="auto"/>
              <w:jc w:val="left"/>
              <w:rPr>
                <w:rFonts w:eastAsia="Times New Roman" w:cs="Arial"/>
                <w:color w:val="000000"/>
                <w:szCs w:val="20"/>
              </w:rPr>
            </w:pPr>
            <w:r w:rsidRPr="00797371">
              <w:rPr>
                <w:rFonts w:eastAsia="Times New Roman" w:cs="Arial"/>
                <w:color w:val="000000"/>
                <w:szCs w:val="20"/>
              </w:rPr>
              <w:t>RI Jihomoravský a Zlínský</w:t>
            </w:r>
          </w:p>
        </w:tc>
        <w:tc>
          <w:tcPr>
            <w:tcW w:w="1843" w:type="dxa"/>
            <w:tcBorders>
              <w:top w:val="nil"/>
              <w:left w:val="nil"/>
              <w:bottom w:val="single" w:sz="4" w:space="0" w:color="auto"/>
              <w:right w:val="single" w:sz="4" w:space="0" w:color="auto"/>
            </w:tcBorders>
            <w:shd w:val="clear" w:color="auto" w:fill="auto"/>
            <w:noWrap/>
            <w:vAlign w:val="center"/>
            <w:hideMark/>
          </w:tcPr>
          <w:p w14:paraId="3443680B" w14:textId="77777777" w:rsidR="00797371" w:rsidRPr="00797371" w:rsidRDefault="00797371" w:rsidP="00797371">
            <w:pPr>
              <w:spacing w:after="0" w:line="240" w:lineRule="auto"/>
              <w:jc w:val="left"/>
              <w:rPr>
                <w:rFonts w:eastAsia="Times New Roman" w:cs="Arial"/>
                <w:b/>
                <w:bCs/>
                <w:color w:val="000000"/>
                <w:szCs w:val="20"/>
              </w:rPr>
            </w:pPr>
            <w:r w:rsidRPr="00797371">
              <w:rPr>
                <w:rFonts w:eastAsia="Times New Roman" w:cs="Arial"/>
                <w:b/>
                <w:bCs/>
                <w:color w:val="000000"/>
                <w:szCs w:val="20"/>
              </w:rPr>
              <w:t>Brno</w:t>
            </w:r>
          </w:p>
        </w:tc>
        <w:tc>
          <w:tcPr>
            <w:tcW w:w="2268" w:type="dxa"/>
            <w:tcBorders>
              <w:top w:val="nil"/>
              <w:left w:val="nil"/>
              <w:bottom w:val="single" w:sz="4" w:space="0" w:color="auto"/>
              <w:right w:val="single" w:sz="4" w:space="0" w:color="auto"/>
            </w:tcBorders>
            <w:shd w:val="clear" w:color="auto" w:fill="auto"/>
            <w:noWrap/>
            <w:vAlign w:val="center"/>
            <w:hideMark/>
          </w:tcPr>
          <w:p w14:paraId="18FB478A" w14:textId="77777777" w:rsidR="00797371" w:rsidRPr="00797371" w:rsidRDefault="00797371" w:rsidP="00797371">
            <w:pPr>
              <w:spacing w:after="0" w:line="240" w:lineRule="auto"/>
              <w:jc w:val="left"/>
              <w:rPr>
                <w:rFonts w:eastAsia="Times New Roman" w:cs="Arial"/>
                <w:b/>
                <w:bCs/>
                <w:color w:val="000000"/>
                <w:szCs w:val="20"/>
              </w:rPr>
            </w:pPr>
            <w:r w:rsidRPr="00797371">
              <w:rPr>
                <w:rFonts w:eastAsia="Times New Roman" w:cs="Arial"/>
                <w:b/>
                <w:bCs/>
                <w:color w:val="000000"/>
                <w:szCs w:val="20"/>
              </w:rPr>
              <w:t>tř. Kpt. Jaroše 1924/5</w:t>
            </w:r>
          </w:p>
        </w:tc>
        <w:tc>
          <w:tcPr>
            <w:tcW w:w="3434" w:type="dxa"/>
            <w:tcBorders>
              <w:top w:val="nil"/>
              <w:left w:val="nil"/>
              <w:bottom w:val="single" w:sz="4" w:space="0" w:color="auto"/>
              <w:right w:val="single" w:sz="4" w:space="0" w:color="auto"/>
            </w:tcBorders>
            <w:shd w:val="clear" w:color="auto" w:fill="auto"/>
            <w:vAlign w:val="center"/>
            <w:hideMark/>
          </w:tcPr>
          <w:p w14:paraId="7AF42EEE" w14:textId="77777777" w:rsidR="00797371" w:rsidRPr="00797371" w:rsidRDefault="00797371" w:rsidP="00797371">
            <w:pPr>
              <w:spacing w:after="0" w:line="240" w:lineRule="auto"/>
              <w:jc w:val="left"/>
              <w:rPr>
                <w:rFonts w:eastAsia="Times New Roman" w:cs="Arial"/>
                <w:b/>
                <w:bCs/>
                <w:color w:val="000000"/>
                <w:szCs w:val="20"/>
              </w:rPr>
            </w:pPr>
            <w:r w:rsidRPr="00797371">
              <w:rPr>
                <w:rFonts w:eastAsia="Times New Roman" w:cs="Arial"/>
                <w:b/>
                <w:bCs/>
                <w:color w:val="000000"/>
                <w:szCs w:val="20"/>
              </w:rPr>
              <w:t> </w:t>
            </w:r>
          </w:p>
        </w:tc>
      </w:tr>
    </w:tbl>
    <w:p w14:paraId="7E57AA03" w14:textId="77777777" w:rsidR="006E1141" w:rsidRDefault="006E1141" w:rsidP="006E1141">
      <w:pPr>
        <w:sectPr w:rsidR="006E1141" w:rsidSect="006E1141">
          <w:headerReference w:type="default" r:id="rId15"/>
          <w:footerReference w:type="default" r:id="rId16"/>
          <w:pgSz w:w="16838" w:h="11906" w:orient="landscape"/>
          <w:pgMar w:top="1417" w:right="1417" w:bottom="1417" w:left="1417" w:header="708" w:footer="708" w:gutter="0"/>
          <w:cols w:space="708"/>
          <w:docGrid w:linePitch="360"/>
        </w:sectPr>
      </w:pPr>
    </w:p>
    <w:p w14:paraId="6C1D148B" w14:textId="77777777" w:rsidR="00B15A7C" w:rsidRPr="00CC7293" w:rsidRDefault="00B15A7C" w:rsidP="00B15A7C">
      <w:pPr>
        <w:spacing w:after="60"/>
        <w:jc w:val="center"/>
        <w:rPr>
          <w:b/>
        </w:rPr>
      </w:pPr>
      <w:r>
        <w:rPr>
          <w:b/>
        </w:rPr>
        <w:lastRenderedPageBreak/>
        <w:t>Příloha č. 3</w:t>
      </w:r>
    </w:p>
    <w:p w14:paraId="32AA025F" w14:textId="5F98C637" w:rsidR="00B15A7C" w:rsidRDefault="00B15A7C" w:rsidP="00C45D9C">
      <w:pPr>
        <w:pStyle w:val="Zhlav"/>
        <w:jc w:val="center"/>
        <w:rPr>
          <w:b/>
          <w:szCs w:val="24"/>
        </w:rPr>
      </w:pPr>
      <w:r w:rsidRPr="00B15A7C">
        <w:rPr>
          <w:b/>
          <w:szCs w:val="24"/>
        </w:rPr>
        <w:t>Technická specifikace kancelářského papíru</w:t>
      </w:r>
    </w:p>
    <w:p w14:paraId="02F90A05" w14:textId="77777777" w:rsidR="00982CD0" w:rsidRPr="00B15A7C" w:rsidRDefault="00982CD0" w:rsidP="00C45D9C">
      <w:pPr>
        <w:pStyle w:val="Zhlav"/>
        <w:jc w:val="center"/>
        <w:rPr>
          <w:b/>
        </w:rPr>
      </w:pPr>
    </w:p>
    <w:tbl>
      <w:tblPr>
        <w:tblW w:w="9087" w:type="dxa"/>
        <w:tblInd w:w="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4A0" w:firstRow="1" w:lastRow="0" w:firstColumn="1" w:lastColumn="0" w:noHBand="0" w:noVBand="1"/>
      </w:tblPr>
      <w:tblGrid>
        <w:gridCol w:w="1713"/>
        <w:gridCol w:w="2413"/>
        <w:gridCol w:w="2552"/>
        <w:gridCol w:w="2409"/>
      </w:tblGrid>
      <w:tr w:rsidR="00982CD0" w:rsidRPr="006A49F0" w14:paraId="2DF8F9B7" w14:textId="77777777" w:rsidTr="00AE668B">
        <w:trPr>
          <w:trHeight w:val="300"/>
        </w:trPr>
        <w:tc>
          <w:tcPr>
            <w:tcW w:w="1713" w:type="dxa"/>
            <w:shd w:val="clear" w:color="auto" w:fill="D9D9D9" w:themeFill="background1" w:themeFillShade="D9"/>
            <w:vAlign w:val="center"/>
            <w:hideMark/>
          </w:tcPr>
          <w:p w14:paraId="6D5F9ABA" w14:textId="77777777" w:rsidR="00982CD0" w:rsidRPr="00EE49BB" w:rsidRDefault="00982CD0" w:rsidP="00AE668B">
            <w:pPr>
              <w:spacing w:before="40" w:after="40" w:line="240" w:lineRule="auto"/>
              <w:rPr>
                <w:rFonts w:asciiTheme="minorHAnsi" w:hAnsiTheme="minorHAnsi"/>
                <w:b/>
                <w:bCs/>
              </w:rPr>
            </w:pPr>
            <w:r w:rsidRPr="00EE49BB">
              <w:rPr>
                <w:rFonts w:asciiTheme="minorHAnsi" w:hAnsiTheme="minorHAnsi"/>
                <w:b/>
                <w:bCs/>
              </w:rPr>
              <w:t>Parametr</w:t>
            </w:r>
          </w:p>
        </w:tc>
        <w:tc>
          <w:tcPr>
            <w:tcW w:w="2413" w:type="dxa"/>
            <w:shd w:val="clear" w:color="auto" w:fill="D9D9D9" w:themeFill="background1" w:themeFillShade="D9"/>
            <w:noWrap/>
            <w:vAlign w:val="center"/>
            <w:hideMark/>
          </w:tcPr>
          <w:p w14:paraId="07BFD5F9" w14:textId="77777777" w:rsidR="00982CD0" w:rsidRPr="00EE49BB" w:rsidRDefault="00982CD0" w:rsidP="00AE668B">
            <w:pPr>
              <w:spacing w:before="40" w:after="40" w:line="240" w:lineRule="auto"/>
              <w:jc w:val="center"/>
              <w:rPr>
                <w:rFonts w:asciiTheme="minorHAnsi" w:hAnsiTheme="minorHAnsi"/>
                <w:b/>
                <w:bCs/>
              </w:rPr>
            </w:pPr>
            <w:r w:rsidRPr="00EE49BB">
              <w:rPr>
                <w:rFonts w:asciiTheme="minorHAnsi" w:hAnsiTheme="minorHAnsi"/>
                <w:b/>
                <w:bCs/>
              </w:rPr>
              <w:t xml:space="preserve">Kvalita </w:t>
            </w:r>
            <w:r>
              <w:rPr>
                <w:rFonts w:asciiTheme="minorHAnsi" w:hAnsiTheme="minorHAnsi"/>
                <w:b/>
                <w:bCs/>
              </w:rPr>
              <w:t>„</w:t>
            </w:r>
            <w:r w:rsidRPr="00EE49BB">
              <w:rPr>
                <w:rFonts w:asciiTheme="minorHAnsi" w:hAnsiTheme="minorHAnsi"/>
                <w:b/>
                <w:bCs/>
              </w:rPr>
              <w:t>A</w:t>
            </w:r>
            <w:r>
              <w:rPr>
                <w:rFonts w:asciiTheme="minorHAnsi" w:hAnsiTheme="minorHAnsi"/>
                <w:b/>
                <w:bCs/>
              </w:rPr>
              <w:t>“</w:t>
            </w:r>
          </w:p>
        </w:tc>
        <w:tc>
          <w:tcPr>
            <w:tcW w:w="2552" w:type="dxa"/>
            <w:shd w:val="clear" w:color="auto" w:fill="D9D9D9" w:themeFill="background1" w:themeFillShade="D9"/>
            <w:noWrap/>
            <w:vAlign w:val="center"/>
            <w:hideMark/>
          </w:tcPr>
          <w:p w14:paraId="6580636F" w14:textId="77777777" w:rsidR="00982CD0" w:rsidRPr="00EE49BB" w:rsidRDefault="00982CD0" w:rsidP="00AE668B">
            <w:pPr>
              <w:spacing w:before="40" w:after="40" w:line="240" w:lineRule="auto"/>
              <w:jc w:val="center"/>
              <w:rPr>
                <w:rFonts w:asciiTheme="minorHAnsi" w:hAnsiTheme="minorHAnsi"/>
                <w:b/>
                <w:bCs/>
              </w:rPr>
            </w:pPr>
            <w:r w:rsidRPr="00EE49BB">
              <w:rPr>
                <w:rFonts w:asciiTheme="minorHAnsi" w:hAnsiTheme="minorHAnsi"/>
                <w:b/>
                <w:bCs/>
              </w:rPr>
              <w:t>Kvalita „B“</w:t>
            </w:r>
          </w:p>
        </w:tc>
        <w:tc>
          <w:tcPr>
            <w:tcW w:w="2409" w:type="dxa"/>
            <w:shd w:val="clear" w:color="auto" w:fill="D9D9D9" w:themeFill="background1" w:themeFillShade="D9"/>
            <w:vAlign w:val="center"/>
            <w:hideMark/>
          </w:tcPr>
          <w:p w14:paraId="09737916" w14:textId="77777777" w:rsidR="00982CD0" w:rsidRPr="00EE49BB" w:rsidRDefault="00982CD0" w:rsidP="00AE668B">
            <w:pPr>
              <w:spacing w:before="40" w:after="40" w:line="240" w:lineRule="auto"/>
              <w:jc w:val="center"/>
              <w:rPr>
                <w:rFonts w:asciiTheme="minorHAnsi" w:hAnsiTheme="minorHAnsi"/>
                <w:b/>
                <w:bCs/>
              </w:rPr>
            </w:pPr>
            <w:r w:rsidRPr="00EE49BB">
              <w:rPr>
                <w:rFonts w:asciiTheme="minorHAnsi" w:hAnsiTheme="minorHAnsi"/>
                <w:b/>
                <w:bCs/>
              </w:rPr>
              <w:t>Poznámka</w:t>
            </w:r>
          </w:p>
        </w:tc>
      </w:tr>
      <w:tr w:rsidR="00982CD0" w:rsidRPr="006A49F0" w14:paraId="2DE4B38D" w14:textId="77777777" w:rsidTr="00AE668B">
        <w:trPr>
          <w:trHeight w:val="300"/>
        </w:trPr>
        <w:tc>
          <w:tcPr>
            <w:tcW w:w="1713" w:type="dxa"/>
            <w:shd w:val="clear" w:color="auto" w:fill="auto"/>
            <w:vAlign w:val="center"/>
          </w:tcPr>
          <w:p w14:paraId="4390A836" w14:textId="77777777" w:rsidR="00982CD0" w:rsidRPr="00EE49BB" w:rsidRDefault="00982CD0" w:rsidP="00AE668B">
            <w:pPr>
              <w:spacing w:before="40" w:after="40" w:line="240" w:lineRule="auto"/>
              <w:rPr>
                <w:rFonts w:asciiTheme="minorHAnsi" w:hAnsiTheme="minorHAnsi"/>
              </w:rPr>
            </w:pPr>
            <w:r w:rsidRPr="00EE49BB">
              <w:rPr>
                <w:rFonts w:asciiTheme="minorHAnsi" w:hAnsiTheme="minorHAnsi"/>
              </w:rPr>
              <w:t xml:space="preserve">Obchodní označení </w:t>
            </w:r>
          </w:p>
        </w:tc>
        <w:tc>
          <w:tcPr>
            <w:tcW w:w="2413" w:type="dxa"/>
            <w:shd w:val="clear" w:color="auto" w:fill="auto"/>
            <w:vAlign w:val="center"/>
          </w:tcPr>
          <w:p w14:paraId="1F920B71" w14:textId="77777777" w:rsidR="00982CD0" w:rsidRPr="00EE49BB" w:rsidRDefault="00982CD0" w:rsidP="00AE668B">
            <w:pPr>
              <w:spacing w:before="40" w:after="40" w:line="240" w:lineRule="auto"/>
              <w:jc w:val="center"/>
              <w:rPr>
                <w:rFonts w:asciiTheme="minorHAnsi" w:hAnsiTheme="minorHAnsi"/>
              </w:rPr>
            </w:pPr>
            <w:r w:rsidRPr="00EE49BB">
              <w:rPr>
                <w:rFonts w:asciiTheme="minorHAnsi" w:hAnsiTheme="minorHAnsi"/>
              </w:rPr>
              <w:t>80g/m</w:t>
            </w:r>
            <w:r w:rsidRPr="00EE49BB">
              <w:rPr>
                <w:rFonts w:asciiTheme="minorHAnsi" w:hAnsiTheme="minorHAnsi"/>
                <w:vertAlign w:val="superscript"/>
              </w:rPr>
              <w:t xml:space="preserve">2 </w:t>
            </w:r>
          </w:p>
        </w:tc>
        <w:tc>
          <w:tcPr>
            <w:tcW w:w="2552" w:type="dxa"/>
            <w:shd w:val="clear" w:color="auto" w:fill="auto"/>
            <w:vAlign w:val="center"/>
          </w:tcPr>
          <w:p w14:paraId="40CDB023" w14:textId="77777777" w:rsidR="00982CD0" w:rsidRPr="00EE49BB" w:rsidRDefault="00982CD0" w:rsidP="00AE668B">
            <w:pPr>
              <w:spacing w:before="40" w:after="40" w:line="240" w:lineRule="auto"/>
              <w:jc w:val="center"/>
              <w:rPr>
                <w:rFonts w:asciiTheme="minorHAnsi" w:hAnsiTheme="minorHAnsi"/>
              </w:rPr>
            </w:pPr>
            <w:r w:rsidRPr="00EE49BB">
              <w:rPr>
                <w:rFonts w:asciiTheme="minorHAnsi" w:hAnsiTheme="minorHAnsi"/>
              </w:rPr>
              <w:t>80g/m</w:t>
            </w:r>
            <w:r w:rsidRPr="00EE49BB">
              <w:rPr>
                <w:rFonts w:asciiTheme="minorHAnsi" w:hAnsiTheme="minorHAnsi"/>
                <w:vertAlign w:val="superscript"/>
              </w:rPr>
              <w:t>2</w:t>
            </w:r>
            <w:r w:rsidRPr="00EE49BB">
              <w:rPr>
                <w:rFonts w:asciiTheme="minorHAnsi" w:hAnsiTheme="minorHAnsi"/>
              </w:rPr>
              <w:t xml:space="preserve"> </w:t>
            </w:r>
          </w:p>
        </w:tc>
        <w:tc>
          <w:tcPr>
            <w:tcW w:w="2409" w:type="dxa"/>
            <w:shd w:val="clear" w:color="auto" w:fill="auto"/>
            <w:vAlign w:val="center"/>
          </w:tcPr>
          <w:p w14:paraId="2DEB107F" w14:textId="77777777" w:rsidR="00982CD0" w:rsidRPr="00EE49BB" w:rsidRDefault="00982CD0" w:rsidP="00AE668B">
            <w:pPr>
              <w:spacing w:before="40" w:after="40" w:line="240" w:lineRule="auto"/>
              <w:jc w:val="center"/>
              <w:rPr>
                <w:rFonts w:asciiTheme="minorHAnsi" w:hAnsiTheme="minorHAnsi"/>
              </w:rPr>
            </w:pPr>
          </w:p>
        </w:tc>
      </w:tr>
      <w:tr w:rsidR="00982CD0" w:rsidRPr="006A49F0" w14:paraId="2F1AAE5B" w14:textId="77777777" w:rsidTr="00AE668B">
        <w:trPr>
          <w:trHeight w:val="300"/>
        </w:trPr>
        <w:tc>
          <w:tcPr>
            <w:tcW w:w="1713" w:type="dxa"/>
            <w:shd w:val="clear" w:color="auto" w:fill="auto"/>
            <w:vAlign w:val="center"/>
          </w:tcPr>
          <w:p w14:paraId="39C8F2C7" w14:textId="77777777" w:rsidR="00982CD0" w:rsidRPr="00EE49BB" w:rsidRDefault="00982CD0" w:rsidP="00AE668B">
            <w:pPr>
              <w:spacing w:before="40" w:after="40" w:line="240" w:lineRule="auto"/>
              <w:rPr>
                <w:rFonts w:asciiTheme="minorHAnsi" w:hAnsiTheme="minorHAnsi"/>
              </w:rPr>
            </w:pPr>
            <w:r w:rsidRPr="00EE49BB">
              <w:rPr>
                <w:rFonts w:asciiTheme="minorHAnsi" w:hAnsiTheme="minorHAnsi"/>
              </w:rPr>
              <w:t>Plošná hmotnost</w:t>
            </w:r>
          </w:p>
        </w:tc>
        <w:tc>
          <w:tcPr>
            <w:tcW w:w="2413" w:type="dxa"/>
            <w:shd w:val="clear" w:color="auto" w:fill="auto"/>
            <w:vAlign w:val="center"/>
          </w:tcPr>
          <w:p w14:paraId="6D168BDD" w14:textId="77777777" w:rsidR="00982CD0" w:rsidRPr="00EE49BB" w:rsidRDefault="00982CD0" w:rsidP="00AE668B">
            <w:pPr>
              <w:spacing w:before="40" w:after="40" w:line="240" w:lineRule="auto"/>
              <w:jc w:val="center"/>
              <w:rPr>
                <w:rFonts w:asciiTheme="minorHAnsi" w:hAnsiTheme="minorHAnsi"/>
                <w:vertAlign w:val="superscript"/>
              </w:rPr>
            </w:pPr>
            <w:r w:rsidRPr="00EE49BB">
              <w:rPr>
                <w:rFonts w:asciiTheme="minorHAnsi" w:hAnsiTheme="minorHAnsi"/>
              </w:rPr>
              <w:t>80± 3,2 g/m</w:t>
            </w:r>
            <w:r w:rsidRPr="00EE49BB">
              <w:rPr>
                <w:rFonts w:asciiTheme="minorHAnsi" w:hAnsiTheme="minorHAnsi"/>
                <w:vertAlign w:val="superscript"/>
              </w:rPr>
              <w:t>2</w:t>
            </w:r>
          </w:p>
        </w:tc>
        <w:tc>
          <w:tcPr>
            <w:tcW w:w="2552" w:type="dxa"/>
            <w:shd w:val="clear" w:color="auto" w:fill="auto"/>
            <w:vAlign w:val="center"/>
          </w:tcPr>
          <w:p w14:paraId="150099BE" w14:textId="77777777" w:rsidR="00982CD0" w:rsidRPr="00EE49BB" w:rsidRDefault="00982CD0" w:rsidP="00AE668B">
            <w:pPr>
              <w:spacing w:before="40" w:after="40" w:line="240" w:lineRule="auto"/>
              <w:jc w:val="center"/>
              <w:rPr>
                <w:rFonts w:asciiTheme="minorHAnsi" w:hAnsiTheme="minorHAnsi"/>
              </w:rPr>
            </w:pPr>
            <w:r w:rsidRPr="00EE49BB">
              <w:rPr>
                <w:rFonts w:asciiTheme="minorHAnsi" w:hAnsiTheme="minorHAnsi"/>
              </w:rPr>
              <w:t>80± 3,2 g/m</w:t>
            </w:r>
            <w:r w:rsidRPr="00EE49BB">
              <w:rPr>
                <w:rFonts w:asciiTheme="minorHAnsi" w:hAnsiTheme="minorHAnsi"/>
                <w:vertAlign w:val="superscript"/>
              </w:rPr>
              <w:t>2</w:t>
            </w:r>
          </w:p>
        </w:tc>
        <w:tc>
          <w:tcPr>
            <w:tcW w:w="2409" w:type="dxa"/>
            <w:shd w:val="clear" w:color="auto" w:fill="auto"/>
            <w:vAlign w:val="center"/>
          </w:tcPr>
          <w:p w14:paraId="5316DC9F" w14:textId="77777777" w:rsidR="00982CD0" w:rsidRPr="00EE49BB" w:rsidRDefault="00982CD0" w:rsidP="00AE668B">
            <w:pPr>
              <w:spacing w:before="40" w:after="40" w:line="240" w:lineRule="auto"/>
              <w:jc w:val="center"/>
              <w:rPr>
                <w:rFonts w:asciiTheme="minorHAnsi" w:hAnsiTheme="minorHAnsi"/>
              </w:rPr>
            </w:pPr>
            <w:r w:rsidRPr="00EE49BB">
              <w:rPr>
                <w:rFonts w:asciiTheme="minorHAnsi" w:hAnsiTheme="minorHAnsi"/>
              </w:rPr>
              <w:t>ČSN EN ISO 536</w:t>
            </w:r>
          </w:p>
        </w:tc>
      </w:tr>
      <w:tr w:rsidR="00982CD0" w:rsidRPr="006A49F0" w14:paraId="591BA5A8" w14:textId="77777777" w:rsidTr="00AE668B">
        <w:trPr>
          <w:trHeight w:val="300"/>
        </w:trPr>
        <w:tc>
          <w:tcPr>
            <w:tcW w:w="1713" w:type="dxa"/>
            <w:shd w:val="clear" w:color="auto" w:fill="auto"/>
            <w:vAlign w:val="center"/>
            <w:hideMark/>
          </w:tcPr>
          <w:p w14:paraId="2D9FB6CC" w14:textId="77777777" w:rsidR="00982CD0" w:rsidRPr="00EE49BB" w:rsidRDefault="00982CD0" w:rsidP="00AE668B">
            <w:pPr>
              <w:spacing w:before="40" w:after="40" w:line="240" w:lineRule="auto"/>
              <w:rPr>
                <w:rFonts w:asciiTheme="minorHAnsi" w:hAnsiTheme="minorHAnsi"/>
              </w:rPr>
            </w:pPr>
            <w:r w:rsidRPr="00EE49BB">
              <w:rPr>
                <w:rFonts w:asciiTheme="minorHAnsi" w:hAnsiTheme="minorHAnsi"/>
              </w:rPr>
              <w:t>Opacita</w:t>
            </w:r>
          </w:p>
        </w:tc>
        <w:tc>
          <w:tcPr>
            <w:tcW w:w="2413" w:type="dxa"/>
            <w:shd w:val="clear" w:color="auto" w:fill="auto"/>
            <w:vAlign w:val="center"/>
            <w:hideMark/>
          </w:tcPr>
          <w:p w14:paraId="63346C80" w14:textId="77777777" w:rsidR="00982CD0" w:rsidRPr="00EE49BB" w:rsidRDefault="00982CD0" w:rsidP="00AE668B">
            <w:pPr>
              <w:spacing w:before="40" w:after="40" w:line="240" w:lineRule="auto"/>
              <w:jc w:val="center"/>
              <w:rPr>
                <w:rFonts w:asciiTheme="minorHAnsi" w:hAnsiTheme="minorHAnsi"/>
              </w:rPr>
            </w:pPr>
            <w:r w:rsidRPr="00EE49BB">
              <w:rPr>
                <w:rFonts w:asciiTheme="minorHAnsi" w:hAnsiTheme="minorHAnsi"/>
              </w:rPr>
              <w:t>min. 92 %</w:t>
            </w:r>
          </w:p>
        </w:tc>
        <w:tc>
          <w:tcPr>
            <w:tcW w:w="2552" w:type="dxa"/>
            <w:shd w:val="clear" w:color="auto" w:fill="auto"/>
            <w:vAlign w:val="center"/>
            <w:hideMark/>
          </w:tcPr>
          <w:p w14:paraId="6D3353C6" w14:textId="77777777" w:rsidR="00982CD0" w:rsidRPr="00EE49BB" w:rsidRDefault="00982CD0" w:rsidP="00AE668B">
            <w:pPr>
              <w:spacing w:before="40" w:after="40" w:line="240" w:lineRule="auto"/>
              <w:jc w:val="center"/>
              <w:rPr>
                <w:rFonts w:asciiTheme="minorHAnsi" w:hAnsiTheme="minorHAnsi"/>
              </w:rPr>
            </w:pPr>
            <w:r w:rsidRPr="00EE49BB">
              <w:rPr>
                <w:rFonts w:asciiTheme="minorHAnsi" w:hAnsiTheme="minorHAnsi"/>
              </w:rPr>
              <w:t>min. 91 %</w:t>
            </w:r>
          </w:p>
        </w:tc>
        <w:tc>
          <w:tcPr>
            <w:tcW w:w="2409" w:type="dxa"/>
            <w:shd w:val="clear" w:color="auto" w:fill="auto"/>
            <w:vAlign w:val="center"/>
            <w:hideMark/>
          </w:tcPr>
          <w:p w14:paraId="6521B4A2" w14:textId="77777777" w:rsidR="00982CD0" w:rsidRPr="00EE49BB" w:rsidRDefault="00982CD0" w:rsidP="00AE668B">
            <w:pPr>
              <w:spacing w:before="40" w:after="40" w:line="240" w:lineRule="auto"/>
              <w:jc w:val="center"/>
              <w:rPr>
                <w:rFonts w:asciiTheme="minorHAnsi" w:hAnsiTheme="minorHAnsi"/>
              </w:rPr>
            </w:pPr>
            <w:r w:rsidRPr="00EE49BB">
              <w:rPr>
                <w:rFonts w:asciiTheme="minorHAnsi" w:hAnsiTheme="minorHAnsi"/>
              </w:rPr>
              <w:t>ISO 2471</w:t>
            </w:r>
          </w:p>
        </w:tc>
      </w:tr>
      <w:tr w:rsidR="00982CD0" w:rsidRPr="006A49F0" w14:paraId="2258C7B4" w14:textId="77777777" w:rsidTr="00AE668B">
        <w:trPr>
          <w:trHeight w:val="300"/>
        </w:trPr>
        <w:tc>
          <w:tcPr>
            <w:tcW w:w="1713" w:type="dxa"/>
            <w:shd w:val="clear" w:color="auto" w:fill="auto"/>
            <w:vAlign w:val="center"/>
            <w:hideMark/>
          </w:tcPr>
          <w:p w14:paraId="14AF1312" w14:textId="77777777" w:rsidR="00982CD0" w:rsidRPr="00EE49BB" w:rsidRDefault="00982CD0" w:rsidP="00AE668B">
            <w:pPr>
              <w:spacing w:before="40" w:after="40" w:line="240" w:lineRule="auto"/>
              <w:rPr>
                <w:rFonts w:asciiTheme="minorHAnsi" w:hAnsiTheme="minorHAnsi"/>
              </w:rPr>
            </w:pPr>
            <w:r w:rsidRPr="00EE49BB">
              <w:rPr>
                <w:rFonts w:asciiTheme="minorHAnsi" w:hAnsiTheme="minorHAnsi"/>
              </w:rPr>
              <w:t xml:space="preserve">Bělost CIE </w:t>
            </w:r>
          </w:p>
        </w:tc>
        <w:tc>
          <w:tcPr>
            <w:tcW w:w="2413" w:type="dxa"/>
            <w:shd w:val="clear" w:color="auto" w:fill="auto"/>
            <w:vAlign w:val="center"/>
            <w:hideMark/>
          </w:tcPr>
          <w:p w14:paraId="1B7B68BE" w14:textId="77777777" w:rsidR="00982CD0" w:rsidRPr="00EE49BB" w:rsidRDefault="00982CD0" w:rsidP="00AE668B">
            <w:pPr>
              <w:spacing w:before="40" w:after="40" w:line="240" w:lineRule="auto"/>
              <w:jc w:val="center"/>
              <w:rPr>
                <w:rFonts w:asciiTheme="minorHAnsi" w:hAnsiTheme="minorHAnsi"/>
              </w:rPr>
            </w:pPr>
            <w:r w:rsidRPr="00EE49BB">
              <w:rPr>
                <w:rFonts w:asciiTheme="minorHAnsi" w:hAnsiTheme="minorHAnsi"/>
              </w:rPr>
              <w:t>168 ± 3</w:t>
            </w:r>
          </w:p>
        </w:tc>
        <w:tc>
          <w:tcPr>
            <w:tcW w:w="2552" w:type="dxa"/>
            <w:shd w:val="clear" w:color="auto" w:fill="auto"/>
            <w:vAlign w:val="center"/>
            <w:hideMark/>
          </w:tcPr>
          <w:p w14:paraId="686DF446" w14:textId="77777777" w:rsidR="00982CD0" w:rsidRPr="00EE49BB" w:rsidRDefault="00982CD0" w:rsidP="00AE668B">
            <w:pPr>
              <w:spacing w:before="40" w:after="40" w:line="240" w:lineRule="auto"/>
              <w:jc w:val="center"/>
              <w:rPr>
                <w:rFonts w:asciiTheme="minorHAnsi" w:hAnsiTheme="minorHAnsi"/>
              </w:rPr>
            </w:pPr>
            <w:r w:rsidRPr="00EE49BB">
              <w:rPr>
                <w:rFonts w:asciiTheme="minorHAnsi" w:hAnsiTheme="minorHAnsi"/>
              </w:rPr>
              <w:t>161 ±3</w:t>
            </w:r>
          </w:p>
        </w:tc>
        <w:tc>
          <w:tcPr>
            <w:tcW w:w="2409" w:type="dxa"/>
            <w:shd w:val="clear" w:color="auto" w:fill="auto"/>
            <w:vAlign w:val="center"/>
            <w:hideMark/>
          </w:tcPr>
          <w:p w14:paraId="5D41048F" w14:textId="77777777" w:rsidR="00982CD0" w:rsidRPr="00EE49BB" w:rsidRDefault="00982CD0" w:rsidP="00AE668B">
            <w:pPr>
              <w:spacing w:before="40" w:after="40" w:line="240" w:lineRule="auto"/>
              <w:jc w:val="center"/>
              <w:rPr>
                <w:rFonts w:asciiTheme="minorHAnsi" w:hAnsiTheme="minorHAnsi"/>
              </w:rPr>
            </w:pPr>
            <w:r w:rsidRPr="00EE49BB">
              <w:rPr>
                <w:rFonts w:asciiTheme="minorHAnsi" w:hAnsiTheme="minorHAnsi"/>
              </w:rPr>
              <w:t>ISO 11475</w:t>
            </w:r>
          </w:p>
        </w:tc>
      </w:tr>
      <w:tr w:rsidR="00982CD0" w:rsidRPr="006A49F0" w14:paraId="3839B523" w14:textId="77777777" w:rsidTr="00AE668B">
        <w:trPr>
          <w:trHeight w:val="510"/>
        </w:trPr>
        <w:tc>
          <w:tcPr>
            <w:tcW w:w="1713" w:type="dxa"/>
            <w:shd w:val="clear" w:color="auto" w:fill="auto"/>
            <w:vAlign w:val="center"/>
            <w:hideMark/>
          </w:tcPr>
          <w:p w14:paraId="42F2117E" w14:textId="77777777" w:rsidR="00982CD0" w:rsidRPr="00EE49BB" w:rsidRDefault="00982CD0" w:rsidP="00AE668B">
            <w:pPr>
              <w:spacing w:before="40" w:after="40" w:line="240" w:lineRule="auto"/>
              <w:rPr>
                <w:rFonts w:asciiTheme="minorHAnsi" w:hAnsiTheme="minorHAnsi"/>
              </w:rPr>
            </w:pPr>
            <w:r>
              <w:rPr>
                <w:rFonts w:asciiTheme="minorHAnsi" w:hAnsiTheme="minorHAnsi"/>
              </w:rPr>
              <w:t xml:space="preserve">Hladkost, </w:t>
            </w:r>
            <w:r w:rsidRPr="00EE49BB">
              <w:rPr>
                <w:rFonts w:asciiTheme="minorHAnsi" w:hAnsiTheme="minorHAnsi"/>
              </w:rPr>
              <w:t xml:space="preserve">měřena jako hrubost metodou </w:t>
            </w:r>
            <w:proofErr w:type="spellStart"/>
            <w:r w:rsidRPr="00EE49BB">
              <w:rPr>
                <w:rFonts w:asciiTheme="minorHAnsi" w:hAnsiTheme="minorHAnsi"/>
              </w:rPr>
              <w:t>Bendtsen</w:t>
            </w:r>
            <w:proofErr w:type="spellEnd"/>
          </w:p>
        </w:tc>
        <w:tc>
          <w:tcPr>
            <w:tcW w:w="2413" w:type="dxa"/>
            <w:shd w:val="clear" w:color="auto" w:fill="auto"/>
            <w:vAlign w:val="center"/>
            <w:hideMark/>
          </w:tcPr>
          <w:p w14:paraId="5B95E517" w14:textId="77777777" w:rsidR="00982CD0" w:rsidRPr="00EE49BB" w:rsidRDefault="00982CD0" w:rsidP="00AE668B">
            <w:pPr>
              <w:spacing w:before="40" w:after="40" w:line="240" w:lineRule="auto"/>
              <w:jc w:val="center"/>
              <w:rPr>
                <w:rFonts w:asciiTheme="minorHAnsi" w:hAnsiTheme="minorHAnsi"/>
              </w:rPr>
            </w:pPr>
            <w:r w:rsidRPr="00EE49BB">
              <w:rPr>
                <w:rFonts w:asciiTheme="minorHAnsi" w:hAnsiTheme="minorHAnsi"/>
              </w:rPr>
              <w:t>180 cm</w:t>
            </w:r>
            <w:r w:rsidRPr="00EE49BB">
              <w:rPr>
                <w:rFonts w:asciiTheme="minorHAnsi" w:hAnsiTheme="minorHAnsi"/>
                <w:vertAlign w:val="superscript"/>
              </w:rPr>
              <w:t>3</w:t>
            </w:r>
            <w:r w:rsidRPr="00EE49BB">
              <w:rPr>
                <w:rFonts w:asciiTheme="minorHAnsi" w:hAnsiTheme="minorHAnsi"/>
              </w:rPr>
              <w:t>/min ± 50</w:t>
            </w:r>
          </w:p>
        </w:tc>
        <w:tc>
          <w:tcPr>
            <w:tcW w:w="2552" w:type="dxa"/>
            <w:shd w:val="clear" w:color="auto" w:fill="auto"/>
            <w:vAlign w:val="center"/>
            <w:hideMark/>
          </w:tcPr>
          <w:p w14:paraId="208286CA" w14:textId="77777777" w:rsidR="00982CD0" w:rsidRPr="00EE49BB" w:rsidRDefault="00982CD0" w:rsidP="00AE668B">
            <w:pPr>
              <w:spacing w:before="40" w:after="40" w:line="240" w:lineRule="auto"/>
              <w:jc w:val="center"/>
              <w:rPr>
                <w:rFonts w:asciiTheme="minorHAnsi" w:hAnsiTheme="minorHAnsi"/>
              </w:rPr>
            </w:pPr>
            <w:r w:rsidRPr="00EE49BB">
              <w:rPr>
                <w:rFonts w:asciiTheme="minorHAnsi" w:hAnsiTheme="minorHAnsi"/>
              </w:rPr>
              <w:t>200 cm</w:t>
            </w:r>
            <w:r w:rsidRPr="00EE49BB">
              <w:rPr>
                <w:rFonts w:asciiTheme="minorHAnsi" w:hAnsiTheme="minorHAnsi"/>
                <w:vertAlign w:val="superscript"/>
              </w:rPr>
              <w:t>3</w:t>
            </w:r>
            <w:r w:rsidRPr="00EE49BB">
              <w:rPr>
                <w:rFonts w:asciiTheme="minorHAnsi" w:hAnsiTheme="minorHAnsi"/>
              </w:rPr>
              <w:t>/min ± 50</w:t>
            </w:r>
          </w:p>
        </w:tc>
        <w:tc>
          <w:tcPr>
            <w:tcW w:w="2409" w:type="dxa"/>
            <w:shd w:val="clear" w:color="auto" w:fill="auto"/>
            <w:vAlign w:val="center"/>
            <w:hideMark/>
          </w:tcPr>
          <w:p w14:paraId="4A79A848" w14:textId="77777777" w:rsidR="00982CD0" w:rsidRPr="00EE49BB" w:rsidRDefault="00982CD0" w:rsidP="00AE668B">
            <w:pPr>
              <w:spacing w:before="40" w:after="40" w:line="240" w:lineRule="auto"/>
              <w:jc w:val="center"/>
              <w:rPr>
                <w:rFonts w:asciiTheme="minorHAnsi" w:hAnsiTheme="minorHAnsi"/>
              </w:rPr>
            </w:pPr>
            <w:r w:rsidRPr="00EE49BB">
              <w:rPr>
                <w:rFonts w:asciiTheme="minorHAnsi" w:hAnsiTheme="minorHAnsi"/>
              </w:rPr>
              <w:t>Průměrná hodnota horní a spodní strany</w:t>
            </w:r>
          </w:p>
        </w:tc>
      </w:tr>
      <w:tr w:rsidR="00982CD0" w:rsidRPr="006A49F0" w14:paraId="6C231667" w14:textId="77777777" w:rsidTr="00AE668B">
        <w:trPr>
          <w:trHeight w:val="465"/>
        </w:trPr>
        <w:tc>
          <w:tcPr>
            <w:tcW w:w="1713" w:type="dxa"/>
            <w:shd w:val="clear" w:color="auto" w:fill="auto"/>
            <w:vAlign w:val="center"/>
            <w:hideMark/>
          </w:tcPr>
          <w:p w14:paraId="18E6D789" w14:textId="77777777" w:rsidR="00982CD0" w:rsidRPr="00EE49BB" w:rsidRDefault="00982CD0" w:rsidP="00AE668B">
            <w:pPr>
              <w:spacing w:before="40" w:after="40" w:line="240" w:lineRule="auto"/>
              <w:rPr>
                <w:rFonts w:asciiTheme="minorHAnsi" w:hAnsiTheme="minorHAnsi"/>
              </w:rPr>
            </w:pPr>
            <w:r w:rsidRPr="00EE49BB">
              <w:rPr>
                <w:rFonts w:asciiTheme="minorHAnsi" w:hAnsiTheme="minorHAnsi"/>
              </w:rPr>
              <w:t>Formát</w:t>
            </w:r>
          </w:p>
        </w:tc>
        <w:tc>
          <w:tcPr>
            <w:tcW w:w="2413" w:type="dxa"/>
            <w:shd w:val="clear" w:color="auto" w:fill="auto"/>
            <w:vAlign w:val="center"/>
            <w:hideMark/>
          </w:tcPr>
          <w:p w14:paraId="6AE751BF" w14:textId="77777777" w:rsidR="00982CD0" w:rsidRPr="00EE49BB" w:rsidRDefault="00982CD0" w:rsidP="00AE668B">
            <w:pPr>
              <w:spacing w:before="40" w:after="40" w:line="240" w:lineRule="auto"/>
              <w:jc w:val="center"/>
              <w:rPr>
                <w:rFonts w:asciiTheme="minorHAnsi" w:hAnsiTheme="minorHAnsi"/>
              </w:rPr>
            </w:pPr>
            <w:r w:rsidRPr="00EE49BB">
              <w:rPr>
                <w:rFonts w:asciiTheme="minorHAnsi" w:hAnsiTheme="minorHAnsi"/>
              </w:rPr>
              <w:t>A3, A4</w:t>
            </w:r>
          </w:p>
        </w:tc>
        <w:tc>
          <w:tcPr>
            <w:tcW w:w="2552" w:type="dxa"/>
            <w:shd w:val="clear" w:color="auto" w:fill="auto"/>
            <w:vAlign w:val="center"/>
            <w:hideMark/>
          </w:tcPr>
          <w:p w14:paraId="47380851" w14:textId="77777777" w:rsidR="00982CD0" w:rsidRPr="00EE49BB" w:rsidRDefault="00982CD0" w:rsidP="00AE668B">
            <w:pPr>
              <w:spacing w:before="40" w:after="40" w:line="240" w:lineRule="auto"/>
              <w:jc w:val="center"/>
              <w:rPr>
                <w:rFonts w:asciiTheme="minorHAnsi" w:hAnsiTheme="minorHAnsi"/>
              </w:rPr>
            </w:pPr>
            <w:r w:rsidRPr="00EE49BB">
              <w:rPr>
                <w:rFonts w:asciiTheme="minorHAnsi" w:hAnsiTheme="minorHAnsi"/>
              </w:rPr>
              <w:t>A3, A4</w:t>
            </w:r>
          </w:p>
        </w:tc>
        <w:tc>
          <w:tcPr>
            <w:tcW w:w="2409" w:type="dxa"/>
            <w:shd w:val="clear" w:color="auto" w:fill="auto"/>
            <w:vAlign w:val="center"/>
            <w:hideMark/>
          </w:tcPr>
          <w:p w14:paraId="4BA3F60C" w14:textId="77777777" w:rsidR="00982CD0" w:rsidRPr="00EE49BB" w:rsidRDefault="00982CD0" w:rsidP="00AE668B">
            <w:pPr>
              <w:spacing w:before="40" w:after="40" w:line="240" w:lineRule="auto"/>
              <w:jc w:val="center"/>
              <w:rPr>
                <w:rFonts w:asciiTheme="minorHAnsi" w:hAnsiTheme="minorHAnsi"/>
              </w:rPr>
            </w:pPr>
            <w:r w:rsidRPr="00EE49BB">
              <w:rPr>
                <w:rFonts w:asciiTheme="minorHAnsi" w:hAnsiTheme="minorHAnsi"/>
              </w:rPr>
              <w:t> </w:t>
            </w:r>
          </w:p>
        </w:tc>
      </w:tr>
      <w:tr w:rsidR="00982CD0" w:rsidRPr="006A49F0" w14:paraId="3AE41EB0" w14:textId="77777777" w:rsidTr="00AE668B">
        <w:trPr>
          <w:trHeight w:val="465"/>
        </w:trPr>
        <w:tc>
          <w:tcPr>
            <w:tcW w:w="1713" w:type="dxa"/>
            <w:shd w:val="clear" w:color="auto" w:fill="auto"/>
            <w:vAlign w:val="center"/>
            <w:hideMark/>
          </w:tcPr>
          <w:p w14:paraId="191F6AC7" w14:textId="77777777" w:rsidR="00982CD0" w:rsidRPr="00EE49BB" w:rsidRDefault="00982CD0" w:rsidP="00AE668B">
            <w:pPr>
              <w:spacing w:before="40" w:after="40" w:line="240" w:lineRule="auto"/>
              <w:rPr>
                <w:rFonts w:asciiTheme="minorHAnsi" w:hAnsiTheme="minorHAnsi"/>
              </w:rPr>
            </w:pPr>
            <w:r w:rsidRPr="00EE49BB">
              <w:rPr>
                <w:rFonts w:asciiTheme="minorHAnsi" w:hAnsiTheme="minorHAnsi"/>
              </w:rPr>
              <w:t>Laserový tisk</w:t>
            </w:r>
          </w:p>
        </w:tc>
        <w:tc>
          <w:tcPr>
            <w:tcW w:w="2413" w:type="dxa"/>
            <w:shd w:val="clear" w:color="auto" w:fill="auto"/>
            <w:vAlign w:val="center"/>
            <w:hideMark/>
          </w:tcPr>
          <w:p w14:paraId="6550036C" w14:textId="77777777" w:rsidR="00982CD0" w:rsidRPr="00EE49BB" w:rsidRDefault="00982CD0" w:rsidP="00AE668B">
            <w:pPr>
              <w:spacing w:before="40" w:after="40" w:line="240" w:lineRule="auto"/>
              <w:jc w:val="center"/>
              <w:rPr>
                <w:rFonts w:asciiTheme="minorHAnsi" w:hAnsiTheme="minorHAnsi"/>
              </w:rPr>
            </w:pPr>
            <w:r w:rsidRPr="00EE49BB">
              <w:rPr>
                <w:rFonts w:asciiTheme="minorHAnsi" w:hAnsiTheme="minorHAnsi"/>
              </w:rPr>
              <w:t>ANO</w:t>
            </w:r>
          </w:p>
        </w:tc>
        <w:tc>
          <w:tcPr>
            <w:tcW w:w="2552" w:type="dxa"/>
            <w:shd w:val="clear" w:color="auto" w:fill="auto"/>
            <w:vAlign w:val="center"/>
            <w:hideMark/>
          </w:tcPr>
          <w:p w14:paraId="49A029BD" w14:textId="77777777" w:rsidR="00982CD0" w:rsidRPr="00EE49BB" w:rsidRDefault="00982CD0" w:rsidP="00AE668B">
            <w:pPr>
              <w:spacing w:before="40" w:after="40" w:line="240" w:lineRule="auto"/>
              <w:jc w:val="center"/>
              <w:rPr>
                <w:rFonts w:asciiTheme="minorHAnsi" w:hAnsiTheme="minorHAnsi"/>
              </w:rPr>
            </w:pPr>
            <w:r w:rsidRPr="00EE49BB">
              <w:rPr>
                <w:rFonts w:asciiTheme="minorHAnsi" w:hAnsiTheme="minorHAnsi"/>
              </w:rPr>
              <w:t>ANO</w:t>
            </w:r>
          </w:p>
        </w:tc>
        <w:tc>
          <w:tcPr>
            <w:tcW w:w="2409" w:type="dxa"/>
            <w:shd w:val="clear" w:color="auto" w:fill="auto"/>
            <w:vAlign w:val="center"/>
            <w:hideMark/>
          </w:tcPr>
          <w:p w14:paraId="206E19E5" w14:textId="77777777" w:rsidR="00982CD0" w:rsidRPr="00EE49BB" w:rsidRDefault="00982CD0" w:rsidP="00AE668B">
            <w:pPr>
              <w:spacing w:before="40" w:after="40" w:line="240" w:lineRule="auto"/>
              <w:jc w:val="center"/>
              <w:rPr>
                <w:rFonts w:asciiTheme="minorHAnsi" w:hAnsiTheme="minorHAnsi"/>
              </w:rPr>
            </w:pPr>
            <w:r w:rsidRPr="00EE49BB">
              <w:rPr>
                <w:rFonts w:asciiTheme="minorHAnsi" w:hAnsiTheme="minorHAnsi"/>
              </w:rPr>
              <w:t> </w:t>
            </w:r>
          </w:p>
        </w:tc>
      </w:tr>
      <w:tr w:rsidR="00982CD0" w:rsidRPr="006A49F0" w14:paraId="355ECF0C" w14:textId="77777777" w:rsidTr="00AE668B">
        <w:trPr>
          <w:trHeight w:val="465"/>
        </w:trPr>
        <w:tc>
          <w:tcPr>
            <w:tcW w:w="1713" w:type="dxa"/>
            <w:shd w:val="clear" w:color="auto" w:fill="auto"/>
            <w:vAlign w:val="center"/>
            <w:hideMark/>
          </w:tcPr>
          <w:p w14:paraId="5C7A1E20" w14:textId="77777777" w:rsidR="00982CD0" w:rsidRPr="00EE49BB" w:rsidRDefault="00982CD0" w:rsidP="00AE668B">
            <w:pPr>
              <w:spacing w:before="40" w:after="40" w:line="240" w:lineRule="auto"/>
              <w:rPr>
                <w:rFonts w:asciiTheme="minorHAnsi" w:hAnsiTheme="minorHAnsi"/>
              </w:rPr>
            </w:pPr>
            <w:r w:rsidRPr="00EE49BB">
              <w:rPr>
                <w:rFonts w:asciiTheme="minorHAnsi" w:hAnsiTheme="minorHAnsi"/>
              </w:rPr>
              <w:t xml:space="preserve">Inkoustový tisk </w:t>
            </w:r>
          </w:p>
        </w:tc>
        <w:tc>
          <w:tcPr>
            <w:tcW w:w="2413" w:type="dxa"/>
            <w:shd w:val="clear" w:color="auto" w:fill="auto"/>
            <w:vAlign w:val="center"/>
            <w:hideMark/>
          </w:tcPr>
          <w:p w14:paraId="53E2A9CF" w14:textId="77777777" w:rsidR="00982CD0" w:rsidRPr="00EE49BB" w:rsidRDefault="00982CD0" w:rsidP="00AE668B">
            <w:pPr>
              <w:spacing w:before="40" w:after="40" w:line="240" w:lineRule="auto"/>
              <w:jc w:val="center"/>
              <w:rPr>
                <w:rFonts w:asciiTheme="minorHAnsi" w:hAnsiTheme="minorHAnsi"/>
              </w:rPr>
            </w:pPr>
            <w:r w:rsidRPr="00EE49BB">
              <w:rPr>
                <w:rFonts w:asciiTheme="minorHAnsi" w:hAnsiTheme="minorHAnsi"/>
              </w:rPr>
              <w:t>ANO</w:t>
            </w:r>
          </w:p>
        </w:tc>
        <w:tc>
          <w:tcPr>
            <w:tcW w:w="2552" w:type="dxa"/>
            <w:shd w:val="clear" w:color="auto" w:fill="auto"/>
            <w:vAlign w:val="center"/>
            <w:hideMark/>
          </w:tcPr>
          <w:p w14:paraId="39995187" w14:textId="77777777" w:rsidR="00982CD0" w:rsidRPr="00EE49BB" w:rsidRDefault="00982CD0" w:rsidP="00AE668B">
            <w:pPr>
              <w:spacing w:before="40" w:after="40" w:line="240" w:lineRule="auto"/>
              <w:jc w:val="center"/>
              <w:rPr>
                <w:rFonts w:asciiTheme="minorHAnsi" w:hAnsiTheme="minorHAnsi"/>
              </w:rPr>
            </w:pPr>
            <w:r w:rsidRPr="00EE49BB">
              <w:rPr>
                <w:rFonts w:asciiTheme="minorHAnsi" w:hAnsiTheme="minorHAnsi"/>
              </w:rPr>
              <w:t>ANO</w:t>
            </w:r>
          </w:p>
        </w:tc>
        <w:tc>
          <w:tcPr>
            <w:tcW w:w="2409" w:type="dxa"/>
            <w:shd w:val="clear" w:color="auto" w:fill="auto"/>
            <w:vAlign w:val="center"/>
            <w:hideMark/>
          </w:tcPr>
          <w:p w14:paraId="49D96E07" w14:textId="77777777" w:rsidR="00982CD0" w:rsidRPr="00EE49BB" w:rsidRDefault="00982CD0" w:rsidP="00AE668B">
            <w:pPr>
              <w:spacing w:before="40" w:after="40" w:line="240" w:lineRule="auto"/>
              <w:jc w:val="center"/>
              <w:rPr>
                <w:rFonts w:asciiTheme="minorHAnsi" w:hAnsiTheme="minorHAnsi"/>
              </w:rPr>
            </w:pPr>
            <w:r w:rsidRPr="00EE49BB">
              <w:rPr>
                <w:rFonts w:asciiTheme="minorHAnsi" w:hAnsiTheme="minorHAnsi"/>
              </w:rPr>
              <w:t> </w:t>
            </w:r>
          </w:p>
        </w:tc>
      </w:tr>
      <w:tr w:rsidR="00982CD0" w:rsidRPr="006A49F0" w14:paraId="458D2E33" w14:textId="77777777" w:rsidTr="00AE668B">
        <w:trPr>
          <w:trHeight w:val="465"/>
        </w:trPr>
        <w:tc>
          <w:tcPr>
            <w:tcW w:w="1713" w:type="dxa"/>
            <w:shd w:val="clear" w:color="auto" w:fill="auto"/>
            <w:vAlign w:val="center"/>
            <w:hideMark/>
          </w:tcPr>
          <w:p w14:paraId="1139C44C" w14:textId="77777777" w:rsidR="00982CD0" w:rsidRPr="00EE49BB" w:rsidRDefault="00982CD0" w:rsidP="00AE668B">
            <w:pPr>
              <w:spacing w:before="40" w:after="40" w:line="240" w:lineRule="auto"/>
              <w:rPr>
                <w:rFonts w:asciiTheme="minorHAnsi" w:hAnsiTheme="minorHAnsi"/>
              </w:rPr>
            </w:pPr>
            <w:r w:rsidRPr="00EE49BB">
              <w:rPr>
                <w:rFonts w:asciiTheme="minorHAnsi" w:hAnsiTheme="minorHAnsi"/>
              </w:rPr>
              <w:t>Minimální odběr</w:t>
            </w:r>
          </w:p>
        </w:tc>
        <w:tc>
          <w:tcPr>
            <w:tcW w:w="2413" w:type="dxa"/>
            <w:shd w:val="clear" w:color="auto" w:fill="auto"/>
            <w:vAlign w:val="center"/>
            <w:hideMark/>
          </w:tcPr>
          <w:p w14:paraId="702C4F47" w14:textId="77777777" w:rsidR="00982CD0" w:rsidRPr="00EE49BB" w:rsidRDefault="00982CD0" w:rsidP="00AE668B">
            <w:pPr>
              <w:spacing w:before="40" w:after="40" w:line="240" w:lineRule="auto"/>
              <w:jc w:val="center"/>
              <w:rPr>
                <w:rFonts w:asciiTheme="minorHAnsi" w:hAnsiTheme="minorHAnsi"/>
              </w:rPr>
            </w:pPr>
            <w:r w:rsidRPr="00EE49BB">
              <w:rPr>
                <w:rFonts w:asciiTheme="minorHAnsi" w:hAnsiTheme="minorHAnsi"/>
              </w:rPr>
              <w:t xml:space="preserve">Kartonové balení </w:t>
            </w:r>
            <w:r w:rsidRPr="00EE49BB">
              <w:rPr>
                <w:rFonts w:asciiTheme="minorHAnsi" w:hAnsiTheme="minorHAnsi"/>
              </w:rPr>
              <w:br/>
              <w:t>5 x 500 listů</w:t>
            </w:r>
          </w:p>
        </w:tc>
        <w:tc>
          <w:tcPr>
            <w:tcW w:w="2552" w:type="dxa"/>
            <w:shd w:val="clear" w:color="auto" w:fill="auto"/>
            <w:hideMark/>
          </w:tcPr>
          <w:p w14:paraId="6EEA556B" w14:textId="77777777" w:rsidR="00982CD0" w:rsidRPr="00EE49BB" w:rsidRDefault="00982CD0" w:rsidP="00AE668B">
            <w:pPr>
              <w:spacing w:before="40" w:after="40" w:line="240" w:lineRule="auto"/>
              <w:jc w:val="center"/>
              <w:rPr>
                <w:rFonts w:asciiTheme="minorHAnsi" w:hAnsiTheme="minorHAnsi"/>
              </w:rPr>
            </w:pPr>
            <w:r w:rsidRPr="00EE49BB">
              <w:rPr>
                <w:rFonts w:asciiTheme="minorHAnsi" w:hAnsiTheme="minorHAnsi"/>
              </w:rPr>
              <w:t xml:space="preserve">Kartonové balení </w:t>
            </w:r>
            <w:r w:rsidRPr="00EE49BB">
              <w:rPr>
                <w:rFonts w:asciiTheme="minorHAnsi" w:hAnsiTheme="minorHAnsi"/>
              </w:rPr>
              <w:br/>
              <w:t>5 x 500 listů</w:t>
            </w:r>
          </w:p>
        </w:tc>
        <w:tc>
          <w:tcPr>
            <w:tcW w:w="2409" w:type="dxa"/>
            <w:shd w:val="clear" w:color="auto" w:fill="auto"/>
            <w:vAlign w:val="center"/>
            <w:hideMark/>
          </w:tcPr>
          <w:p w14:paraId="2EDBE92D" w14:textId="77777777" w:rsidR="00982CD0" w:rsidRPr="00EE49BB" w:rsidRDefault="00982CD0" w:rsidP="00AE668B">
            <w:pPr>
              <w:spacing w:before="40" w:after="40" w:line="240" w:lineRule="auto"/>
              <w:jc w:val="center"/>
              <w:rPr>
                <w:rFonts w:asciiTheme="minorHAnsi" w:hAnsiTheme="minorHAnsi"/>
              </w:rPr>
            </w:pPr>
            <w:r w:rsidRPr="00EE49BB">
              <w:rPr>
                <w:rFonts w:asciiTheme="minorHAnsi" w:hAnsiTheme="minorHAnsi"/>
              </w:rPr>
              <w:t> </w:t>
            </w:r>
          </w:p>
        </w:tc>
      </w:tr>
      <w:tr w:rsidR="00982CD0" w:rsidRPr="006A49F0" w14:paraId="30C89528" w14:textId="77777777" w:rsidTr="00AE668B">
        <w:trPr>
          <w:trHeight w:val="510"/>
        </w:trPr>
        <w:tc>
          <w:tcPr>
            <w:tcW w:w="1713" w:type="dxa"/>
            <w:shd w:val="clear" w:color="auto" w:fill="auto"/>
            <w:vAlign w:val="center"/>
            <w:hideMark/>
          </w:tcPr>
          <w:p w14:paraId="543245F9" w14:textId="77777777" w:rsidR="00982CD0" w:rsidRPr="00EE49BB" w:rsidRDefault="00982CD0" w:rsidP="00AE668B">
            <w:pPr>
              <w:spacing w:before="40" w:after="40" w:line="240" w:lineRule="auto"/>
              <w:rPr>
                <w:rFonts w:asciiTheme="minorHAnsi" w:hAnsiTheme="minorHAnsi"/>
              </w:rPr>
            </w:pPr>
            <w:r w:rsidRPr="00EE49BB">
              <w:rPr>
                <w:rFonts w:asciiTheme="minorHAnsi" w:hAnsiTheme="minorHAnsi"/>
              </w:rPr>
              <w:t>Ekologická značka</w:t>
            </w:r>
          </w:p>
        </w:tc>
        <w:tc>
          <w:tcPr>
            <w:tcW w:w="2413" w:type="dxa"/>
            <w:shd w:val="clear" w:color="auto" w:fill="auto"/>
            <w:vAlign w:val="center"/>
            <w:hideMark/>
          </w:tcPr>
          <w:p w14:paraId="27B34D6E" w14:textId="77777777" w:rsidR="00982CD0" w:rsidRPr="00EE49BB" w:rsidRDefault="00982CD0" w:rsidP="00AE668B">
            <w:pPr>
              <w:spacing w:before="40" w:after="40" w:line="240" w:lineRule="auto"/>
              <w:jc w:val="center"/>
              <w:rPr>
                <w:rFonts w:asciiTheme="minorHAnsi" w:hAnsiTheme="minorHAnsi"/>
              </w:rPr>
            </w:pPr>
            <w:r w:rsidRPr="00EE49BB">
              <w:rPr>
                <w:rFonts w:asciiTheme="minorHAnsi" w:hAnsiTheme="minorHAnsi"/>
              </w:rPr>
              <w:t>ANO</w:t>
            </w:r>
          </w:p>
        </w:tc>
        <w:tc>
          <w:tcPr>
            <w:tcW w:w="2552" w:type="dxa"/>
            <w:shd w:val="clear" w:color="auto" w:fill="auto"/>
            <w:vAlign w:val="center"/>
            <w:hideMark/>
          </w:tcPr>
          <w:p w14:paraId="24AE44FD" w14:textId="77777777" w:rsidR="00982CD0" w:rsidRPr="00EE49BB" w:rsidRDefault="00982CD0" w:rsidP="00AE668B">
            <w:pPr>
              <w:spacing w:before="40" w:after="40" w:line="240" w:lineRule="auto"/>
              <w:jc w:val="center"/>
              <w:rPr>
                <w:rFonts w:asciiTheme="minorHAnsi" w:hAnsiTheme="minorHAnsi"/>
              </w:rPr>
            </w:pPr>
            <w:r w:rsidRPr="00EE49BB">
              <w:rPr>
                <w:rFonts w:asciiTheme="minorHAnsi" w:hAnsiTheme="minorHAnsi"/>
              </w:rPr>
              <w:t>ANO</w:t>
            </w:r>
          </w:p>
        </w:tc>
        <w:tc>
          <w:tcPr>
            <w:tcW w:w="2409" w:type="dxa"/>
            <w:shd w:val="clear" w:color="auto" w:fill="auto"/>
            <w:vAlign w:val="center"/>
            <w:hideMark/>
          </w:tcPr>
          <w:p w14:paraId="4C995116" w14:textId="77777777" w:rsidR="00982CD0" w:rsidRPr="00EE49BB" w:rsidRDefault="00982CD0" w:rsidP="00AE668B">
            <w:pPr>
              <w:spacing w:before="40" w:after="40" w:line="240" w:lineRule="auto"/>
              <w:jc w:val="center"/>
              <w:rPr>
                <w:rFonts w:asciiTheme="minorHAnsi" w:hAnsiTheme="minorHAnsi"/>
              </w:rPr>
            </w:pPr>
            <w:r w:rsidRPr="00EE49BB">
              <w:rPr>
                <w:rFonts w:asciiTheme="minorHAnsi" w:hAnsiTheme="minorHAnsi"/>
              </w:rPr>
              <w:t> min. FSC, ECF</w:t>
            </w:r>
          </w:p>
        </w:tc>
      </w:tr>
      <w:tr w:rsidR="00982CD0" w:rsidRPr="006A49F0" w14:paraId="79086A4B" w14:textId="77777777" w:rsidTr="00AE668B">
        <w:trPr>
          <w:trHeight w:val="255"/>
        </w:trPr>
        <w:tc>
          <w:tcPr>
            <w:tcW w:w="1713" w:type="dxa"/>
            <w:shd w:val="clear" w:color="auto" w:fill="auto"/>
            <w:vAlign w:val="center"/>
            <w:hideMark/>
          </w:tcPr>
          <w:p w14:paraId="1A0EE30B" w14:textId="77777777" w:rsidR="00982CD0" w:rsidRPr="00EE49BB" w:rsidRDefault="00982CD0" w:rsidP="00AE668B">
            <w:pPr>
              <w:spacing w:before="40" w:after="40" w:line="240" w:lineRule="auto"/>
              <w:rPr>
                <w:rFonts w:asciiTheme="minorHAnsi" w:hAnsiTheme="minorHAnsi"/>
              </w:rPr>
            </w:pPr>
            <w:r w:rsidRPr="00EE49BB">
              <w:rPr>
                <w:rFonts w:asciiTheme="minorHAnsi" w:hAnsiTheme="minorHAnsi"/>
              </w:rPr>
              <w:t>Tloušťka</w:t>
            </w:r>
          </w:p>
        </w:tc>
        <w:tc>
          <w:tcPr>
            <w:tcW w:w="2413" w:type="dxa"/>
            <w:shd w:val="clear" w:color="auto" w:fill="auto"/>
            <w:noWrap/>
            <w:vAlign w:val="center"/>
            <w:hideMark/>
          </w:tcPr>
          <w:p w14:paraId="4828E9B9" w14:textId="77777777" w:rsidR="00982CD0" w:rsidRPr="00EE49BB" w:rsidRDefault="00982CD0" w:rsidP="00AE668B">
            <w:pPr>
              <w:spacing w:before="40" w:after="40" w:line="240" w:lineRule="auto"/>
              <w:jc w:val="center"/>
              <w:rPr>
                <w:rFonts w:asciiTheme="minorHAnsi" w:hAnsiTheme="minorHAnsi"/>
              </w:rPr>
            </w:pPr>
            <w:r w:rsidRPr="00EE49BB">
              <w:rPr>
                <w:rFonts w:asciiTheme="minorHAnsi" w:hAnsiTheme="minorHAnsi"/>
              </w:rPr>
              <w:t>107 ± 3 µm</w:t>
            </w:r>
          </w:p>
        </w:tc>
        <w:tc>
          <w:tcPr>
            <w:tcW w:w="2552" w:type="dxa"/>
            <w:shd w:val="clear" w:color="auto" w:fill="auto"/>
            <w:noWrap/>
            <w:vAlign w:val="bottom"/>
            <w:hideMark/>
          </w:tcPr>
          <w:p w14:paraId="649B380B" w14:textId="77777777" w:rsidR="00982CD0" w:rsidRPr="00EE49BB" w:rsidRDefault="00982CD0" w:rsidP="00AE668B">
            <w:pPr>
              <w:spacing w:before="40" w:after="40" w:line="240" w:lineRule="auto"/>
              <w:jc w:val="center"/>
              <w:rPr>
                <w:rFonts w:asciiTheme="minorHAnsi" w:hAnsiTheme="minorHAnsi"/>
              </w:rPr>
            </w:pPr>
            <w:r w:rsidRPr="00EE49BB">
              <w:rPr>
                <w:rFonts w:asciiTheme="minorHAnsi" w:hAnsiTheme="minorHAnsi"/>
              </w:rPr>
              <w:t>106 ± 3 µm</w:t>
            </w:r>
          </w:p>
        </w:tc>
        <w:tc>
          <w:tcPr>
            <w:tcW w:w="2409" w:type="dxa"/>
            <w:shd w:val="clear" w:color="auto" w:fill="auto"/>
            <w:vAlign w:val="center"/>
            <w:hideMark/>
          </w:tcPr>
          <w:p w14:paraId="31C1F608" w14:textId="77777777" w:rsidR="00982CD0" w:rsidRPr="00EE49BB" w:rsidRDefault="00982CD0" w:rsidP="00AE668B">
            <w:pPr>
              <w:spacing w:before="40" w:after="40" w:line="240" w:lineRule="auto"/>
              <w:jc w:val="center"/>
              <w:rPr>
                <w:rFonts w:asciiTheme="minorHAnsi" w:hAnsiTheme="minorHAnsi"/>
              </w:rPr>
            </w:pPr>
            <w:r w:rsidRPr="00EE49BB">
              <w:rPr>
                <w:rFonts w:asciiTheme="minorHAnsi" w:hAnsiTheme="minorHAnsi"/>
              </w:rPr>
              <w:t>ISO 534</w:t>
            </w:r>
          </w:p>
        </w:tc>
      </w:tr>
      <w:tr w:rsidR="00982CD0" w:rsidRPr="006A49F0" w14:paraId="72F77A63" w14:textId="77777777" w:rsidTr="00AE668B">
        <w:trPr>
          <w:trHeight w:val="255"/>
        </w:trPr>
        <w:tc>
          <w:tcPr>
            <w:tcW w:w="1713" w:type="dxa"/>
            <w:shd w:val="clear" w:color="auto" w:fill="auto"/>
          </w:tcPr>
          <w:p w14:paraId="52E2B3D5" w14:textId="77777777" w:rsidR="00982CD0" w:rsidRPr="00EE49BB" w:rsidRDefault="00982CD0" w:rsidP="00AE668B">
            <w:pPr>
              <w:spacing w:before="40" w:after="40" w:line="240" w:lineRule="auto"/>
              <w:rPr>
                <w:rFonts w:asciiTheme="minorHAnsi" w:hAnsiTheme="minorHAnsi"/>
              </w:rPr>
            </w:pPr>
            <w:r w:rsidRPr="00C819E3">
              <w:t>Archivace</w:t>
            </w:r>
          </w:p>
        </w:tc>
        <w:tc>
          <w:tcPr>
            <w:tcW w:w="2413" w:type="dxa"/>
            <w:shd w:val="clear" w:color="auto" w:fill="auto"/>
            <w:noWrap/>
          </w:tcPr>
          <w:p w14:paraId="5E19E47E" w14:textId="77777777" w:rsidR="00982CD0" w:rsidRPr="00EE49BB" w:rsidRDefault="00982CD0" w:rsidP="00AE668B">
            <w:pPr>
              <w:spacing w:before="40" w:after="40" w:line="240" w:lineRule="auto"/>
              <w:jc w:val="center"/>
              <w:rPr>
                <w:rFonts w:asciiTheme="minorHAnsi" w:hAnsiTheme="minorHAnsi"/>
              </w:rPr>
            </w:pPr>
            <w:r w:rsidRPr="00C819E3">
              <w:t>Ano</w:t>
            </w:r>
          </w:p>
        </w:tc>
        <w:tc>
          <w:tcPr>
            <w:tcW w:w="2552" w:type="dxa"/>
            <w:shd w:val="clear" w:color="auto" w:fill="auto"/>
            <w:noWrap/>
          </w:tcPr>
          <w:p w14:paraId="225FA81E" w14:textId="77777777" w:rsidR="00982CD0" w:rsidRPr="00EE49BB" w:rsidRDefault="00982CD0" w:rsidP="00AE668B">
            <w:pPr>
              <w:spacing w:before="40" w:after="40" w:line="240" w:lineRule="auto"/>
              <w:jc w:val="center"/>
              <w:rPr>
                <w:rFonts w:asciiTheme="minorHAnsi" w:hAnsiTheme="minorHAnsi"/>
              </w:rPr>
            </w:pPr>
            <w:r w:rsidRPr="00C819E3">
              <w:t>Ano</w:t>
            </w:r>
          </w:p>
        </w:tc>
        <w:tc>
          <w:tcPr>
            <w:tcW w:w="2409" w:type="dxa"/>
            <w:shd w:val="clear" w:color="auto" w:fill="auto"/>
          </w:tcPr>
          <w:p w14:paraId="4AC1416B" w14:textId="77777777" w:rsidR="00982CD0" w:rsidRPr="00EE49BB" w:rsidRDefault="00982CD0" w:rsidP="00AE668B">
            <w:pPr>
              <w:spacing w:before="40" w:after="40" w:line="240" w:lineRule="auto"/>
              <w:jc w:val="center"/>
              <w:rPr>
                <w:rFonts w:asciiTheme="minorHAnsi" w:hAnsiTheme="minorHAnsi"/>
              </w:rPr>
            </w:pPr>
            <w:r w:rsidRPr="00C819E3">
              <w:t>ISO 9706</w:t>
            </w:r>
          </w:p>
        </w:tc>
      </w:tr>
    </w:tbl>
    <w:p w14:paraId="4036B4DF" w14:textId="77777777" w:rsidR="00B15A7C" w:rsidRDefault="00B15A7C" w:rsidP="00C45D9C">
      <w:pPr>
        <w:pStyle w:val="Zhlav"/>
        <w:jc w:val="center"/>
      </w:pPr>
    </w:p>
    <w:p w14:paraId="0DC59C91" w14:textId="77777777" w:rsidR="00B15A7C" w:rsidRDefault="00B15A7C" w:rsidP="00C45D9C">
      <w:pPr>
        <w:pStyle w:val="Zhlav"/>
        <w:jc w:val="center"/>
      </w:pPr>
    </w:p>
    <w:p w14:paraId="1AC05ADC" w14:textId="77777777" w:rsidR="006E1141" w:rsidRDefault="006E1141" w:rsidP="006E1141"/>
    <w:p w14:paraId="606A6EB4" w14:textId="77777777" w:rsidR="006E1141" w:rsidRDefault="006E1141" w:rsidP="006E1141">
      <w:pPr>
        <w:sectPr w:rsidR="006E1141">
          <w:headerReference w:type="default" r:id="rId17"/>
          <w:footerReference w:type="default" r:id="rId18"/>
          <w:pgSz w:w="11906" w:h="16838"/>
          <w:pgMar w:top="1417" w:right="1417" w:bottom="1417" w:left="1417" w:header="708" w:footer="708" w:gutter="0"/>
          <w:cols w:space="708"/>
          <w:docGrid w:linePitch="360"/>
        </w:sectPr>
      </w:pPr>
    </w:p>
    <w:p w14:paraId="2B393BF9" w14:textId="77777777" w:rsidR="00B15A7C" w:rsidRPr="00CC7293" w:rsidRDefault="00B15A7C" w:rsidP="00B15A7C">
      <w:pPr>
        <w:spacing w:after="60"/>
        <w:jc w:val="center"/>
        <w:rPr>
          <w:b/>
        </w:rPr>
      </w:pPr>
      <w:r>
        <w:rPr>
          <w:b/>
        </w:rPr>
        <w:lastRenderedPageBreak/>
        <w:t>Příloha č. 4</w:t>
      </w:r>
    </w:p>
    <w:p w14:paraId="4DBE76AE" w14:textId="77777777" w:rsidR="00B15A7C" w:rsidRDefault="00B15A7C" w:rsidP="00C45D9C">
      <w:pPr>
        <w:pStyle w:val="Zhlav"/>
        <w:jc w:val="center"/>
        <w:rPr>
          <w:b/>
          <w:szCs w:val="24"/>
        </w:rPr>
      </w:pPr>
      <w:r w:rsidRPr="00B15A7C">
        <w:rPr>
          <w:b/>
          <w:szCs w:val="24"/>
        </w:rPr>
        <w:t>Statistický v</w:t>
      </w:r>
      <w:r w:rsidR="00A854EC">
        <w:rPr>
          <w:b/>
          <w:szCs w:val="24"/>
        </w:rPr>
        <w:t>ýkaz</w:t>
      </w:r>
      <w:r w:rsidRPr="00B15A7C">
        <w:rPr>
          <w:b/>
          <w:szCs w:val="24"/>
        </w:rPr>
        <w:t xml:space="preserve"> plnění (vzor)</w:t>
      </w:r>
    </w:p>
    <w:tbl>
      <w:tblPr>
        <w:tblW w:w="11515" w:type="dxa"/>
        <w:tblInd w:w="55" w:type="dxa"/>
        <w:tblLayout w:type="fixed"/>
        <w:tblCellMar>
          <w:left w:w="70" w:type="dxa"/>
          <w:right w:w="70" w:type="dxa"/>
        </w:tblCellMar>
        <w:tblLook w:val="04A0" w:firstRow="1" w:lastRow="0" w:firstColumn="1" w:lastColumn="0" w:noHBand="0" w:noVBand="1"/>
      </w:tblPr>
      <w:tblGrid>
        <w:gridCol w:w="2443"/>
        <w:gridCol w:w="2126"/>
        <w:gridCol w:w="1302"/>
        <w:gridCol w:w="182"/>
        <w:gridCol w:w="182"/>
        <w:gridCol w:w="744"/>
        <w:gridCol w:w="690"/>
        <w:gridCol w:w="1011"/>
        <w:gridCol w:w="1393"/>
        <w:gridCol w:w="1442"/>
      </w:tblGrid>
      <w:tr w:rsidR="00C210E4" w:rsidRPr="00384174" w14:paraId="1193CD18" w14:textId="77777777" w:rsidTr="00C210E4">
        <w:trPr>
          <w:gridAfter w:val="3"/>
          <w:wAfter w:w="3846" w:type="dxa"/>
          <w:trHeight w:val="300"/>
        </w:trPr>
        <w:tc>
          <w:tcPr>
            <w:tcW w:w="6053" w:type="dxa"/>
            <w:gridSpan w:val="4"/>
            <w:shd w:val="clear" w:color="auto" w:fill="auto"/>
            <w:noWrap/>
            <w:vAlign w:val="bottom"/>
            <w:hideMark/>
          </w:tcPr>
          <w:p w14:paraId="3894DC68" w14:textId="77777777" w:rsidR="00C210E4" w:rsidRPr="00384174" w:rsidRDefault="00C210E4" w:rsidP="00384174">
            <w:pPr>
              <w:spacing w:after="0" w:line="240" w:lineRule="auto"/>
              <w:jc w:val="left"/>
              <w:rPr>
                <w:rFonts w:eastAsia="Times New Roman" w:cs="Arial"/>
                <w:color w:val="000000"/>
                <w:szCs w:val="20"/>
              </w:rPr>
            </w:pPr>
          </w:p>
        </w:tc>
        <w:tc>
          <w:tcPr>
            <w:tcW w:w="182" w:type="dxa"/>
            <w:shd w:val="clear" w:color="auto" w:fill="auto"/>
            <w:noWrap/>
            <w:vAlign w:val="bottom"/>
            <w:hideMark/>
          </w:tcPr>
          <w:p w14:paraId="41D85D6B" w14:textId="77777777" w:rsidR="00C210E4" w:rsidRPr="00384174" w:rsidRDefault="00C210E4" w:rsidP="00384174">
            <w:pPr>
              <w:spacing w:after="0" w:line="240" w:lineRule="auto"/>
              <w:jc w:val="left"/>
              <w:rPr>
                <w:rFonts w:eastAsia="Times New Roman" w:cs="Arial"/>
                <w:color w:val="000000"/>
                <w:szCs w:val="20"/>
              </w:rPr>
            </w:pPr>
          </w:p>
        </w:tc>
        <w:tc>
          <w:tcPr>
            <w:tcW w:w="1434" w:type="dxa"/>
            <w:gridSpan w:val="2"/>
            <w:shd w:val="clear" w:color="auto" w:fill="auto"/>
            <w:noWrap/>
            <w:vAlign w:val="bottom"/>
            <w:hideMark/>
          </w:tcPr>
          <w:p w14:paraId="2484B155" w14:textId="77777777" w:rsidR="00C210E4" w:rsidRPr="00384174" w:rsidRDefault="00C210E4" w:rsidP="00384174">
            <w:pPr>
              <w:spacing w:after="0" w:line="240" w:lineRule="auto"/>
              <w:jc w:val="left"/>
              <w:rPr>
                <w:rFonts w:eastAsia="Times New Roman" w:cs="Arial"/>
                <w:color w:val="000000"/>
                <w:szCs w:val="20"/>
              </w:rPr>
            </w:pPr>
          </w:p>
        </w:tc>
      </w:tr>
      <w:tr w:rsidR="00C210E4" w:rsidRPr="00384174" w14:paraId="3BF50E5A" w14:textId="77777777" w:rsidTr="00C210E4">
        <w:trPr>
          <w:gridAfter w:val="3"/>
          <w:wAfter w:w="3846" w:type="dxa"/>
          <w:trHeight w:val="300"/>
        </w:trPr>
        <w:tc>
          <w:tcPr>
            <w:tcW w:w="6053" w:type="dxa"/>
            <w:gridSpan w:val="4"/>
            <w:shd w:val="clear" w:color="auto" w:fill="auto"/>
            <w:noWrap/>
            <w:vAlign w:val="center"/>
            <w:hideMark/>
          </w:tcPr>
          <w:p w14:paraId="6E2FC292" w14:textId="77777777" w:rsidR="00C210E4" w:rsidRPr="00384174" w:rsidRDefault="00C210E4" w:rsidP="00384174">
            <w:pPr>
              <w:spacing w:after="0" w:line="240" w:lineRule="auto"/>
              <w:jc w:val="left"/>
              <w:rPr>
                <w:rFonts w:eastAsia="Times New Roman" w:cs="Arial"/>
                <w:color w:val="000000"/>
                <w:szCs w:val="20"/>
              </w:rPr>
            </w:pPr>
          </w:p>
        </w:tc>
        <w:tc>
          <w:tcPr>
            <w:tcW w:w="182" w:type="dxa"/>
            <w:shd w:val="clear" w:color="auto" w:fill="auto"/>
            <w:noWrap/>
            <w:vAlign w:val="center"/>
            <w:hideMark/>
          </w:tcPr>
          <w:p w14:paraId="3948455D" w14:textId="77777777" w:rsidR="00C210E4" w:rsidRPr="00384174" w:rsidRDefault="00C210E4" w:rsidP="00384174">
            <w:pPr>
              <w:spacing w:after="0" w:line="240" w:lineRule="auto"/>
              <w:jc w:val="left"/>
              <w:rPr>
                <w:rFonts w:eastAsia="Times New Roman" w:cs="Arial"/>
                <w:color w:val="000000"/>
                <w:szCs w:val="20"/>
              </w:rPr>
            </w:pPr>
          </w:p>
        </w:tc>
        <w:tc>
          <w:tcPr>
            <w:tcW w:w="1434" w:type="dxa"/>
            <w:gridSpan w:val="2"/>
            <w:shd w:val="clear" w:color="auto" w:fill="auto"/>
            <w:noWrap/>
            <w:vAlign w:val="center"/>
            <w:hideMark/>
          </w:tcPr>
          <w:p w14:paraId="2499D109" w14:textId="77777777" w:rsidR="00C210E4" w:rsidRPr="00384174" w:rsidRDefault="00C210E4" w:rsidP="00384174">
            <w:pPr>
              <w:spacing w:after="0" w:line="240" w:lineRule="auto"/>
              <w:jc w:val="left"/>
              <w:rPr>
                <w:rFonts w:eastAsia="Times New Roman" w:cs="Arial"/>
                <w:color w:val="000000"/>
                <w:szCs w:val="20"/>
              </w:rPr>
            </w:pPr>
          </w:p>
        </w:tc>
      </w:tr>
      <w:tr w:rsidR="00C210E4" w:rsidRPr="00384174" w14:paraId="3D300660" w14:textId="77777777" w:rsidTr="00C210E4">
        <w:trPr>
          <w:trHeight w:val="765"/>
        </w:trPr>
        <w:tc>
          <w:tcPr>
            <w:tcW w:w="244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334627E" w14:textId="77777777" w:rsidR="00C210E4" w:rsidRPr="00384174" w:rsidRDefault="00C210E4" w:rsidP="00384174">
            <w:pPr>
              <w:spacing w:after="0" w:line="240" w:lineRule="auto"/>
              <w:jc w:val="center"/>
              <w:rPr>
                <w:rFonts w:eastAsia="Times New Roman" w:cs="Arial"/>
                <w:b/>
                <w:bCs/>
                <w:color w:val="000000"/>
                <w:szCs w:val="20"/>
              </w:rPr>
            </w:pPr>
            <w:r>
              <w:rPr>
                <w:rFonts w:eastAsia="Times New Roman" w:cs="Arial"/>
                <w:b/>
                <w:bCs/>
                <w:color w:val="000000"/>
                <w:szCs w:val="20"/>
              </w:rPr>
              <w:t>Odběratel</w:t>
            </w:r>
          </w:p>
        </w:tc>
        <w:tc>
          <w:tcPr>
            <w:tcW w:w="212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B366C5" w14:textId="77777777" w:rsidR="00C210E4" w:rsidRPr="00384174" w:rsidRDefault="00C210E4" w:rsidP="00612553">
            <w:pPr>
              <w:spacing w:after="0" w:line="240" w:lineRule="auto"/>
              <w:jc w:val="center"/>
              <w:rPr>
                <w:rFonts w:eastAsia="Times New Roman" w:cs="Arial"/>
                <w:b/>
                <w:bCs/>
                <w:color w:val="000000"/>
                <w:szCs w:val="20"/>
              </w:rPr>
            </w:pPr>
            <w:r w:rsidRPr="00384174">
              <w:rPr>
                <w:rFonts w:eastAsia="Times New Roman" w:cs="Arial"/>
                <w:b/>
                <w:bCs/>
                <w:color w:val="000000"/>
                <w:szCs w:val="20"/>
              </w:rPr>
              <w:t xml:space="preserve">Název dodavatele / </w:t>
            </w:r>
            <w:r>
              <w:rPr>
                <w:rFonts w:eastAsia="Times New Roman" w:cs="Arial"/>
                <w:b/>
                <w:bCs/>
                <w:color w:val="000000"/>
                <w:szCs w:val="20"/>
              </w:rPr>
              <w:t>pod</w:t>
            </w:r>
            <w:r w:rsidRPr="00384174">
              <w:rPr>
                <w:rFonts w:eastAsia="Times New Roman" w:cs="Arial"/>
                <w:b/>
                <w:bCs/>
                <w:color w:val="000000"/>
                <w:szCs w:val="20"/>
              </w:rPr>
              <w:t>dodavatele</w:t>
            </w:r>
          </w:p>
        </w:tc>
        <w:tc>
          <w:tcPr>
            <w:tcW w:w="2410" w:type="dxa"/>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3C7A7C18" w14:textId="77777777" w:rsidR="00C210E4" w:rsidRPr="00384174" w:rsidRDefault="00C210E4" w:rsidP="00384174">
            <w:pPr>
              <w:spacing w:after="0" w:line="240" w:lineRule="auto"/>
              <w:jc w:val="center"/>
              <w:rPr>
                <w:rFonts w:eastAsia="Times New Roman" w:cs="Arial"/>
                <w:b/>
                <w:bCs/>
                <w:color w:val="000000"/>
                <w:szCs w:val="20"/>
              </w:rPr>
            </w:pPr>
            <w:r w:rsidRPr="00384174">
              <w:rPr>
                <w:rFonts w:eastAsia="Times New Roman" w:cs="Arial"/>
                <w:b/>
                <w:bCs/>
                <w:color w:val="000000"/>
                <w:szCs w:val="20"/>
              </w:rPr>
              <w:t xml:space="preserve">Cena dodaného </w:t>
            </w:r>
            <w:r>
              <w:rPr>
                <w:rFonts w:eastAsia="Times New Roman" w:cs="Arial"/>
                <w:b/>
                <w:bCs/>
                <w:color w:val="000000"/>
                <w:szCs w:val="20"/>
              </w:rPr>
              <w:t xml:space="preserve">kancelářského </w:t>
            </w:r>
            <w:r w:rsidRPr="00384174">
              <w:rPr>
                <w:rFonts w:eastAsia="Times New Roman" w:cs="Arial"/>
                <w:b/>
                <w:bCs/>
                <w:color w:val="000000"/>
                <w:szCs w:val="20"/>
              </w:rPr>
              <w:t>papíru</w:t>
            </w:r>
            <w:r w:rsidRPr="00384174">
              <w:rPr>
                <w:rFonts w:eastAsia="Times New Roman" w:cs="Arial"/>
                <w:b/>
                <w:bCs/>
                <w:color w:val="000000"/>
                <w:szCs w:val="20"/>
              </w:rPr>
              <w:br/>
              <w:t>v Kč bez DPH</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41F7671B" w14:textId="77777777" w:rsidR="00C210E4" w:rsidRPr="00384174" w:rsidRDefault="00C210E4" w:rsidP="00384174">
            <w:pPr>
              <w:spacing w:after="0" w:line="240" w:lineRule="auto"/>
              <w:jc w:val="center"/>
              <w:rPr>
                <w:rFonts w:eastAsia="Times New Roman" w:cs="Arial"/>
                <w:b/>
                <w:bCs/>
                <w:color w:val="000000"/>
                <w:szCs w:val="20"/>
              </w:rPr>
            </w:pPr>
            <w:r w:rsidRPr="00384174">
              <w:rPr>
                <w:rFonts w:eastAsia="Times New Roman" w:cs="Arial"/>
                <w:b/>
                <w:bCs/>
                <w:color w:val="000000"/>
                <w:szCs w:val="20"/>
              </w:rPr>
              <w:t>Sazba DPH</w:t>
            </w:r>
          </w:p>
        </w:tc>
        <w:tc>
          <w:tcPr>
            <w:tcW w:w="2835"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4B3B4E1A" w14:textId="77777777" w:rsidR="00C210E4" w:rsidRPr="00384174" w:rsidRDefault="00C210E4" w:rsidP="00384174">
            <w:pPr>
              <w:spacing w:after="0" w:line="240" w:lineRule="auto"/>
              <w:jc w:val="center"/>
              <w:rPr>
                <w:rFonts w:eastAsia="Times New Roman" w:cs="Arial"/>
                <w:b/>
                <w:bCs/>
                <w:color w:val="000000"/>
                <w:szCs w:val="20"/>
              </w:rPr>
            </w:pPr>
            <w:r w:rsidRPr="00384174">
              <w:rPr>
                <w:rFonts w:eastAsia="Times New Roman" w:cs="Arial"/>
                <w:b/>
                <w:bCs/>
                <w:color w:val="000000"/>
                <w:szCs w:val="20"/>
              </w:rPr>
              <w:t xml:space="preserve">Cena dodaného </w:t>
            </w:r>
            <w:r>
              <w:rPr>
                <w:rFonts w:eastAsia="Times New Roman" w:cs="Arial"/>
                <w:b/>
                <w:bCs/>
                <w:color w:val="000000"/>
                <w:szCs w:val="20"/>
              </w:rPr>
              <w:t xml:space="preserve">kancelářského </w:t>
            </w:r>
            <w:r w:rsidRPr="00384174">
              <w:rPr>
                <w:rFonts w:eastAsia="Times New Roman" w:cs="Arial"/>
                <w:b/>
                <w:bCs/>
                <w:color w:val="000000"/>
                <w:szCs w:val="20"/>
              </w:rPr>
              <w:t>papíru</w:t>
            </w:r>
            <w:r w:rsidRPr="00384174">
              <w:rPr>
                <w:rFonts w:eastAsia="Times New Roman" w:cs="Arial"/>
                <w:b/>
                <w:bCs/>
                <w:color w:val="000000"/>
                <w:szCs w:val="20"/>
              </w:rPr>
              <w:br/>
              <w:t>v Kč včetně DPH</w:t>
            </w:r>
          </w:p>
        </w:tc>
      </w:tr>
      <w:tr w:rsidR="00C210E4" w:rsidRPr="00384174" w14:paraId="397DF7E1" w14:textId="77777777" w:rsidTr="00C210E4">
        <w:trPr>
          <w:trHeight w:val="300"/>
        </w:trPr>
        <w:tc>
          <w:tcPr>
            <w:tcW w:w="2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715CED" w14:textId="77777777" w:rsidR="00C210E4" w:rsidRPr="00384174" w:rsidRDefault="00C210E4" w:rsidP="00384174">
            <w:pPr>
              <w:spacing w:after="0" w:line="240" w:lineRule="auto"/>
              <w:jc w:val="left"/>
              <w:rPr>
                <w:rFonts w:eastAsia="Times New Roman" w:cs="Arial"/>
                <w:color w:val="000000"/>
                <w:szCs w:val="20"/>
              </w:rPr>
            </w:pPr>
            <w:r w:rsidRPr="00384174">
              <w:rPr>
                <w:rFonts w:eastAsia="Times New Roman" w:cs="Arial"/>
                <w:color w:val="000000"/>
                <w:szCs w:val="20"/>
              </w:rPr>
              <w:t>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06D7F2" w14:textId="77777777" w:rsidR="00C210E4" w:rsidRPr="00384174" w:rsidRDefault="00C210E4" w:rsidP="00384174">
            <w:pPr>
              <w:spacing w:after="0" w:line="240" w:lineRule="auto"/>
              <w:jc w:val="left"/>
              <w:rPr>
                <w:rFonts w:eastAsia="Times New Roman" w:cs="Arial"/>
                <w:color w:val="000000"/>
                <w:szCs w:val="20"/>
              </w:rPr>
            </w:pPr>
            <w:r w:rsidRPr="00384174">
              <w:rPr>
                <w:rFonts w:eastAsia="Times New Roman" w:cs="Arial"/>
                <w:color w:val="000000"/>
                <w:szCs w:val="20"/>
              </w:rPr>
              <w:t> </w:t>
            </w: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9755D2" w14:textId="77777777" w:rsidR="00C210E4" w:rsidRPr="00384174" w:rsidRDefault="00C210E4" w:rsidP="00384174">
            <w:pPr>
              <w:spacing w:after="0" w:line="240" w:lineRule="auto"/>
              <w:jc w:val="right"/>
              <w:rPr>
                <w:rFonts w:eastAsia="Times New Roman" w:cs="Arial"/>
                <w:color w:val="000000"/>
                <w:szCs w:val="20"/>
              </w:rPr>
            </w:pPr>
            <w:r w:rsidRPr="00384174">
              <w:rPr>
                <w:rFonts w:eastAsia="Times New Roman" w:cs="Arial"/>
                <w:color w:val="000000"/>
                <w:szCs w:val="20"/>
              </w:rPr>
              <w:t>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C463AE" w14:textId="77777777" w:rsidR="00C210E4" w:rsidRPr="00384174" w:rsidRDefault="00C210E4" w:rsidP="00384174">
            <w:pPr>
              <w:spacing w:after="0" w:line="240" w:lineRule="auto"/>
              <w:jc w:val="right"/>
              <w:rPr>
                <w:rFonts w:eastAsia="Times New Roman" w:cs="Arial"/>
                <w:color w:val="000000"/>
                <w:szCs w:val="20"/>
              </w:rPr>
            </w:pPr>
            <w:r w:rsidRPr="00384174">
              <w:rPr>
                <w:rFonts w:eastAsia="Times New Roman" w:cs="Arial"/>
                <w:color w:val="000000"/>
                <w:szCs w:val="20"/>
              </w:rPr>
              <w:t>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30F6EE" w14:textId="77777777" w:rsidR="00C210E4" w:rsidRPr="00384174" w:rsidRDefault="00C210E4" w:rsidP="00384174">
            <w:pPr>
              <w:spacing w:after="0" w:line="240" w:lineRule="auto"/>
              <w:jc w:val="right"/>
              <w:rPr>
                <w:rFonts w:eastAsia="Times New Roman" w:cs="Arial"/>
                <w:color w:val="000000"/>
                <w:szCs w:val="20"/>
              </w:rPr>
            </w:pPr>
            <w:r w:rsidRPr="00384174">
              <w:rPr>
                <w:rFonts w:eastAsia="Times New Roman" w:cs="Arial"/>
                <w:color w:val="000000"/>
                <w:szCs w:val="20"/>
              </w:rPr>
              <w:t> </w:t>
            </w:r>
          </w:p>
        </w:tc>
      </w:tr>
      <w:tr w:rsidR="00C210E4" w:rsidRPr="00384174" w14:paraId="7655DE3F" w14:textId="77777777" w:rsidTr="00C210E4">
        <w:trPr>
          <w:trHeight w:val="300"/>
        </w:trPr>
        <w:tc>
          <w:tcPr>
            <w:tcW w:w="2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B5066" w14:textId="77777777" w:rsidR="00C210E4" w:rsidRPr="00384174" w:rsidRDefault="00C210E4" w:rsidP="00384174">
            <w:pPr>
              <w:spacing w:after="0" w:line="240" w:lineRule="auto"/>
              <w:jc w:val="left"/>
              <w:rPr>
                <w:rFonts w:eastAsia="Times New Roman" w:cs="Arial"/>
                <w:color w:val="000000"/>
                <w:szCs w:val="20"/>
              </w:rPr>
            </w:pPr>
            <w:r w:rsidRPr="00384174">
              <w:rPr>
                <w:rFonts w:eastAsia="Times New Roman" w:cs="Arial"/>
                <w:color w:val="000000"/>
                <w:szCs w:val="20"/>
              </w:rPr>
              <w:t>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6834D7" w14:textId="77777777" w:rsidR="00C210E4" w:rsidRPr="00384174" w:rsidRDefault="00C210E4" w:rsidP="00384174">
            <w:pPr>
              <w:spacing w:after="0" w:line="240" w:lineRule="auto"/>
              <w:jc w:val="left"/>
              <w:rPr>
                <w:rFonts w:eastAsia="Times New Roman" w:cs="Arial"/>
                <w:color w:val="000000"/>
                <w:szCs w:val="20"/>
              </w:rPr>
            </w:pPr>
            <w:r w:rsidRPr="00384174">
              <w:rPr>
                <w:rFonts w:eastAsia="Times New Roman" w:cs="Arial"/>
                <w:color w:val="000000"/>
                <w:szCs w:val="20"/>
              </w:rPr>
              <w:t> </w:t>
            </w: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C00981" w14:textId="77777777" w:rsidR="00C210E4" w:rsidRPr="00384174" w:rsidRDefault="00C210E4" w:rsidP="00384174">
            <w:pPr>
              <w:spacing w:after="0" w:line="240" w:lineRule="auto"/>
              <w:jc w:val="right"/>
              <w:rPr>
                <w:rFonts w:eastAsia="Times New Roman" w:cs="Arial"/>
                <w:color w:val="000000"/>
                <w:szCs w:val="20"/>
              </w:rPr>
            </w:pPr>
            <w:r w:rsidRPr="00384174">
              <w:rPr>
                <w:rFonts w:eastAsia="Times New Roman" w:cs="Arial"/>
                <w:color w:val="000000"/>
                <w:szCs w:val="20"/>
              </w:rPr>
              <w:t>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3954D5" w14:textId="77777777" w:rsidR="00C210E4" w:rsidRPr="00384174" w:rsidRDefault="00C210E4" w:rsidP="00384174">
            <w:pPr>
              <w:spacing w:after="0" w:line="240" w:lineRule="auto"/>
              <w:jc w:val="right"/>
              <w:rPr>
                <w:rFonts w:eastAsia="Times New Roman" w:cs="Arial"/>
                <w:color w:val="000000"/>
                <w:szCs w:val="20"/>
              </w:rPr>
            </w:pPr>
            <w:r w:rsidRPr="00384174">
              <w:rPr>
                <w:rFonts w:eastAsia="Times New Roman" w:cs="Arial"/>
                <w:color w:val="000000"/>
                <w:szCs w:val="20"/>
              </w:rPr>
              <w:t>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784758" w14:textId="77777777" w:rsidR="00C210E4" w:rsidRPr="00384174" w:rsidRDefault="00C210E4" w:rsidP="00384174">
            <w:pPr>
              <w:spacing w:after="0" w:line="240" w:lineRule="auto"/>
              <w:jc w:val="right"/>
              <w:rPr>
                <w:rFonts w:eastAsia="Times New Roman" w:cs="Arial"/>
                <w:color w:val="000000"/>
                <w:szCs w:val="20"/>
              </w:rPr>
            </w:pPr>
            <w:r w:rsidRPr="00384174">
              <w:rPr>
                <w:rFonts w:eastAsia="Times New Roman" w:cs="Arial"/>
                <w:color w:val="000000"/>
                <w:szCs w:val="20"/>
              </w:rPr>
              <w:t> </w:t>
            </w:r>
          </w:p>
        </w:tc>
      </w:tr>
      <w:tr w:rsidR="00C210E4" w:rsidRPr="00384174" w14:paraId="0EE173DF" w14:textId="77777777" w:rsidTr="00C210E4">
        <w:trPr>
          <w:trHeight w:val="300"/>
        </w:trPr>
        <w:tc>
          <w:tcPr>
            <w:tcW w:w="2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3C0A93" w14:textId="77777777" w:rsidR="00C210E4" w:rsidRPr="00384174" w:rsidRDefault="00C210E4" w:rsidP="00384174">
            <w:pPr>
              <w:spacing w:after="0" w:line="240" w:lineRule="auto"/>
              <w:jc w:val="left"/>
              <w:rPr>
                <w:rFonts w:eastAsia="Times New Roman" w:cs="Arial"/>
                <w:color w:val="000000"/>
                <w:szCs w:val="20"/>
              </w:rPr>
            </w:pPr>
            <w:r w:rsidRPr="00384174">
              <w:rPr>
                <w:rFonts w:eastAsia="Times New Roman" w:cs="Arial"/>
                <w:color w:val="000000"/>
                <w:szCs w:val="20"/>
              </w:rPr>
              <w:t>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6E94A0" w14:textId="77777777" w:rsidR="00C210E4" w:rsidRPr="00384174" w:rsidRDefault="00C210E4" w:rsidP="00384174">
            <w:pPr>
              <w:spacing w:after="0" w:line="240" w:lineRule="auto"/>
              <w:jc w:val="left"/>
              <w:rPr>
                <w:rFonts w:eastAsia="Times New Roman" w:cs="Arial"/>
                <w:color w:val="000000"/>
                <w:szCs w:val="20"/>
              </w:rPr>
            </w:pPr>
            <w:r w:rsidRPr="00384174">
              <w:rPr>
                <w:rFonts w:eastAsia="Times New Roman" w:cs="Arial"/>
                <w:color w:val="000000"/>
                <w:szCs w:val="20"/>
              </w:rPr>
              <w:t> </w:t>
            </w: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89530" w14:textId="77777777" w:rsidR="00C210E4" w:rsidRPr="00384174" w:rsidRDefault="00C210E4" w:rsidP="00384174">
            <w:pPr>
              <w:spacing w:after="0" w:line="240" w:lineRule="auto"/>
              <w:jc w:val="right"/>
              <w:rPr>
                <w:rFonts w:eastAsia="Times New Roman" w:cs="Arial"/>
                <w:color w:val="000000"/>
                <w:szCs w:val="20"/>
              </w:rPr>
            </w:pPr>
            <w:r w:rsidRPr="00384174">
              <w:rPr>
                <w:rFonts w:eastAsia="Times New Roman" w:cs="Arial"/>
                <w:color w:val="000000"/>
                <w:szCs w:val="20"/>
              </w:rPr>
              <w:t>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90552F" w14:textId="77777777" w:rsidR="00C210E4" w:rsidRPr="00384174" w:rsidRDefault="00C210E4" w:rsidP="00384174">
            <w:pPr>
              <w:spacing w:after="0" w:line="240" w:lineRule="auto"/>
              <w:jc w:val="right"/>
              <w:rPr>
                <w:rFonts w:eastAsia="Times New Roman" w:cs="Arial"/>
                <w:color w:val="000000"/>
                <w:szCs w:val="20"/>
              </w:rPr>
            </w:pPr>
            <w:r w:rsidRPr="00384174">
              <w:rPr>
                <w:rFonts w:eastAsia="Times New Roman" w:cs="Arial"/>
                <w:color w:val="000000"/>
                <w:szCs w:val="20"/>
              </w:rPr>
              <w:t>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20EAED" w14:textId="77777777" w:rsidR="00C210E4" w:rsidRPr="00384174" w:rsidRDefault="00C210E4" w:rsidP="00384174">
            <w:pPr>
              <w:spacing w:after="0" w:line="240" w:lineRule="auto"/>
              <w:jc w:val="right"/>
              <w:rPr>
                <w:rFonts w:eastAsia="Times New Roman" w:cs="Arial"/>
                <w:color w:val="000000"/>
                <w:szCs w:val="20"/>
              </w:rPr>
            </w:pPr>
            <w:r w:rsidRPr="00384174">
              <w:rPr>
                <w:rFonts w:eastAsia="Times New Roman" w:cs="Arial"/>
                <w:color w:val="000000"/>
                <w:szCs w:val="20"/>
              </w:rPr>
              <w:t> </w:t>
            </w:r>
          </w:p>
        </w:tc>
      </w:tr>
      <w:tr w:rsidR="00C210E4" w:rsidRPr="00384174" w14:paraId="3C5A1FB7" w14:textId="77777777" w:rsidTr="00C210E4">
        <w:trPr>
          <w:trHeight w:val="300"/>
        </w:trPr>
        <w:tc>
          <w:tcPr>
            <w:tcW w:w="2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26E975" w14:textId="77777777" w:rsidR="00C210E4" w:rsidRPr="00384174" w:rsidRDefault="00C210E4" w:rsidP="00384174">
            <w:pPr>
              <w:spacing w:after="0" w:line="240" w:lineRule="auto"/>
              <w:jc w:val="left"/>
              <w:rPr>
                <w:rFonts w:eastAsia="Times New Roman" w:cs="Arial"/>
                <w:color w:val="000000"/>
                <w:szCs w:val="20"/>
              </w:rPr>
            </w:pPr>
            <w:r w:rsidRPr="00384174">
              <w:rPr>
                <w:rFonts w:eastAsia="Times New Roman" w:cs="Arial"/>
                <w:color w:val="000000"/>
                <w:szCs w:val="20"/>
              </w:rPr>
              <w:t>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D7173A" w14:textId="77777777" w:rsidR="00C210E4" w:rsidRPr="00384174" w:rsidRDefault="00C210E4" w:rsidP="00384174">
            <w:pPr>
              <w:spacing w:after="0" w:line="240" w:lineRule="auto"/>
              <w:jc w:val="left"/>
              <w:rPr>
                <w:rFonts w:eastAsia="Times New Roman" w:cs="Arial"/>
                <w:color w:val="000000"/>
                <w:szCs w:val="20"/>
              </w:rPr>
            </w:pPr>
            <w:r w:rsidRPr="00384174">
              <w:rPr>
                <w:rFonts w:eastAsia="Times New Roman" w:cs="Arial"/>
                <w:color w:val="000000"/>
                <w:szCs w:val="20"/>
              </w:rPr>
              <w:t> </w:t>
            </w: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A2F14C" w14:textId="77777777" w:rsidR="00C210E4" w:rsidRPr="00384174" w:rsidRDefault="00C210E4" w:rsidP="00384174">
            <w:pPr>
              <w:spacing w:after="0" w:line="240" w:lineRule="auto"/>
              <w:jc w:val="right"/>
              <w:rPr>
                <w:rFonts w:eastAsia="Times New Roman" w:cs="Arial"/>
                <w:color w:val="000000"/>
                <w:szCs w:val="20"/>
              </w:rPr>
            </w:pPr>
            <w:r w:rsidRPr="00384174">
              <w:rPr>
                <w:rFonts w:eastAsia="Times New Roman" w:cs="Arial"/>
                <w:color w:val="000000"/>
                <w:szCs w:val="20"/>
              </w:rPr>
              <w:t>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0FD9A9" w14:textId="77777777" w:rsidR="00C210E4" w:rsidRPr="00384174" w:rsidRDefault="00C210E4" w:rsidP="00384174">
            <w:pPr>
              <w:spacing w:after="0" w:line="240" w:lineRule="auto"/>
              <w:jc w:val="right"/>
              <w:rPr>
                <w:rFonts w:eastAsia="Times New Roman" w:cs="Arial"/>
                <w:color w:val="000000"/>
                <w:szCs w:val="20"/>
              </w:rPr>
            </w:pPr>
            <w:r w:rsidRPr="00384174">
              <w:rPr>
                <w:rFonts w:eastAsia="Times New Roman" w:cs="Arial"/>
                <w:color w:val="000000"/>
                <w:szCs w:val="20"/>
              </w:rPr>
              <w:t>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DF558" w14:textId="77777777" w:rsidR="00C210E4" w:rsidRPr="00384174" w:rsidRDefault="00C210E4" w:rsidP="00384174">
            <w:pPr>
              <w:spacing w:after="0" w:line="240" w:lineRule="auto"/>
              <w:jc w:val="right"/>
              <w:rPr>
                <w:rFonts w:eastAsia="Times New Roman" w:cs="Arial"/>
                <w:color w:val="000000"/>
                <w:szCs w:val="20"/>
              </w:rPr>
            </w:pPr>
            <w:r w:rsidRPr="00384174">
              <w:rPr>
                <w:rFonts w:eastAsia="Times New Roman" w:cs="Arial"/>
                <w:color w:val="000000"/>
                <w:szCs w:val="20"/>
              </w:rPr>
              <w:t> </w:t>
            </w:r>
          </w:p>
        </w:tc>
      </w:tr>
      <w:tr w:rsidR="00C210E4" w:rsidRPr="00384174" w14:paraId="6DA48120" w14:textId="77777777" w:rsidTr="00C210E4">
        <w:trPr>
          <w:trHeight w:val="300"/>
        </w:trPr>
        <w:tc>
          <w:tcPr>
            <w:tcW w:w="2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7F74F0" w14:textId="77777777" w:rsidR="00C210E4" w:rsidRPr="00384174" w:rsidRDefault="00C210E4" w:rsidP="00384174">
            <w:pPr>
              <w:spacing w:after="0" w:line="240" w:lineRule="auto"/>
              <w:jc w:val="left"/>
              <w:rPr>
                <w:rFonts w:eastAsia="Times New Roman" w:cs="Arial"/>
                <w:color w:val="000000"/>
                <w:szCs w:val="20"/>
              </w:rPr>
            </w:pPr>
            <w:r w:rsidRPr="00384174">
              <w:rPr>
                <w:rFonts w:eastAsia="Times New Roman" w:cs="Arial"/>
                <w:color w:val="000000"/>
                <w:szCs w:val="20"/>
              </w:rPr>
              <w:t>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603A2" w14:textId="77777777" w:rsidR="00C210E4" w:rsidRPr="00384174" w:rsidRDefault="00C210E4" w:rsidP="00384174">
            <w:pPr>
              <w:spacing w:after="0" w:line="240" w:lineRule="auto"/>
              <w:jc w:val="left"/>
              <w:rPr>
                <w:rFonts w:eastAsia="Times New Roman" w:cs="Arial"/>
                <w:color w:val="000000"/>
                <w:szCs w:val="20"/>
              </w:rPr>
            </w:pPr>
            <w:r w:rsidRPr="00384174">
              <w:rPr>
                <w:rFonts w:eastAsia="Times New Roman" w:cs="Arial"/>
                <w:color w:val="000000"/>
                <w:szCs w:val="20"/>
              </w:rPr>
              <w:t> </w:t>
            </w: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665FE" w14:textId="77777777" w:rsidR="00C210E4" w:rsidRPr="00384174" w:rsidRDefault="00C210E4" w:rsidP="00384174">
            <w:pPr>
              <w:spacing w:after="0" w:line="240" w:lineRule="auto"/>
              <w:jc w:val="right"/>
              <w:rPr>
                <w:rFonts w:eastAsia="Times New Roman" w:cs="Arial"/>
                <w:color w:val="000000"/>
                <w:szCs w:val="20"/>
              </w:rPr>
            </w:pPr>
            <w:r w:rsidRPr="00384174">
              <w:rPr>
                <w:rFonts w:eastAsia="Times New Roman" w:cs="Arial"/>
                <w:color w:val="000000"/>
                <w:szCs w:val="20"/>
              </w:rPr>
              <w:t>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73C321" w14:textId="77777777" w:rsidR="00C210E4" w:rsidRPr="00384174" w:rsidRDefault="00C210E4" w:rsidP="00384174">
            <w:pPr>
              <w:spacing w:after="0" w:line="240" w:lineRule="auto"/>
              <w:jc w:val="right"/>
              <w:rPr>
                <w:rFonts w:eastAsia="Times New Roman" w:cs="Arial"/>
                <w:color w:val="000000"/>
                <w:szCs w:val="20"/>
              </w:rPr>
            </w:pPr>
            <w:r w:rsidRPr="00384174">
              <w:rPr>
                <w:rFonts w:eastAsia="Times New Roman" w:cs="Arial"/>
                <w:color w:val="000000"/>
                <w:szCs w:val="20"/>
              </w:rPr>
              <w:t>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17439" w14:textId="77777777" w:rsidR="00C210E4" w:rsidRPr="00384174" w:rsidRDefault="00C210E4" w:rsidP="00384174">
            <w:pPr>
              <w:spacing w:after="0" w:line="240" w:lineRule="auto"/>
              <w:jc w:val="right"/>
              <w:rPr>
                <w:rFonts w:eastAsia="Times New Roman" w:cs="Arial"/>
                <w:color w:val="000000"/>
                <w:szCs w:val="20"/>
              </w:rPr>
            </w:pPr>
            <w:r w:rsidRPr="00384174">
              <w:rPr>
                <w:rFonts w:eastAsia="Times New Roman" w:cs="Arial"/>
                <w:color w:val="000000"/>
                <w:szCs w:val="20"/>
              </w:rPr>
              <w:t> </w:t>
            </w:r>
          </w:p>
        </w:tc>
      </w:tr>
      <w:tr w:rsidR="00C210E4" w:rsidRPr="00384174" w14:paraId="7E2CA5FE" w14:textId="77777777" w:rsidTr="00C210E4">
        <w:trPr>
          <w:trHeight w:val="300"/>
        </w:trPr>
        <w:tc>
          <w:tcPr>
            <w:tcW w:w="2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AA155" w14:textId="77777777" w:rsidR="00C210E4" w:rsidRPr="00384174" w:rsidRDefault="00C210E4" w:rsidP="00384174">
            <w:pPr>
              <w:spacing w:after="0" w:line="240" w:lineRule="auto"/>
              <w:jc w:val="left"/>
              <w:rPr>
                <w:rFonts w:eastAsia="Times New Roman" w:cs="Arial"/>
                <w:color w:val="000000"/>
                <w:szCs w:val="20"/>
              </w:rPr>
            </w:pPr>
            <w:r w:rsidRPr="00384174">
              <w:rPr>
                <w:rFonts w:eastAsia="Times New Roman" w:cs="Arial"/>
                <w:color w:val="000000"/>
                <w:szCs w:val="20"/>
              </w:rPr>
              <w:t>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0C2BB2" w14:textId="77777777" w:rsidR="00C210E4" w:rsidRPr="00384174" w:rsidRDefault="00C210E4" w:rsidP="00384174">
            <w:pPr>
              <w:spacing w:after="0" w:line="240" w:lineRule="auto"/>
              <w:jc w:val="left"/>
              <w:rPr>
                <w:rFonts w:eastAsia="Times New Roman" w:cs="Arial"/>
                <w:color w:val="000000"/>
                <w:szCs w:val="20"/>
              </w:rPr>
            </w:pPr>
            <w:r w:rsidRPr="00384174">
              <w:rPr>
                <w:rFonts w:eastAsia="Times New Roman" w:cs="Arial"/>
                <w:color w:val="000000"/>
                <w:szCs w:val="20"/>
              </w:rPr>
              <w:t> </w:t>
            </w: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F52221" w14:textId="77777777" w:rsidR="00C210E4" w:rsidRPr="00384174" w:rsidRDefault="00C210E4" w:rsidP="00384174">
            <w:pPr>
              <w:spacing w:after="0" w:line="240" w:lineRule="auto"/>
              <w:jc w:val="right"/>
              <w:rPr>
                <w:rFonts w:eastAsia="Times New Roman" w:cs="Arial"/>
                <w:color w:val="000000"/>
                <w:szCs w:val="20"/>
              </w:rPr>
            </w:pPr>
            <w:r w:rsidRPr="00384174">
              <w:rPr>
                <w:rFonts w:eastAsia="Times New Roman" w:cs="Arial"/>
                <w:color w:val="000000"/>
                <w:szCs w:val="20"/>
              </w:rPr>
              <w:t>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2B3D5B" w14:textId="77777777" w:rsidR="00C210E4" w:rsidRPr="00384174" w:rsidRDefault="00C210E4" w:rsidP="00384174">
            <w:pPr>
              <w:spacing w:after="0" w:line="240" w:lineRule="auto"/>
              <w:jc w:val="right"/>
              <w:rPr>
                <w:rFonts w:eastAsia="Times New Roman" w:cs="Arial"/>
                <w:color w:val="000000"/>
                <w:szCs w:val="20"/>
              </w:rPr>
            </w:pPr>
            <w:r w:rsidRPr="00384174">
              <w:rPr>
                <w:rFonts w:eastAsia="Times New Roman" w:cs="Arial"/>
                <w:color w:val="000000"/>
                <w:szCs w:val="20"/>
              </w:rPr>
              <w:t>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DD9F15" w14:textId="77777777" w:rsidR="00C210E4" w:rsidRPr="00384174" w:rsidRDefault="00C210E4" w:rsidP="00384174">
            <w:pPr>
              <w:spacing w:after="0" w:line="240" w:lineRule="auto"/>
              <w:jc w:val="right"/>
              <w:rPr>
                <w:rFonts w:eastAsia="Times New Roman" w:cs="Arial"/>
                <w:color w:val="000000"/>
                <w:szCs w:val="20"/>
              </w:rPr>
            </w:pPr>
            <w:r w:rsidRPr="00384174">
              <w:rPr>
                <w:rFonts w:eastAsia="Times New Roman" w:cs="Arial"/>
                <w:color w:val="000000"/>
                <w:szCs w:val="20"/>
              </w:rPr>
              <w:t> </w:t>
            </w:r>
          </w:p>
        </w:tc>
      </w:tr>
      <w:tr w:rsidR="00C210E4" w:rsidRPr="00384174" w14:paraId="387E3B16" w14:textId="77777777" w:rsidTr="00C210E4">
        <w:trPr>
          <w:trHeight w:val="300"/>
        </w:trPr>
        <w:tc>
          <w:tcPr>
            <w:tcW w:w="2443" w:type="dxa"/>
            <w:tcBorders>
              <w:top w:val="single" w:sz="4" w:space="0" w:color="auto"/>
            </w:tcBorders>
            <w:shd w:val="clear" w:color="auto" w:fill="auto"/>
            <w:noWrap/>
            <w:vAlign w:val="bottom"/>
            <w:hideMark/>
          </w:tcPr>
          <w:p w14:paraId="11E8F86A" w14:textId="77777777" w:rsidR="00C210E4" w:rsidRPr="00384174" w:rsidRDefault="00C210E4" w:rsidP="00384174">
            <w:pPr>
              <w:spacing w:after="0" w:line="240" w:lineRule="auto"/>
              <w:jc w:val="left"/>
              <w:rPr>
                <w:rFonts w:ascii="Times New Roman" w:eastAsia="Times New Roman" w:hAnsi="Times New Roman" w:cs="Times New Roman"/>
                <w:color w:val="000000"/>
                <w:szCs w:val="20"/>
              </w:rPr>
            </w:pPr>
          </w:p>
        </w:tc>
        <w:tc>
          <w:tcPr>
            <w:tcW w:w="2126" w:type="dxa"/>
            <w:tcBorders>
              <w:top w:val="single" w:sz="4" w:space="0" w:color="auto"/>
            </w:tcBorders>
            <w:shd w:val="clear" w:color="auto" w:fill="auto"/>
            <w:noWrap/>
            <w:vAlign w:val="bottom"/>
            <w:hideMark/>
          </w:tcPr>
          <w:p w14:paraId="318EA6CB" w14:textId="77777777" w:rsidR="00C210E4" w:rsidRPr="00384174" w:rsidRDefault="00C210E4" w:rsidP="00384174">
            <w:pPr>
              <w:spacing w:after="0" w:line="240" w:lineRule="auto"/>
              <w:jc w:val="left"/>
              <w:rPr>
                <w:rFonts w:ascii="Times New Roman" w:eastAsia="Times New Roman" w:hAnsi="Times New Roman" w:cs="Times New Roman"/>
                <w:color w:val="000000"/>
                <w:szCs w:val="20"/>
              </w:rPr>
            </w:pPr>
          </w:p>
        </w:tc>
        <w:tc>
          <w:tcPr>
            <w:tcW w:w="1302" w:type="dxa"/>
            <w:tcBorders>
              <w:top w:val="single" w:sz="4" w:space="0" w:color="auto"/>
            </w:tcBorders>
            <w:shd w:val="clear" w:color="auto" w:fill="auto"/>
            <w:noWrap/>
            <w:vAlign w:val="bottom"/>
            <w:hideMark/>
          </w:tcPr>
          <w:p w14:paraId="48A17AA2" w14:textId="77777777" w:rsidR="00C210E4" w:rsidRDefault="00C210E4" w:rsidP="00384174">
            <w:pPr>
              <w:spacing w:after="0" w:line="240" w:lineRule="auto"/>
              <w:jc w:val="left"/>
              <w:rPr>
                <w:rFonts w:eastAsia="Times New Roman" w:cs="Arial"/>
                <w:color w:val="000000"/>
                <w:szCs w:val="20"/>
              </w:rPr>
            </w:pPr>
          </w:p>
          <w:p w14:paraId="75EA7E3A" w14:textId="77777777" w:rsidR="00C210E4" w:rsidRDefault="00C210E4" w:rsidP="00384174">
            <w:pPr>
              <w:spacing w:after="0" w:line="240" w:lineRule="auto"/>
              <w:jc w:val="left"/>
              <w:rPr>
                <w:rFonts w:eastAsia="Times New Roman" w:cs="Arial"/>
                <w:color w:val="000000"/>
                <w:szCs w:val="20"/>
              </w:rPr>
            </w:pPr>
          </w:p>
          <w:p w14:paraId="3FF96E0F" w14:textId="77777777" w:rsidR="00C210E4" w:rsidRPr="00384174" w:rsidRDefault="00C210E4" w:rsidP="00384174">
            <w:pPr>
              <w:spacing w:after="0" w:line="240" w:lineRule="auto"/>
              <w:jc w:val="left"/>
              <w:rPr>
                <w:rFonts w:eastAsia="Times New Roman" w:cs="Arial"/>
                <w:color w:val="000000"/>
                <w:szCs w:val="20"/>
              </w:rPr>
            </w:pPr>
          </w:p>
        </w:tc>
        <w:tc>
          <w:tcPr>
            <w:tcW w:w="4202" w:type="dxa"/>
            <w:gridSpan w:val="6"/>
            <w:tcBorders>
              <w:top w:val="single" w:sz="4" w:space="0" w:color="auto"/>
            </w:tcBorders>
            <w:shd w:val="clear" w:color="auto" w:fill="auto"/>
            <w:noWrap/>
            <w:vAlign w:val="bottom"/>
            <w:hideMark/>
          </w:tcPr>
          <w:p w14:paraId="5EFFFA02" w14:textId="77777777" w:rsidR="00C210E4" w:rsidRDefault="00C210E4" w:rsidP="00384174">
            <w:pPr>
              <w:spacing w:after="0" w:line="240" w:lineRule="auto"/>
              <w:jc w:val="center"/>
              <w:rPr>
                <w:rFonts w:eastAsia="Times New Roman" w:cs="Arial"/>
                <w:color w:val="000000"/>
                <w:szCs w:val="20"/>
              </w:rPr>
            </w:pPr>
          </w:p>
          <w:p w14:paraId="1D270049" w14:textId="77777777" w:rsidR="00C210E4" w:rsidRDefault="00C210E4" w:rsidP="00612553">
            <w:pPr>
              <w:spacing w:after="0" w:line="240" w:lineRule="auto"/>
              <w:rPr>
                <w:rFonts w:eastAsia="Times New Roman" w:cs="Arial"/>
                <w:color w:val="000000"/>
                <w:szCs w:val="20"/>
              </w:rPr>
            </w:pPr>
          </w:p>
          <w:p w14:paraId="7C42B706" w14:textId="77777777" w:rsidR="00C210E4" w:rsidRDefault="00C210E4" w:rsidP="00612553">
            <w:pPr>
              <w:spacing w:after="0" w:line="240" w:lineRule="auto"/>
              <w:rPr>
                <w:rFonts w:eastAsia="Times New Roman" w:cs="Arial"/>
                <w:color w:val="000000"/>
                <w:szCs w:val="20"/>
              </w:rPr>
            </w:pPr>
          </w:p>
          <w:p w14:paraId="26745E76" w14:textId="77777777" w:rsidR="00C210E4" w:rsidRPr="00384174" w:rsidRDefault="00C210E4" w:rsidP="00384174">
            <w:pPr>
              <w:spacing w:after="0" w:line="240" w:lineRule="auto"/>
              <w:rPr>
                <w:rFonts w:eastAsia="Times New Roman" w:cs="Arial"/>
                <w:color w:val="000000"/>
                <w:szCs w:val="20"/>
              </w:rPr>
            </w:pPr>
            <w:r w:rsidRPr="00384174">
              <w:rPr>
                <w:rFonts w:eastAsia="Times New Roman" w:cs="Arial"/>
                <w:color w:val="000000"/>
                <w:szCs w:val="20"/>
              </w:rPr>
              <w:t>…………………………………………………….</w:t>
            </w:r>
          </w:p>
        </w:tc>
        <w:tc>
          <w:tcPr>
            <w:tcW w:w="1442" w:type="dxa"/>
            <w:tcBorders>
              <w:top w:val="single" w:sz="4" w:space="0" w:color="auto"/>
            </w:tcBorders>
            <w:shd w:val="clear" w:color="auto" w:fill="auto"/>
            <w:noWrap/>
            <w:vAlign w:val="bottom"/>
            <w:hideMark/>
          </w:tcPr>
          <w:p w14:paraId="5958A351" w14:textId="77777777" w:rsidR="00C210E4" w:rsidRPr="00384174" w:rsidRDefault="00C210E4" w:rsidP="00384174">
            <w:pPr>
              <w:spacing w:after="0" w:line="240" w:lineRule="auto"/>
              <w:jc w:val="center"/>
              <w:rPr>
                <w:rFonts w:eastAsia="Times New Roman" w:cs="Arial"/>
                <w:color w:val="000000"/>
                <w:szCs w:val="20"/>
              </w:rPr>
            </w:pPr>
          </w:p>
        </w:tc>
      </w:tr>
      <w:tr w:rsidR="00C210E4" w:rsidRPr="00384174" w14:paraId="525770C2" w14:textId="77777777" w:rsidTr="00C210E4">
        <w:trPr>
          <w:trHeight w:val="300"/>
        </w:trPr>
        <w:tc>
          <w:tcPr>
            <w:tcW w:w="2443" w:type="dxa"/>
            <w:shd w:val="clear" w:color="auto" w:fill="auto"/>
            <w:noWrap/>
            <w:vAlign w:val="bottom"/>
            <w:hideMark/>
          </w:tcPr>
          <w:p w14:paraId="5DAD7A9B" w14:textId="77777777" w:rsidR="00C210E4" w:rsidRPr="00384174" w:rsidRDefault="00C210E4" w:rsidP="00384174">
            <w:pPr>
              <w:spacing w:after="0" w:line="240" w:lineRule="auto"/>
              <w:jc w:val="left"/>
              <w:rPr>
                <w:rFonts w:ascii="Times New Roman" w:eastAsia="Times New Roman" w:hAnsi="Times New Roman" w:cs="Times New Roman"/>
                <w:color w:val="000000"/>
                <w:szCs w:val="20"/>
              </w:rPr>
            </w:pPr>
          </w:p>
        </w:tc>
        <w:tc>
          <w:tcPr>
            <w:tcW w:w="2126" w:type="dxa"/>
            <w:shd w:val="clear" w:color="auto" w:fill="auto"/>
            <w:noWrap/>
            <w:vAlign w:val="bottom"/>
            <w:hideMark/>
          </w:tcPr>
          <w:p w14:paraId="63456E50" w14:textId="77777777" w:rsidR="00C210E4" w:rsidRPr="00384174" w:rsidRDefault="00C210E4" w:rsidP="00384174">
            <w:pPr>
              <w:spacing w:after="0" w:line="240" w:lineRule="auto"/>
              <w:jc w:val="left"/>
              <w:rPr>
                <w:rFonts w:ascii="Times New Roman" w:eastAsia="Times New Roman" w:hAnsi="Times New Roman" w:cs="Times New Roman"/>
                <w:color w:val="000000"/>
                <w:szCs w:val="20"/>
              </w:rPr>
            </w:pPr>
          </w:p>
        </w:tc>
        <w:tc>
          <w:tcPr>
            <w:tcW w:w="1302" w:type="dxa"/>
            <w:shd w:val="clear" w:color="auto" w:fill="auto"/>
            <w:noWrap/>
            <w:vAlign w:val="bottom"/>
            <w:hideMark/>
          </w:tcPr>
          <w:p w14:paraId="79A5E360" w14:textId="77777777" w:rsidR="00C210E4" w:rsidRPr="00384174" w:rsidRDefault="00C210E4" w:rsidP="00384174">
            <w:pPr>
              <w:spacing w:after="0" w:line="240" w:lineRule="auto"/>
              <w:jc w:val="left"/>
              <w:rPr>
                <w:rFonts w:eastAsia="Times New Roman" w:cs="Arial"/>
                <w:color w:val="000000"/>
                <w:szCs w:val="20"/>
              </w:rPr>
            </w:pPr>
          </w:p>
        </w:tc>
        <w:tc>
          <w:tcPr>
            <w:tcW w:w="4202" w:type="dxa"/>
            <w:gridSpan w:val="6"/>
            <w:shd w:val="clear" w:color="auto" w:fill="auto"/>
            <w:noWrap/>
            <w:vAlign w:val="bottom"/>
            <w:hideMark/>
          </w:tcPr>
          <w:p w14:paraId="6C10E4CA" w14:textId="77777777" w:rsidR="00C210E4" w:rsidRPr="00384174" w:rsidRDefault="00C210E4" w:rsidP="00384174">
            <w:pPr>
              <w:spacing w:after="0" w:line="240" w:lineRule="auto"/>
              <w:jc w:val="center"/>
              <w:rPr>
                <w:rFonts w:eastAsia="Times New Roman" w:cs="Arial"/>
                <w:color w:val="000000"/>
                <w:szCs w:val="20"/>
              </w:rPr>
            </w:pPr>
            <w:r w:rsidRPr="00384174">
              <w:rPr>
                <w:rFonts w:eastAsia="Times New Roman" w:cs="Arial"/>
                <w:color w:val="000000"/>
                <w:szCs w:val="20"/>
              </w:rPr>
              <w:t>Podpis oprávněné osoby Dodavatele</w:t>
            </w:r>
          </w:p>
        </w:tc>
        <w:tc>
          <w:tcPr>
            <w:tcW w:w="1442" w:type="dxa"/>
            <w:shd w:val="clear" w:color="auto" w:fill="auto"/>
            <w:noWrap/>
            <w:vAlign w:val="bottom"/>
            <w:hideMark/>
          </w:tcPr>
          <w:p w14:paraId="5F261098" w14:textId="77777777" w:rsidR="00C210E4" w:rsidRPr="00384174" w:rsidRDefault="00C210E4" w:rsidP="00384174">
            <w:pPr>
              <w:spacing w:after="0" w:line="240" w:lineRule="auto"/>
              <w:jc w:val="center"/>
              <w:rPr>
                <w:rFonts w:eastAsia="Times New Roman" w:cs="Arial"/>
                <w:color w:val="000000"/>
                <w:szCs w:val="20"/>
              </w:rPr>
            </w:pPr>
          </w:p>
        </w:tc>
      </w:tr>
    </w:tbl>
    <w:p w14:paraId="7F8D9EA3" w14:textId="7FC2C9B8" w:rsidR="00F93411" w:rsidRDefault="00F93411" w:rsidP="008C26D6">
      <w:pPr>
        <w:pStyle w:val="Zhlav"/>
        <w:jc w:val="center"/>
        <w:rPr>
          <w:b/>
          <w:sz w:val="16"/>
          <w:szCs w:val="16"/>
        </w:rPr>
      </w:pPr>
    </w:p>
    <w:p w14:paraId="6EC18FF4" w14:textId="5447497A" w:rsidR="00300703" w:rsidRDefault="00300703" w:rsidP="008C26D6">
      <w:pPr>
        <w:pStyle w:val="Zhlav"/>
        <w:jc w:val="center"/>
        <w:rPr>
          <w:b/>
          <w:sz w:val="16"/>
          <w:szCs w:val="16"/>
        </w:rPr>
      </w:pPr>
    </w:p>
    <w:p w14:paraId="4DDAA8BB" w14:textId="5887FED9" w:rsidR="00300703" w:rsidRDefault="00300703" w:rsidP="008C26D6">
      <w:pPr>
        <w:pStyle w:val="Zhlav"/>
        <w:jc w:val="center"/>
        <w:rPr>
          <w:b/>
          <w:sz w:val="16"/>
          <w:szCs w:val="16"/>
        </w:rPr>
      </w:pPr>
    </w:p>
    <w:p w14:paraId="7448C0C4" w14:textId="26181BA9" w:rsidR="00300703" w:rsidRDefault="00300703" w:rsidP="008C26D6">
      <w:pPr>
        <w:pStyle w:val="Zhlav"/>
        <w:jc w:val="center"/>
        <w:rPr>
          <w:b/>
          <w:sz w:val="16"/>
          <w:szCs w:val="16"/>
        </w:rPr>
      </w:pPr>
    </w:p>
    <w:p w14:paraId="05E9F100" w14:textId="7ACF2EDD" w:rsidR="00300703" w:rsidRDefault="00300703" w:rsidP="008C26D6">
      <w:pPr>
        <w:pStyle w:val="Zhlav"/>
        <w:jc w:val="center"/>
        <w:rPr>
          <w:b/>
          <w:sz w:val="16"/>
          <w:szCs w:val="16"/>
        </w:rPr>
      </w:pPr>
    </w:p>
    <w:p w14:paraId="7945D861" w14:textId="078B0A70" w:rsidR="00300703" w:rsidRDefault="00300703" w:rsidP="008C26D6">
      <w:pPr>
        <w:pStyle w:val="Zhlav"/>
        <w:jc w:val="center"/>
        <w:rPr>
          <w:b/>
          <w:sz w:val="16"/>
          <w:szCs w:val="16"/>
        </w:rPr>
      </w:pPr>
    </w:p>
    <w:p w14:paraId="7C1C0E46" w14:textId="5B5C9E58" w:rsidR="00300703" w:rsidRDefault="00300703" w:rsidP="008C26D6">
      <w:pPr>
        <w:pStyle w:val="Zhlav"/>
        <w:jc w:val="center"/>
        <w:rPr>
          <w:b/>
          <w:sz w:val="16"/>
          <w:szCs w:val="16"/>
        </w:rPr>
      </w:pPr>
    </w:p>
    <w:p w14:paraId="0B338D2F" w14:textId="53BBF72D" w:rsidR="00300703" w:rsidRDefault="00300703" w:rsidP="008C26D6">
      <w:pPr>
        <w:pStyle w:val="Zhlav"/>
        <w:jc w:val="center"/>
        <w:rPr>
          <w:b/>
          <w:sz w:val="16"/>
          <w:szCs w:val="16"/>
        </w:rPr>
      </w:pPr>
    </w:p>
    <w:p w14:paraId="6D064E8A" w14:textId="25FFF221" w:rsidR="00300703" w:rsidRDefault="00300703" w:rsidP="008C26D6">
      <w:pPr>
        <w:pStyle w:val="Zhlav"/>
        <w:jc w:val="center"/>
        <w:rPr>
          <w:b/>
          <w:sz w:val="16"/>
          <w:szCs w:val="16"/>
        </w:rPr>
      </w:pPr>
    </w:p>
    <w:p w14:paraId="12C790A4" w14:textId="77777777" w:rsidR="00300703" w:rsidRDefault="00300703" w:rsidP="00300703"/>
    <w:p w14:paraId="0D048EF7" w14:textId="77777777" w:rsidR="00300703" w:rsidRDefault="00300703" w:rsidP="00300703">
      <w:pPr>
        <w:sectPr w:rsidR="00300703" w:rsidSect="00300703">
          <w:headerReference w:type="default" r:id="rId19"/>
          <w:footerReference w:type="default" r:id="rId20"/>
          <w:pgSz w:w="16838" w:h="11906" w:orient="landscape"/>
          <w:pgMar w:top="1417" w:right="1417" w:bottom="1417" w:left="1417" w:header="708" w:footer="708" w:gutter="0"/>
          <w:cols w:space="708"/>
          <w:docGrid w:linePitch="360"/>
        </w:sectPr>
      </w:pPr>
    </w:p>
    <w:p w14:paraId="00330EE2" w14:textId="6AAA2231" w:rsidR="00300703" w:rsidRDefault="00300703" w:rsidP="00300703">
      <w:pPr>
        <w:spacing w:after="60"/>
        <w:jc w:val="center"/>
        <w:rPr>
          <w:b/>
        </w:rPr>
      </w:pPr>
      <w:r>
        <w:rPr>
          <w:b/>
        </w:rPr>
        <w:lastRenderedPageBreak/>
        <w:t>Příloha č. 5</w:t>
      </w:r>
    </w:p>
    <w:p w14:paraId="1BEEB0A8" w14:textId="06936153" w:rsidR="00300703" w:rsidRDefault="00300703" w:rsidP="00300703">
      <w:pPr>
        <w:spacing w:after="60"/>
        <w:jc w:val="center"/>
        <w:rPr>
          <w:b/>
        </w:rPr>
      </w:pPr>
      <w:r>
        <w:rPr>
          <w:b/>
        </w:rPr>
        <w:t>Oprávněné osoby objednatele</w:t>
      </w:r>
    </w:p>
    <w:p w14:paraId="5F096EB7" w14:textId="7587C877" w:rsidR="00300703" w:rsidRDefault="00300703" w:rsidP="00300703">
      <w:pPr>
        <w:spacing w:after="60"/>
        <w:jc w:val="center"/>
        <w:rPr>
          <w:b/>
        </w:rPr>
      </w:pPr>
    </w:p>
    <w:p w14:paraId="75226501" w14:textId="77777777" w:rsidR="00300703" w:rsidRPr="00CC7293" w:rsidRDefault="00300703" w:rsidP="00300703">
      <w:pPr>
        <w:spacing w:after="60"/>
        <w:jc w:val="center"/>
        <w:rPr>
          <w:b/>
        </w:rPr>
      </w:pPr>
    </w:p>
    <w:p w14:paraId="2C08D50A" w14:textId="77777777" w:rsidR="006A4FE9" w:rsidRPr="006A4FE9" w:rsidRDefault="006A4FE9" w:rsidP="006A4FE9">
      <w:pPr>
        <w:jc w:val="center"/>
        <w:rPr>
          <w:rFonts w:ascii="Tahoma" w:hAnsi="Tahoma" w:cs="Tahoma"/>
          <w:b/>
          <w:sz w:val="28"/>
        </w:rPr>
      </w:pPr>
      <w:r w:rsidRPr="006A4FE9">
        <w:rPr>
          <w:rFonts w:ascii="Tahoma" w:hAnsi="Tahoma" w:cs="Tahoma"/>
          <w:b/>
          <w:sz w:val="28"/>
        </w:rPr>
        <w:t>Oprávněné osoby pro část 3</w:t>
      </w:r>
    </w:p>
    <w:p w14:paraId="69E1A664" w14:textId="77777777" w:rsidR="006A4FE9" w:rsidRPr="006A4FE9" w:rsidRDefault="006A4FE9" w:rsidP="006A4FE9">
      <w:pPr>
        <w:jc w:val="center"/>
        <w:rPr>
          <w:rFonts w:ascii="Tahoma" w:hAnsi="Tahoma" w:cs="Tahoma"/>
          <w:b/>
          <w:sz w:val="28"/>
        </w:rPr>
      </w:pPr>
      <w:r w:rsidRPr="006A4FE9">
        <w:rPr>
          <w:rFonts w:ascii="Tahoma" w:hAnsi="Tahoma" w:cs="Tahoma"/>
          <w:b/>
          <w:sz w:val="28"/>
        </w:rPr>
        <w:t>Severovýchod a Jihovýchod</w:t>
      </w:r>
    </w:p>
    <w:p w14:paraId="10B9284B" w14:textId="77777777" w:rsidR="006A4FE9" w:rsidRPr="006A4FE9" w:rsidRDefault="006A4FE9" w:rsidP="006A4FE9">
      <w:pPr>
        <w:jc w:val="center"/>
        <w:rPr>
          <w:rFonts w:ascii="Tahoma" w:hAnsi="Tahoma" w:cs="Tahoma"/>
          <w:sz w:val="18"/>
        </w:rPr>
      </w:pPr>
    </w:p>
    <w:p w14:paraId="2A4B702F" w14:textId="77777777" w:rsidR="006A4FE9" w:rsidRPr="006A4FE9" w:rsidRDefault="006A4FE9" w:rsidP="006A4FE9">
      <w:pPr>
        <w:jc w:val="center"/>
        <w:rPr>
          <w:rFonts w:ascii="Tahoma" w:hAnsi="Tahoma" w:cs="Tahoma"/>
          <w:sz w:val="18"/>
        </w:rPr>
      </w:pPr>
    </w:p>
    <w:p w14:paraId="2B1B71A0" w14:textId="77777777" w:rsidR="006A4FE9" w:rsidRDefault="006A4FE9" w:rsidP="006A4FE9">
      <w:pPr>
        <w:rPr>
          <w:rFonts w:ascii="Tahoma" w:hAnsi="Tahoma" w:cs="Tahoma"/>
        </w:rPr>
      </w:pPr>
      <w:r>
        <w:rPr>
          <w:rFonts w:ascii="Tahoma" w:hAnsi="Tahoma" w:cs="Tahoma"/>
        </w:rPr>
        <w:t>RI KRÁLOVÉHRADECKÝ A PARDUBICKÝ</w:t>
      </w:r>
    </w:p>
    <w:p w14:paraId="56E2C397" w14:textId="6B9AA489" w:rsidR="006A4FE9" w:rsidRDefault="006A4FE9" w:rsidP="006A4FE9">
      <w:pPr>
        <w:rPr>
          <w:rFonts w:ascii="Tahoma" w:hAnsi="Tahoma" w:cs="Tahoma"/>
        </w:rPr>
      </w:pPr>
      <w:r>
        <w:rPr>
          <w:rFonts w:ascii="Tahoma" w:hAnsi="Tahoma" w:cs="Tahoma"/>
        </w:rPr>
        <w:t>Jižní 870/2, 500 03</w:t>
      </w:r>
      <w:r>
        <w:rPr>
          <w:rFonts w:ascii="Tahoma" w:hAnsi="Tahoma" w:cs="Tahoma"/>
        </w:rPr>
        <w:t> </w:t>
      </w:r>
      <w:r>
        <w:rPr>
          <w:rFonts w:ascii="Tahoma" w:hAnsi="Tahoma" w:cs="Tahoma"/>
        </w:rPr>
        <w:t>Hradec Králové</w:t>
      </w:r>
    </w:p>
    <w:p w14:paraId="54766819" w14:textId="77777777" w:rsidR="006A4FE9" w:rsidRDefault="006A4FE9" w:rsidP="006A4FE9">
      <w:pPr>
        <w:rPr>
          <w:rFonts w:ascii="Tahoma" w:hAnsi="Tahoma" w:cs="Tahoma"/>
        </w:rPr>
      </w:pPr>
    </w:p>
    <w:p w14:paraId="5D8464AA" w14:textId="4A9B25EA" w:rsidR="006A4FE9" w:rsidRPr="00B13A55" w:rsidRDefault="00BD088C" w:rsidP="006A4FE9">
      <w:pPr>
        <w:rPr>
          <w:rFonts w:ascii="Tahoma" w:hAnsi="Tahoma" w:cs="Tahoma"/>
          <w:b/>
        </w:rPr>
      </w:pPr>
      <w:proofErr w:type="spellStart"/>
      <w:r w:rsidRPr="00BD088C">
        <w:rPr>
          <w:rFonts w:ascii="Tahoma" w:hAnsi="Tahoma" w:cs="Tahoma"/>
          <w:b/>
          <w:highlight w:val="black"/>
        </w:rPr>
        <w:t>xxxxxxxxxxxxxxxx</w:t>
      </w:r>
      <w:proofErr w:type="spellEnd"/>
      <w:r w:rsidR="006A4FE9" w:rsidRPr="00B13A55">
        <w:rPr>
          <w:rFonts w:ascii="Tahoma" w:hAnsi="Tahoma" w:cs="Tahoma"/>
          <w:b/>
        </w:rPr>
        <w:tab/>
      </w:r>
      <w:r w:rsidR="006A4FE9" w:rsidRPr="00B13A55">
        <w:rPr>
          <w:rFonts w:ascii="Tahoma" w:hAnsi="Tahoma" w:cs="Tahoma"/>
          <w:b/>
        </w:rPr>
        <w:tab/>
        <w:t xml:space="preserve">tel: </w:t>
      </w:r>
      <w:proofErr w:type="spellStart"/>
      <w:r w:rsidRPr="00BD088C">
        <w:rPr>
          <w:rFonts w:ascii="Tahoma" w:hAnsi="Tahoma" w:cs="Tahoma"/>
          <w:b/>
          <w:highlight w:val="black"/>
        </w:rPr>
        <w:t>xxxxxxxxxxx</w:t>
      </w:r>
      <w:proofErr w:type="spellEnd"/>
      <w:r w:rsidR="006A4FE9" w:rsidRPr="00B13A55">
        <w:rPr>
          <w:rFonts w:ascii="Tahoma" w:hAnsi="Tahoma" w:cs="Tahoma"/>
          <w:b/>
        </w:rPr>
        <w:tab/>
      </w:r>
      <w:r w:rsidR="006A4FE9">
        <w:rPr>
          <w:rFonts w:ascii="Tahoma" w:hAnsi="Tahoma" w:cs="Tahoma"/>
          <w:b/>
        </w:rPr>
        <w:tab/>
      </w:r>
      <w:r w:rsidR="006A4FE9" w:rsidRPr="00B13A55">
        <w:rPr>
          <w:rFonts w:ascii="Tahoma" w:hAnsi="Tahoma" w:cs="Tahoma"/>
          <w:b/>
        </w:rPr>
        <w:t xml:space="preserve">e-mail: </w:t>
      </w:r>
      <w:hyperlink r:id="rId21" w:history="1">
        <w:proofErr w:type="spellStart"/>
        <w:r w:rsidRPr="00BD088C">
          <w:rPr>
            <w:rStyle w:val="Hypertextovodkaz"/>
            <w:rFonts w:ascii="Tahoma" w:hAnsi="Tahoma" w:cs="Tahoma"/>
            <w:color w:val="auto"/>
            <w:highlight w:val="black"/>
            <w:u w:val="none"/>
          </w:rPr>
          <w:t>xxxxxxxxxxxxxxx</w:t>
        </w:r>
        <w:proofErr w:type="spellEnd"/>
      </w:hyperlink>
      <w:r w:rsidR="006A4FE9" w:rsidRPr="00BD088C">
        <w:rPr>
          <w:rFonts w:ascii="Tahoma" w:hAnsi="Tahoma" w:cs="Tahoma"/>
          <w:b/>
        </w:rPr>
        <w:t xml:space="preserve"> </w:t>
      </w:r>
    </w:p>
    <w:p w14:paraId="3B16C8F1" w14:textId="77777777" w:rsidR="006A4FE9" w:rsidRDefault="006A4FE9" w:rsidP="006A4FE9">
      <w:pPr>
        <w:rPr>
          <w:rFonts w:ascii="Tahoma" w:hAnsi="Tahoma" w:cs="Tahoma"/>
        </w:rPr>
      </w:pPr>
    </w:p>
    <w:p w14:paraId="742790B3" w14:textId="77777777" w:rsidR="006A4FE9" w:rsidRDefault="006A4FE9" w:rsidP="006A4FE9">
      <w:pPr>
        <w:rPr>
          <w:rFonts w:ascii="Tahoma" w:hAnsi="Tahoma" w:cs="Tahoma"/>
        </w:rPr>
      </w:pPr>
    </w:p>
    <w:p w14:paraId="2CE72A59" w14:textId="77777777" w:rsidR="006A4FE9" w:rsidRDefault="006A4FE9" w:rsidP="006A4FE9">
      <w:pPr>
        <w:rPr>
          <w:rFonts w:ascii="Tahoma" w:hAnsi="Tahoma" w:cs="Tahoma"/>
        </w:rPr>
      </w:pPr>
      <w:r>
        <w:rPr>
          <w:rFonts w:ascii="Tahoma" w:hAnsi="Tahoma" w:cs="Tahoma"/>
        </w:rPr>
        <w:t>RI JIHOMORAVSKÝ A ZLÍNSKÝ</w:t>
      </w:r>
    </w:p>
    <w:p w14:paraId="3B5073F8" w14:textId="6FA35F53" w:rsidR="006A4FE9" w:rsidRDefault="006A4FE9" w:rsidP="006A4FE9">
      <w:pPr>
        <w:rPr>
          <w:rFonts w:ascii="Tahoma" w:hAnsi="Tahoma" w:cs="Tahoma"/>
        </w:rPr>
      </w:pPr>
      <w:r>
        <w:rPr>
          <w:rFonts w:ascii="Tahoma" w:hAnsi="Tahoma" w:cs="Tahoma"/>
        </w:rPr>
        <w:t xml:space="preserve">Tř. </w:t>
      </w:r>
      <w:proofErr w:type="gramStart"/>
      <w:r>
        <w:rPr>
          <w:rFonts w:ascii="Tahoma" w:hAnsi="Tahoma" w:cs="Tahoma"/>
        </w:rPr>
        <w:t>kpt</w:t>
      </w:r>
      <w:proofErr w:type="gramEnd"/>
      <w:r>
        <w:rPr>
          <w:rFonts w:ascii="Tahoma" w:hAnsi="Tahoma" w:cs="Tahoma"/>
        </w:rPr>
        <w:t>. Jaroše 1924/5, 602 00</w:t>
      </w:r>
      <w:r>
        <w:rPr>
          <w:rFonts w:ascii="Tahoma" w:hAnsi="Tahoma" w:cs="Tahoma"/>
        </w:rPr>
        <w:t> </w:t>
      </w:r>
      <w:r>
        <w:rPr>
          <w:rFonts w:ascii="Tahoma" w:hAnsi="Tahoma" w:cs="Tahoma"/>
        </w:rPr>
        <w:t>Brno</w:t>
      </w:r>
    </w:p>
    <w:p w14:paraId="187DD08E" w14:textId="77777777" w:rsidR="006A4FE9" w:rsidRDefault="006A4FE9" w:rsidP="006A4FE9">
      <w:pPr>
        <w:rPr>
          <w:rFonts w:ascii="Tahoma" w:hAnsi="Tahoma" w:cs="Tahoma"/>
        </w:rPr>
      </w:pPr>
    </w:p>
    <w:p w14:paraId="2DB69ACC" w14:textId="2837349F" w:rsidR="006A4FE9" w:rsidRPr="00B13A55" w:rsidRDefault="00BD088C" w:rsidP="006A4FE9">
      <w:pPr>
        <w:rPr>
          <w:rFonts w:ascii="Tahoma" w:hAnsi="Tahoma" w:cs="Tahoma"/>
          <w:b/>
        </w:rPr>
      </w:pPr>
      <w:proofErr w:type="spellStart"/>
      <w:r w:rsidRPr="00BD088C">
        <w:rPr>
          <w:rFonts w:ascii="Tahoma" w:hAnsi="Tahoma" w:cs="Tahoma"/>
          <w:b/>
          <w:highlight w:val="black"/>
        </w:rPr>
        <w:t>xxxxxxxxxxxxxxxx</w:t>
      </w:r>
      <w:proofErr w:type="spellEnd"/>
      <w:r w:rsidR="006A4FE9">
        <w:rPr>
          <w:rFonts w:ascii="Tahoma" w:hAnsi="Tahoma" w:cs="Tahoma"/>
          <w:b/>
        </w:rPr>
        <w:tab/>
      </w:r>
      <w:r w:rsidR="006A4FE9" w:rsidRPr="00B13A55">
        <w:rPr>
          <w:rFonts w:ascii="Tahoma" w:hAnsi="Tahoma" w:cs="Tahoma"/>
          <w:b/>
        </w:rPr>
        <w:tab/>
      </w:r>
      <w:r w:rsidR="006A4FE9">
        <w:rPr>
          <w:rFonts w:ascii="Tahoma" w:hAnsi="Tahoma" w:cs="Tahoma"/>
          <w:b/>
        </w:rPr>
        <w:t xml:space="preserve"> </w:t>
      </w:r>
      <w:r w:rsidR="006A4FE9" w:rsidRPr="00B13A55">
        <w:rPr>
          <w:rFonts w:ascii="Tahoma" w:hAnsi="Tahoma" w:cs="Tahoma"/>
          <w:b/>
        </w:rPr>
        <w:t xml:space="preserve">tel: </w:t>
      </w:r>
      <w:proofErr w:type="spellStart"/>
      <w:r w:rsidRPr="00BD088C">
        <w:rPr>
          <w:rFonts w:ascii="Tahoma" w:hAnsi="Tahoma" w:cs="Tahoma"/>
          <w:b/>
          <w:highlight w:val="black"/>
        </w:rPr>
        <w:t>xxxxxxxxxxx</w:t>
      </w:r>
      <w:proofErr w:type="spellEnd"/>
      <w:r w:rsidR="006A4FE9" w:rsidRPr="00B13A55">
        <w:rPr>
          <w:rFonts w:ascii="Tahoma" w:hAnsi="Tahoma" w:cs="Tahoma"/>
          <w:b/>
        </w:rPr>
        <w:tab/>
      </w:r>
      <w:r w:rsidR="006A4FE9">
        <w:rPr>
          <w:rFonts w:ascii="Tahoma" w:hAnsi="Tahoma" w:cs="Tahoma"/>
          <w:b/>
        </w:rPr>
        <w:tab/>
      </w:r>
      <w:r w:rsidR="006A4FE9" w:rsidRPr="00B13A55">
        <w:rPr>
          <w:rFonts w:ascii="Tahoma" w:hAnsi="Tahoma" w:cs="Tahoma"/>
          <w:b/>
        </w:rPr>
        <w:t xml:space="preserve">e-mail: </w:t>
      </w:r>
      <w:hyperlink r:id="rId22" w:history="1">
        <w:proofErr w:type="spellStart"/>
        <w:r w:rsidRPr="00BD088C">
          <w:rPr>
            <w:rStyle w:val="Hypertextovodkaz"/>
            <w:rFonts w:ascii="Tahoma" w:hAnsi="Tahoma" w:cs="Tahoma"/>
            <w:color w:val="auto"/>
            <w:highlight w:val="black"/>
            <w:u w:val="none"/>
          </w:rPr>
          <w:t>xxxxxxxxxxxxxxxxxx</w:t>
        </w:r>
        <w:proofErr w:type="spellEnd"/>
      </w:hyperlink>
      <w:r w:rsidR="006A4FE9" w:rsidRPr="00BD088C">
        <w:rPr>
          <w:rFonts w:ascii="Tahoma" w:hAnsi="Tahoma" w:cs="Tahoma"/>
          <w:b/>
        </w:rPr>
        <w:t xml:space="preserve"> </w:t>
      </w:r>
    </w:p>
    <w:p w14:paraId="515D5B53" w14:textId="77F393E8" w:rsidR="006A4FE9" w:rsidRPr="00B13A55" w:rsidRDefault="00BD088C" w:rsidP="006A4FE9">
      <w:pPr>
        <w:rPr>
          <w:rFonts w:ascii="Tahoma" w:hAnsi="Tahoma" w:cs="Tahoma"/>
          <w:b/>
        </w:rPr>
      </w:pPr>
      <w:proofErr w:type="spellStart"/>
      <w:r w:rsidRPr="00BD088C">
        <w:rPr>
          <w:rFonts w:ascii="Tahoma" w:hAnsi="Tahoma" w:cs="Tahoma"/>
          <w:b/>
          <w:highlight w:val="black"/>
        </w:rPr>
        <w:t>xxxxxxxxxxxxxxxxxxx</w:t>
      </w:r>
      <w:proofErr w:type="spellEnd"/>
      <w:r w:rsidR="006A4FE9" w:rsidRPr="00B13A55">
        <w:rPr>
          <w:rFonts w:ascii="Tahoma" w:hAnsi="Tahoma" w:cs="Tahoma"/>
          <w:b/>
        </w:rPr>
        <w:tab/>
      </w:r>
      <w:r w:rsidR="006A4FE9">
        <w:rPr>
          <w:rFonts w:ascii="Tahoma" w:hAnsi="Tahoma" w:cs="Tahoma"/>
          <w:b/>
        </w:rPr>
        <w:t xml:space="preserve"> </w:t>
      </w:r>
      <w:r w:rsidR="006A4FE9" w:rsidRPr="00B13A55">
        <w:rPr>
          <w:rFonts w:ascii="Tahoma" w:hAnsi="Tahoma" w:cs="Tahoma"/>
          <w:b/>
        </w:rPr>
        <w:t xml:space="preserve">tel: </w:t>
      </w:r>
      <w:proofErr w:type="spellStart"/>
      <w:r w:rsidRPr="00BD088C">
        <w:rPr>
          <w:rFonts w:ascii="Tahoma" w:hAnsi="Tahoma" w:cs="Tahoma"/>
          <w:b/>
          <w:highlight w:val="black"/>
        </w:rPr>
        <w:t>xxxxxxxxxxx</w:t>
      </w:r>
      <w:proofErr w:type="spellEnd"/>
      <w:r w:rsidR="006A4FE9" w:rsidRPr="00B13A55">
        <w:rPr>
          <w:rFonts w:ascii="Tahoma" w:hAnsi="Tahoma" w:cs="Tahoma"/>
          <w:b/>
        </w:rPr>
        <w:tab/>
      </w:r>
      <w:r w:rsidR="006A4FE9">
        <w:rPr>
          <w:rFonts w:ascii="Tahoma" w:hAnsi="Tahoma" w:cs="Tahoma"/>
          <w:b/>
        </w:rPr>
        <w:tab/>
      </w:r>
      <w:r w:rsidR="006A4FE9" w:rsidRPr="00B13A55">
        <w:rPr>
          <w:rFonts w:ascii="Tahoma" w:hAnsi="Tahoma" w:cs="Tahoma"/>
          <w:b/>
        </w:rPr>
        <w:t xml:space="preserve">e-mail: </w:t>
      </w:r>
      <w:hyperlink r:id="rId23" w:history="1">
        <w:proofErr w:type="spellStart"/>
        <w:r w:rsidRPr="00BD088C">
          <w:rPr>
            <w:rStyle w:val="Hypertextovodkaz"/>
            <w:rFonts w:ascii="Tahoma" w:hAnsi="Tahoma" w:cs="Tahoma"/>
            <w:color w:val="auto"/>
            <w:highlight w:val="black"/>
            <w:u w:val="none"/>
          </w:rPr>
          <w:t>xxxxxxxxxxxxxxxxxx</w:t>
        </w:r>
        <w:proofErr w:type="spellEnd"/>
      </w:hyperlink>
      <w:bookmarkStart w:id="3" w:name="_GoBack"/>
      <w:bookmarkEnd w:id="3"/>
      <w:r w:rsidR="006A4FE9" w:rsidRPr="00BD088C">
        <w:rPr>
          <w:rFonts w:ascii="Tahoma" w:hAnsi="Tahoma" w:cs="Tahoma"/>
          <w:b/>
        </w:rPr>
        <w:t xml:space="preserve"> </w:t>
      </w:r>
    </w:p>
    <w:p w14:paraId="0585697B" w14:textId="77777777" w:rsidR="006A4FE9" w:rsidRPr="00B13A55" w:rsidRDefault="006A4FE9" w:rsidP="006A4FE9">
      <w:pPr>
        <w:rPr>
          <w:rFonts w:ascii="Tahoma" w:hAnsi="Tahoma" w:cs="Tahoma"/>
          <w:b/>
        </w:rPr>
      </w:pPr>
    </w:p>
    <w:p w14:paraId="5BC4B0ED" w14:textId="1077E8F8" w:rsidR="00300703" w:rsidRPr="00F93411" w:rsidRDefault="00300703" w:rsidP="006A4FE9">
      <w:pPr>
        <w:jc w:val="center"/>
        <w:rPr>
          <w:b/>
          <w:sz w:val="16"/>
          <w:szCs w:val="16"/>
        </w:rPr>
      </w:pPr>
    </w:p>
    <w:sectPr w:rsidR="00300703" w:rsidRPr="00F93411" w:rsidSect="00300703">
      <w:headerReference w:type="default" r:id="rId24"/>
      <w:footerReference w:type="default" r:id="rId25"/>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6098B7" w16cid:durableId="20487A5A"/>
  <w16cid:commentId w16cid:paraId="2BBE13AA" w16cid:durableId="204886D6"/>
  <w16cid:commentId w16cid:paraId="575E8484" w16cid:durableId="204886EF"/>
  <w16cid:commentId w16cid:paraId="7B2F6FA7" w16cid:durableId="204376DF"/>
  <w16cid:commentId w16cid:paraId="66A6F58F" w16cid:durableId="2048450E"/>
  <w16cid:commentId w16cid:paraId="1949EE44" w16cid:durableId="20484571"/>
  <w16cid:commentId w16cid:paraId="2D674C1C" w16cid:durableId="20478069"/>
  <w16cid:commentId w16cid:paraId="3D1D75AD" w16cid:durableId="204846C7"/>
  <w16cid:commentId w16cid:paraId="3BA91FF3" w16cid:durableId="2048471B"/>
  <w16cid:commentId w16cid:paraId="7EF90C26" w16cid:durableId="20484773"/>
  <w16cid:commentId w16cid:paraId="56B05917" w16cid:durableId="204847D2"/>
  <w16cid:commentId w16cid:paraId="43B20F7F" w16cid:durableId="20478227"/>
  <w16cid:commentId w16cid:paraId="3AD64334" w16cid:durableId="20478257"/>
  <w16cid:commentId w16cid:paraId="0354E195" w16cid:durableId="2048492D"/>
  <w16cid:commentId w16cid:paraId="7AEF3FDB" w16cid:durableId="2047862B"/>
  <w16cid:commentId w16cid:paraId="0D5F43FE" w16cid:durableId="2047833E"/>
  <w16cid:commentId w16cid:paraId="4875F75B" w16cid:durableId="20487DAD"/>
  <w16cid:commentId w16cid:paraId="51AE0F19" w16cid:durableId="20484C36"/>
  <w16cid:commentId w16cid:paraId="501DA266" w16cid:durableId="2048721B"/>
  <w16cid:commentId w16cid:paraId="0DD5A5BB" w16cid:durableId="20484CD0"/>
  <w16cid:commentId w16cid:paraId="066D3A2B" w16cid:durableId="20486CEC"/>
  <w16cid:commentId w16cid:paraId="0FA7AF9A" w16cid:durableId="20486D1A"/>
  <w16cid:commentId w16cid:paraId="648B14DD" w16cid:durableId="20486D9C"/>
  <w16cid:commentId w16cid:paraId="029A9E4F" w16cid:durableId="20486E0D"/>
  <w16cid:commentId w16cid:paraId="3105B5F6" w16cid:durableId="204876E8"/>
  <w16cid:commentId w16cid:paraId="77020784" w16cid:durableId="20486EC6"/>
  <w16cid:commentId w16cid:paraId="11EE1461" w16cid:durableId="20486F49"/>
  <w16cid:commentId w16cid:paraId="5A375CAC" w16cid:durableId="20486FC9"/>
  <w16cid:commentId w16cid:paraId="0238D6DE" w16cid:durableId="20478B10"/>
  <w16cid:commentId w16cid:paraId="2B313585" w16cid:durableId="2048736D"/>
  <w16cid:commentId w16cid:paraId="386D0D61" w16cid:durableId="2048742B"/>
  <w16cid:commentId w16cid:paraId="028BB3E8" w16cid:durableId="204874EF"/>
  <w16cid:commentId w16cid:paraId="1AB18BC4" w16cid:durableId="20487605"/>
  <w16cid:commentId w16cid:paraId="199506D9" w16cid:durableId="20487658"/>
  <w16cid:commentId w16cid:paraId="42978028" w16cid:durableId="2048778D"/>
  <w16cid:commentId w16cid:paraId="492E723A" w16cid:durableId="20488111"/>
  <w16cid:commentId w16cid:paraId="267A6BEE" w16cid:durableId="2048792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05135" w14:textId="77777777" w:rsidR="00E65BCD" w:rsidRDefault="00E65BCD" w:rsidP="00CC7293">
      <w:pPr>
        <w:spacing w:after="0" w:line="240" w:lineRule="auto"/>
      </w:pPr>
      <w:r>
        <w:separator/>
      </w:r>
    </w:p>
  </w:endnote>
  <w:endnote w:type="continuationSeparator" w:id="0">
    <w:p w14:paraId="2FD37AE4" w14:textId="77777777" w:rsidR="00E65BCD" w:rsidRDefault="00E65BCD" w:rsidP="00CC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Cs w:val="20"/>
      </w:rPr>
      <w:id w:val="-1493569847"/>
      <w:docPartObj>
        <w:docPartGallery w:val="Page Numbers (Bottom of Page)"/>
        <w:docPartUnique/>
      </w:docPartObj>
    </w:sdtPr>
    <w:sdtEndPr/>
    <w:sdtContent>
      <w:sdt>
        <w:sdtPr>
          <w:rPr>
            <w:szCs w:val="20"/>
          </w:rPr>
          <w:id w:val="-1669238322"/>
          <w:docPartObj>
            <w:docPartGallery w:val="Page Numbers (Top of Page)"/>
            <w:docPartUnique/>
          </w:docPartObj>
        </w:sdtPr>
        <w:sdtEndPr/>
        <w:sdtContent>
          <w:p w14:paraId="0C014B7E" w14:textId="0D6A7B4D" w:rsidR="00AE668B" w:rsidRPr="00300703" w:rsidRDefault="00AE668B" w:rsidP="00300703">
            <w:pPr>
              <w:pStyle w:val="Zpat"/>
              <w:jc w:val="center"/>
              <w:rPr>
                <w:bCs/>
                <w:szCs w:val="20"/>
              </w:rPr>
            </w:pPr>
            <w:r w:rsidRPr="00CC7293">
              <w:rPr>
                <w:szCs w:val="20"/>
              </w:rPr>
              <w:t xml:space="preserve">Stránka </w:t>
            </w:r>
            <w:r w:rsidRPr="00CC7293">
              <w:rPr>
                <w:bCs/>
                <w:szCs w:val="20"/>
              </w:rPr>
              <w:fldChar w:fldCharType="begin"/>
            </w:r>
            <w:r w:rsidRPr="00CC7293">
              <w:rPr>
                <w:bCs/>
                <w:szCs w:val="20"/>
              </w:rPr>
              <w:instrText>PAGE</w:instrText>
            </w:r>
            <w:r w:rsidRPr="00CC7293">
              <w:rPr>
                <w:bCs/>
                <w:szCs w:val="20"/>
              </w:rPr>
              <w:fldChar w:fldCharType="separate"/>
            </w:r>
            <w:r w:rsidR="00BD088C">
              <w:rPr>
                <w:bCs/>
                <w:noProof/>
                <w:szCs w:val="20"/>
              </w:rPr>
              <w:t>12</w:t>
            </w:r>
            <w:r w:rsidRPr="00CC7293">
              <w:rPr>
                <w:bCs/>
                <w:szCs w:val="20"/>
              </w:rPr>
              <w:fldChar w:fldCharType="end"/>
            </w:r>
            <w:r w:rsidRPr="00CC7293">
              <w:rPr>
                <w:szCs w:val="20"/>
              </w:rPr>
              <w:t xml:space="preserve"> z </w:t>
            </w:r>
            <w:r>
              <w:rPr>
                <w:bCs/>
                <w:szCs w:val="20"/>
              </w:rPr>
              <w:t>19</w:t>
            </w:r>
          </w:p>
        </w:sdtContent>
      </w:sdt>
    </w:sdtContent>
  </w:sdt>
  <w:p w14:paraId="28B9E8B5" w14:textId="77777777" w:rsidR="00AE668B" w:rsidRDefault="00AE668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B6DDB" w14:textId="01716B57" w:rsidR="00AE668B" w:rsidRPr="00CC7293" w:rsidRDefault="00E65BCD">
    <w:pPr>
      <w:pStyle w:val="Zpat"/>
      <w:jc w:val="center"/>
      <w:rPr>
        <w:szCs w:val="20"/>
      </w:rPr>
    </w:pPr>
    <w:sdt>
      <w:sdtPr>
        <w:rPr>
          <w:szCs w:val="20"/>
        </w:rPr>
        <w:id w:val="862402244"/>
        <w:docPartObj>
          <w:docPartGallery w:val="Page Numbers (Bottom of Page)"/>
          <w:docPartUnique/>
        </w:docPartObj>
      </w:sdtPr>
      <w:sdtEndPr/>
      <w:sdtContent>
        <w:sdt>
          <w:sdtPr>
            <w:rPr>
              <w:szCs w:val="20"/>
            </w:rPr>
            <w:id w:val="1458760519"/>
            <w:docPartObj>
              <w:docPartGallery w:val="Page Numbers (Top of Page)"/>
              <w:docPartUnique/>
            </w:docPartObj>
          </w:sdtPr>
          <w:sdtEndPr/>
          <w:sdtContent>
            <w:r w:rsidR="00AE668B" w:rsidRPr="00CC7293">
              <w:rPr>
                <w:szCs w:val="20"/>
              </w:rPr>
              <w:t xml:space="preserve">Stránka </w:t>
            </w:r>
            <w:r w:rsidR="00AE668B" w:rsidRPr="00CC7293">
              <w:rPr>
                <w:bCs/>
                <w:szCs w:val="20"/>
              </w:rPr>
              <w:fldChar w:fldCharType="begin"/>
            </w:r>
            <w:r w:rsidR="00AE668B" w:rsidRPr="00CC7293">
              <w:rPr>
                <w:bCs/>
                <w:szCs w:val="20"/>
              </w:rPr>
              <w:instrText>PAGE</w:instrText>
            </w:r>
            <w:r w:rsidR="00AE668B" w:rsidRPr="00CC7293">
              <w:rPr>
                <w:bCs/>
                <w:szCs w:val="20"/>
              </w:rPr>
              <w:fldChar w:fldCharType="separate"/>
            </w:r>
            <w:r w:rsidR="00BD088C">
              <w:rPr>
                <w:bCs/>
                <w:noProof/>
                <w:szCs w:val="20"/>
              </w:rPr>
              <w:t>15</w:t>
            </w:r>
            <w:r w:rsidR="00AE668B" w:rsidRPr="00CC7293">
              <w:rPr>
                <w:bCs/>
                <w:szCs w:val="20"/>
              </w:rPr>
              <w:fldChar w:fldCharType="end"/>
            </w:r>
            <w:r w:rsidR="00AE668B" w:rsidRPr="00CC7293">
              <w:rPr>
                <w:szCs w:val="20"/>
              </w:rPr>
              <w:t xml:space="preserve"> z</w:t>
            </w:r>
            <w:r w:rsidR="00AE668B">
              <w:rPr>
                <w:szCs w:val="20"/>
              </w:rPr>
              <w:t> </w:t>
            </w:r>
            <w:r w:rsidR="00AE668B">
              <w:rPr>
                <w:bCs/>
                <w:szCs w:val="20"/>
              </w:rPr>
              <w:t>1</w:t>
            </w:r>
          </w:sdtContent>
        </w:sdt>
      </w:sdtContent>
    </w:sdt>
    <w:r w:rsidR="00AE668B">
      <w:rPr>
        <w:szCs w:val="20"/>
      </w:rPr>
      <w:t>9</w:t>
    </w:r>
  </w:p>
  <w:p w14:paraId="3A224872" w14:textId="77777777" w:rsidR="00AE668B" w:rsidRDefault="00AE668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Cs w:val="20"/>
      </w:rPr>
      <w:id w:val="138696684"/>
      <w:docPartObj>
        <w:docPartGallery w:val="Page Numbers (Bottom of Page)"/>
        <w:docPartUnique/>
      </w:docPartObj>
    </w:sdtPr>
    <w:sdtEndPr/>
    <w:sdtContent>
      <w:sdt>
        <w:sdtPr>
          <w:rPr>
            <w:szCs w:val="20"/>
          </w:rPr>
          <w:id w:val="1547569114"/>
          <w:docPartObj>
            <w:docPartGallery w:val="Page Numbers (Top of Page)"/>
            <w:docPartUnique/>
          </w:docPartObj>
        </w:sdtPr>
        <w:sdtEndPr/>
        <w:sdtContent>
          <w:p w14:paraId="3F81C346" w14:textId="7753919F" w:rsidR="00AE668B" w:rsidRPr="00CC7293" w:rsidRDefault="00AE668B">
            <w:pPr>
              <w:pStyle w:val="Zpat"/>
              <w:jc w:val="center"/>
              <w:rPr>
                <w:szCs w:val="20"/>
              </w:rPr>
            </w:pPr>
            <w:r w:rsidRPr="00CC7293">
              <w:rPr>
                <w:szCs w:val="20"/>
              </w:rPr>
              <w:t xml:space="preserve">Stránka </w:t>
            </w:r>
            <w:r w:rsidRPr="00CC7293">
              <w:rPr>
                <w:bCs/>
                <w:szCs w:val="20"/>
              </w:rPr>
              <w:fldChar w:fldCharType="begin"/>
            </w:r>
            <w:r w:rsidRPr="00CC7293">
              <w:rPr>
                <w:bCs/>
                <w:szCs w:val="20"/>
              </w:rPr>
              <w:instrText>PAGE</w:instrText>
            </w:r>
            <w:r w:rsidRPr="00CC7293">
              <w:rPr>
                <w:bCs/>
                <w:szCs w:val="20"/>
              </w:rPr>
              <w:fldChar w:fldCharType="separate"/>
            </w:r>
            <w:r w:rsidR="00BD088C">
              <w:rPr>
                <w:bCs/>
                <w:noProof/>
                <w:szCs w:val="20"/>
              </w:rPr>
              <w:t>16</w:t>
            </w:r>
            <w:r w:rsidRPr="00CC7293">
              <w:rPr>
                <w:bCs/>
                <w:szCs w:val="20"/>
              </w:rPr>
              <w:fldChar w:fldCharType="end"/>
            </w:r>
            <w:r w:rsidRPr="00CC7293">
              <w:rPr>
                <w:szCs w:val="20"/>
              </w:rPr>
              <w:t xml:space="preserve"> z </w:t>
            </w:r>
            <w:r>
              <w:rPr>
                <w:bCs/>
                <w:szCs w:val="20"/>
              </w:rPr>
              <w:t>19</w:t>
            </w:r>
          </w:p>
        </w:sdtContent>
      </w:sdt>
    </w:sdtContent>
  </w:sdt>
  <w:p w14:paraId="702D2C51" w14:textId="77777777" w:rsidR="00AE668B" w:rsidRDefault="00AE668B">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Cs w:val="20"/>
      </w:rPr>
      <w:id w:val="-599097890"/>
      <w:docPartObj>
        <w:docPartGallery w:val="Page Numbers (Bottom of Page)"/>
        <w:docPartUnique/>
      </w:docPartObj>
    </w:sdtPr>
    <w:sdtEndPr/>
    <w:sdtContent>
      <w:sdt>
        <w:sdtPr>
          <w:rPr>
            <w:szCs w:val="20"/>
          </w:rPr>
          <w:id w:val="474880833"/>
          <w:docPartObj>
            <w:docPartGallery w:val="Page Numbers (Top of Page)"/>
            <w:docPartUnique/>
          </w:docPartObj>
        </w:sdtPr>
        <w:sdtEndPr/>
        <w:sdtContent>
          <w:p w14:paraId="59A15A02" w14:textId="302A0C53" w:rsidR="00AE668B" w:rsidRPr="00CC7293" w:rsidRDefault="00AE668B">
            <w:pPr>
              <w:pStyle w:val="Zpat"/>
              <w:jc w:val="center"/>
              <w:rPr>
                <w:szCs w:val="20"/>
              </w:rPr>
            </w:pPr>
            <w:r w:rsidRPr="00CC7293">
              <w:rPr>
                <w:szCs w:val="20"/>
              </w:rPr>
              <w:t xml:space="preserve">Stránka </w:t>
            </w:r>
            <w:r w:rsidRPr="00CC7293">
              <w:rPr>
                <w:bCs/>
                <w:szCs w:val="20"/>
              </w:rPr>
              <w:fldChar w:fldCharType="begin"/>
            </w:r>
            <w:r w:rsidRPr="00CC7293">
              <w:rPr>
                <w:bCs/>
                <w:szCs w:val="20"/>
              </w:rPr>
              <w:instrText>PAGE</w:instrText>
            </w:r>
            <w:r w:rsidRPr="00CC7293">
              <w:rPr>
                <w:bCs/>
                <w:szCs w:val="20"/>
              </w:rPr>
              <w:fldChar w:fldCharType="separate"/>
            </w:r>
            <w:r w:rsidR="00BD088C">
              <w:rPr>
                <w:bCs/>
                <w:noProof/>
                <w:szCs w:val="20"/>
              </w:rPr>
              <w:t>17</w:t>
            </w:r>
            <w:r w:rsidRPr="00CC7293">
              <w:rPr>
                <w:bCs/>
                <w:szCs w:val="20"/>
              </w:rPr>
              <w:fldChar w:fldCharType="end"/>
            </w:r>
            <w:r w:rsidRPr="00CC7293">
              <w:rPr>
                <w:szCs w:val="20"/>
              </w:rPr>
              <w:t xml:space="preserve"> z </w:t>
            </w:r>
            <w:r>
              <w:rPr>
                <w:bCs/>
                <w:szCs w:val="20"/>
              </w:rPr>
              <w:t>19</w:t>
            </w:r>
          </w:p>
        </w:sdtContent>
      </w:sdt>
    </w:sdtContent>
  </w:sdt>
  <w:p w14:paraId="1E06ECE0" w14:textId="77777777" w:rsidR="00AE668B" w:rsidRDefault="00AE668B">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Cs w:val="20"/>
      </w:rPr>
      <w:id w:val="-493410821"/>
      <w:docPartObj>
        <w:docPartGallery w:val="Page Numbers (Bottom of Page)"/>
        <w:docPartUnique/>
      </w:docPartObj>
    </w:sdtPr>
    <w:sdtEndPr/>
    <w:sdtContent>
      <w:sdt>
        <w:sdtPr>
          <w:rPr>
            <w:szCs w:val="20"/>
          </w:rPr>
          <w:id w:val="1883744769"/>
          <w:docPartObj>
            <w:docPartGallery w:val="Page Numbers (Top of Page)"/>
            <w:docPartUnique/>
          </w:docPartObj>
        </w:sdtPr>
        <w:sdtEndPr/>
        <w:sdtContent>
          <w:p w14:paraId="330BB9F3" w14:textId="00B699E0" w:rsidR="00AE668B" w:rsidRPr="00CC7293" w:rsidRDefault="00AE668B">
            <w:pPr>
              <w:pStyle w:val="Zpat"/>
              <w:jc w:val="center"/>
              <w:rPr>
                <w:szCs w:val="20"/>
              </w:rPr>
            </w:pPr>
            <w:r w:rsidRPr="00CC7293">
              <w:rPr>
                <w:szCs w:val="20"/>
              </w:rPr>
              <w:t xml:space="preserve">Stránka </w:t>
            </w:r>
            <w:r w:rsidRPr="00CC7293">
              <w:rPr>
                <w:bCs/>
                <w:szCs w:val="20"/>
              </w:rPr>
              <w:fldChar w:fldCharType="begin"/>
            </w:r>
            <w:r w:rsidRPr="00CC7293">
              <w:rPr>
                <w:bCs/>
                <w:szCs w:val="20"/>
              </w:rPr>
              <w:instrText>PAGE</w:instrText>
            </w:r>
            <w:r w:rsidRPr="00CC7293">
              <w:rPr>
                <w:bCs/>
                <w:szCs w:val="20"/>
              </w:rPr>
              <w:fldChar w:fldCharType="separate"/>
            </w:r>
            <w:r w:rsidR="00BD088C">
              <w:rPr>
                <w:bCs/>
                <w:noProof/>
                <w:szCs w:val="20"/>
              </w:rPr>
              <w:t>18</w:t>
            </w:r>
            <w:r w:rsidRPr="00CC7293">
              <w:rPr>
                <w:bCs/>
                <w:szCs w:val="20"/>
              </w:rPr>
              <w:fldChar w:fldCharType="end"/>
            </w:r>
            <w:r w:rsidRPr="00CC7293">
              <w:rPr>
                <w:szCs w:val="20"/>
              </w:rPr>
              <w:t xml:space="preserve"> z </w:t>
            </w:r>
            <w:r>
              <w:rPr>
                <w:bCs/>
                <w:szCs w:val="20"/>
              </w:rPr>
              <w:t>19</w:t>
            </w:r>
          </w:p>
        </w:sdtContent>
      </w:sdt>
    </w:sdtContent>
  </w:sdt>
  <w:p w14:paraId="63E97871" w14:textId="77777777" w:rsidR="00AE668B" w:rsidRDefault="00AE668B">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125B7" w14:textId="77777777" w:rsidR="00AE668B" w:rsidRDefault="00AE668B" w:rsidP="00300703">
    <w:pPr>
      <w:pStyle w:val="Zhlav"/>
    </w:pPr>
  </w:p>
  <w:sdt>
    <w:sdtPr>
      <w:rPr>
        <w:szCs w:val="20"/>
      </w:rPr>
      <w:id w:val="912506694"/>
      <w:docPartObj>
        <w:docPartGallery w:val="Page Numbers (Bottom of Page)"/>
        <w:docPartUnique/>
      </w:docPartObj>
    </w:sdtPr>
    <w:sdtEndPr/>
    <w:sdtContent>
      <w:sdt>
        <w:sdtPr>
          <w:rPr>
            <w:szCs w:val="20"/>
          </w:rPr>
          <w:id w:val="1077637341"/>
          <w:docPartObj>
            <w:docPartGallery w:val="Page Numbers (Top of Page)"/>
            <w:docPartUnique/>
          </w:docPartObj>
        </w:sdtPr>
        <w:sdtEndPr/>
        <w:sdtContent>
          <w:p w14:paraId="1E5EA17F" w14:textId="73E98CD2" w:rsidR="00AE668B" w:rsidRPr="00300703" w:rsidRDefault="00AE668B" w:rsidP="00300703">
            <w:pPr>
              <w:pStyle w:val="Zpat"/>
              <w:jc w:val="center"/>
              <w:rPr>
                <w:szCs w:val="20"/>
              </w:rPr>
            </w:pPr>
            <w:r w:rsidRPr="00CC7293">
              <w:rPr>
                <w:szCs w:val="20"/>
              </w:rPr>
              <w:t xml:space="preserve">Stránka </w:t>
            </w:r>
            <w:r w:rsidRPr="00CC7293">
              <w:rPr>
                <w:bCs/>
                <w:szCs w:val="20"/>
              </w:rPr>
              <w:fldChar w:fldCharType="begin"/>
            </w:r>
            <w:r w:rsidRPr="00CC7293">
              <w:rPr>
                <w:bCs/>
                <w:szCs w:val="20"/>
              </w:rPr>
              <w:instrText>PAGE</w:instrText>
            </w:r>
            <w:r w:rsidRPr="00CC7293">
              <w:rPr>
                <w:bCs/>
                <w:szCs w:val="20"/>
              </w:rPr>
              <w:fldChar w:fldCharType="separate"/>
            </w:r>
            <w:r w:rsidR="00BD088C">
              <w:rPr>
                <w:bCs/>
                <w:noProof/>
                <w:szCs w:val="20"/>
              </w:rPr>
              <w:t>19</w:t>
            </w:r>
            <w:r w:rsidRPr="00CC7293">
              <w:rPr>
                <w:bCs/>
                <w:szCs w:val="20"/>
              </w:rPr>
              <w:fldChar w:fldCharType="end"/>
            </w:r>
            <w:r w:rsidRPr="00CC7293">
              <w:rPr>
                <w:szCs w:val="20"/>
              </w:rPr>
              <w:t xml:space="preserve"> z </w:t>
            </w:r>
            <w:r>
              <w:rPr>
                <w:bCs/>
                <w:szCs w:val="20"/>
              </w:rPr>
              <w:t>19</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352275" w14:textId="77777777" w:rsidR="00E65BCD" w:rsidRDefault="00E65BCD" w:rsidP="00CC7293">
      <w:pPr>
        <w:spacing w:after="0" w:line="240" w:lineRule="auto"/>
      </w:pPr>
      <w:r>
        <w:separator/>
      </w:r>
    </w:p>
  </w:footnote>
  <w:footnote w:type="continuationSeparator" w:id="0">
    <w:p w14:paraId="4484DB8D" w14:textId="77777777" w:rsidR="00E65BCD" w:rsidRDefault="00E65BCD" w:rsidP="00CC7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C382A" w14:textId="77777777" w:rsidR="00AE668B" w:rsidRDefault="00AE668B">
    <w:pPr>
      <w:pStyle w:val="Zhlav"/>
    </w:pPr>
    <w:r>
      <w:t>Příloha č. 6 Zadávací dokumentace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B06CA" w14:textId="77777777" w:rsidR="00AE668B" w:rsidRDefault="00AE668B">
    <w:pPr>
      <w:pStyle w:val="Zhlav"/>
    </w:pPr>
    <w:r>
      <w:t>Příloha č. 6 Zadávací dokumentace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5B3D2" w14:textId="77777777" w:rsidR="00AE668B" w:rsidRDefault="00AE668B">
    <w:pPr>
      <w:pStyle w:val="Zhlav"/>
    </w:pPr>
    <w:r>
      <w:t>Příloha č. 6 Zadávací dokumentace</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7F6A" w14:textId="77777777" w:rsidR="00AE668B" w:rsidRDefault="00AE668B">
    <w:pPr>
      <w:pStyle w:val="Zhlav"/>
    </w:pPr>
    <w:r>
      <w:t>Příloha č. 6 Zadávací dokumentace</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A69DE" w14:textId="77777777" w:rsidR="00AE668B" w:rsidRDefault="00AE668B" w:rsidP="00300703">
    <w:pPr>
      <w:pStyle w:val="Zhlav"/>
    </w:pPr>
    <w:r>
      <w:t>Příloha č. 6 Zadávací dokumentace</w:t>
    </w:r>
  </w:p>
  <w:p w14:paraId="44C1E85B" w14:textId="77777777" w:rsidR="00AE668B" w:rsidRDefault="00AE668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4050011"/>
    <w:lvl w:ilvl="0">
      <w:start w:val="1"/>
      <w:numFmt w:val="decimal"/>
      <w:lvlText w:val="%1)"/>
      <w:lvlJc w:val="left"/>
      <w:pPr>
        <w:ind w:left="720" w:hanging="360"/>
      </w:pPr>
    </w:lvl>
  </w:abstractNum>
  <w:abstractNum w:abstractNumId="1" w15:restartNumberingAfterBreak="0">
    <w:nsid w:val="08FE2BAC"/>
    <w:multiLevelType w:val="multilevel"/>
    <w:tmpl w:val="EFDEBC6E"/>
    <w:lvl w:ilvl="0">
      <w:start w:val="1"/>
      <w:numFmt w:val="decimal"/>
      <w:lvlText w:val="%1)"/>
      <w:lvlJc w:val="left"/>
      <w:pPr>
        <w:tabs>
          <w:tab w:val="num" w:pos="708"/>
        </w:tabs>
        <w:ind w:left="1080" w:hanging="360"/>
      </w:pPr>
    </w:lvl>
    <w:lvl w:ilvl="1">
      <w:start w:val="1"/>
      <w:numFmt w:val="lowerLetter"/>
      <w:lvlText w:val="%2."/>
      <w:lvlJc w:val="left"/>
      <w:pPr>
        <w:tabs>
          <w:tab w:val="num" w:pos="0"/>
        </w:tabs>
        <w:ind w:left="1800" w:hanging="360"/>
      </w:pPr>
      <w:rPr>
        <w:rFonts w:ascii="Times New Roman" w:hAnsi="Times New Roman" w:cs="Times New Roman"/>
      </w:rPr>
    </w:lvl>
    <w:lvl w:ilvl="2">
      <w:start w:val="1"/>
      <w:numFmt w:val="lowerRoman"/>
      <w:lvlText w:val="%3."/>
      <w:lvlJc w:val="right"/>
      <w:pPr>
        <w:tabs>
          <w:tab w:val="num" w:pos="0"/>
        </w:tabs>
        <w:ind w:left="2520" w:hanging="180"/>
      </w:pPr>
      <w:rPr>
        <w:rFonts w:cs="Times New Roman"/>
      </w:rPr>
    </w:lvl>
    <w:lvl w:ilvl="3">
      <w:start w:val="1"/>
      <w:numFmt w:val="decimal"/>
      <w:lvlText w:val="%4."/>
      <w:lvlJc w:val="left"/>
      <w:pPr>
        <w:tabs>
          <w:tab w:val="num" w:pos="0"/>
        </w:tabs>
        <w:ind w:left="3240" w:hanging="360"/>
      </w:pPr>
      <w:rPr>
        <w:rFonts w:cs="Times New Roman"/>
      </w:rPr>
    </w:lvl>
    <w:lvl w:ilvl="4">
      <w:start w:val="1"/>
      <w:numFmt w:val="lowerLetter"/>
      <w:lvlText w:val="%5."/>
      <w:lvlJc w:val="left"/>
      <w:pPr>
        <w:tabs>
          <w:tab w:val="num" w:pos="0"/>
        </w:tabs>
        <w:ind w:left="3960" w:hanging="360"/>
      </w:pPr>
      <w:rPr>
        <w:rFonts w:cs="Times New Roman"/>
      </w:rPr>
    </w:lvl>
    <w:lvl w:ilvl="5">
      <w:start w:val="1"/>
      <w:numFmt w:val="lowerRoman"/>
      <w:lvlText w:val="%6."/>
      <w:lvlJc w:val="right"/>
      <w:pPr>
        <w:tabs>
          <w:tab w:val="num" w:pos="0"/>
        </w:tabs>
        <w:ind w:left="4680" w:hanging="180"/>
      </w:pPr>
      <w:rPr>
        <w:rFonts w:cs="Times New Roman"/>
      </w:rPr>
    </w:lvl>
    <w:lvl w:ilvl="6">
      <w:start w:val="1"/>
      <w:numFmt w:val="decimal"/>
      <w:lvlText w:val="%7."/>
      <w:lvlJc w:val="left"/>
      <w:pPr>
        <w:tabs>
          <w:tab w:val="num" w:pos="0"/>
        </w:tabs>
        <w:ind w:left="5400" w:hanging="360"/>
      </w:pPr>
      <w:rPr>
        <w:rFonts w:cs="Times New Roman"/>
      </w:rPr>
    </w:lvl>
    <w:lvl w:ilvl="7">
      <w:start w:val="1"/>
      <w:numFmt w:val="lowerLetter"/>
      <w:lvlText w:val="%8."/>
      <w:lvlJc w:val="left"/>
      <w:pPr>
        <w:tabs>
          <w:tab w:val="num" w:pos="0"/>
        </w:tabs>
        <w:ind w:left="6120" w:hanging="360"/>
      </w:pPr>
      <w:rPr>
        <w:rFonts w:cs="Times New Roman"/>
      </w:rPr>
    </w:lvl>
    <w:lvl w:ilvl="8">
      <w:start w:val="1"/>
      <w:numFmt w:val="lowerRoman"/>
      <w:lvlText w:val="%9."/>
      <w:lvlJc w:val="right"/>
      <w:pPr>
        <w:tabs>
          <w:tab w:val="num" w:pos="0"/>
        </w:tabs>
        <w:ind w:left="6840" w:hanging="180"/>
      </w:pPr>
      <w:rPr>
        <w:rFonts w:cs="Times New Roman"/>
      </w:rPr>
    </w:lvl>
  </w:abstractNum>
  <w:abstractNum w:abstractNumId="2" w15:restartNumberingAfterBreak="0">
    <w:nsid w:val="11A33C63"/>
    <w:multiLevelType w:val="hybridMultilevel"/>
    <w:tmpl w:val="8024498C"/>
    <w:lvl w:ilvl="0" w:tplc="16F64338">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7490729"/>
    <w:multiLevelType w:val="hybridMultilevel"/>
    <w:tmpl w:val="7A102668"/>
    <w:lvl w:ilvl="0" w:tplc="09CC2492">
      <w:start w:val="1"/>
      <w:numFmt w:val="decimal"/>
      <w:pStyle w:val="Bezmezer"/>
      <w:lvlText w:val="%1)"/>
      <w:lvlJc w:val="left"/>
      <w:pPr>
        <w:ind w:left="360" w:hanging="360"/>
      </w:pPr>
      <w:rPr>
        <w:b w:val="0"/>
        <w:i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4" w15:restartNumberingAfterBreak="0">
    <w:nsid w:val="19FC1922"/>
    <w:multiLevelType w:val="multilevel"/>
    <w:tmpl w:val="D29416A6"/>
    <w:lvl w:ilvl="0">
      <w:start w:val="1"/>
      <w:numFmt w:val="decimal"/>
      <w:lvlText w:val="%1."/>
      <w:lvlJc w:val="left"/>
      <w:pPr>
        <w:ind w:left="360" w:hanging="360"/>
      </w:pPr>
    </w:lvl>
    <w:lvl w:ilvl="1">
      <w:start w:val="1"/>
      <w:numFmt w:val="decimal"/>
      <w:lvlText w:val="%1.%2"/>
      <w:lvlJc w:val="left"/>
      <w:pPr>
        <w:ind w:left="6173" w:hanging="360"/>
      </w:pPr>
    </w:lvl>
    <w:lvl w:ilvl="2">
      <w:start w:val="1"/>
      <w:numFmt w:val="decimal"/>
      <w:lvlText w:val="%1.%2.%3"/>
      <w:lvlJc w:val="left"/>
      <w:pPr>
        <w:ind w:left="1080" w:hanging="360"/>
      </w:pPr>
    </w:lvl>
    <w:lvl w:ilvl="3">
      <w:start w:val="1"/>
      <w:numFmt w:val="lowerLetter"/>
      <w:lvlText w:val="%4)"/>
      <w:lvlJc w:val="left"/>
      <w:pPr>
        <w:ind w:left="1440" w:hanging="360"/>
      </w:pPr>
    </w:lvl>
    <w:lvl w:ilvl="4">
      <w:start w:val="1"/>
      <w:numFmt w:val="lowerRoman"/>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EE15D6B"/>
    <w:multiLevelType w:val="hybridMultilevel"/>
    <w:tmpl w:val="05BC73A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D235D99"/>
    <w:multiLevelType w:val="multilevel"/>
    <w:tmpl w:val="9D32F836"/>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val="0"/>
        <w:i w:val="0"/>
      </w:rPr>
    </w:lvl>
    <w:lvl w:ilvl="2">
      <w:start w:val="1"/>
      <w:numFmt w:val="decimal"/>
      <w:pStyle w:val="Nadpis3"/>
      <w:lvlText w:val="%1.%2.%3"/>
      <w:lvlJc w:val="left"/>
      <w:pPr>
        <w:ind w:left="720" w:hanging="720"/>
      </w:pPr>
    </w:lvl>
    <w:lvl w:ilvl="3">
      <w:start w:val="1"/>
      <w:numFmt w:val="decimal"/>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15:restartNumberingAfterBreak="0">
    <w:nsid w:val="43D34936"/>
    <w:multiLevelType w:val="hybridMultilevel"/>
    <w:tmpl w:val="3A4620F0"/>
    <w:lvl w:ilvl="0" w:tplc="FFFFFFFF">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927"/>
        </w:tabs>
        <w:ind w:left="927" w:hanging="360"/>
      </w:pPr>
      <w:rPr>
        <w:rFonts w:hint="default"/>
      </w:rPr>
    </w:lvl>
    <w:lvl w:ilvl="2" w:tplc="FFFFFFFF">
      <w:start w:val="1"/>
      <w:numFmt w:val="lowerRoman"/>
      <w:lvlText w:val="%3."/>
      <w:lvlJc w:val="right"/>
      <w:pPr>
        <w:tabs>
          <w:tab w:val="num" w:pos="1876"/>
        </w:tabs>
        <w:ind w:left="1876" w:hanging="180"/>
      </w:pPr>
    </w:lvl>
    <w:lvl w:ilvl="3" w:tplc="FFFFFFFF" w:tentative="1">
      <w:start w:val="1"/>
      <w:numFmt w:val="decimal"/>
      <w:lvlText w:val="%4."/>
      <w:lvlJc w:val="left"/>
      <w:pPr>
        <w:tabs>
          <w:tab w:val="num" w:pos="2596"/>
        </w:tabs>
        <w:ind w:left="2596" w:hanging="360"/>
      </w:pPr>
    </w:lvl>
    <w:lvl w:ilvl="4" w:tplc="FFFFFFFF" w:tentative="1">
      <w:start w:val="1"/>
      <w:numFmt w:val="lowerLetter"/>
      <w:lvlText w:val="%5."/>
      <w:lvlJc w:val="left"/>
      <w:pPr>
        <w:tabs>
          <w:tab w:val="num" w:pos="3316"/>
        </w:tabs>
        <w:ind w:left="3316" w:hanging="360"/>
      </w:pPr>
    </w:lvl>
    <w:lvl w:ilvl="5" w:tplc="FFFFFFFF" w:tentative="1">
      <w:start w:val="1"/>
      <w:numFmt w:val="lowerRoman"/>
      <w:lvlText w:val="%6."/>
      <w:lvlJc w:val="right"/>
      <w:pPr>
        <w:tabs>
          <w:tab w:val="num" w:pos="4036"/>
        </w:tabs>
        <w:ind w:left="4036" w:hanging="180"/>
      </w:pPr>
    </w:lvl>
    <w:lvl w:ilvl="6" w:tplc="FFFFFFFF" w:tentative="1">
      <w:start w:val="1"/>
      <w:numFmt w:val="decimal"/>
      <w:lvlText w:val="%7."/>
      <w:lvlJc w:val="left"/>
      <w:pPr>
        <w:tabs>
          <w:tab w:val="num" w:pos="4756"/>
        </w:tabs>
        <w:ind w:left="4756" w:hanging="360"/>
      </w:pPr>
    </w:lvl>
    <w:lvl w:ilvl="7" w:tplc="FFFFFFFF" w:tentative="1">
      <w:start w:val="1"/>
      <w:numFmt w:val="lowerLetter"/>
      <w:lvlText w:val="%8."/>
      <w:lvlJc w:val="left"/>
      <w:pPr>
        <w:tabs>
          <w:tab w:val="num" w:pos="5476"/>
        </w:tabs>
        <w:ind w:left="5476" w:hanging="360"/>
      </w:pPr>
    </w:lvl>
    <w:lvl w:ilvl="8" w:tplc="FFFFFFFF" w:tentative="1">
      <w:start w:val="1"/>
      <w:numFmt w:val="lowerRoman"/>
      <w:lvlText w:val="%9."/>
      <w:lvlJc w:val="right"/>
      <w:pPr>
        <w:tabs>
          <w:tab w:val="num" w:pos="6196"/>
        </w:tabs>
        <w:ind w:left="6196" w:hanging="180"/>
      </w:pPr>
    </w:lvl>
  </w:abstractNum>
  <w:abstractNum w:abstractNumId="8" w15:restartNumberingAfterBreak="0">
    <w:nsid w:val="56084815"/>
    <w:multiLevelType w:val="multilevel"/>
    <w:tmpl w:val="31BAF85C"/>
    <w:lvl w:ilvl="0">
      <w:start w:val="1"/>
      <w:numFmt w:val="upperRoman"/>
      <w:lvlText w:val="%1."/>
      <w:lvlJc w:val="right"/>
      <w:pPr>
        <w:ind w:left="4188" w:hanging="360"/>
      </w:pPr>
      <w:rPr>
        <w:rFonts w:hint="default"/>
      </w:rPr>
    </w:lvl>
    <w:lvl w:ilvl="1">
      <w:start w:val="1"/>
      <w:numFmt w:val="decimal"/>
      <w:isLg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579D726D"/>
    <w:multiLevelType w:val="hybridMultilevel"/>
    <w:tmpl w:val="31A87792"/>
    <w:lvl w:ilvl="0" w:tplc="A9442DC0">
      <w:start w:val="1"/>
      <w:numFmt w:val="lowerLetter"/>
      <w:pStyle w:val="Nadpis4"/>
      <w:lvlText w:val="%1)"/>
      <w:lvlJc w:val="left"/>
      <w:pPr>
        <w:ind w:left="720" w:hanging="360"/>
      </w:pPr>
      <w:rPr>
        <w:rFonts w:ascii="Arial" w:hAnsi="Arial" w:cs="Arial"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87F2B2D"/>
    <w:multiLevelType w:val="multilevel"/>
    <w:tmpl w:val="AFF4AB34"/>
    <w:lvl w:ilvl="0">
      <w:start w:val="2"/>
      <w:numFmt w:val="decimal"/>
      <w:lvlText w:val="%1)"/>
      <w:lvlJc w:val="left"/>
      <w:pPr>
        <w:tabs>
          <w:tab w:val="num" w:pos="-12"/>
        </w:tabs>
        <w:ind w:left="360" w:hanging="360"/>
      </w:pPr>
    </w:lvl>
    <w:lvl w:ilvl="1">
      <w:start w:val="1"/>
      <w:numFmt w:val="lowerLetter"/>
      <w:lvlText w:val="%2."/>
      <w:lvlJc w:val="left"/>
      <w:pPr>
        <w:tabs>
          <w:tab w:val="num" w:pos="-720"/>
        </w:tabs>
        <w:ind w:left="1080" w:hanging="360"/>
      </w:pPr>
      <w:rPr>
        <w:rFonts w:ascii="Times New Roman" w:hAnsi="Times New Roman" w:cs="Times New Roman" w:hint="default"/>
      </w:rPr>
    </w:lvl>
    <w:lvl w:ilvl="2">
      <w:start w:val="1"/>
      <w:numFmt w:val="lowerRoman"/>
      <w:lvlText w:val="%3."/>
      <w:lvlJc w:val="right"/>
      <w:pPr>
        <w:tabs>
          <w:tab w:val="num" w:pos="-720"/>
        </w:tabs>
        <w:ind w:left="1800" w:hanging="180"/>
      </w:pPr>
      <w:rPr>
        <w:rFonts w:cs="Times New Roman"/>
      </w:rPr>
    </w:lvl>
    <w:lvl w:ilvl="3">
      <w:start w:val="1"/>
      <w:numFmt w:val="decimal"/>
      <w:lvlText w:val="%4."/>
      <w:lvlJc w:val="left"/>
      <w:pPr>
        <w:tabs>
          <w:tab w:val="num" w:pos="-720"/>
        </w:tabs>
        <w:ind w:left="2520" w:hanging="360"/>
      </w:pPr>
      <w:rPr>
        <w:rFonts w:cs="Times New Roman"/>
      </w:rPr>
    </w:lvl>
    <w:lvl w:ilvl="4">
      <w:start w:val="1"/>
      <w:numFmt w:val="lowerLetter"/>
      <w:lvlText w:val="%5."/>
      <w:lvlJc w:val="left"/>
      <w:pPr>
        <w:tabs>
          <w:tab w:val="num" w:pos="-720"/>
        </w:tabs>
        <w:ind w:left="3240" w:hanging="360"/>
      </w:pPr>
      <w:rPr>
        <w:rFonts w:cs="Times New Roman"/>
      </w:rPr>
    </w:lvl>
    <w:lvl w:ilvl="5">
      <w:start w:val="1"/>
      <w:numFmt w:val="lowerRoman"/>
      <w:lvlText w:val="%6."/>
      <w:lvlJc w:val="right"/>
      <w:pPr>
        <w:tabs>
          <w:tab w:val="num" w:pos="-720"/>
        </w:tabs>
        <w:ind w:left="3960" w:hanging="180"/>
      </w:pPr>
      <w:rPr>
        <w:rFonts w:cs="Times New Roman"/>
      </w:rPr>
    </w:lvl>
    <w:lvl w:ilvl="6">
      <w:start w:val="1"/>
      <w:numFmt w:val="decimal"/>
      <w:lvlText w:val="%7."/>
      <w:lvlJc w:val="left"/>
      <w:pPr>
        <w:tabs>
          <w:tab w:val="num" w:pos="-720"/>
        </w:tabs>
        <w:ind w:left="4680" w:hanging="360"/>
      </w:pPr>
      <w:rPr>
        <w:rFonts w:cs="Times New Roman"/>
      </w:rPr>
    </w:lvl>
    <w:lvl w:ilvl="7">
      <w:start w:val="1"/>
      <w:numFmt w:val="lowerLetter"/>
      <w:lvlText w:val="%8."/>
      <w:lvlJc w:val="left"/>
      <w:pPr>
        <w:tabs>
          <w:tab w:val="num" w:pos="-720"/>
        </w:tabs>
        <w:ind w:left="5400" w:hanging="360"/>
      </w:pPr>
      <w:rPr>
        <w:rFonts w:cs="Times New Roman"/>
      </w:rPr>
    </w:lvl>
    <w:lvl w:ilvl="8">
      <w:start w:val="1"/>
      <w:numFmt w:val="lowerRoman"/>
      <w:lvlText w:val="%9."/>
      <w:lvlJc w:val="right"/>
      <w:pPr>
        <w:tabs>
          <w:tab w:val="num" w:pos="-720"/>
        </w:tabs>
        <w:ind w:left="6120" w:hanging="180"/>
      </w:pPr>
      <w:rPr>
        <w:rFonts w:cs="Times New Roman"/>
      </w:rPr>
    </w:lvl>
  </w:abstractNum>
  <w:abstractNum w:abstractNumId="11" w15:restartNumberingAfterBreak="0">
    <w:nsid w:val="6D9F4AF1"/>
    <w:multiLevelType w:val="hybridMultilevel"/>
    <w:tmpl w:val="271A793E"/>
    <w:lvl w:ilvl="0" w:tplc="D3202F18">
      <w:start w:val="1"/>
      <w:numFmt w:val="lowerLetter"/>
      <w:lvlText w:val="%1)"/>
      <w:lvlJc w:val="left"/>
      <w:pPr>
        <w:ind w:left="785" w:hanging="360"/>
      </w:pPr>
    </w:lvl>
    <w:lvl w:ilvl="1" w:tplc="04CC4D42">
      <w:start w:val="1"/>
      <w:numFmt w:val="bullet"/>
      <w:lvlText w:val=""/>
      <w:lvlJc w:val="left"/>
      <w:pPr>
        <w:tabs>
          <w:tab w:val="num" w:pos="3204"/>
        </w:tabs>
        <w:ind w:left="3204" w:hanging="397"/>
      </w:pPr>
      <w:rPr>
        <w:rFonts w:ascii="Symbol" w:hAnsi="Symbol" w:hint="default"/>
        <w:b/>
        <w:i w:val="0"/>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70775D56"/>
    <w:multiLevelType w:val="hybridMultilevel"/>
    <w:tmpl w:val="9DB019A8"/>
    <w:lvl w:ilvl="0" w:tplc="B7804E22">
      <w:start w:val="1"/>
      <w:numFmt w:val="lowerLetter"/>
      <w:lvlText w:val="%1)"/>
      <w:lvlJc w:val="left"/>
      <w:pPr>
        <w:ind w:left="1287" w:hanging="360"/>
      </w:pPr>
      <w:rPr>
        <w:i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 w15:restartNumberingAfterBreak="0">
    <w:nsid w:val="720E43A2"/>
    <w:multiLevelType w:val="hybridMultilevel"/>
    <w:tmpl w:val="A0A42398"/>
    <w:lvl w:ilvl="0" w:tplc="04050017">
      <w:start w:val="1"/>
      <w:numFmt w:val="lowerLetter"/>
      <w:lvlText w:val="%1)"/>
      <w:lvlJc w:val="left"/>
      <w:pPr>
        <w:tabs>
          <w:tab w:val="num" w:pos="720"/>
        </w:tabs>
        <w:ind w:left="720" w:hanging="360"/>
      </w:pPr>
      <w:rPr>
        <w:b w:val="0"/>
        <w:strike w:val="0"/>
        <w:dstrike w:val="0"/>
        <w:u w:val="none"/>
        <w:effect w:val="none"/>
      </w:rPr>
    </w:lvl>
    <w:lvl w:ilvl="1" w:tplc="1660B0D6">
      <w:start w:val="1"/>
      <w:numFmt w:val="lowerLetter"/>
      <w:lvlText w:val="%2."/>
      <w:lvlJc w:val="left"/>
      <w:pPr>
        <w:tabs>
          <w:tab w:val="num" w:pos="1440"/>
        </w:tabs>
        <w:ind w:left="1440" w:hanging="360"/>
      </w:pPr>
    </w:lvl>
    <w:lvl w:ilvl="2" w:tplc="B492E594">
      <w:start w:val="1"/>
      <w:numFmt w:val="lowerRoman"/>
      <w:lvlText w:val="%3."/>
      <w:lvlJc w:val="right"/>
      <w:pPr>
        <w:tabs>
          <w:tab w:val="num" w:pos="2160"/>
        </w:tabs>
        <w:ind w:left="2160" w:hanging="180"/>
      </w:pPr>
    </w:lvl>
    <w:lvl w:ilvl="3" w:tplc="045A4EAA">
      <w:start w:val="1"/>
      <w:numFmt w:val="decimal"/>
      <w:lvlText w:val="%4."/>
      <w:lvlJc w:val="left"/>
      <w:pPr>
        <w:tabs>
          <w:tab w:val="num" w:pos="2880"/>
        </w:tabs>
        <w:ind w:left="2880" w:hanging="360"/>
      </w:pPr>
    </w:lvl>
    <w:lvl w:ilvl="4" w:tplc="66C28AAA">
      <w:start w:val="1"/>
      <w:numFmt w:val="lowerLetter"/>
      <w:lvlText w:val="%5."/>
      <w:lvlJc w:val="left"/>
      <w:pPr>
        <w:tabs>
          <w:tab w:val="num" w:pos="3600"/>
        </w:tabs>
        <w:ind w:left="3600" w:hanging="360"/>
      </w:pPr>
    </w:lvl>
    <w:lvl w:ilvl="5" w:tplc="02A85140">
      <w:start w:val="1"/>
      <w:numFmt w:val="lowerRoman"/>
      <w:lvlText w:val="%6."/>
      <w:lvlJc w:val="right"/>
      <w:pPr>
        <w:tabs>
          <w:tab w:val="num" w:pos="4320"/>
        </w:tabs>
        <w:ind w:left="4320" w:hanging="180"/>
      </w:pPr>
    </w:lvl>
    <w:lvl w:ilvl="6" w:tplc="5704B598">
      <w:start w:val="1"/>
      <w:numFmt w:val="decimal"/>
      <w:lvlText w:val="%7."/>
      <w:lvlJc w:val="left"/>
      <w:pPr>
        <w:tabs>
          <w:tab w:val="num" w:pos="5040"/>
        </w:tabs>
        <w:ind w:left="5040" w:hanging="360"/>
      </w:pPr>
    </w:lvl>
    <w:lvl w:ilvl="7" w:tplc="34AE7666">
      <w:start w:val="1"/>
      <w:numFmt w:val="lowerLetter"/>
      <w:lvlText w:val="%8."/>
      <w:lvlJc w:val="left"/>
      <w:pPr>
        <w:tabs>
          <w:tab w:val="num" w:pos="5760"/>
        </w:tabs>
        <w:ind w:left="5760" w:hanging="360"/>
      </w:pPr>
    </w:lvl>
    <w:lvl w:ilvl="8" w:tplc="B9649F2E">
      <w:start w:val="1"/>
      <w:numFmt w:val="lowerRoman"/>
      <w:lvlText w:val="%9."/>
      <w:lvlJc w:val="right"/>
      <w:pPr>
        <w:tabs>
          <w:tab w:val="num" w:pos="6480"/>
        </w:tabs>
        <w:ind w:left="6480" w:hanging="180"/>
      </w:pPr>
    </w:lvl>
  </w:abstractNum>
  <w:abstractNum w:abstractNumId="14" w15:restartNumberingAfterBreak="0">
    <w:nsid w:val="7C011314"/>
    <w:multiLevelType w:val="hybridMultilevel"/>
    <w:tmpl w:val="F8D6D664"/>
    <w:lvl w:ilvl="0" w:tplc="578045E4">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9"/>
  </w:num>
  <w:num w:numId="3">
    <w:abstractNumId w:val="14"/>
  </w:num>
  <w:num w:numId="4">
    <w:abstractNumId w:val="5"/>
  </w:num>
  <w:num w:numId="5">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2"/>
    <w:lvlOverride w:ilvl="0">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 w:numId="15">
    <w:abstractNumId w:val="7"/>
    <w:lvlOverride w:ilvl="0">
      <w:startOverride w:val="1"/>
    </w:lvlOverride>
  </w:num>
  <w:num w:numId="16">
    <w:abstractNumId w:val="2"/>
  </w:num>
  <w:num w:numId="17">
    <w:abstractNumId w:val="2"/>
    <w:lvlOverride w:ilvl="0">
      <w:startOverride w:val="1"/>
    </w:lvlOverride>
  </w:num>
  <w:num w:numId="18">
    <w:abstractNumId w:val="0"/>
  </w:num>
  <w:num w:numId="19">
    <w:abstractNumId w:val="1"/>
  </w:num>
  <w:num w:numId="20">
    <w:abstractNumId w:val="9"/>
    <w:lvlOverride w:ilvl="0">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9"/>
    <w:lvlOverride w:ilvl="0">
      <w:startOverride w:val="1"/>
    </w:lvlOverride>
  </w:num>
  <w:num w:numId="26">
    <w:abstractNumId w:val="6"/>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9"/>
  </w:num>
  <w:num w:numId="30">
    <w:abstractNumId w:val="9"/>
  </w:num>
  <w:num w:numId="31">
    <w:abstractNumId w:val="9"/>
    <w:lvlOverride w:ilvl="0">
      <w:startOverride w:val="1"/>
    </w:lvlOverride>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98D"/>
    <w:rsid w:val="00003437"/>
    <w:rsid w:val="00010D72"/>
    <w:rsid w:val="00012C4C"/>
    <w:rsid w:val="00014E67"/>
    <w:rsid w:val="00021DEE"/>
    <w:rsid w:val="00022786"/>
    <w:rsid w:val="000238B9"/>
    <w:rsid w:val="00031DE1"/>
    <w:rsid w:val="000426BC"/>
    <w:rsid w:val="0004742A"/>
    <w:rsid w:val="00052668"/>
    <w:rsid w:val="000571FD"/>
    <w:rsid w:val="0006010F"/>
    <w:rsid w:val="00060642"/>
    <w:rsid w:val="0007611B"/>
    <w:rsid w:val="00077C69"/>
    <w:rsid w:val="00080C92"/>
    <w:rsid w:val="00086D73"/>
    <w:rsid w:val="00087A0F"/>
    <w:rsid w:val="00094735"/>
    <w:rsid w:val="00094CAD"/>
    <w:rsid w:val="00097690"/>
    <w:rsid w:val="00097949"/>
    <w:rsid w:val="000A2A14"/>
    <w:rsid w:val="000A4256"/>
    <w:rsid w:val="000B71C0"/>
    <w:rsid w:val="000C25F8"/>
    <w:rsid w:val="000D1832"/>
    <w:rsid w:val="000F3915"/>
    <w:rsid w:val="0010308D"/>
    <w:rsid w:val="00104F1A"/>
    <w:rsid w:val="001066E4"/>
    <w:rsid w:val="00107F31"/>
    <w:rsid w:val="001103ED"/>
    <w:rsid w:val="00111EA6"/>
    <w:rsid w:val="001146ED"/>
    <w:rsid w:val="0011541F"/>
    <w:rsid w:val="00117351"/>
    <w:rsid w:val="00117452"/>
    <w:rsid w:val="00121069"/>
    <w:rsid w:val="00124C7E"/>
    <w:rsid w:val="00126B8D"/>
    <w:rsid w:val="00127DCD"/>
    <w:rsid w:val="00133CD5"/>
    <w:rsid w:val="00134C0C"/>
    <w:rsid w:val="00134CC0"/>
    <w:rsid w:val="001351D1"/>
    <w:rsid w:val="00136A68"/>
    <w:rsid w:val="00146B2C"/>
    <w:rsid w:val="00151E4E"/>
    <w:rsid w:val="001520A7"/>
    <w:rsid w:val="00152EF4"/>
    <w:rsid w:val="001544FF"/>
    <w:rsid w:val="00156D7A"/>
    <w:rsid w:val="00167F61"/>
    <w:rsid w:val="00171909"/>
    <w:rsid w:val="0018056C"/>
    <w:rsid w:val="001848D7"/>
    <w:rsid w:val="00185346"/>
    <w:rsid w:val="00185FE6"/>
    <w:rsid w:val="001A11FA"/>
    <w:rsid w:val="001A32E8"/>
    <w:rsid w:val="001A3430"/>
    <w:rsid w:val="001C147C"/>
    <w:rsid w:val="001C2842"/>
    <w:rsid w:val="001C4386"/>
    <w:rsid w:val="001C4CB4"/>
    <w:rsid w:val="001E001F"/>
    <w:rsid w:val="001E5B14"/>
    <w:rsid w:val="001E67C2"/>
    <w:rsid w:val="001F2036"/>
    <w:rsid w:val="001F46EC"/>
    <w:rsid w:val="001F7742"/>
    <w:rsid w:val="00200E5E"/>
    <w:rsid w:val="002018AB"/>
    <w:rsid w:val="00204A7D"/>
    <w:rsid w:val="00204E7E"/>
    <w:rsid w:val="002071A8"/>
    <w:rsid w:val="002168B4"/>
    <w:rsid w:val="00222577"/>
    <w:rsid w:val="0022636A"/>
    <w:rsid w:val="0022703E"/>
    <w:rsid w:val="002309E3"/>
    <w:rsid w:val="00242073"/>
    <w:rsid w:val="00242A6D"/>
    <w:rsid w:val="00250E07"/>
    <w:rsid w:val="0025580F"/>
    <w:rsid w:val="002568D8"/>
    <w:rsid w:val="00267926"/>
    <w:rsid w:val="00282B94"/>
    <w:rsid w:val="00295EBB"/>
    <w:rsid w:val="00296A07"/>
    <w:rsid w:val="002A258D"/>
    <w:rsid w:val="002A48E7"/>
    <w:rsid w:val="002C046B"/>
    <w:rsid w:val="002C1EA5"/>
    <w:rsid w:val="002C3B8D"/>
    <w:rsid w:val="002D7102"/>
    <w:rsid w:val="002E2B75"/>
    <w:rsid w:val="002E706A"/>
    <w:rsid w:val="002F136D"/>
    <w:rsid w:val="002F23D2"/>
    <w:rsid w:val="002F4809"/>
    <w:rsid w:val="002F77E9"/>
    <w:rsid w:val="002F7A21"/>
    <w:rsid w:val="00300703"/>
    <w:rsid w:val="00305015"/>
    <w:rsid w:val="00320458"/>
    <w:rsid w:val="00323B54"/>
    <w:rsid w:val="00327F10"/>
    <w:rsid w:val="00345438"/>
    <w:rsid w:val="00357861"/>
    <w:rsid w:val="00357AA4"/>
    <w:rsid w:val="003634DD"/>
    <w:rsid w:val="00363C73"/>
    <w:rsid w:val="00374384"/>
    <w:rsid w:val="00384174"/>
    <w:rsid w:val="00386166"/>
    <w:rsid w:val="003901F3"/>
    <w:rsid w:val="003906CE"/>
    <w:rsid w:val="00390FA7"/>
    <w:rsid w:val="00392EC9"/>
    <w:rsid w:val="003932A8"/>
    <w:rsid w:val="00393807"/>
    <w:rsid w:val="00397528"/>
    <w:rsid w:val="003C6FC2"/>
    <w:rsid w:val="003C723B"/>
    <w:rsid w:val="003D02C0"/>
    <w:rsid w:val="003D0FC4"/>
    <w:rsid w:val="003D195C"/>
    <w:rsid w:val="003D2C09"/>
    <w:rsid w:val="003D68C2"/>
    <w:rsid w:val="003E03AE"/>
    <w:rsid w:val="003E102B"/>
    <w:rsid w:val="003E4759"/>
    <w:rsid w:val="003E587B"/>
    <w:rsid w:val="003F2324"/>
    <w:rsid w:val="003F701F"/>
    <w:rsid w:val="004025E6"/>
    <w:rsid w:val="00407249"/>
    <w:rsid w:val="00413F70"/>
    <w:rsid w:val="00414037"/>
    <w:rsid w:val="00420339"/>
    <w:rsid w:val="0042053D"/>
    <w:rsid w:val="00434528"/>
    <w:rsid w:val="00435D58"/>
    <w:rsid w:val="004415BE"/>
    <w:rsid w:val="00441DBE"/>
    <w:rsid w:val="004425F6"/>
    <w:rsid w:val="00450B1C"/>
    <w:rsid w:val="004519F2"/>
    <w:rsid w:val="004602E5"/>
    <w:rsid w:val="004614F6"/>
    <w:rsid w:val="00466727"/>
    <w:rsid w:val="004715E6"/>
    <w:rsid w:val="0047386A"/>
    <w:rsid w:val="004751A4"/>
    <w:rsid w:val="0047624B"/>
    <w:rsid w:val="00482B99"/>
    <w:rsid w:val="0048398D"/>
    <w:rsid w:val="004958AD"/>
    <w:rsid w:val="004B1F61"/>
    <w:rsid w:val="004C52D0"/>
    <w:rsid w:val="004C61E0"/>
    <w:rsid w:val="004D1CAD"/>
    <w:rsid w:val="004E3988"/>
    <w:rsid w:val="004E3D82"/>
    <w:rsid w:val="004E48EA"/>
    <w:rsid w:val="004F1D72"/>
    <w:rsid w:val="004F254E"/>
    <w:rsid w:val="004F2ABC"/>
    <w:rsid w:val="00510F63"/>
    <w:rsid w:val="00512B42"/>
    <w:rsid w:val="00522C7B"/>
    <w:rsid w:val="00530C84"/>
    <w:rsid w:val="00532551"/>
    <w:rsid w:val="0055149B"/>
    <w:rsid w:val="00560AE6"/>
    <w:rsid w:val="0056203E"/>
    <w:rsid w:val="005675CE"/>
    <w:rsid w:val="00571B6E"/>
    <w:rsid w:val="005738F1"/>
    <w:rsid w:val="005800EE"/>
    <w:rsid w:val="005857C5"/>
    <w:rsid w:val="005953BA"/>
    <w:rsid w:val="00596104"/>
    <w:rsid w:val="0059790C"/>
    <w:rsid w:val="00597C2B"/>
    <w:rsid w:val="005A34DF"/>
    <w:rsid w:val="005A79FE"/>
    <w:rsid w:val="005B401A"/>
    <w:rsid w:val="005B544A"/>
    <w:rsid w:val="005B5F83"/>
    <w:rsid w:val="005B6F32"/>
    <w:rsid w:val="005C7348"/>
    <w:rsid w:val="005D5E3D"/>
    <w:rsid w:val="005D6A28"/>
    <w:rsid w:val="005E1111"/>
    <w:rsid w:val="005E1491"/>
    <w:rsid w:val="005E6621"/>
    <w:rsid w:val="005F2953"/>
    <w:rsid w:val="005F609B"/>
    <w:rsid w:val="006002DE"/>
    <w:rsid w:val="00603224"/>
    <w:rsid w:val="00605DAD"/>
    <w:rsid w:val="00606E03"/>
    <w:rsid w:val="00607ADA"/>
    <w:rsid w:val="00611BB7"/>
    <w:rsid w:val="00612553"/>
    <w:rsid w:val="006415EA"/>
    <w:rsid w:val="006502D2"/>
    <w:rsid w:val="00652278"/>
    <w:rsid w:val="006566F4"/>
    <w:rsid w:val="006605BE"/>
    <w:rsid w:val="0066326E"/>
    <w:rsid w:val="00676768"/>
    <w:rsid w:val="00683E80"/>
    <w:rsid w:val="00683FD3"/>
    <w:rsid w:val="00691C8E"/>
    <w:rsid w:val="00695D75"/>
    <w:rsid w:val="006A09E6"/>
    <w:rsid w:val="006A4FE9"/>
    <w:rsid w:val="006B05AE"/>
    <w:rsid w:val="006B4C70"/>
    <w:rsid w:val="006B6642"/>
    <w:rsid w:val="006C0C8A"/>
    <w:rsid w:val="006C2808"/>
    <w:rsid w:val="006C29E8"/>
    <w:rsid w:val="006C4A16"/>
    <w:rsid w:val="006C7E11"/>
    <w:rsid w:val="006D0E38"/>
    <w:rsid w:val="006D683F"/>
    <w:rsid w:val="006D744F"/>
    <w:rsid w:val="006E1141"/>
    <w:rsid w:val="006E2E69"/>
    <w:rsid w:val="006E446E"/>
    <w:rsid w:val="006E455F"/>
    <w:rsid w:val="006F6120"/>
    <w:rsid w:val="006F7CDE"/>
    <w:rsid w:val="00706944"/>
    <w:rsid w:val="007112B1"/>
    <w:rsid w:val="0071193D"/>
    <w:rsid w:val="0071427A"/>
    <w:rsid w:val="00722A13"/>
    <w:rsid w:val="00731C68"/>
    <w:rsid w:val="0073573C"/>
    <w:rsid w:val="00741639"/>
    <w:rsid w:val="0074556F"/>
    <w:rsid w:val="0075286A"/>
    <w:rsid w:val="00755722"/>
    <w:rsid w:val="007558F7"/>
    <w:rsid w:val="00760FCD"/>
    <w:rsid w:val="00772764"/>
    <w:rsid w:val="00773FED"/>
    <w:rsid w:val="00774DBD"/>
    <w:rsid w:val="00776DDC"/>
    <w:rsid w:val="007838B2"/>
    <w:rsid w:val="00785794"/>
    <w:rsid w:val="00787B35"/>
    <w:rsid w:val="0079119B"/>
    <w:rsid w:val="00792167"/>
    <w:rsid w:val="007935D8"/>
    <w:rsid w:val="00795106"/>
    <w:rsid w:val="00797371"/>
    <w:rsid w:val="007A05FC"/>
    <w:rsid w:val="007A5DE4"/>
    <w:rsid w:val="007A7066"/>
    <w:rsid w:val="007A73C1"/>
    <w:rsid w:val="007C22CC"/>
    <w:rsid w:val="007C6A9B"/>
    <w:rsid w:val="007D1105"/>
    <w:rsid w:val="007D57AB"/>
    <w:rsid w:val="007E4884"/>
    <w:rsid w:val="007E7547"/>
    <w:rsid w:val="007E7F2F"/>
    <w:rsid w:val="007F0AD1"/>
    <w:rsid w:val="007F1991"/>
    <w:rsid w:val="007F2307"/>
    <w:rsid w:val="007F708B"/>
    <w:rsid w:val="007F7182"/>
    <w:rsid w:val="0080488D"/>
    <w:rsid w:val="008048A8"/>
    <w:rsid w:val="00804C77"/>
    <w:rsid w:val="00810DA4"/>
    <w:rsid w:val="00811445"/>
    <w:rsid w:val="00812517"/>
    <w:rsid w:val="0081380D"/>
    <w:rsid w:val="00822372"/>
    <w:rsid w:val="008234A3"/>
    <w:rsid w:val="00825276"/>
    <w:rsid w:val="00833636"/>
    <w:rsid w:val="00833A80"/>
    <w:rsid w:val="008474C1"/>
    <w:rsid w:val="00852E72"/>
    <w:rsid w:val="00854C23"/>
    <w:rsid w:val="00857E75"/>
    <w:rsid w:val="0086050A"/>
    <w:rsid w:val="00882E44"/>
    <w:rsid w:val="00890606"/>
    <w:rsid w:val="00890FA2"/>
    <w:rsid w:val="00893C66"/>
    <w:rsid w:val="00894C75"/>
    <w:rsid w:val="008954A2"/>
    <w:rsid w:val="008A00DA"/>
    <w:rsid w:val="008A48EC"/>
    <w:rsid w:val="008B0EAF"/>
    <w:rsid w:val="008B1F34"/>
    <w:rsid w:val="008B3F7F"/>
    <w:rsid w:val="008C0E44"/>
    <w:rsid w:val="008C26D6"/>
    <w:rsid w:val="008D0060"/>
    <w:rsid w:val="008E2A2A"/>
    <w:rsid w:val="008E42BE"/>
    <w:rsid w:val="008F75A1"/>
    <w:rsid w:val="0091050D"/>
    <w:rsid w:val="00916874"/>
    <w:rsid w:val="00916B94"/>
    <w:rsid w:val="00917D05"/>
    <w:rsid w:val="00925768"/>
    <w:rsid w:val="00950AD1"/>
    <w:rsid w:val="009575DD"/>
    <w:rsid w:val="00973C65"/>
    <w:rsid w:val="00980943"/>
    <w:rsid w:val="00982CD0"/>
    <w:rsid w:val="00987804"/>
    <w:rsid w:val="009A284D"/>
    <w:rsid w:val="009A374D"/>
    <w:rsid w:val="009A3E15"/>
    <w:rsid w:val="009B0F0C"/>
    <w:rsid w:val="009B1A2A"/>
    <w:rsid w:val="009B4F7F"/>
    <w:rsid w:val="009C4076"/>
    <w:rsid w:val="009D13A5"/>
    <w:rsid w:val="009D2057"/>
    <w:rsid w:val="009D3276"/>
    <w:rsid w:val="009D579E"/>
    <w:rsid w:val="009D59C6"/>
    <w:rsid w:val="00A058D7"/>
    <w:rsid w:val="00A14A1B"/>
    <w:rsid w:val="00A24D7B"/>
    <w:rsid w:val="00A26957"/>
    <w:rsid w:val="00A27FAA"/>
    <w:rsid w:val="00A31479"/>
    <w:rsid w:val="00A378DB"/>
    <w:rsid w:val="00A443B3"/>
    <w:rsid w:val="00A46DE6"/>
    <w:rsid w:val="00A47561"/>
    <w:rsid w:val="00A5172F"/>
    <w:rsid w:val="00A55415"/>
    <w:rsid w:val="00A6479A"/>
    <w:rsid w:val="00A65916"/>
    <w:rsid w:val="00A73052"/>
    <w:rsid w:val="00A74D1F"/>
    <w:rsid w:val="00A772A8"/>
    <w:rsid w:val="00A81F51"/>
    <w:rsid w:val="00A854EC"/>
    <w:rsid w:val="00A8667D"/>
    <w:rsid w:val="00AB2D38"/>
    <w:rsid w:val="00AB6213"/>
    <w:rsid w:val="00AB7D19"/>
    <w:rsid w:val="00AC2B4F"/>
    <w:rsid w:val="00AD07E1"/>
    <w:rsid w:val="00AD132E"/>
    <w:rsid w:val="00AD3D83"/>
    <w:rsid w:val="00AD7881"/>
    <w:rsid w:val="00AE668B"/>
    <w:rsid w:val="00AE71EF"/>
    <w:rsid w:val="00AE7753"/>
    <w:rsid w:val="00AF1BFE"/>
    <w:rsid w:val="00B15583"/>
    <w:rsid w:val="00B15A7C"/>
    <w:rsid w:val="00B228B1"/>
    <w:rsid w:val="00B26425"/>
    <w:rsid w:val="00B32443"/>
    <w:rsid w:val="00B4122F"/>
    <w:rsid w:val="00B52F17"/>
    <w:rsid w:val="00B56A66"/>
    <w:rsid w:val="00B600E5"/>
    <w:rsid w:val="00B63E38"/>
    <w:rsid w:val="00B65FBA"/>
    <w:rsid w:val="00B672FD"/>
    <w:rsid w:val="00B91E08"/>
    <w:rsid w:val="00BA0198"/>
    <w:rsid w:val="00BA26FB"/>
    <w:rsid w:val="00BA6C76"/>
    <w:rsid w:val="00BB3910"/>
    <w:rsid w:val="00BC1825"/>
    <w:rsid w:val="00BC2948"/>
    <w:rsid w:val="00BD088C"/>
    <w:rsid w:val="00BF04E1"/>
    <w:rsid w:val="00BF63CA"/>
    <w:rsid w:val="00BF7C99"/>
    <w:rsid w:val="00C06640"/>
    <w:rsid w:val="00C10C81"/>
    <w:rsid w:val="00C17B17"/>
    <w:rsid w:val="00C20D17"/>
    <w:rsid w:val="00C210E4"/>
    <w:rsid w:val="00C32F20"/>
    <w:rsid w:val="00C33099"/>
    <w:rsid w:val="00C33A76"/>
    <w:rsid w:val="00C43382"/>
    <w:rsid w:val="00C45D9C"/>
    <w:rsid w:val="00C52F1D"/>
    <w:rsid w:val="00C54563"/>
    <w:rsid w:val="00C619C0"/>
    <w:rsid w:val="00C624EC"/>
    <w:rsid w:val="00C65234"/>
    <w:rsid w:val="00C66B90"/>
    <w:rsid w:val="00C778B1"/>
    <w:rsid w:val="00C8079B"/>
    <w:rsid w:val="00C84685"/>
    <w:rsid w:val="00C85DC0"/>
    <w:rsid w:val="00C93313"/>
    <w:rsid w:val="00CA1DAF"/>
    <w:rsid w:val="00CA3EBC"/>
    <w:rsid w:val="00CA7B3D"/>
    <w:rsid w:val="00CB4D29"/>
    <w:rsid w:val="00CC10D0"/>
    <w:rsid w:val="00CC5A87"/>
    <w:rsid w:val="00CC7293"/>
    <w:rsid w:val="00CD65C2"/>
    <w:rsid w:val="00CE13AE"/>
    <w:rsid w:val="00CF0EDC"/>
    <w:rsid w:val="00D0570C"/>
    <w:rsid w:val="00D2304A"/>
    <w:rsid w:val="00D35085"/>
    <w:rsid w:val="00D368C2"/>
    <w:rsid w:val="00D37327"/>
    <w:rsid w:val="00D47591"/>
    <w:rsid w:val="00D50584"/>
    <w:rsid w:val="00D53A2E"/>
    <w:rsid w:val="00D60A3F"/>
    <w:rsid w:val="00D6653E"/>
    <w:rsid w:val="00D83227"/>
    <w:rsid w:val="00D90072"/>
    <w:rsid w:val="00D95FE5"/>
    <w:rsid w:val="00D9766D"/>
    <w:rsid w:val="00DA00EA"/>
    <w:rsid w:val="00DB1F3C"/>
    <w:rsid w:val="00DB3965"/>
    <w:rsid w:val="00DB484B"/>
    <w:rsid w:val="00DC3A41"/>
    <w:rsid w:val="00DC5AE2"/>
    <w:rsid w:val="00DC7204"/>
    <w:rsid w:val="00DC79A8"/>
    <w:rsid w:val="00DD2C5E"/>
    <w:rsid w:val="00DD6C9C"/>
    <w:rsid w:val="00DE044F"/>
    <w:rsid w:val="00DE06EC"/>
    <w:rsid w:val="00DE1152"/>
    <w:rsid w:val="00DE35B8"/>
    <w:rsid w:val="00DE3F3D"/>
    <w:rsid w:val="00DE4A26"/>
    <w:rsid w:val="00E0002B"/>
    <w:rsid w:val="00E00B75"/>
    <w:rsid w:val="00E117C3"/>
    <w:rsid w:val="00E17607"/>
    <w:rsid w:val="00E22CB1"/>
    <w:rsid w:val="00E4779B"/>
    <w:rsid w:val="00E53696"/>
    <w:rsid w:val="00E54D31"/>
    <w:rsid w:val="00E62EC8"/>
    <w:rsid w:val="00E65BCD"/>
    <w:rsid w:val="00E673C2"/>
    <w:rsid w:val="00E71F51"/>
    <w:rsid w:val="00E72076"/>
    <w:rsid w:val="00E76761"/>
    <w:rsid w:val="00E8654B"/>
    <w:rsid w:val="00E96B9A"/>
    <w:rsid w:val="00E9705D"/>
    <w:rsid w:val="00EA09D2"/>
    <w:rsid w:val="00EA56C4"/>
    <w:rsid w:val="00EB12CB"/>
    <w:rsid w:val="00EC75C7"/>
    <w:rsid w:val="00EC79A1"/>
    <w:rsid w:val="00ED0424"/>
    <w:rsid w:val="00ED2CBD"/>
    <w:rsid w:val="00EE0BC5"/>
    <w:rsid w:val="00EE15C4"/>
    <w:rsid w:val="00EE4184"/>
    <w:rsid w:val="00EE4D2B"/>
    <w:rsid w:val="00EE5A36"/>
    <w:rsid w:val="00EF0697"/>
    <w:rsid w:val="00F01C46"/>
    <w:rsid w:val="00F037BE"/>
    <w:rsid w:val="00F04038"/>
    <w:rsid w:val="00F045E4"/>
    <w:rsid w:val="00F06D16"/>
    <w:rsid w:val="00F06F28"/>
    <w:rsid w:val="00F11D69"/>
    <w:rsid w:val="00F13396"/>
    <w:rsid w:val="00F13A47"/>
    <w:rsid w:val="00F16E15"/>
    <w:rsid w:val="00F202A1"/>
    <w:rsid w:val="00F2412D"/>
    <w:rsid w:val="00F30DD4"/>
    <w:rsid w:val="00F32779"/>
    <w:rsid w:val="00F327A9"/>
    <w:rsid w:val="00F345C0"/>
    <w:rsid w:val="00F36550"/>
    <w:rsid w:val="00F3718B"/>
    <w:rsid w:val="00F4426F"/>
    <w:rsid w:val="00F45204"/>
    <w:rsid w:val="00F51B34"/>
    <w:rsid w:val="00F53471"/>
    <w:rsid w:val="00F53526"/>
    <w:rsid w:val="00F5591D"/>
    <w:rsid w:val="00F62B5F"/>
    <w:rsid w:val="00F70399"/>
    <w:rsid w:val="00F74599"/>
    <w:rsid w:val="00F748E1"/>
    <w:rsid w:val="00F85C12"/>
    <w:rsid w:val="00F86CAD"/>
    <w:rsid w:val="00F93411"/>
    <w:rsid w:val="00F9522E"/>
    <w:rsid w:val="00FA01EA"/>
    <w:rsid w:val="00FA12C7"/>
    <w:rsid w:val="00FA2712"/>
    <w:rsid w:val="00FA306C"/>
    <w:rsid w:val="00FA5EA1"/>
    <w:rsid w:val="00FB34D3"/>
    <w:rsid w:val="00FB43E5"/>
    <w:rsid w:val="00FB5DAD"/>
    <w:rsid w:val="00FC3E82"/>
    <w:rsid w:val="00FD1AEB"/>
    <w:rsid w:val="00FD59A3"/>
    <w:rsid w:val="00FE0008"/>
    <w:rsid w:val="00FE5B18"/>
    <w:rsid w:val="00FF23C5"/>
    <w:rsid w:val="00FF3047"/>
    <w:rsid w:val="00FF51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2F8607"/>
  <w15:docId w15:val="{75B6C7D0-B479-4298-8DAF-4D0BD1222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45D9C"/>
    <w:pPr>
      <w:spacing w:after="120"/>
      <w:jc w:val="both"/>
    </w:pPr>
    <w:rPr>
      <w:rFonts w:ascii="Arial" w:hAnsi="Arial"/>
      <w:sz w:val="20"/>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I"/>
    <w:basedOn w:val="Normln"/>
    <w:next w:val="Normln"/>
    <w:link w:val="Nadpis1Char"/>
    <w:uiPriority w:val="9"/>
    <w:qFormat/>
    <w:rsid w:val="009A3E15"/>
    <w:pPr>
      <w:keepNext/>
      <w:numPr>
        <w:numId w:val="1"/>
      </w:numPr>
      <w:spacing w:before="480" w:after="240"/>
      <w:ind w:left="567" w:hanging="567"/>
      <w:outlineLvl w:val="0"/>
    </w:pPr>
    <w:rPr>
      <w:rFonts w:eastAsiaTheme="majorEastAsia" w:cstheme="majorBidi"/>
      <w:b/>
      <w:bCs/>
      <w:caps/>
      <w:szCs w:val="28"/>
    </w:rPr>
  </w:style>
  <w:style w:type="paragraph" w:styleId="Nadpis2">
    <w:name w:val="heading 2"/>
    <w:aliases w:val="Nadpis 2 - Odstavec,Header1,TOC1,ASAPHeading 2,NoNewPg,Podkapitola1,H2,hlavicka,V_Head2,h2,Head2A,2,PA Major Section,Nadpis kapitoly,l2,list2,head2,G2,Podkapitola základní kapitoly,RFP Aliatel,JK Major Section,AL Major Section,B,Header 2,PAR"/>
    <w:basedOn w:val="Normln"/>
    <w:next w:val="Normln"/>
    <w:link w:val="Nadpis2Char"/>
    <w:uiPriority w:val="9"/>
    <w:unhideWhenUsed/>
    <w:qFormat/>
    <w:rsid w:val="00C45D9C"/>
    <w:pPr>
      <w:numPr>
        <w:ilvl w:val="1"/>
        <w:numId w:val="1"/>
      </w:numPr>
      <w:outlineLvl w:val="1"/>
    </w:pPr>
    <w:rPr>
      <w:rFonts w:eastAsiaTheme="majorEastAsia" w:cstheme="majorBidi"/>
      <w:bCs/>
      <w:szCs w:val="26"/>
    </w:rPr>
  </w:style>
  <w:style w:type="paragraph" w:styleId="Nadpis3">
    <w:name w:val="heading 3"/>
    <w:aliases w:val="Nadpis 3 - Pododstavec,Podkapitola2,H3,V_Head3,h3,h3 sub heading,(Alt+3),Table Attribute He..."/>
    <w:basedOn w:val="Normln"/>
    <w:next w:val="Normln"/>
    <w:link w:val="Nadpis3Char"/>
    <w:uiPriority w:val="9"/>
    <w:unhideWhenUsed/>
    <w:qFormat/>
    <w:rsid w:val="00C45D9C"/>
    <w:pPr>
      <w:numPr>
        <w:ilvl w:val="2"/>
        <w:numId w:val="1"/>
      </w:numPr>
      <w:ind w:left="1134" w:hanging="567"/>
      <w:outlineLvl w:val="2"/>
    </w:pPr>
    <w:rPr>
      <w:rFonts w:eastAsiaTheme="majorEastAsia" w:cstheme="majorBidi"/>
      <w:bCs/>
    </w:rPr>
  </w:style>
  <w:style w:type="paragraph" w:styleId="Nadpis4">
    <w:name w:val="heading 4"/>
    <w:basedOn w:val="Normln"/>
    <w:next w:val="Normln"/>
    <w:link w:val="Nadpis4Char"/>
    <w:unhideWhenUsed/>
    <w:qFormat/>
    <w:rsid w:val="000571FD"/>
    <w:pPr>
      <w:numPr>
        <w:numId w:val="2"/>
      </w:numPr>
      <w:ind w:left="1134" w:hanging="567"/>
      <w:outlineLvl w:val="3"/>
    </w:pPr>
    <w:rPr>
      <w:rFonts w:eastAsiaTheme="majorEastAsia" w:cstheme="majorBidi"/>
      <w:bCs/>
      <w:iCs/>
    </w:rPr>
  </w:style>
  <w:style w:type="paragraph" w:styleId="Nadpis5">
    <w:name w:val="heading 5"/>
    <w:basedOn w:val="Normln"/>
    <w:next w:val="Normln"/>
    <w:link w:val="Nadpis5Char"/>
    <w:uiPriority w:val="99"/>
    <w:unhideWhenUsed/>
    <w:qFormat/>
    <w:rsid w:val="00C45D9C"/>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nhideWhenUsed/>
    <w:qFormat/>
    <w:rsid w:val="00C45D9C"/>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semiHidden/>
    <w:unhideWhenUsed/>
    <w:qFormat/>
    <w:rsid w:val="00C45D9C"/>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semiHidden/>
    <w:unhideWhenUsed/>
    <w:qFormat/>
    <w:rsid w:val="00C45D9C"/>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semiHidden/>
    <w:unhideWhenUsed/>
    <w:qFormat/>
    <w:rsid w:val="00C45D9C"/>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
    <w:rsid w:val="009A3E15"/>
    <w:rPr>
      <w:rFonts w:ascii="Arial" w:eastAsiaTheme="majorEastAsia" w:hAnsi="Arial" w:cstheme="majorBidi"/>
      <w:b/>
      <w:bCs/>
      <w:caps/>
      <w:sz w:val="20"/>
      <w:szCs w:val="28"/>
    </w:rPr>
  </w:style>
  <w:style w:type="character" w:customStyle="1" w:styleId="Nadpis2Char">
    <w:name w:val="Nadpis 2 Char"/>
    <w:aliases w:val="Nadpis 2 - Odstavec Char,Header1 Char,TOC1 Char,ASAPHeading 2 Char,NoNewPg Char,Podkapitola1 Char,H2 Char,hlavicka Char,V_Head2 Char,h2 Char,Head2A Char,2 Char,PA Major Section Char,Nadpis kapitoly Char,l2 Char,list2 Char,head2 Char,B Char"/>
    <w:basedOn w:val="Standardnpsmoodstavce"/>
    <w:link w:val="Nadpis2"/>
    <w:uiPriority w:val="9"/>
    <w:rsid w:val="00C45D9C"/>
    <w:rPr>
      <w:rFonts w:ascii="Arial" w:eastAsiaTheme="majorEastAsia" w:hAnsi="Arial" w:cstheme="majorBidi"/>
      <w:bCs/>
      <w:sz w:val="20"/>
      <w:szCs w:val="26"/>
    </w:rPr>
  </w:style>
  <w:style w:type="character" w:customStyle="1" w:styleId="Nadpis3Char">
    <w:name w:val="Nadpis 3 Char"/>
    <w:aliases w:val="Nadpis 3 - Pododstavec Char,Podkapitola2 Char,H3 Char,V_Head3 Char,h3 Char,h3 sub heading Char,(Alt+3) Char,Table Attribute He... Char"/>
    <w:basedOn w:val="Standardnpsmoodstavce"/>
    <w:link w:val="Nadpis3"/>
    <w:uiPriority w:val="9"/>
    <w:rsid w:val="00C45D9C"/>
    <w:rPr>
      <w:rFonts w:ascii="Arial" w:eastAsiaTheme="majorEastAsia" w:hAnsi="Arial" w:cstheme="majorBidi"/>
      <w:bCs/>
      <w:sz w:val="20"/>
    </w:rPr>
  </w:style>
  <w:style w:type="character" w:customStyle="1" w:styleId="Nadpis4Char">
    <w:name w:val="Nadpis 4 Char"/>
    <w:basedOn w:val="Standardnpsmoodstavce"/>
    <w:link w:val="Nadpis4"/>
    <w:rsid w:val="000571FD"/>
    <w:rPr>
      <w:rFonts w:ascii="Arial" w:eastAsiaTheme="majorEastAsia" w:hAnsi="Arial" w:cstheme="majorBidi"/>
      <w:bCs/>
      <w:iCs/>
      <w:sz w:val="20"/>
    </w:rPr>
  </w:style>
  <w:style w:type="character" w:customStyle="1" w:styleId="Nadpis5Char">
    <w:name w:val="Nadpis 5 Char"/>
    <w:basedOn w:val="Standardnpsmoodstavce"/>
    <w:link w:val="Nadpis5"/>
    <w:uiPriority w:val="9"/>
    <w:semiHidden/>
    <w:rsid w:val="00C45D9C"/>
    <w:rPr>
      <w:rFonts w:asciiTheme="majorHAnsi" w:eastAsiaTheme="majorEastAsia" w:hAnsiTheme="majorHAnsi" w:cstheme="majorBidi"/>
      <w:color w:val="243F60" w:themeColor="accent1" w:themeShade="7F"/>
      <w:sz w:val="20"/>
    </w:rPr>
  </w:style>
  <w:style w:type="character" w:customStyle="1" w:styleId="Nadpis6Char">
    <w:name w:val="Nadpis 6 Char"/>
    <w:basedOn w:val="Standardnpsmoodstavce"/>
    <w:link w:val="Nadpis6"/>
    <w:uiPriority w:val="9"/>
    <w:semiHidden/>
    <w:rsid w:val="00C45D9C"/>
    <w:rPr>
      <w:rFonts w:asciiTheme="majorHAnsi" w:eastAsiaTheme="majorEastAsia" w:hAnsiTheme="majorHAnsi" w:cstheme="majorBidi"/>
      <w:i/>
      <w:iCs/>
      <w:color w:val="243F60" w:themeColor="accent1" w:themeShade="7F"/>
      <w:sz w:val="20"/>
    </w:rPr>
  </w:style>
  <w:style w:type="character" w:customStyle="1" w:styleId="Nadpis7Char">
    <w:name w:val="Nadpis 7 Char"/>
    <w:basedOn w:val="Standardnpsmoodstavce"/>
    <w:link w:val="Nadpis7"/>
    <w:uiPriority w:val="9"/>
    <w:semiHidden/>
    <w:rsid w:val="00C45D9C"/>
    <w:rPr>
      <w:rFonts w:asciiTheme="majorHAnsi" w:eastAsiaTheme="majorEastAsia" w:hAnsiTheme="majorHAnsi" w:cstheme="majorBidi"/>
      <w:i/>
      <w:iCs/>
      <w:color w:val="404040" w:themeColor="text1" w:themeTint="BF"/>
      <w:sz w:val="20"/>
    </w:rPr>
  </w:style>
  <w:style w:type="character" w:customStyle="1" w:styleId="Nadpis8Char">
    <w:name w:val="Nadpis 8 Char"/>
    <w:basedOn w:val="Standardnpsmoodstavce"/>
    <w:link w:val="Nadpis8"/>
    <w:uiPriority w:val="9"/>
    <w:semiHidden/>
    <w:rsid w:val="00C45D9C"/>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C45D9C"/>
    <w:rPr>
      <w:rFonts w:asciiTheme="majorHAnsi" w:eastAsiaTheme="majorEastAsia" w:hAnsiTheme="majorHAnsi" w:cstheme="majorBidi"/>
      <w:i/>
      <w:iCs/>
      <w:color w:val="404040" w:themeColor="text1" w:themeTint="BF"/>
      <w:sz w:val="20"/>
      <w:szCs w:val="20"/>
    </w:rPr>
  </w:style>
  <w:style w:type="paragraph" w:styleId="Zhlav">
    <w:name w:val="header"/>
    <w:basedOn w:val="Normln"/>
    <w:link w:val="ZhlavChar"/>
    <w:rsid w:val="00C45D9C"/>
    <w:pPr>
      <w:tabs>
        <w:tab w:val="center" w:pos="4536"/>
        <w:tab w:val="right" w:pos="9072"/>
      </w:tabs>
    </w:pPr>
    <w:rPr>
      <w:rFonts w:eastAsia="Times New Roman" w:cs="Times New Roman"/>
      <w:szCs w:val="20"/>
    </w:rPr>
  </w:style>
  <w:style w:type="character" w:customStyle="1" w:styleId="ZhlavChar">
    <w:name w:val="Záhlaví Char"/>
    <w:basedOn w:val="Standardnpsmoodstavce"/>
    <w:link w:val="Zhlav"/>
    <w:rsid w:val="00C45D9C"/>
    <w:rPr>
      <w:rFonts w:ascii="Arial" w:eastAsia="Times New Roman" w:hAnsi="Arial" w:cs="Times New Roman"/>
      <w:sz w:val="20"/>
      <w:szCs w:val="20"/>
    </w:rPr>
  </w:style>
  <w:style w:type="paragraph" w:styleId="Odstavecseseznamem">
    <w:name w:val="List Paragraph"/>
    <w:basedOn w:val="Normln"/>
    <w:uiPriority w:val="99"/>
    <w:qFormat/>
    <w:rsid w:val="00C45D9C"/>
    <w:pPr>
      <w:ind w:left="708"/>
    </w:pPr>
    <w:rPr>
      <w:rFonts w:eastAsia="Times New Roman" w:cs="Times New Roman"/>
      <w:szCs w:val="20"/>
    </w:rPr>
  </w:style>
  <w:style w:type="character" w:styleId="Odkaznakoment">
    <w:name w:val="annotation reference"/>
    <w:basedOn w:val="Standardnpsmoodstavce"/>
    <w:rsid w:val="004519F2"/>
    <w:rPr>
      <w:sz w:val="16"/>
      <w:szCs w:val="16"/>
    </w:rPr>
  </w:style>
  <w:style w:type="paragraph" w:styleId="Textkomente">
    <w:name w:val="annotation text"/>
    <w:basedOn w:val="Normln"/>
    <w:link w:val="TextkomenteChar"/>
    <w:uiPriority w:val="99"/>
    <w:rsid w:val="004519F2"/>
    <w:rPr>
      <w:rFonts w:eastAsia="Times New Roman" w:cs="Times New Roman"/>
      <w:szCs w:val="20"/>
    </w:rPr>
  </w:style>
  <w:style w:type="character" w:customStyle="1" w:styleId="TextkomenteChar">
    <w:name w:val="Text komentáře Char"/>
    <w:basedOn w:val="Standardnpsmoodstavce"/>
    <w:link w:val="Textkomente"/>
    <w:uiPriority w:val="99"/>
    <w:rsid w:val="004519F2"/>
    <w:rPr>
      <w:rFonts w:ascii="Arial" w:eastAsia="Times New Roman" w:hAnsi="Arial" w:cs="Times New Roman"/>
      <w:sz w:val="20"/>
      <w:szCs w:val="20"/>
    </w:rPr>
  </w:style>
  <w:style w:type="paragraph" w:styleId="Textbubliny">
    <w:name w:val="Balloon Text"/>
    <w:basedOn w:val="Normln"/>
    <w:link w:val="TextbublinyChar"/>
    <w:uiPriority w:val="99"/>
    <w:semiHidden/>
    <w:unhideWhenUsed/>
    <w:rsid w:val="004519F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519F2"/>
    <w:rPr>
      <w:rFonts w:ascii="Tahoma" w:hAnsi="Tahoma" w:cs="Tahoma"/>
      <w:sz w:val="16"/>
      <w:szCs w:val="16"/>
    </w:rPr>
  </w:style>
  <w:style w:type="paragraph" w:styleId="Zpat">
    <w:name w:val="footer"/>
    <w:basedOn w:val="Normln"/>
    <w:link w:val="ZpatChar"/>
    <w:uiPriority w:val="99"/>
    <w:unhideWhenUsed/>
    <w:rsid w:val="00CC7293"/>
    <w:pPr>
      <w:tabs>
        <w:tab w:val="center" w:pos="4536"/>
        <w:tab w:val="right" w:pos="9072"/>
      </w:tabs>
      <w:spacing w:after="0" w:line="240" w:lineRule="auto"/>
    </w:pPr>
  </w:style>
  <w:style w:type="character" w:customStyle="1" w:styleId="ZpatChar">
    <w:name w:val="Zápatí Char"/>
    <w:basedOn w:val="Standardnpsmoodstavce"/>
    <w:link w:val="Zpat"/>
    <w:uiPriority w:val="99"/>
    <w:rsid w:val="00CC7293"/>
    <w:rPr>
      <w:rFonts w:ascii="Arial" w:hAnsi="Arial"/>
      <w:sz w:val="20"/>
    </w:rPr>
  </w:style>
  <w:style w:type="character" w:customStyle="1" w:styleId="h1a">
    <w:name w:val="h1a"/>
    <w:basedOn w:val="Standardnpsmoodstavce"/>
    <w:rsid w:val="0010308D"/>
  </w:style>
  <w:style w:type="paragraph" w:customStyle="1" w:styleId="Nadpis2bezslovn">
    <w:name w:val="Nadpis 2 bez číslování"/>
    <w:basedOn w:val="Nadpis2"/>
    <w:link w:val="Nadpis2bezslovnChar"/>
    <w:qFormat/>
    <w:rsid w:val="0010308D"/>
    <w:pPr>
      <w:keepLines/>
      <w:numPr>
        <w:ilvl w:val="0"/>
        <w:numId w:val="0"/>
      </w:numPr>
      <w:spacing w:before="120" w:line="240" w:lineRule="auto"/>
      <w:ind w:left="392"/>
    </w:pPr>
    <w:rPr>
      <w:rFonts w:ascii="Times New Roman" w:hAnsi="Times New Roman"/>
      <w:sz w:val="24"/>
    </w:rPr>
  </w:style>
  <w:style w:type="character" w:customStyle="1" w:styleId="Nadpis2bezslovnChar">
    <w:name w:val="Nadpis 2 bez číslování Char"/>
    <w:basedOn w:val="Standardnpsmoodstavce"/>
    <w:link w:val="Nadpis2bezslovn"/>
    <w:rsid w:val="0010308D"/>
    <w:rPr>
      <w:rFonts w:ascii="Times New Roman" w:eastAsiaTheme="majorEastAsia" w:hAnsi="Times New Roman" w:cstheme="majorBidi"/>
      <w:bCs/>
      <w:sz w:val="24"/>
      <w:szCs w:val="26"/>
    </w:rPr>
  </w:style>
  <w:style w:type="paragraph" w:customStyle="1" w:styleId="CZodstavec">
    <w:name w:val="CZ odstavec"/>
    <w:rsid w:val="008F75A1"/>
    <w:pPr>
      <w:numPr>
        <w:numId w:val="15"/>
      </w:numPr>
      <w:spacing w:after="120" w:line="288" w:lineRule="auto"/>
      <w:jc w:val="both"/>
    </w:pPr>
    <w:rPr>
      <w:rFonts w:ascii="Century Gothic" w:eastAsia="Calibri" w:hAnsi="Century Gothic" w:cs="Times New Roman"/>
      <w:sz w:val="20"/>
      <w:szCs w:val="24"/>
    </w:rPr>
  </w:style>
  <w:style w:type="paragraph" w:styleId="Bezmezer">
    <w:name w:val="No Spacing"/>
    <w:qFormat/>
    <w:rsid w:val="00893C66"/>
    <w:pPr>
      <w:numPr>
        <w:numId w:val="21"/>
      </w:numPr>
      <w:spacing w:before="120" w:after="120" w:line="240" w:lineRule="auto"/>
      <w:jc w:val="both"/>
    </w:pPr>
    <w:rPr>
      <w:rFonts w:ascii="Times New Roman" w:eastAsia="Times New Roman" w:hAnsi="Times New Roman" w:cs="Times New Roman"/>
      <w:sz w:val="24"/>
      <w:szCs w:val="24"/>
    </w:rPr>
  </w:style>
  <w:style w:type="character" w:styleId="Hypertextovodkaz">
    <w:name w:val="Hyperlink"/>
    <w:basedOn w:val="Standardnpsmoodstavce"/>
    <w:uiPriority w:val="99"/>
    <w:unhideWhenUsed/>
    <w:rsid w:val="00773FED"/>
    <w:rPr>
      <w:color w:val="0000FF" w:themeColor="hyperlink"/>
      <w:u w:val="single"/>
    </w:rPr>
  </w:style>
  <w:style w:type="paragraph" w:styleId="Pedmtkomente">
    <w:name w:val="annotation subject"/>
    <w:basedOn w:val="Textkomente"/>
    <w:next w:val="Textkomente"/>
    <w:link w:val="PedmtkomenteChar"/>
    <w:uiPriority w:val="99"/>
    <w:semiHidden/>
    <w:unhideWhenUsed/>
    <w:rsid w:val="008C0E44"/>
    <w:pPr>
      <w:spacing w:line="240" w:lineRule="auto"/>
    </w:pPr>
    <w:rPr>
      <w:rFonts w:eastAsiaTheme="minorEastAsia" w:cstheme="minorBidi"/>
      <w:b/>
      <w:bCs/>
    </w:rPr>
  </w:style>
  <w:style w:type="character" w:customStyle="1" w:styleId="PedmtkomenteChar">
    <w:name w:val="Předmět komentáře Char"/>
    <w:basedOn w:val="TextkomenteChar"/>
    <w:link w:val="Pedmtkomente"/>
    <w:uiPriority w:val="99"/>
    <w:semiHidden/>
    <w:rsid w:val="008C0E44"/>
    <w:rPr>
      <w:rFonts w:ascii="Arial" w:eastAsia="Times New Roman" w:hAnsi="Arial" w:cs="Times New Roman"/>
      <w:b/>
      <w:bCs/>
      <w:sz w:val="20"/>
      <w:szCs w:val="20"/>
    </w:rPr>
  </w:style>
  <w:style w:type="character" w:customStyle="1" w:styleId="TextpoznpodarouChar3">
    <w:name w:val="Text pozn. pod čarou Char3"/>
    <w:aliases w:val="Text poznámky pod čiarou 007 Char,Footnote Char,Text pozn. pod čarou Char2 Char,Text pozn. pod čarou Char Char Char,Text pozn. pod čarou Char1 Char Char,Schriftart: 8 pt Char Char,Text pozn. pod čarou Char1 Char1"/>
    <w:basedOn w:val="Standardnpsmoodstavce"/>
    <w:link w:val="Textpoznpodarou"/>
    <w:uiPriority w:val="99"/>
    <w:semiHidden/>
    <w:locked/>
    <w:rsid w:val="00124C7E"/>
    <w:rPr>
      <w:rFonts w:ascii="Arial" w:hAnsi="Arial" w:cs="Arial"/>
    </w:rPr>
  </w:style>
  <w:style w:type="paragraph" w:styleId="Textpoznpodarou">
    <w:name w:val="footnote text"/>
    <w:aliases w:val="Text poznámky pod čiarou 007,Footnote,Text pozn. pod čarou Char2,Text pozn. pod čarou Char Char,Text pozn. pod čarou Char1 Char,Schriftart: 8 pt Char,Text pozn. pod čarou Char1,Schriftart: 8 pt,Podrozdział"/>
    <w:basedOn w:val="Normln"/>
    <w:link w:val="TextpoznpodarouChar3"/>
    <w:uiPriority w:val="99"/>
    <w:semiHidden/>
    <w:unhideWhenUsed/>
    <w:rsid w:val="00124C7E"/>
    <w:pPr>
      <w:spacing w:line="240" w:lineRule="auto"/>
      <w:ind w:left="357" w:hanging="357"/>
    </w:pPr>
    <w:rPr>
      <w:rFonts w:cs="Arial"/>
      <w:sz w:val="22"/>
    </w:rPr>
  </w:style>
  <w:style w:type="character" w:customStyle="1" w:styleId="TextpoznpodarouChar">
    <w:name w:val="Text pozn. pod čarou Char"/>
    <w:basedOn w:val="Standardnpsmoodstavce"/>
    <w:uiPriority w:val="99"/>
    <w:semiHidden/>
    <w:rsid w:val="00124C7E"/>
    <w:rPr>
      <w:rFonts w:ascii="Arial" w:hAnsi="Arial"/>
      <w:sz w:val="20"/>
      <w:szCs w:val="20"/>
    </w:rPr>
  </w:style>
  <w:style w:type="character" w:styleId="Znakapoznpodarou">
    <w:name w:val="footnote reference"/>
    <w:basedOn w:val="Standardnpsmoodstavce"/>
    <w:uiPriority w:val="99"/>
    <w:semiHidden/>
    <w:unhideWhenUsed/>
    <w:rsid w:val="00117351"/>
    <w:rPr>
      <w:vertAlign w:val="superscript"/>
    </w:rPr>
  </w:style>
  <w:style w:type="character" w:customStyle="1" w:styleId="data1">
    <w:name w:val="data1"/>
    <w:basedOn w:val="Standardnpsmoodstavce"/>
    <w:rsid w:val="006C4A16"/>
    <w:rPr>
      <w:rFonts w:ascii="Arial" w:hAnsi="Arial" w:cs="Arial" w:hint="default"/>
      <w:b/>
      <w:bCs/>
      <w:sz w:val="20"/>
      <w:szCs w:val="20"/>
    </w:rPr>
  </w:style>
  <w:style w:type="table" w:styleId="Mkatabulky">
    <w:name w:val="Table Grid"/>
    <w:basedOn w:val="Normlntabulka"/>
    <w:uiPriority w:val="59"/>
    <w:rsid w:val="006E1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03230">
      <w:bodyDiv w:val="1"/>
      <w:marLeft w:val="0"/>
      <w:marRight w:val="0"/>
      <w:marTop w:val="0"/>
      <w:marBottom w:val="0"/>
      <w:divBdr>
        <w:top w:val="none" w:sz="0" w:space="0" w:color="auto"/>
        <w:left w:val="none" w:sz="0" w:space="0" w:color="auto"/>
        <w:bottom w:val="none" w:sz="0" w:space="0" w:color="auto"/>
        <w:right w:val="none" w:sz="0" w:space="0" w:color="auto"/>
      </w:divBdr>
    </w:div>
    <w:div w:id="214660021">
      <w:bodyDiv w:val="1"/>
      <w:marLeft w:val="0"/>
      <w:marRight w:val="0"/>
      <w:marTop w:val="0"/>
      <w:marBottom w:val="0"/>
      <w:divBdr>
        <w:top w:val="none" w:sz="0" w:space="0" w:color="auto"/>
        <w:left w:val="none" w:sz="0" w:space="0" w:color="auto"/>
        <w:bottom w:val="none" w:sz="0" w:space="0" w:color="auto"/>
        <w:right w:val="none" w:sz="0" w:space="0" w:color="auto"/>
      </w:divBdr>
    </w:div>
    <w:div w:id="324287291">
      <w:bodyDiv w:val="1"/>
      <w:marLeft w:val="0"/>
      <w:marRight w:val="0"/>
      <w:marTop w:val="0"/>
      <w:marBottom w:val="0"/>
      <w:divBdr>
        <w:top w:val="none" w:sz="0" w:space="0" w:color="auto"/>
        <w:left w:val="none" w:sz="0" w:space="0" w:color="auto"/>
        <w:bottom w:val="none" w:sz="0" w:space="0" w:color="auto"/>
        <w:right w:val="none" w:sz="0" w:space="0" w:color="auto"/>
      </w:divBdr>
    </w:div>
    <w:div w:id="531259799">
      <w:bodyDiv w:val="1"/>
      <w:marLeft w:val="0"/>
      <w:marRight w:val="0"/>
      <w:marTop w:val="0"/>
      <w:marBottom w:val="0"/>
      <w:divBdr>
        <w:top w:val="none" w:sz="0" w:space="0" w:color="auto"/>
        <w:left w:val="none" w:sz="0" w:space="0" w:color="auto"/>
        <w:bottom w:val="none" w:sz="0" w:space="0" w:color="auto"/>
        <w:right w:val="none" w:sz="0" w:space="0" w:color="auto"/>
      </w:divBdr>
    </w:div>
    <w:div w:id="554589551">
      <w:bodyDiv w:val="1"/>
      <w:marLeft w:val="0"/>
      <w:marRight w:val="0"/>
      <w:marTop w:val="0"/>
      <w:marBottom w:val="0"/>
      <w:divBdr>
        <w:top w:val="none" w:sz="0" w:space="0" w:color="auto"/>
        <w:left w:val="none" w:sz="0" w:space="0" w:color="auto"/>
        <w:bottom w:val="none" w:sz="0" w:space="0" w:color="auto"/>
        <w:right w:val="none" w:sz="0" w:space="0" w:color="auto"/>
      </w:divBdr>
    </w:div>
    <w:div w:id="620647039">
      <w:bodyDiv w:val="1"/>
      <w:marLeft w:val="0"/>
      <w:marRight w:val="0"/>
      <w:marTop w:val="0"/>
      <w:marBottom w:val="0"/>
      <w:divBdr>
        <w:top w:val="none" w:sz="0" w:space="0" w:color="auto"/>
        <w:left w:val="none" w:sz="0" w:space="0" w:color="auto"/>
        <w:bottom w:val="none" w:sz="0" w:space="0" w:color="auto"/>
        <w:right w:val="none" w:sz="0" w:space="0" w:color="auto"/>
      </w:divBdr>
    </w:div>
    <w:div w:id="638649493">
      <w:bodyDiv w:val="1"/>
      <w:marLeft w:val="0"/>
      <w:marRight w:val="0"/>
      <w:marTop w:val="0"/>
      <w:marBottom w:val="0"/>
      <w:divBdr>
        <w:top w:val="none" w:sz="0" w:space="0" w:color="auto"/>
        <w:left w:val="none" w:sz="0" w:space="0" w:color="auto"/>
        <w:bottom w:val="none" w:sz="0" w:space="0" w:color="auto"/>
        <w:right w:val="none" w:sz="0" w:space="0" w:color="auto"/>
      </w:divBdr>
    </w:div>
    <w:div w:id="694115297">
      <w:bodyDiv w:val="1"/>
      <w:marLeft w:val="0"/>
      <w:marRight w:val="0"/>
      <w:marTop w:val="0"/>
      <w:marBottom w:val="0"/>
      <w:divBdr>
        <w:top w:val="none" w:sz="0" w:space="0" w:color="auto"/>
        <w:left w:val="none" w:sz="0" w:space="0" w:color="auto"/>
        <w:bottom w:val="none" w:sz="0" w:space="0" w:color="auto"/>
        <w:right w:val="none" w:sz="0" w:space="0" w:color="auto"/>
      </w:divBdr>
    </w:div>
    <w:div w:id="701202131">
      <w:bodyDiv w:val="1"/>
      <w:marLeft w:val="0"/>
      <w:marRight w:val="0"/>
      <w:marTop w:val="0"/>
      <w:marBottom w:val="0"/>
      <w:divBdr>
        <w:top w:val="none" w:sz="0" w:space="0" w:color="auto"/>
        <w:left w:val="none" w:sz="0" w:space="0" w:color="auto"/>
        <w:bottom w:val="none" w:sz="0" w:space="0" w:color="auto"/>
        <w:right w:val="none" w:sz="0" w:space="0" w:color="auto"/>
      </w:divBdr>
    </w:div>
    <w:div w:id="763839615">
      <w:bodyDiv w:val="1"/>
      <w:marLeft w:val="0"/>
      <w:marRight w:val="0"/>
      <w:marTop w:val="0"/>
      <w:marBottom w:val="0"/>
      <w:divBdr>
        <w:top w:val="none" w:sz="0" w:space="0" w:color="auto"/>
        <w:left w:val="none" w:sz="0" w:space="0" w:color="auto"/>
        <w:bottom w:val="none" w:sz="0" w:space="0" w:color="auto"/>
        <w:right w:val="none" w:sz="0" w:space="0" w:color="auto"/>
      </w:divBdr>
    </w:div>
    <w:div w:id="967390484">
      <w:bodyDiv w:val="1"/>
      <w:marLeft w:val="0"/>
      <w:marRight w:val="0"/>
      <w:marTop w:val="0"/>
      <w:marBottom w:val="0"/>
      <w:divBdr>
        <w:top w:val="none" w:sz="0" w:space="0" w:color="auto"/>
        <w:left w:val="none" w:sz="0" w:space="0" w:color="auto"/>
        <w:bottom w:val="none" w:sz="0" w:space="0" w:color="auto"/>
        <w:right w:val="none" w:sz="0" w:space="0" w:color="auto"/>
      </w:divBdr>
    </w:div>
    <w:div w:id="1107122801">
      <w:bodyDiv w:val="1"/>
      <w:marLeft w:val="0"/>
      <w:marRight w:val="0"/>
      <w:marTop w:val="0"/>
      <w:marBottom w:val="0"/>
      <w:divBdr>
        <w:top w:val="none" w:sz="0" w:space="0" w:color="auto"/>
        <w:left w:val="none" w:sz="0" w:space="0" w:color="auto"/>
        <w:bottom w:val="none" w:sz="0" w:space="0" w:color="auto"/>
        <w:right w:val="none" w:sz="0" w:space="0" w:color="auto"/>
      </w:divBdr>
    </w:div>
    <w:div w:id="1202279899">
      <w:bodyDiv w:val="1"/>
      <w:marLeft w:val="0"/>
      <w:marRight w:val="0"/>
      <w:marTop w:val="0"/>
      <w:marBottom w:val="0"/>
      <w:divBdr>
        <w:top w:val="none" w:sz="0" w:space="0" w:color="auto"/>
        <w:left w:val="none" w:sz="0" w:space="0" w:color="auto"/>
        <w:bottom w:val="none" w:sz="0" w:space="0" w:color="auto"/>
        <w:right w:val="none" w:sz="0" w:space="0" w:color="auto"/>
      </w:divBdr>
    </w:div>
    <w:div w:id="1255699519">
      <w:bodyDiv w:val="1"/>
      <w:marLeft w:val="0"/>
      <w:marRight w:val="0"/>
      <w:marTop w:val="0"/>
      <w:marBottom w:val="0"/>
      <w:divBdr>
        <w:top w:val="none" w:sz="0" w:space="0" w:color="auto"/>
        <w:left w:val="none" w:sz="0" w:space="0" w:color="auto"/>
        <w:bottom w:val="none" w:sz="0" w:space="0" w:color="auto"/>
        <w:right w:val="none" w:sz="0" w:space="0" w:color="auto"/>
      </w:divBdr>
    </w:div>
    <w:div w:id="1376080165">
      <w:bodyDiv w:val="1"/>
      <w:marLeft w:val="0"/>
      <w:marRight w:val="0"/>
      <w:marTop w:val="0"/>
      <w:marBottom w:val="0"/>
      <w:divBdr>
        <w:top w:val="none" w:sz="0" w:space="0" w:color="auto"/>
        <w:left w:val="none" w:sz="0" w:space="0" w:color="auto"/>
        <w:bottom w:val="none" w:sz="0" w:space="0" w:color="auto"/>
        <w:right w:val="none" w:sz="0" w:space="0" w:color="auto"/>
      </w:divBdr>
    </w:div>
    <w:div w:id="1384523864">
      <w:bodyDiv w:val="1"/>
      <w:marLeft w:val="0"/>
      <w:marRight w:val="0"/>
      <w:marTop w:val="0"/>
      <w:marBottom w:val="0"/>
      <w:divBdr>
        <w:top w:val="none" w:sz="0" w:space="0" w:color="auto"/>
        <w:left w:val="none" w:sz="0" w:space="0" w:color="auto"/>
        <w:bottom w:val="none" w:sz="0" w:space="0" w:color="auto"/>
        <w:right w:val="none" w:sz="0" w:space="0" w:color="auto"/>
      </w:divBdr>
    </w:div>
    <w:div w:id="1672949505">
      <w:bodyDiv w:val="1"/>
      <w:marLeft w:val="0"/>
      <w:marRight w:val="0"/>
      <w:marTop w:val="0"/>
      <w:marBottom w:val="0"/>
      <w:divBdr>
        <w:top w:val="none" w:sz="0" w:space="0" w:color="auto"/>
        <w:left w:val="none" w:sz="0" w:space="0" w:color="auto"/>
        <w:bottom w:val="none" w:sz="0" w:space="0" w:color="auto"/>
        <w:right w:val="none" w:sz="0" w:space="0" w:color="auto"/>
      </w:divBdr>
    </w:div>
    <w:div w:id="1738941150">
      <w:bodyDiv w:val="1"/>
      <w:marLeft w:val="0"/>
      <w:marRight w:val="0"/>
      <w:marTop w:val="0"/>
      <w:marBottom w:val="0"/>
      <w:divBdr>
        <w:top w:val="none" w:sz="0" w:space="0" w:color="auto"/>
        <w:left w:val="none" w:sz="0" w:space="0" w:color="auto"/>
        <w:bottom w:val="none" w:sz="0" w:space="0" w:color="auto"/>
        <w:right w:val="none" w:sz="0" w:space="0" w:color="auto"/>
      </w:divBdr>
    </w:div>
    <w:div w:id="1847746948">
      <w:bodyDiv w:val="1"/>
      <w:marLeft w:val="0"/>
      <w:marRight w:val="0"/>
      <w:marTop w:val="0"/>
      <w:marBottom w:val="0"/>
      <w:divBdr>
        <w:top w:val="none" w:sz="0" w:space="0" w:color="auto"/>
        <w:left w:val="none" w:sz="0" w:space="0" w:color="auto"/>
        <w:bottom w:val="none" w:sz="0" w:space="0" w:color="auto"/>
        <w:right w:val="none" w:sz="0" w:space="0" w:color="auto"/>
      </w:divBdr>
    </w:div>
    <w:div w:id="1873611300">
      <w:bodyDiv w:val="1"/>
      <w:marLeft w:val="0"/>
      <w:marRight w:val="0"/>
      <w:marTop w:val="0"/>
      <w:marBottom w:val="0"/>
      <w:divBdr>
        <w:top w:val="none" w:sz="0" w:space="0" w:color="auto"/>
        <w:left w:val="none" w:sz="0" w:space="0" w:color="auto"/>
        <w:bottom w:val="none" w:sz="0" w:space="0" w:color="auto"/>
        <w:right w:val="none" w:sz="0" w:space="0" w:color="auto"/>
      </w:divBdr>
    </w:div>
    <w:div w:id="1931573597">
      <w:bodyDiv w:val="1"/>
      <w:marLeft w:val="0"/>
      <w:marRight w:val="0"/>
      <w:marTop w:val="0"/>
      <w:marBottom w:val="0"/>
      <w:divBdr>
        <w:top w:val="none" w:sz="0" w:space="0" w:color="auto"/>
        <w:left w:val="none" w:sz="0" w:space="0" w:color="auto"/>
        <w:bottom w:val="none" w:sz="0" w:space="0" w:color="auto"/>
        <w:right w:val="none" w:sz="0" w:space="0" w:color="auto"/>
      </w:divBdr>
    </w:div>
    <w:div w:id="200038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jednavky@astraoffice.cz" TargetMode="External"/><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hcizkova@coi.cz"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xxxxxxxxxxxxxxxxxx"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mailto:vaneckova@coi.cz" TargetMode="External"/><Relationship Id="rId10" Type="http://schemas.openxmlformats.org/officeDocument/2006/relationships/hyperlink" Target="mailto:hladky@astraoffice.cz" TargetMode="External"/><Relationship Id="rId19" Type="http://schemas.openxmlformats.org/officeDocument/2006/relationships/header" Target="header4.xm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xxxxxxxxxxxxxxxxxxxxxx" TargetMode="External"/><Relationship Id="rId14" Type="http://schemas.openxmlformats.org/officeDocument/2006/relationships/footer" Target="footer2.xml"/><Relationship Id="rId22" Type="http://schemas.openxmlformats.org/officeDocument/2006/relationships/hyperlink" Target="mailto:jproskova@coi.cz"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5656\Desktop\Smlouva.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9D5A-E332-43FB-824D-40010C936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Smlouva.dotx</Template>
  <TotalTime>22</TotalTime>
  <Pages>1</Pages>
  <Words>6426</Words>
  <Characters>37918</Characters>
  <Application>Microsoft Office Word</Application>
  <DocSecurity>0</DocSecurity>
  <Lines>315</Lines>
  <Paragraphs>88</Paragraphs>
  <ScaleCrop>false</ScaleCrop>
  <HeadingPairs>
    <vt:vector size="2" baseType="variant">
      <vt:variant>
        <vt:lpstr>Název</vt:lpstr>
      </vt:variant>
      <vt:variant>
        <vt:i4>1</vt:i4>
      </vt:variant>
    </vt:vector>
  </HeadingPairs>
  <TitlesOfParts>
    <vt:vector size="1" baseType="lpstr">
      <vt:lpstr/>
    </vt:vector>
  </TitlesOfParts>
  <Company>Ministerstvo financí</Company>
  <LinksUpToDate>false</LinksUpToDate>
  <CharactersWithSpaces>44256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Večeřová Petra Ing.</dc:creator>
  <cp:lastModifiedBy>Hrubý Josef, Ing.</cp:lastModifiedBy>
  <cp:revision>8</cp:revision>
  <cp:lastPrinted>2020-10-01T05:34:00Z</cp:lastPrinted>
  <dcterms:created xsi:type="dcterms:W3CDTF">2020-09-04T10:53:00Z</dcterms:created>
  <dcterms:modified xsi:type="dcterms:W3CDTF">2020-10-01T05:43:00Z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b33fbad-f6f4-45bd-b8c1-f46f3711dcc6_Enabled">
    <vt:lpwstr>True</vt:lpwstr>
  </property>
  <property fmtid="{D5CDD505-2E9C-101B-9397-08002B2CF9AE}" pid="3" name="MSIP_Label_8b33fbad-f6f4-45bd-b8c1-f46f3711dcc6_SiteId">
    <vt:lpwstr>8ef2ef64-61e6-4033-9f7f-48ccd5d03c90</vt:lpwstr>
  </property>
  <property fmtid="{D5CDD505-2E9C-101B-9397-08002B2CF9AE}" pid="4" name="MSIP_Label_8b33fbad-f6f4-45bd-b8c1-f46f3711dcc6_Owner">
    <vt:lpwstr>inka.tjunikovova@spcss.cz</vt:lpwstr>
  </property>
  <property fmtid="{D5CDD505-2E9C-101B-9397-08002B2CF9AE}" pid="5" name="MSIP_Label_8b33fbad-f6f4-45bd-b8c1-f46f3711dcc6_SetDate">
    <vt:lpwstr>2019-03-25T14:43:25.5961150Z</vt:lpwstr>
  </property>
  <property fmtid="{D5CDD505-2E9C-101B-9397-08002B2CF9AE}" pid="6" name="MSIP_Label_8b33fbad-f6f4-45bd-b8c1-f46f3711dcc6_Name">
    <vt:lpwstr>Veřejné</vt:lpwstr>
  </property>
  <property fmtid="{D5CDD505-2E9C-101B-9397-08002B2CF9AE}" pid="7" name="MSIP_Label_8b33fbad-f6f4-45bd-b8c1-f46f3711dcc6_Application">
    <vt:lpwstr>Microsoft Azure Information Protection</vt:lpwstr>
  </property>
  <property fmtid="{D5CDD505-2E9C-101B-9397-08002B2CF9AE}" pid="8" name="MSIP_Label_8b33fbad-f6f4-45bd-b8c1-f46f3711dcc6_Extended_MSFT_Method">
    <vt:lpwstr>Automatic</vt:lpwstr>
  </property>
  <property fmtid="{D5CDD505-2E9C-101B-9397-08002B2CF9AE}" pid="9" name="Sensitivity">
    <vt:lpwstr>Veřejné</vt:lpwstr>
  </property>
</Properties>
</file>