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56C4A" w:rsidP="00556C4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15.1.2017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56C4A" w:rsidRDefault="006426CD" w:rsidP="00556C4A">
      <w:pPr>
        <w:numPr>
          <w:ilvl w:val="1"/>
          <w:numId w:val="21"/>
        </w:numPr>
      </w:pPr>
      <w:r>
        <w:t>x</w:t>
      </w:r>
    </w:p>
    <w:p w:rsidR="00556C4A" w:rsidRDefault="006426CD" w:rsidP="00556C4A">
      <w:pPr>
        <w:numPr>
          <w:ilvl w:val="1"/>
          <w:numId w:val="21"/>
        </w:numPr>
      </w:pPr>
      <w:r>
        <w:t>x</w:t>
      </w:r>
    </w:p>
    <w:p w:rsidR="00556C4A" w:rsidRDefault="006426CD" w:rsidP="00556C4A">
      <w:pPr>
        <w:numPr>
          <w:ilvl w:val="2"/>
          <w:numId w:val="21"/>
        </w:numPr>
        <w:ind w:left="584"/>
      </w:pPr>
      <w:r>
        <w:t>x</w:t>
      </w:r>
    </w:p>
    <w:p w:rsidR="00556C4A" w:rsidRDefault="006426CD" w:rsidP="00556C4A">
      <w:pPr>
        <w:numPr>
          <w:ilvl w:val="2"/>
          <w:numId w:val="21"/>
        </w:numPr>
        <w:ind w:left="584"/>
      </w:pPr>
      <w:r>
        <w:t>x</w:t>
      </w:r>
    </w:p>
    <w:p w:rsidR="00556C4A" w:rsidRDefault="006426CD" w:rsidP="00556C4A">
      <w:pPr>
        <w:numPr>
          <w:ilvl w:val="1"/>
          <w:numId w:val="21"/>
        </w:numPr>
      </w:pPr>
      <w:r>
        <w:t>x</w:t>
      </w:r>
    </w:p>
    <w:p w:rsidR="00556C4A" w:rsidRDefault="006426CD" w:rsidP="00556C4A">
      <w:pPr>
        <w:numPr>
          <w:ilvl w:val="3"/>
          <w:numId w:val="21"/>
        </w:numPr>
      </w:pPr>
      <w:r>
        <w:t>x</w:t>
      </w:r>
    </w:p>
    <w:p w:rsidR="00556C4A" w:rsidRDefault="006426CD" w:rsidP="00556C4A">
      <w:pPr>
        <w:numPr>
          <w:ilvl w:val="3"/>
          <w:numId w:val="21"/>
        </w:numPr>
      </w:pPr>
      <w:r>
        <w:t>x</w:t>
      </w:r>
    </w:p>
    <w:p w:rsidR="00556C4A" w:rsidRDefault="006426CD" w:rsidP="00556C4A">
      <w:pPr>
        <w:numPr>
          <w:ilvl w:val="3"/>
          <w:numId w:val="21"/>
        </w:numPr>
      </w:pPr>
      <w:r>
        <w:t>x</w:t>
      </w:r>
    </w:p>
    <w:p w:rsidR="00556C4A" w:rsidRDefault="006426CD" w:rsidP="00556C4A">
      <w:pPr>
        <w:numPr>
          <w:ilvl w:val="3"/>
          <w:numId w:val="21"/>
        </w:numPr>
      </w:pPr>
      <w:r>
        <w:t>x</w:t>
      </w:r>
    </w:p>
    <w:p w:rsidR="00556C4A" w:rsidRDefault="006426CD" w:rsidP="00556C4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56C4A" w:rsidRDefault="006426CD" w:rsidP="00556C4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56C4A" w:rsidRDefault="006426CD" w:rsidP="00556C4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56C4A" w:rsidRDefault="006426CD" w:rsidP="00556C4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56C4A" w:rsidRDefault="006426CD" w:rsidP="00556C4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56C4A" w:rsidRDefault="006426CD" w:rsidP="00556C4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56C4A" w:rsidRDefault="00556C4A" w:rsidP="00556C4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56C4A" w:rsidRDefault="00556C4A" w:rsidP="00556C4A">
      <w:pPr>
        <w:numPr>
          <w:ilvl w:val="0"/>
          <w:numId w:val="0"/>
        </w:numPr>
        <w:spacing w:before="120" w:after="0" w:line="240" w:lineRule="auto"/>
        <w:jc w:val="both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both"/>
        <w:sectPr w:rsidR="00556C4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both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26AA6" w:rsidRDefault="00626AA6" w:rsidP="00556C4A">
      <w:pPr>
        <w:numPr>
          <w:ilvl w:val="0"/>
          <w:numId w:val="0"/>
        </w:numPr>
        <w:spacing w:after="0" w:line="240" w:lineRule="auto"/>
        <w:jc w:val="both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both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center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56C4A" w:rsidRDefault="00556C4A" w:rsidP="00556C4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556C4A" w:rsidRDefault="00556C4A" w:rsidP="00556C4A">
      <w:pPr>
        <w:numPr>
          <w:ilvl w:val="0"/>
          <w:numId w:val="0"/>
        </w:numPr>
        <w:spacing w:after="0" w:line="240" w:lineRule="auto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26AA6" w:rsidRDefault="00626AA6" w:rsidP="00556C4A">
      <w:pPr>
        <w:numPr>
          <w:ilvl w:val="0"/>
          <w:numId w:val="0"/>
        </w:numPr>
        <w:spacing w:after="0" w:line="240" w:lineRule="auto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</w:pP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56C4A" w:rsidRDefault="00556C4A" w:rsidP="00556C4A">
      <w:pPr>
        <w:numPr>
          <w:ilvl w:val="0"/>
          <w:numId w:val="0"/>
        </w:numPr>
        <w:spacing w:after="0" w:line="240" w:lineRule="auto"/>
        <w:jc w:val="center"/>
      </w:pPr>
    </w:p>
    <w:p w:rsidR="00556C4A" w:rsidRDefault="006426CD" w:rsidP="00556C4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56C4A" w:rsidRPr="00556C4A" w:rsidRDefault="006426CD" w:rsidP="00556C4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56C4A" w:rsidRPr="00556C4A" w:rsidSect="00556C4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426C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426C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20FA92" wp14:editId="4C39821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56C4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407808" wp14:editId="2549B6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56C4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982707-0434/2017 -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E2A6CD" wp14:editId="6D25B4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D551400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6C4A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26AA6"/>
    <w:rsid w:val="00634A7D"/>
    <w:rsid w:val="00636489"/>
    <w:rsid w:val="006426CD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1EE6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377C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9FD79E-6086-4B34-9C10-5B023F1A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147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2017-01-11T07:15:00Z</cp:lastPrinted>
  <dcterms:created xsi:type="dcterms:W3CDTF">2017-02-10T06:35:00Z</dcterms:created>
  <dcterms:modified xsi:type="dcterms:W3CDTF">2017-02-10T06:36:00Z</dcterms:modified>
</cp:coreProperties>
</file>