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D7166F" w:rsidP="00D7166F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15.1.2017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D7166F" w:rsidRDefault="004803E6" w:rsidP="00D7166F">
      <w:pPr>
        <w:numPr>
          <w:ilvl w:val="1"/>
          <w:numId w:val="21"/>
        </w:numPr>
      </w:pPr>
      <w:r>
        <w:t>x</w:t>
      </w:r>
    </w:p>
    <w:p w:rsidR="00D7166F" w:rsidRDefault="004803E6" w:rsidP="00D7166F">
      <w:pPr>
        <w:numPr>
          <w:ilvl w:val="1"/>
          <w:numId w:val="21"/>
        </w:numPr>
      </w:pPr>
      <w:r>
        <w:t>x</w:t>
      </w:r>
    </w:p>
    <w:p w:rsidR="00D7166F" w:rsidRDefault="004803E6" w:rsidP="00D7166F">
      <w:pPr>
        <w:numPr>
          <w:ilvl w:val="2"/>
          <w:numId w:val="21"/>
        </w:numPr>
        <w:ind w:left="584"/>
      </w:pPr>
      <w:r>
        <w:t>x</w:t>
      </w:r>
    </w:p>
    <w:p w:rsidR="00D7166F" w:rsidRDefault="004803E6" w:rsidP="00D7166F">
      <w:pPr>
        <w:numPr>
          <w:ilvl w:val="2"/>
          <w:numId w:val="21"/>
        </w:numPr>
        <w:ind w:left="584"/>
      </w:pPr>
      <w:r>
        <w:t>x</w:t>
      </w:r>
    </w:p>
    <w:p w:rsidR="00D7166F" w:rsidRDefault="004803E6" w:rsidP="00D7166F">
      <w:pPr>
        <w:numPr>
          <w:ilvl w:val="1"/>
          <w:numId w:val="21"/>
        </w:numPr>
      </w:pPr>
      <w:r>
        <w:t>x</w:t>
      </w:r>
    </w:p>
    <w:p w:rsidR="00D7166F" w:rsidRDefault="004803E6" w:rsidP="00D7166F">
      <w:pPr>
        <w:numPr>
          <w:ilvl w:val="3"/>
          <w:numId w:val="21"/>
        </w:numPr>
      </w:pPr>
      <w:r>
        <w:t>x</w:t>
      </w:r>
    </w:p>
    <w:p w:rsidR="00D7166F" w:rsidRDefault="004803E6" w:rsidP="00D7166F">
      <w:pPr>
        <w:numPr>
          <w:ilvl w:val="3"/>
          <w:numId w:val="21"/>
        </w:numPr>
      </w:pPr>
      <w:r>
        <w:t>x</w:t>
      </w:r>
    </w:p>
    <w:p w:rsidR="00D7166F" w:rsidRDefault="004803E6" w:rsidP="00D7166F">
      <w:pPr>
        <w:numPr>
          <w:ilvl w:val="3"/>
          <w:numId w:val="21"/>
        </w:numPr>
      </w:pPr>
      <w:r>
        <w:t>x</w:t>
      </w:r>
    </w:p>
    <w:p w:rsidR="00D7166F" w:rsidRDefault="004803E6" w:rsidP="00D7166F">
      <w:pPr>
        <w:numPr>
          <w:ilvl w:val="3"/>
          <w:numId w:val="21"/>
        </w:numPr>
      </w:pPr>
      <w:r>
        <w:t>x</w:t>
      </w:r>
    </w:p>
    <w:p w:rsidR="00D7166F" w:rsidRDefault="004803E6" w:rsidP="00D7166F">
      <w:pPr>
        <w:numPr>
          <w:ilvl w:val="3"/>
          <w:numId w:val="21"/>
        </w:numPr>
      </w:pPr>
      <w:r>
        <w:t>x</w:t>
      </w:r>
    </w:p>
    <w:p w:rsidR="00D7166F" w:rsidRDefault="004803E6" w:rsidP="00D7166F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D7166F" w:rsidRDefault="004803E6" w:rsidP="00D7166F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D7166F" w:rsidRDefault="004803E6" w:rsidP="00D7166F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D7166F" w:rsidRDefault="004803E6" w:rsidP="00D7166F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D7166F" w:rsidRDefault="004803E6" w:rsidP="00D7166F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D7166F" w:rsidRDefault="004803E6" w:rsidP="00D7166F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D7166F" w:rsidRDefault="004803E6" w:rsidP="00D7166F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D7166F" w:rsidRDefault="004803E6" w:rsidP="00D7166F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D7166F" w:rsidRDefault="004803E6" w:rsidP="00D7166F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D7166F" w:rsidRDefault="004803E6" w:rsidP="00D7166F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D7166F" w:rsidRDefault="004803E6" w:rsidP="00D7166F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D7166F" w:rsidRDefault="004803E6" w:rsidP="00D7166F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D7166F" w:rsidRDefault="00D7166F" w:rsidP="00D7166F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D7166F" w:rsidRDefault="00D7166F" w:rsidP="00D7166F">
      <w:pPr>
        <w:numPr>
          <w:ilvl w:val="0"/>
          <w:numId w:val="0"/>
        </w:numPr>
        <w:spacing w:after="0" w:line="240" w:lineRule="auto"/>
        <w:jc w:val="both"/>
        <w:sectPr w:rsidR="00D7166F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7166F" w:rsidRDefault="00D7166F" w:rsidP="00D7166F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Ostravě dne </w:t>
      </w:r>
    </w:p>
    <w:p w:rsidR="00D7166F" w:rsidRDefault="00D7166F" w:rsidP="00D7166F">
      <w:pPr>
        <w:numPr>
          <w:ilvl w:val="0"/>
          <w:numId w:val="0"/>
        </w:numPr>
        <w:spacing w:after="0" w:line="240" w:lineRule="auto"/>
        <w:jc w:val="both"/>
      </w:pPr>
    </w:p>
    <w:p w:rsidR="00D7166F" w:rsidRDefault="00D7166F" w:rsidP="00D7166F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C168CE" w:rsidRDefault="00C168CE" w:rsidP="00D7166F">
      <w:pPr>
        <w:numPr>
          <w:ilvl w:val="0"/>
          <w:numId w:val="0"/>
        </w:numPr>
        <w:spacing w:after="0" w:line="240" w:lineRule="auto"/>
        <w:jc w:val="both"/>
      </w:pPr>
    </w:p>
    <w:p w:rsidR="00D7166F" w:rsidRDefault="00D7166F" w:rsidP="00D7166F">
      <w:pPr>
        <w:numPr>
          <w:ilvl w:val="0"/>
          <w:numId w:val="0"/>
        </w:numPr>
        <w:spacing w:after="0" w:line="240" w:lineRule="auto"/>
        <w:jc w:val="both"/>
      </w:pPr>
    </w:p>
    <w:p w:rsidR="00D7166F" w:rsidRDefault="00D7166F" w:rsidP="00D7166F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7166F" w:rsidRDefault="00D7166F" w:rsidP="00D7166F">
      <w:pPr>
        <w:numPr>
          <w:ilvl w:val="0"/>
          <w:numId w:val="0"/>
        </w:numPr>
        <w:spacing w:after="0" w:line="240" w:lineRule="auto"/>
        <w:jc w:val="center"/>
      </w:pPr>
    </w:p>
    <w:p w:rsidR="00D7166F" w:rsidRDefault="00D7166F" w:rsidP="00D7166F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D7166F" w:rsidRDefault="00D7166F" w:rsidP="00D7166F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D7166F" w:rsidRDefault="00D7166F" w:rsidP="00D7166F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Ostravě dne </w:t>
      </w:r>
    </w:p>
    <w:p w:rsidR="00D7166F" w:rsidRDefault="00D7166F" w:rsidP="00D7166F">
      <w:pPr>
        <w:numPr>
          <w:ilvl w:val="0"/>
          <w:numId w:val="0"/>
        </w:numPr>
        <w:spacing w:after="0" w:line="240" w:lineRule="auto"/>
      </w:pPr>
    </w:p>
    <w:p w:rsidR="00D7166F" w:rsidRDefault="00D7166F" w:rsidP="00D7166F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C168CE" w:rsidRDefault="00C168CE" w:rsidP="00D7166F">
      <w:pPr>
        <w:numPr>
          <w:ilvl w:val="0"/>
          <w:numId w:val="0"/>
        </w:numPr>
        <w:spacing w:after="0" w:line="240" w:lineRule="auto"/>
      </w:pPr>
    </w:p>
    <w:p w:rsidR="00D7166F" w:rsidRDefault="00D7166F" w:rsidP="00D7166F">
      <w:pPr>
        <w:numPr>
          <w:ilvl w:val="0"/>
          <w:numId w:val="0"/>
        </w:numPr>
        <w:spacing w:after="0" w:line="240" w:lineRule="auto"/>
      </w:pPr>
    </w:p>
    <w:p w:rsidR="00D7166F" w:rsidRDefault="00D7166F" w:rsidP="00D7166F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7166F" w:rsidRDefault="00D7166F" w:rsidP="00D7166F">
      <w:pPr>
        <w:numPr>
          <w:ilvl w:val="0"/>
          <w:numId w:val="0"/>
        </w:numPr>
        <w:spacing w:after="0" w:line="240" w:lineRule="auto"/>
        <w:jc w:val="center"/>
      </w:pPr>
    </w:p>
    <w:p w:rsidR="00D7166F" w:rsidRDefault="004803E6" w:rsidP="00D7166F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D7166F" w:rsidRPr="00D7166F" w:rsidRDefault="004803E6" w:rsidP="00D7166F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D7166F" w:rsidRPr="00D7166F" w:rsidSect="00D7166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4803E6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4803E6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2743D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A6F64D" wp14:editId="0A43E08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7166F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909A549" wp14:editId="3216C03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D7166F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982707-0434/2017 -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DD961B0" wp14:editId="0785770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BB25259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43D5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803E6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A34CD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E46FB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168CE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166F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D3350CB-D30B-4064-ACDB-DD6C1A02E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152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2017-01-11T07:15:00Z</cp:lastPrinted>
  <dcterms:created xsi:type="dcterms:W3CDTF">2017-02-10T06:34:00Z</dcterms:created>
  <dcterms:modified xsi:type="dcterms:W3CDTF">2017-02-10T06:35:00Z</dcterms:modified>
</cp:coreProperties>
</file>