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BD51AE">
        <w:t>10</w:t>
      </w:r>
      <w:r w:rsidR="00C56AD6">
        <w:t xml:space="preserve"> </w:t>
      </w:r>
      <w:r w:rsidR="00E6025D">
        <w:t xml:space="preserve">ke Smlouvě </w:t>
      </w:r>
      <w:r w:rsidR="00BD33A1">
        <w:t xml:space="preserve">služby Svoz a </w:t>
      </w:r>
      <w:proofErr w:type="gramStart"/>
      <w:r w:rsidR="00BD33A1">
        <w:t xml:space="preserve">rozvoz </w:t>
      </w:r>
      <w:r w:rsidR="003B5548">
        <w:t xml:space="preserve"> poštovních</w:t>
      </w:r>
      <w:proofErr w:type="gramEnd"/>
      <w:r w:rsidR="003B5548">
        <w:t xml:space="preserve"> zásilek č. </w:t>
      </w:r>
      <w:r w:rsidR="00B96DC1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87358E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Lucie Lišková</w:t>
            </w:r>
            <w:r w:rsidR="00884FC6">
              <w:t xml:space="preserve">, </w:t>
            </w:r>
            <w:r w:rsidR="003B5548" w:rsidRPr="003B5548">
              <w:rPr>
                <w:rFonts w:eastAsia="Times New Roman"/>
                <w:bCs w:val="0"/>
                <w:color w:val="000000"/>
                <w:sz w:val="20"/>
                <w:lang w:eastAsia="cs-CZ"/>
              </w:rPr>
              <w:t xml:space="preserve"> </w:t>
            </w:r>
            <w:proofErr w:type="spellStart"/>
            <w:r w:rsidR="003B5548" w:rsidRPr="003B5548">
              <w:t>Key</w:t>
            </w:r>
            <w:proofErr w:type="spellEnd"/>
            <w:r w:rsidR="003B5548" w:rsidRPr="003B5548">
              <w:t xml:space="preserve"> </w:t>
            </w:r>
            <w:proofErr w:type="spellStart"/>
            <w:r w:rsidR="003B5548" w:rsidRPr="003B5548">
              <w:t>Account</w:t>
            </w:r>
            <w:proofErr w:type="spellEnd"/>
            <w:r w:rsidR="003B5548" w:rsidRPr="003B5548">
              <w:t xml:space="preserve"> </w:t>
            </w:r>
            <w:proofErr w:type="spellStart"/>
            <w:r w:rsidR="003B5548" w:rsidRPr="003B5548">
              <w:t>Manager</w:t>
            </w:r>
            <w:proofErr w:type="spellEnd"/>
            <w:r w:rsidR="00BC6005">
              <w:t xml:space="preserve"> </w:t>
            </w:r>
            <w:proofErr w:type="spellStart"/>
            <w:r w:rsidR="00BC6005">
              <w:t>spec</w:t>
            </w:r>
            <w:proofErr w:type="spellEnd"/>
            <w:r w:rsidR="00BC6005">
              <w:t xml:space="preserve">. </w:t>
            </w:r>
            <w:proofErr w:type="gramStart"/>
            <w:r w:rsidR="00BC6005">
              <w:t>ú</w:t>
            </w:r>
            <w:r w:rsidR="006D3927">
              <w:t>tvaru</w:t>
            </w:r>
            <w:proofErr w:type="gramEnd"/>
            <w:r w:rsidR="006D3927">
              <w:t xml:space="preserve"> 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 s.</w:t>
            </w:r>
            <w:r w:rsidR="008B4A4B">
              <w:t xml:space="preserve"> </w:t>
            </w:r>
            <w:bookmarkStart w:id="0" w:name="_GoBack"/>
            <w:bookmarkEnd w:id="0"/>
            <w:r>
              <w:t xml:space="preserve">p., </w:t>
            </w:r>
            <w:r w:rsidR="00AC4C61" w:rsidRPr="00AC4C61">
              <w:t xml:space="preserve">odbor </w:t>
            </w:r>
            <w:proofErr w:type="gramStart"/>
            <w:r w:rsidR="00AC4C61" w:rsidRPr="00AC4C61">
              <w:t>VIP</w:t>
            </w:r>
            <w:r>
              <w:t xml:space="preserve">, </w:t>
            </w:r>
            <w:r w:rsidR="003B5548" w:rsidRPr="003B5548">
              <w:rPr>
                <w:rFonts w:eastAsia="Times New Roman"/>
                <w:bCs w:val="0"/>
                <w:color w:val="000000"/>
                <w:sz w:val="20"/>
                <w:lang w:eastAsia="cs-CZ"/>
              </w:rPr>
              <w:t xml:space="preserve"> </w:t>
            </w:r>
            <w:r w:rsidR="003B5548" w:rsidRPr="003B5548">
              <w:t>Poštovní</w:t>
            </w:r>
            <w:proofErr w:type="gramEnd"/>
            <w:r w:rsidR="003B5548" w:rsidRPr="003B5548">
              <w:t xml:space="preserve"> přihrádka 99, </w:t>
            </w:r>
            <w:r w:rsidR="003B5548">
              <w:t xml:space="preserve">                        </w:t>
            </w:r>
            <w:r w:rsidR="003B5548" w:rsidRPr="003B5548">
              <w:t>225 99 Praha 025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6D3927" w:rsidRDefault="006D3927" w:rsidP="001C2D26">
      <w:pPr>
        <w:spacing w:after="120"/>
      </w:pPr>
    </w:p>
    <w:p w:rsidR="006D3927" w:rsidRDefault="006D3927" w:rsidP="001C2D26">
      <w:pPr>
        <w:spacing w:after="120"/>
      </w:pPr>
    </w:p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:rsidTr="00C722AE">
        <w:tc>
          <w:tcPr>
            <w:tcW w:w="9851" w:type="dxa"/>
            <w:gridSpan w:val="2"/>
          </w:tcPr>
          <w:p w:rsidR="00AC4C61" w:rsidRPr="001C2D26" w:rsidRDefault="00B96DC1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BC4D0C" w:rsidRPr="00504C6F" w:rsidRDefault="00B96DC1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XXX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C4D0C" w:rsidRPr="00BC4D0C" w:rsidRDefault="00B96DC1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C4D0C" w:rsidRPr="00BC4D0C" w:rsidRDefault="00B96DC1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C4D0C" w:rsidRPr="00BC4D0C" w:rsidRDefault="00B96DC1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BC4D0C" w:rsidRPr="00BC4D0C" w:rsidRDefault="00B96DC1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C4D0C" w:rsidRPr="00BC4D0C" w:rsidRDefault="00B96DC1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C4D0C" w:rsidRPr="00BC4D0C" w:rsidRDefault="00B96DC1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C4D0C" w:rsidRPr="00BC4D0C" w:rsidRDefault="00B96DC1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:rsidR="00BC4D0C" w:rsidRPr="00BC4D0C" w:rsidRDefault="00B96DC1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  <w:r w:rsidR="00BC4D0C" w:rsidRPr="00BC4D0C">
              <w:rPr>
                <w:bCs/>
              </w:rPr>
              <w:t xml:space="preserve"> </w:t>
            </w:r>
          </w:p>
        </w:tc>
      </w:tr>
      <w:tr w:rsidR="00BC4D0C" w:rsidRPr="001C2D26" w:rsidTr="003C5BF8">
        <w:tc>
          <w:tcPr>
            <w:tcW w:w="3528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:rsidTr="001C2D26">
        <w:tc>
          <w:tcPr>
            <w:tcW w:w="9851" w:type="dxa"/>
            <w:gridSpan w:val="2"/>
          </w:tcPr>
          <w:p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 xml:space="preserve">poštovních zásilek, č. </w:t>
      </w:r>
      <w:r w:rsidR="00604D67">
        <w:t>XXX</w:t>
      </w:r>
      <w:r>
        <w:t xml:space="preserve"> ze dne </w:t>
      </w:r>
      <w:r w:rsidR="00604D67">
        <w:t>XXX</w:t>
      </w:r>
      <w:r w:rsidR="00995F6A">
        <w:t>,</w:t>
      </w:r>
      <w:r>
        <w:t xml:space="preserve"> </w:t>
      </w:r>
      <w:r w:rsidR="00187798" w:rsidRPr="00187798">
        <w:t xml:space="preserve">Dodatku č. 1 ze dne </w:t>
      </w:r>
      <w:r w:rsidR="00604D67">
        <w:t>XXX</w:t>
      </w:r>
      <w:r w:rsidR="002820E1">
        <w:t xml:space="preserve">, Dodatku č. 2 ze dne </w:t>
      </w:r>
      <w:r w:rsidR="00604D67">
        <w:t>XXX</w:t>
      </w:r>
      <w:r w:rsidR="005539AC">
        <w:t xml:space="preserve">, </w:t>
      </w:r>
      <w:r w:rsidR="0087358E">
        <w:t xml:space="preserve">Dodatku č. 3 ze dne </w:t>
      </w:r>
      <w:r w:rsidR="00604D67">
        <w:t>XXX</w:t>
      </w:r>
      <w:r w:rsidR="00187798" w:rsidRPr="00187798">
        <w:t xml:space="preserve"> </w:t>
      </w:r>
      <w:r w:rsidR="00031941">
        <w:t xml:space="preserve">Dodatku č. 4 ze dne </w:t>
      </w:r>
      <w:r w:rsidR="00604D67">
        <w:t>XXX</w:t>
      </w:r>
      <w:r w:rsidR="00031941">
        <w:t xml:space="preserve">, </w:t>
      </w:r>
      <w:r w:rsidR="006D3927">
        <w:t xml:space="preserve">Dodatku č. 5 ze dne </w:t>
      </w:r>
      <w:proofErr w:type="gramStart"/>
      <w:r w:rsidR="00604D67">
        <w:t>XXX</w:t>
      </w:r>
      <w:r w:rsidR="006D3927">
        <w:t xml:space="preserve">, </w:t>
      </w:r>
      <w:r w:rsidR="00031941">
        <w:t xml:space="preserve"> Dodatku</w:t>
      </w:r>
      <w:proofErr w:type="gramEnd"/>
      <w:r w:rsidR="00031941">
        <w:t xml:space="preserve"> č. 6 ze dne </w:t>
      </w:r>
      <w:r w:rsidR="00604D67">
        <w:t>XXX</w:t>
      </w:r>
      <w:r w:rsidR="00FA5E95">
        <w:t xml:space="preserve">, </w:t>
      </w:r>
      <w:r w:rsidR="006D3927">
        <w:t xml:space="preserve">Dodatku č. 7 ze dne </w:t>
      </w:r>
      <w:r w:rsidR="00604D67">
        <w:t>XXX</w:t>
      </w:r>
      <w:r w:rsidR="00BD51AE">
        <w:t xml:space="preserve">, </w:t>
      </w:r>
      <w:r w:rsidR="00FA5E95">
        <w:t xml:space="preserve">Dodatku č. 8 ze dne </w:t>
      </w:r>
      <w:r w:rsidR="00604D67">
        <w:t>XXX</w:t>
      </w:r>
      <w:r w:rsidR="00FA5E95">
        <w:t xml:space="preserve"> </w:t>
      </w:r>
      <w:r w:rsidR="00BD51AE">
        <w:t xml:space="preserve">a Dodatku č. 9 ze dne </w:t>
      </w:r>
      <w:r w:rsidR="00604D67">
        <w:t>XXX</w:t>
      </w:r>
      <w:r w:rsidR="00BD51AE">
        <w:t xml:space="preserve"> a </w:t>
      </w:r>
      <w:r w:rsidRPr="00616CDC">
        <w:t xml:space="preserve">to následujícím </w:t>
      </w:r>
      <w:r w:rsidR="001E712E" w:rsidRPr="00B27BC8">
        <w:t>způsobem:</w:t>
      </w:r>
    </w:p>
    <w:p w:rsidR="00616CDC" w:rsidRPr="00B27BC8" w:rsidRDefault="00D21F01" w:rsidP="00D21F01">
      <w:pPr>
        <w:pStyle w:val="cpodstavecslovan1"/>
      </w:pPr>
      <w:r w:rsidRPr="00D21F01">
        <w:t>Strany se dohodly, že text Přílohy č. 2 Smlouvy je plně nahrazen tex</w:t>
      </w:r>
      <w:r>
        <w:t xml:space="preserve">tem obsaženým v Příloze č. </w:t>
      </w:r>
      <w:r w:rsidR="006D3927">
        <w:t xml:space="preserve">1 – Příloha č. </w:t>
      </w:r>
      <w:r>
        <w:t xml:space="preserve">2 </w:t>
      </w:r>
      <w:r w:rsidR="006D3927" w:rsidRPr="006D3927">
        <w:t>Cena a kontaktní údaje pro poskytnutí služby Svoz a rozvoz zásilek</w:t>
      </w:r>
      <w:r w:rsidR="006D3927" w:rsidRPr="00D21F01">
        <w:t xml:space="preserve"> </w:t>
      </w:r>
      <w:r w:rsidRPr="00D21F01">
        <w:t xml:space="preserve">tohoto Dodatku 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867E7C" w:rsidP="001C2D26">
      <w:pPr>
        <w:pStyle w:val="cpodstavecslovan1"/>
      </w:pPr>
      <w:r>
        <w:t xml:space="preserve">Ostatní ujednání Smlouvy </w:t>
      </w:r>
      <w:r w:rsidR="001E712E" w:rsidRPr="00B27BC8">
        <w:t>se nemění a zůstávají nadále v platnosti.</w:t>
      </w:r>
    </w:p>
    <w:p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BD51AE">
        <w:t>č. 10</w:t>
      </w:r>
      <w:r w:rsidR="007B3A3A">
        <w:t xml:space="preserve"> </w:t>
      </w:r>
      <w:r w:rsidR="00B579C1" w:rsidRPr="00B579C1">
        <w:t xml:space="preserve">je </w:t>
      </w:r>
      <w:r w:rsidR="00CC133B" w:rsidRPr="00CC133B">
        <w:t xml:space="preserve">uzavřen dnem podpisu oběma </w:t>
      </w:r>
      <w:r w:rsidR="00CC133B">
        <w:t>stranami Smlouvy</w:t>
      </w:r>
      <w:r w:rsidR="00B579C1" w:rsidRPr="00B579C1">
        <w:t>.</w:t>
      </w:r>
    </w:p>
    <w:p w:rsidR="001E712E" w:rsidRPr="00B27BC8" w:rsidRDefault="00BD51AE" w:rsidP="001C2D26">
      <w:pPr>
        <w:pStyle w:val="cpodstavecslovan1"/>
      </w:pPr>
      <w:r>
        <w:t xml:space="preserve">Dodatek č. </w:t>
      </w:r>
      <w:proofErr w:type="gramStart"/>
      <w:r>
        <w:t>10</w:t>
      </w:r>
      <w:r w:rsidR="007B3A3A">
        <w:t xml:space="preserve">  je</w:t>
      </w:r>
      <w:proofErr w:type="gramEnd"/>
      <w:r w:rsidR="007B3A3A">
        <w:t xml:space="preserve"> sepsán</w:t>
      </w:r>
      <w:r w:rsidR="00D21F01">
        <w:t xml:space="preserve"> ve dvou</w:t>
      </w:r>
      <w:r w:rsidR="001E712E" w:rsidRPr="00B27BC8">
        <w:t xml:space="preserve"> vyhotoveních s platností originálu, z nic</w:t>
      </w:r>
      <w:r w:rsidR="00D21F01">
        <w:t>hž každá ze stran obdrží po jednom výtisku</w:t>
      </w:r>
      <w:r w:rsidR="001E712E" w:rsidRPr="00B27BC8">
        <w:t>.</w:t>
      </w:r>
    </w:p>
    <w:p w:rsidR="006D3927" w:rsidRDefault="006D3927" w:rsidP="00995F6A">
      <w:pPr>
        <w:pStyle w:val="cpodstavecslovan1"/>
        <w:numPr>
          <w:ilvl w:val="0"/>
          <w:numId w:val="0"/>
        </w:numPr>
        <w:ind w:left="624"/>
      </w:pPr>
    </w:p>
    <w:p w:rsidR="006D3927" w:rsidRPr="00B27BC8" w:rsidRDefault="006D3927" w:rsidP="00995F6A">
      <w:pPr>
        <w:pStyle w:val="cpodstavecslovan1"/>
        <w:numPr>
          <w:ilvl w:val="0"/>
          <w:numId w:val="0"/>
        </w:numPr>
        <w:ind w:left="624"/>
      </w:pPr>
      <w:r>
        <w:t xml:space="preserve">Příloha č. 1 – Příloha č. 2  - </w:t>
      </w:r>
      <w:r w:rsidRPr="006D3927">
        <w:t>Cena a kontaktní údaje pro poskytnutí služby Svoz a rozvoz zásilek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604D6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04D67">
              <w:t>XXX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32D41" w:rsidRDefault="0087358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Lucie Lišková</w:t>
            </w:r>
          </w:p>
          <w:p w:rsidR="001C2D26" w:rsidRDefault="00D21F0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 w:rsidRPr="00D21F01">
              <w:t>Key</w:t>
            </w:r>
            <w:proofErr w:type="spellEnd"/>
            <w:r w:rsidRPr="00D21F01">
              <w:t xml:space="preserve"> </w:t>
            </w:r>
            <w:proofErr w:type="spellStart"/>
            <w:r w:rsidRPr="00D21F01">
              <w:t>Account</w:t>
            </w:r>
            <w:proofErr w:type="spellEnd"/>
            <w:r w:rsidRPr="00D21F01">
              <w:t xml:space="preserve"> </w:t>
            </w:r>
            <w:proofErr w:type="spellStart"/>
            <w:r w:rsidRPr="00D21F01">
              <w:t>Manager</w:t>
            </w:r>
            <w:proofErr w:type="spellEnd"/>
          </w:p>
          <w:p w:rsidR="006D3927" w:rsidRDefault="006D3927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Specializovaného útvaru VIP obchod</w:t>
            </w:r>
          </w:p>
        </w:tc>
        <w:tc>
          <w:tcPr>
            <w:tcW w:w="4889" w:type="dxa"/>
          </w:tcPr>
          <w:p w:rsidR="0087119A" w:rsidRDefault="00604D67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1C2D26" w:rsidRDefault="00604D67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:rsidTr="00323CBA">
        <w:trPr>
          <w:trHeight w:val="583"/>
        </w:trPr>
        <w:tc>
          <w:tcPr>
            <w:tcW w:w="4889" w:type="dxa"/>
          </w:tcPr>
          <w:p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:rsidTr="00323CBA">
        <w:tc>
          <w:tcPr>
            <w:tcW w:w="4889" w:type="dxa"/>
          </w:tcPr>
          <w:p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F8339F">
      <w:pPr>
        <w:pStyle w:val="P-NORMAL-TEXT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E7" w:rsidRDefault="00A573E7" w:rsidP="00BB2C84">
      <w:pPr>
        <w:spacing w:after="0" w:line="240" w:lineRule="auto"/>
      </w:pPr>
      <w:r>
        <w:separator/>
      </w:r>
    </w:p>
  </w:endnote>
  <w:endnote w:type="continuationSeparator" w:id="0">
    <w:p w:rsidR="00A573E7" w:rsidRDefault="00A573E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8B4A4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8B4A4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E7" w:rsidRDefault="00A573E7" w:rsidP="00BB2C84">
      <w:pPr>
        <w:spacing w:after="0" w:line="240" w:lineRule="auto"/>
      </w:pPr>
      <w:r>
        <w:separator/>
      </w:r>
    </w:p>
  </w:footnote>
  <w:footnote w:type="continuationSeparator" w:id="0">
    <w:p w:rsidR="00A573E7" w:rsidRDefault="00A573E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281F3B" wp14:editId="3942F85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BD51AE">
      <w:rPr>
        <w:rFonts w:ascii="Arial" w:hAnsi="Arial" w:cs="Arial"/>
        <w:noProof/>
        <w:lang w:eastAsia="cs-CZ"/>
      </w:rPr>
      <w:t>10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1F353C5" wp14:editId="1EE19E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6DC1">
      <w:rPr>
        <w:rFonts w:ascii="Arial" w:hAnsi="Arial" w:cs="Arial"/>
        <w:noProof/>
        <w:lang w:eastAsia="cs-CZ"/>
      </w:rPr>
      <w:t>XXX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944B6C" wp14:editId="641E4AF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1941"/>
    <w:rsid w:val="00054997"/>
    <w:rsid w:val="00090C94"/>
    <w:rsid w:val="000C0B03"/>
    <w:rsid w:val="000C6A07"/>
    <w:rsid w:val="000E2816"/>
    <w:rsid w:val="0010129E"/>
    <w:rsid w:val="00110991"/>
    <w:rsid w:val="00132D41"/>
    <w:rsid w:val="00160A6D"/>
    <w:rsid w:val="00160BAE"/>
    <w:rsid w:val="00162252"/>
    <w:rsid w:val="00184AF8"/>
    <w:rsid w:val="00187798"/>
    <w:rsid w:val="001C2D26"/>
    <w:rsid w:val="001E4B4A"/>
    <w:rsid w:val="001E712E"/>
    <w:rsid w:val="001F46E3"/>
    <w:rsid w:val="001F68CC"/>
    <w:rsid w:val="002235CC"/>
    <w:rsid w:val="00232CBE"/>
    <w:rsid w:val="002820E1"/>
    <w:rsid w:val="002A5F6B"/>
    <w:rsid w:val="002E76B1"/>
    <w:rsid w:val="00323CBA"/>
    <w:rsid w:val="003317F4"/>
    <w:rsid w:val="00350CE0"/>
    <w:rsid w:val="00355FFC"/>
    <w:rsid w:val="00357FF5"/>
    <w:rsid w:val="00367F2B"/>
    <w:rsid w:val="00395BA6"/>
    <w:rsid w:val="003A3ECB"/>
    <w:rsid w:val="003B5548"/>
    <w:rsid w:val="003C5BF8"/>
    <w:rsid w:val="003D3E09"/>
    <w:rsid w:val="003E0E92"/>
    <w:rsid w:val="003E2C93"/>
    <w:rsid w:val="003E78DD"/>
    <w:rsid w:val="00407DEC"/>
    <w:rsid w:val="004433EA"/>
    <w:rsid w:val="00452238"/>
    <w:rsid w:val="00460E56"/>
    <w:rsid w:val="004A5077"/>
    <w:rsid w:val="004C7F70"/>
    <w:rsid w:val="004D1488"/>
    <w:rsid w:val="004D6121"/>
    <w:rsid w:val="004F34B5"/>
    <w:rsid w:val="004F4681"/>
    <w:rsid w:val="00525C47"/>
    <w:rsid w:val="005539AC"/>
    <w:rsid w:val="005746B6"/>
    <w:rsid w:val="00574FF9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04D67"/>
    <w:rsid w:val="00612237"/>
    <w:rsid w:val="00616CDC"/>
    <w:rsid w:val="00675251"/>
    <w:rsid w:val="00693A9F"/>
    <w:rsid w:val="006B1348"/>
    <w:rsid w:val="006B13BF"/>
    <w:rsid w:val="006C2ADC"/>
    <w:rsid w:val="006C67D1"/>
    <w:rsid w:val="006D3927"/>
    <w:rsid w:val="006E328F"/>
    <w:rsid w:val="006E7F15"/>
    <w:rsid w:val="006F1FC6"/>
    <w:rsid w:val="00705DEA"/>
    <w:rsid w:val="00731911"/>
    <w:rsid w:val="0073595F"/>
    <w:rsid w:val="00741D12"/>
    <w:rsid w:val="00773054"/>
    <w:rsid w:val="00786E3F"/>
    <w:rsid w:val="007A0E45"/>
    <w:rsid w:val="007B3A3A"/>
    <w:rsid w:val="007C378A"/>
    <w:rsid w:val="007D2C36"/>
    <w:rsid w:val="007D5FC9"/>
    <w:rsid w:val="007E36E6"/>
    <w:rsid w:val="007F6946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8B4A4B"/>
    <w:rsid w:val="0095032E"/>
    <w:rsid w:val="0098168D"/>
    <w:rsid w:val="00993718"/>
    <w:rsid w:val="00995F6A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573E7"/>
    <w:rsid w:val="00A773CA"/>
    <w:rsid w:val="00A77E95"/>
    <w:rsid w:val="00A96A52"/>
    <w:rsid w:val="00AA0618"/>
    <w:rsid w:val="00AB284E"/>
    <w:rsid w:val="00AC4C61"/>
    <w:rsid w:val="00AC7641"/>
    <w:rsid w:val="00AE3217"/>
    <w:rsid w:val="00AE693B"/>
    <w:rsid w:val="00B0168C"/>
    <w:rsid w:val="00B01DA5"/>
    <w:rsid w:val="00B27BC8"/>
    <w:rsid w:val="00B313CF"/>
    <w:rsid w:val="00B432FF"/>
    <w:rsid w:val="00B555D4"/>
    <w:rsid w:val="00B579C1"/>
    <w:rsid w:val="00B65A13"/>
    <w:rsid w:val="00B66D64"/>
    <w:rsid w:val="00B75D17"/>
    <w:rsid w:val="00B96DC1"/>
    <w:rsid w:val="00BB2C84"/>
    <w:rsid w:val="00BB2F7D"/>
    <w:rsid w:val="00BB7948"/>
    <w:rsid w:val="00BC4D0C"/>
    <w:rsid w:val="00BC6005"/>
    <w:rsid w:val="00BD33A1"/>
    <w:rsid w:val="00BD51AE"/>
    <w:rsid w:val="00BE0315"/>
    <w:rsid w:val="00BE6FD5"/>
    <w:rsid w:val="00C1192F"/>
    <w:rsid w:val="00C24742"/>
    <w:rsid w:val="00C342D1"/>
    <w:rsid w:val="00C41149"/>
    <w:rsid w:val="00C41CF0"/>
    <w:rsid w:val="00C56AD6"/>
    <w:rsid w:val="00C81242"/>
    <w:rsid w:val="00C86954"/>
    <w:rsid w:val="00CB1E2D"/>
    <w:rsid w:val="00CC133B"/>
    <w:rsid w:val="00CC416D"/>
    <w:rsid w:val="00CD7CB6"/>
    <w:rsid w:val="00D11957"/>
    <w:rsid w:val="00D139C7"/>
    <w:rsid w:val="00D15745"/>
    <w:rsid w:val="00D21F01"/>
    <w:rsid w:val="00D33AD6"/>
    <w:rsid w:val="00D37F53"/>
    <w:rsid w:val="00D837F0"/>
    <w:rsid w:val="00D856C6"/>
    <w:rsid w:val="00DA2C01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75510"/>
    <w:rsid w:val="00E847A9"/>
    <w:rsid w:val="00EC1BFE"/>
    <w:rsid w:val="00ED049F"/>
    <w:rsid w:val="00F15FA1"/>
    <w:rsid w:val="00F220BF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4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Hakr Michal</cp:lastModifiedBy>
  <cp:revision>6</cp:revision>
  <dcterms:created xsi:type="dcterms:W3CDTF">2020-09-30T08:09:00Z</dcterms:created>
  <dcterms:modified xsi:type="dcterms:W3CDTF">2020-09-30T10:38:00Z</dcterms:modified>
</cp:coreProperties>
</file>