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C30E6" w14:textId="77777777" w:rsidR="000C6B2C" w:rsidRPr="00FE762C" w:rsidRDefault="000C6B2C">
      <w:pPr>
        <w:pStyle w:val="Nadpis7"/>
        <w:jc w:val="center"/>
        <w:rPr>
          <w:b/>
          <w:sz w:val="36"/>
        </w:rPr>
      </w:pPr>
      <w:r w:rsidRPr="00FE762C">
        <w:rPr>
          <w:b/>
          <w:sz w:val="36"/>
        </w:rPr>
        <w:t>SMLOUVA O DÍLO</w:t>
      </w:r>
    </w:p>
    <w:p w14:paraId="726C30E7" w14:textId="77777777" w:rsidR="000C6B2C" w:rsidRPr="00FE762C" w:rsidRDefault="000C6B2C">
      <w:pPr>
        <w:pStyle w:val="Zkladntext3"/>
        <w:rPr>
          <w:rFonts w:ascii="Times New Roman" w:hAnsi="Times New Roman"/>
        </w:rPr>
      </w:pPr>
      <w:r w:rsidRPr="00FE762C">
        <w:rPr>
          <w:rFonts w:ascii="Times New Roman" w:hAnsi="Times New Roman"/>
        </w:rPr>
        <w:t>kterou dne, měsíce a roku níže uvedené</w:t>
      </w:r>
      <w:r w:rsidR="00670EBB">
        <w:rPr>
          <w:rFonts w:ascii="Times New Roman" w:hAnsi="Times New Roman"/>
        </w:rPr>
        <w:t>ho uzavřeli dle ustanovení § 2586</w:t>
      </w:r>
      <w:r w:rsidRPr="00FE762C">
        <w:rPr>
          <w:rFonts w:ascii="Times New Roman" w:hAnsi="Times New Roman"/>
        </w:rPr>
        <w:t xml:space="preserve"> a následujících </w:t>
      </w:r>
      <w:r w:rsidR="007A7DD7">
        <w:rPr>
          <w:rFonts w:ascii="Times New Roman" w:hAnsi="Times New Roman"/>
        </w:rPr>
        <w:t>zákona č.89/2012 Sb., občanského</w:t>
      </w:r>
      <w:r w:rsidRPr="00FE762C">
        <w:rPr>
          <w:rFonts w:ascii="Times New Roman" w:hAnsi="Times New Roman"/>
        </w:rPr>
        <w:t xml:space="preserve"> zákoníku</w:t>
      </w:r>
      <w:r w:rsidR="007A7DD7">
        <w:rPr>
          <w:rFonts w:ascii="Times New Roman" w:hAnsi="Times New Roman"/>
        </w:rPr>
        <w:t xml:space="preserve"> v platném znění</w:t>
      </w:r>
    </w:p>
    <w:p w14:paraId="726C30E8" w14:textId="77777777" w:rsidR="000C6B2C" w:rsidRPr="00FE762C" w:rsidRDefault="000C6B2C">
      <w:pPr>
        <w:jc w:val="center"/>
        <w:rPr>
          <w:rFonts w:ascii="Bookman Old Style" w:hAnsi="Bookman Old Style"/>
          <w:sz w:val="20"/>
        </w:rPr>
      </w:pPr>
    </w:p>
    <w:p w14:paraId="726C30E9" w14:textId="77777777" w:rsidR="000C6B2C" w:rsidRPr="00FE762C" w:rsidRDefault="000C6B2C">
      <w:pPr>
        <w:rPr>
          <w:b/>
        </w:rPr>
      </w:pPr>
    </w:p>
    <w:p w14:paraId="726C30EA" w14:textId="30CC4254" w:rsidR="000C6B2C" w:rsidRPr="00FE762C" w:rsidRDefault="000C6B2C">
      <w:pPr>
        <w:rPr>
          <w:b/>
          <w:i/>
          <w:sz w:val="20"/>
        </w:rPr>
      </w:pPr>
      <w:r w:rsidRPr="00FE762C">
        <w:rPr>
          <w:i/>
          <w:sz w:val="20"/>
        </w:rPr>
        <w:t>Číslo smlouvy objednatele</w:t>
      </w:r>
      <w:r w:rsidRPr="00C859EB">
        <w:rPr>
          <w:b/>
          <w:i/>
        </w:rPr>
        <w:t>:</w:t>
      </w:r>
      <w:r w:rsidR="002B7299">
        <w:rPr>
          <w:b/>
          <w:i/>
        </w:rPr>
        <w:t xml:space="preserve"> 520</w:t>
      </w:r>
      <w:r w:rsidR="00D222A8" w:rsidRPr="00C859EB">
        <w:rPr>
          <w:b/>
          <w:i/>
        </w:rPr>
        <w:t xml:space="preserve"> </w:t>
      </w:r>
      <w:r w:rsidR="005F3D9F" w:rsidRPr="00FE762C">
        <w:rPr>
          <w:b/>
          <w:i/>
        </w:rPr>
        <w:t>/ODO/20</w:t>
      </w:r>
      <w:r w:rsidR="00585337" w:rsidRPr="00FE762C">
        <w:rPr>
          <w:b/>
          <w:i/>
        </w:rPr>
        <w:t>1</w:t>
      </w:r>
      <w:r w:rsidR="002506DA">
        <w:rPr>
          <w:b/>
          <w:i/>
        </w:rPr>
        <w:t>6</w:t>
      </w:r>
    </w:p>
    <w:p w14:paraId="726C30EB" w14:textId="117E7C07" w:rsidR="000C6B2C" w:rsidRPr="00FE762C" w:rsidRDefault="000C6B2C">
      <w:pPr>
        <w:rPr>
          <w:i/>
          <w:sz w:val="20"/>
        </w:rPr>
      </w:pPr>
      <w:r w:rsidRPr="00FE762C">
        <w:rPr>
          <w:i/>
          <w:sz w:val="20"/>
        </w:rPr>
        <w:t xml:space="preserve">Číslo smlouvy zhotovitele:  </w:t>
      </w:r>
      <w:r w:rsidR="00787404">
        <w:rPr>
          <w:i/>
          <w:sz w:val="20"/>
        </w:rPr>
        <w:t>841/VGA/59/2016</w:t>
      </w:r>
    </w:p>
    <w:p w14:paraId="35741242" w14:textId="7335119C" w:rsidR="00803CFD" w:rsidRPr="00FE762C" w:rsidRDefault="00803CFD" w:rsidP="00803CFD">
      <w:pPr>
        <w:rPr>
          <w:b/>
          <w:i/>
        </w:rPr>
      </w:pPr>
      <w:r w:rsidRPr="00FE762C">
        <w:rPr>
          <w:i/>
          <w:sz w:val="20"/>
        </w:rPr>
        <w:t xml:space="preserve">Tato smlouva o dílo byla uzavřena na základě </w:t>
      </w:r>
      <w:r>
        <w:rPr>
          <w:i/>
          <w:sz w:val="20"/>
        </w:rPr>
        <w:t>zadávacího řízení evidenční číslo</w:t>
      </w:r>
      <w:r w:rsidR="00123D6B">
        <w:rPr>
          <w:i/>
          <w:sz w:val="20"/>
        </w:rPr>
        <w:t xml:space="preserve"> </w:t>
      </w:r>
      <w:r w:rsidR="00E76859">
        <w:rPr>
          <w:i/>
          <w:sz w:val="20"/>
        </w:rPr>
        <w:t>118</w:t>
      </w:r>
      <w:r w:rsidR="00123D6B">
        <w:rPr>
          <w:i/>
          <w:sz w:val="20"/>
        </w:rPr>
        <w:t>/MR/SÚ/2016</w:t>
      </w:r>
    </w:p>
    <w:p w14:paraId="726C30ED" w14:textId="77777777" w:rsidR="000C6B2C" w:rsidRPr="00FE762C" w:rsidRDefault="000C6B2C">
      <w:pPr>
        <w:pStyle w:val="Zkladntext"/>
        <w:jc w:val="both"/>
        <w:rPr>
          <w:sz w:val="24"/>
        </w:rPr>
      </w:pPr>
    </w:p>
    <w:p w14:paraId="726C30EE" w14:textId="77777777" w:rsidR="000C6B2C" w:rsidRPr="00FE762C" w:rsidRDefault="000C6B2C">
      <w:pPr>
        <w:jc w:val="both"/>
        <w:rPr>
          <w:b/>
          <w:i/>
        </w:rPr>
      </w:pPr>
    </w:p>
    <w:p w14:paraId="726C30EF" w14:textId="77777777" w:rsidR="000C6B2C" w:rsidRPr="00FE762C" w:rsidRDefault="000C6B2C">
      <w:pPr>
        <w:jc w:val="both"/>
      </w:pPr>
    </w:p>
    <w:p w14:paraId="726C30F0" w14:textId="77777777" w:rsidR="000C6B2C" w:rsidRPr="00FE762C" w:rsidRDefault="000C6B2C">
      <w:pPr>
        <w:widowControl w:val="0"/>
        <w:autoSpaceDE w:val="0"/>
        <w:autoSpaceDN w:val="0"/>
        <w:adjustRightInd w:val="0"/>
        <w:ind w:left="360" w:hanging="360"/>
        <w:rPr>
          <w:b/>
        </w:rPr>
      </w:pPr>
      <w:r w:rsidRPr="00FE762C">
        <w:rPr>
          <w:b/>
        </w:rPr>
        <w:t xml:space="preserve">1.     </w:t>
      </w:r>
      <w:r w:rsidR="009E5E97" w:rsidRPr="00FE762C">
        <w:rPr>
          <w:b/>
        </w:rPr>
        <w:t xml:space="preserve">   </w:t>
      </w:r>
      <w:r w:rsidRPr="00FE762C">
        <w:rPr>
          <w:b/>
        </w:rPr>
        <w:t xml:space="preserve"> Krajská správa a údržba silnic Karlovarského kraje, </w:t>
      </w:r>
    </w:p>
    <w:p w14:paraId="726C30F1" w14:textId="77777777" w:rsidR="000C6B2C" w:rsidRPr="00FE762C" w:rsidRDefault="000C6B2C">
      <w:pPr>
        <w:widowControl w:val="0"/>
        <w:autoSpaceDE w:val="0"/>
        <w:autoSpaceDN w:val="0"/>
        <w:adjustRightInd w:val="0"/>
        <w:ind w:left="708"/>
        <w:rPr>
          <w:b/>
        </w:rPr>
      </w:pPr>
      <w:r w:rsidRPr="00FE762C">
        <w:rPr>
          <w:b/>
        </w:rPr>
        <w:t>příspěvková organizace</w:t>
      </w:r>
    </w:p>
    <w:p w14:paraId="726C30F2" w14:textId="7115DF6B" w:rsidR="000C6B2C" w:rsidRPr="00FE762C" w:rsidRDefault="000C6B2C">
      <w:pPr>
        <w:widowControl w:val="0"/>
        <w:autoSpaceDE w:val="0"/>
        <w:autoSpaceDN w:val="0"/>
        <w:adjustRightInd w:val="0"/>
        <w:ind w:left="1068" w:hanging="360"/>
      </w:pPr>
      <w:r w:rsidRPr="00FE762C">
        <w:t>se sídlem v Sokolově, Chebská 282, PSČ</w:t>
      </w:r>
      <w:r w:rsidR="005F3D9F" w:rsidRPr="00FE762C">
        <w:t>:</w:t>
      </w:r>
      <w:r w:rsidRPr="00FE762C">
        <w:t xml:space="preserve"> 356 0</w:t>
      </w:r>
      <w:r w:rsidR="002506DA">
        <w:t>1</w:t>
      </w:r>
      <w:r w:rsidRPr="00FE762C">
        <w:t xml:space="preserve">  </w:t>
      </w:r>
    </w:p>
    <w:p w14:paraId="726C30F3" w14:textId="77777777" w:rsidR="000C6B2C" w:rsidRPr="00FE762C" w:rsidRDefault="000C6B2C">
      <w:pPr>
        <w:widowControl w:val="0"/>
        <w:autoSpaceDE w:val="0"/>
        <w:autoSpaceDN w:val="0"/>
        <w:adjustRightInd w:val="0"/>
        <w:ind w:left="1068" w:hanging="360"/>
      </w:pPr>
      <w:r w:rsidRPr="00FE762C">
        <w:t xml:space="preserve">zastoupená ředitelem organizace </w:t>
      </w:r>
      <w:r w:rsidR="00AB5144" w:rsidRPr="00FE762C">
        <w:t>ing. Zdeňkem Pavlasem</w:t>
      </w:r>
    </w:p>
    <w:p w14:paraId="726C30F4" w14:textId="77777777" w:rsidR="000C6B2C" w:rsidRPr="00FE762C" w:rsidRDefault="000C6B2C">
      <w:pPr>
        <w:widowControl w:val="0"/>
        <w:autoSpaceDE w:val="0"/>
        <w:autoSpaceDN w:val="0"/>
        <w:adjustRightInd w:val="0"/>
        <w:ind w:left="1068" w:hanging="360"/>
      </w:pPr>
      <w:r w:rsidRPr="00FE762C">
        <w:t>IČ: 70947023</w:t>
      </w:r>
    </w:p>
    <w:p w14:paraId="726C30F5" w14:textId="77777777" w:rsidR="000C6B2C" w:rsidRPr="00FE762C" w:rsidRDefault="000C6B2C">
      <w:pPr>
        <w:widowControl w:val="0"/>
        <w:autoSpaceDE w:val="0"/>
        <w:autoSpaceDN w:val="0"/>
        <w:adjustRightInd w:val="0"/>
        <w:ind w:left="1068" w:hanging="360"/>
        <w:rPr>
          <w:i/>
        </w:rPr>
      </w:pPr>
      <w:r w:rsidRPr="00FE762C">
        <w:t>DIČ: CZ70947023</w:t>
      </w:r>
    </w:p>
    <w:p w14:paraId="726C30F9" w14:textId="77777777" w:rsidR="000C6B2C" w:rsidRPr="00FE762C" w:rsidRDefault="000C6B2C">
      <w:pPr>
        <w:widowControl w:val="0"/>
        <w:autoSpaceDE w:val="0"/>
        <w:autoSpaceDN w:val="0"/>
        <w:adjustRightInd w:val="0"/>
        <w:ind w:left="1068" w:hanging="360"/>
      </w:pPr>
      <w:r w:rsidRPr="00FE762C">
        <w:t>Zřizovací listina ZK 590</w:t>
      </w:r>
      <w:r w:rsidR="00256CC2" w:rsidRPr="00FE762C">
        <w:t xml:space="preserve">1 ze dne </w:t>
      </w:r>
      <w:r w:rsidRPr="00FE762C">
        <w:t>13.12.2001</w:t>
      </w:r>
    </w:p>
    <w:p w14:paraId="726C30FA" w14:textId="77777777" w:rsidR="00256CC2" w:rsidRPr="00FE762C" w:rsidRDefault="000C6B2C">
      <w:pPr>
        <w:ind w:left="1068" w:hanging="360"/>
      </w:pPr>
      <w:r w:rsidRPr="00FE762C">
        <w:t xml:space="preserve">Výpis obchodního rejstříku vedený u Krajského soudu v Plzni, oddíl </w:t>
      </w:r>
      <w:proofErr w:type="spellStart"/>
      <w:r w:rsidRPr="00FE762C">
        <w:t>Pr</w:t>
      </w:r>
      <w:proofErr w:type="spellEnd"/>
      <w:r w:rsidRPr="00FE762C">
        <w:t>, vložka 114</w:t>
      </w:r>
    </w:p>
    <w:p w14:paraId="726C30FB" w14:textId="77777777" w:rsidR="000C6B2C" w:rsidRPr="00FE762C" w:rsidRDefault="000C6B2C">
      <w:pPr>
        <w:ind w:left="1068" w:hanging="360"/>
      </w:pPr>
      <w:r w:rsidRPr="00FE762C">
        <w:t xml:space="preserve">                                                                        </w:t>
      </w:r>
    </w:p>
    <w:p w14:paraId="726C30FC" w14:textId="77777777" w:rsidR="000C6B2C" w:rsidRPr="00FE762C" w:rsidRDefault="000C6B2C">
      <w:pPr>
        <w:ind w:firstLine="360"/>
        <w:jc w:val="both"/>
        <w:rPr>
          <w:i/>
        </w:rPr>
      </w:pPr>
      <w:r w:rsidRPr="00FE762C">
        <w:rPr>
          <w:i/>
        </w:rPr>
        <w:t xml:space="preserve">     na straně jedné jako objednatel /dále jen objednatel/</w:t>
      </w:r>
    </w:p>
    <w:p w14:paraId="726C30FD" w14:textId="77777777" w:rsidR="000C6B2C" w:rsidRPr="00FE762C" w:rsidRDefault="000C6B2C">
      <w:pPr>
        <w:jc w:val="both"/>
        <w:rPr>
          <w:sz w:val="26"/>
        </w:rPr>
      </w:pPr>
    </w:p>
    <w:p w14:paraId="726C30FE" w14:textId="77777777" w:rsidR="000C6B2C" w:rsidRPr="00FE762C" w:rsidRDefault="000C6B2C">
      <w:pPr>
        <w:jc w:val="center"/>
        <w:rPr>
          <w:rFonts w:ascii="Bookman Old Style" w:hAnsi="Bookman Old Style"/>
          <w:sz w:val="26"/>
        </w:rPr>
      </w:pPr>
      <w:r w:rsidRPr="00FE762C">
        <w:rPr>
          <w:rFonts w:ascii="Bookman Old Style" w:hAnsi="Bookman Old Style"/>
          <w:sz w:val="26"/>
        </w:rPr>
        <w:t>a</w:t>
      </w:r>
    </w:p>
    <w:p w14:paraId="726C30FF" w14:textId="77777777" w:rsidR="000C6B2C" w:rsidRPr="00FE762C" w:rsidRDefault="000C6B2C">
      <w:r w:rsidRPr="00FE762C">
        <w:t xml:space="preserve"> </w:t>
      </w:r>
    </w:p>
    <w:p w14:paraId="726C3100" w14:textId="77777777" w:rsidR="00901E1E" w:rsidRPr="00FE762C" w:rsidRDefault="005F3D9F" w:rsidP="00901E1E">
      <w:pPr>
        <w:rPr>
          <w:b/>
        </w:rPr>
      </w:pPr>
      <w:r w:rsidRPr="00FE762C">
        <w:rPr>
          <w:b/>
        </w:rPr>
        <w:t xml:space="preserve">2.     </w:t>
      </w:r>
      <w:r w:rsidR="009E5E97" w:rsidRPr="00FE762C">
        <w:rPr>
          <w:b/>
        </w:rPr>
        <w:t xml:space="preserve">   </w:t>
      </w:r>
      <w:r w:rsidRPr="00FE762C">
        <w:rPr>
          <w:b/>
        </w:rPr>
        <w:t xml:space="preserve"> </w:t>
      </w:r>
    </w:p>
    <w:p w14:paraId="726C3101" w14:textId="77777777" w:rsidR="00901E1E" w:rsidRPr="00FE762C" w:rsidRDefault="00901E1E" w:rsidP="00901E1E">
      <w:pPr>
        <w:rPr>
          <w:b/>
        </w:rPr>
      </w:pPr>
    </w:p>
    <w:p w14:paraId="58073144" w14:textId="77777777" w:rsidR="00D003B1" w:rsidRDefault="00D003B1" w:rsidP="00D003B1">
      <w:pPr>
        <w:ind w:firstLine="708"/>
        <w:jc w:val="both"/>
        <w:rPr>
          <w:b/>
        </w:rPr>
      </w:pPr>
      <w:r>
        <w:rPr>
          <w:b/>
        </w:rPr>
        <w:t>STRABAG, a.s.</w:t>
      </w:r>
    </w:p>
    <w:p w14:paraId="26F9D0F3" w14:textId="77777777" w:rsidR="00D003B1" w:rsidRDefault="00D003B1" w:rsidP="00D003B1">
      <w:pPr>
        <w:ind w:firstLine="708"/>
        <w:jc w:val="both"/>
      </w:pPr>
      <w:r>
        <w:t>Společnost zapsaná v obchodním rejstříku  u Městského  soudu v Praze, oddíl B vložka 7634</w:t>
      </w:r>
    </w:p>
    <w:p w14:paraId="58D1CC8C" w14:textId="77777777" w:rsidR="00D003B1" w:rsidRDefault="00D003B1" w:rsidP="00D003B1">
      <w:pPr>
        <w:ind w:firstLine="708"/>
        <w:jc w:val="both"/>
      </w:pPr>
      <w:r>
        <w:t>Odštěpný závod České Budějovice</w:t>
      </w:r>
    </w:p>
    <w:p w14:paraId="03A101A3" w14:textId="77777777" w:rsidR="00D003B1" w:rsidRDefault="00D003B1" w:rsidP="00D003B1">
      <w:pPr>
        <w:ind w:firstLine="708"/>
        <w:jc w:val="both"/>
      </w:pPr>
      <w:r>
        <w:t>zasílací adresa:  Parková 1205/11</w:t>
      </w:r>
    </w:p>
    <w:p w14:paraId="52C87779" w14:textId="77777777" w:rsidR="00D003B1" w:rsidRDefault="00D003B1" w:rsidP="00D003B1">
      <w:pPr>
        <w:ind w:firstLine="708"/>
        <w:jc w:val="both"/>
      </w:pPr>
      <w:r>
        <w:t>326 00 Plzeň</w:t>
      </w:r>
    </w:p>
    <w:p w14:paraId="6F9C2BB4" w14:textId="77777777" w:rsidR="00D003B1" w:rsidRDefault="00D003B1" w:rsidP="00D003B1">
      <w:pPr>
        <w:ind w:firstLine="708"/>
        <w:jc w:val="both"/>
      </w:pPr>
      <w:r>
        <w:t xml:space="preserve">zastoupená  : </w:t>
      </w:r>
    </w:p>
    <w:p w14:paraId="554594EC" w14:textId="77777777" w:rsidR="00D003B1" w:rsidRDefault="00D003B1" w:rsidP="00D003B1">
      <w:pPr>
        <w:ind w:firstLine="708"/>
        <w:jc w:val="both"/>
      </w:pPr>
      <w:r>
        <w:t xml:space="preserve"> Jan </w:t>
      </w:r>
      <w:proofErr w:type="spellStart"/>
      <w:r>
        <w:t>Bíba</w:t>
      </w:r>
      <w:proofErr w:type="spellEnd"/>
      <w:r>
        <w:t>,  vedoucí oddělení přípravy a kalkulací, na základě plné  moci</w:t>
      </w:r>
    </w:p>
    <w:p w14:paraId="696EF760" w14:textId="77777777" w:rsidR="00D003B1" w:rsidRDefault="00D003B1" w:rsidP="00D003B1">
      <w:pPr>
        <w:ind w:firstLine="708"/>
        <w:jc w:val="both"/>
      </w:pPr>
      <w:r>
        <w:t xml:space="preserve">  </w:t>
      </w:r>
      <w:proofErr w:type="spellStart"/>
      <w:r>
        <w:t>Ing.Václav</w:t>
      </w:r>
      <w:proofErr w:type="spellEnd"/>
      <w:r>
        <w:t xml:space="preserve"> Kotěšovec, vedoucí provozní jednotky na základě plné  moci</w:t>
      </w:r>
    </w:p>
    <w:p w14:paraId="61150F51" w14:textId="77777777" w:rsidR="00D003B1" w:rsidRDefault="00D003B1" w:rsidP="00D003B1">
      <w:pPr>
        <w:ind w:firstLine="708"/>
        <w:jc w:val="both"/>
      </w:pPr>
      <w:r>
        <w:t xml:space="preserve">IČ:  60838744 </w:t>
      </w:r>
    </w:p>
    <w:p w14:paraId="7FF97069" w14:textId="77777777" w:rsidR="00D003B1" w:rsidRDefault="00D003B1" w:rsidP="00D003B1">
      <w:pPr>
        <w:ind w:firstLine="708"/>
        <w:jc w:val="both"/>
      </w:pPr>
      <w:r>
        <w:t>DIČ: CZ26177005</w:t>
      </w:r>
    </w:p>
    <w:p w14:paraId="2C7372D9" w14:textId="3C68DB4E" w:rsidR="00D003B1" w:rsidRDefault="00D003B1" w:rsidP="00D003B1">
      <w:pPr>
        <w:ind w:firstLine="708"/>
        <w:jc w:val="both"/>
      </w:pPr>
    </w:p>
    <w:p w14:paraId="6409C320" w14:textId="77777777" w:rsidR="00D003B1" w:rsidRDefault="00D003B1" w:rsidP="00D003B1">
      <w:pPr>
        <w:ind w:firstLine="708"/>
        <w:jc w:val="both"/>
      </w:pPr>
      <w:r>
        <w:t>na straně druhé jako zhotovitel (dále jen „zhotovitel“)</w:t>
      </w:r>
    </w:p>
    <w:p w14:paraId="726C310F" w14:textId="77777777" w:rsidR="00BD170B" w:rsidRPr="00FE762C" w:rsidRDefault="00BD170B">
      <w:pPr>
        <w:ind w:firstLine="708"/>
        <w:jc w:val="both"/>
        <w:rPr>
          <w:i/>
        </w:rPr>
      </w:pPr>
    </w:p>
    <w:p w14:paraId="5ADB06FC" w14:textId="027027C4" w:rsidR="00E76859" w:rsidRDefault="00DF6323" w:rsidP="007D4D2C">
      <w:pPr>
        <w:ind w:firstLine="708"/>
        <w:jc w:val="both"/>
        <w:rPr>
          <w:b/>
          <w:u w:val="single"/>
        </w:rPr>
      </w:pPr>
      <w:r w:rsidRPr="00FE762C">
        <w:rPr>
          <w:b/>
        </w:rPr>
        <w:t xml:space="preserve">Název akce: </w:t>
      </w:r>
      <w:r w:rsidR="002C6308">
        <w:rPr>
          <w:b/>
        </w:rPr>
        <w:t xml:space="preserve"> </w:t>
      </w:r>
      <w:r w:rsidR="00E76859">
        <w:rPr>
          <w:b/>
        </w:rPr>
        <w:t>„</w:t>
      </w:r>
      <w:r w:rsidR="002C6308">
        <w:rPr>
          <w:b/>
        </w:rPr>
        <w:t xml:space="preserve"> </w:t>
      </w:r>
      <w:r w:rsidR="00E76859">
        <w:rPr>
          <w:b/>
          <w:u w:val="single"/>
        </w:rPr>
        <w:t xml:space="preserve">Odvodnění silnice II /210 v úseku křižovatky se sil. III /21012 a mostem               </w:t>
      </w:r>
    </w:p>
    <w:p w14:paraId="726C3110" w14:textId="65EF7737" w:rsidR="007D4D2C" w:rsidRPr="00E76859" w:rsidRDefault="00E76859" w:rsidP="00E76859">
      <w:pPr>
        <w:ind w:firstLine="708"/>
        <w:jc w:val="center"/>
        <w:rPr>
          <w:b/>
          <w:u w:val="single"/>
        </w:rPr>
      </w:pPr>
      <w:proofErr w:type="spellStart"/>
      <w:r>
        <w:rPr>
          <w:b/>
          <w:u w:val="single"/>
        </w:rPr>
        <w:t>ev.č</w:t>
      </w:r>
      <w:proofErr w:type="spellEnd"/>
      <w:r w:rsidRPr="00E76859">
        <w:rPr>
          <w:b/>
          <w:u w:val="single"/>
        </w:rPr>
        <w:t>. 210-035 v</w:t>
      </w:r>
      <w:r>
        <w:rPr>
          <w:b/>
          <w:u w:val="single"/>
        </w:rPr>
        <w:t> </w:t>
      </w:r>
      <w:r w:rsidRPr="00E76859">
        <w:rPr>
          <w:b/>
          <w:u w:val="single"/>
        </w:rPr>
        <w:t>Kraslicích</w:t>
      </w:r>
      <w:r>
        <w:rPr>
          <w:b/>
          <w:u w:val="single"/>
        </w:rPr>
        <w:t>“</w:t>
      </w:r>
    </w:p>
    <w:p w14:paraId="726C3111" w14:textId="77777777" w:rsidR="007D4D2C" w:rsidRPr="00FE762C" w:rsidRDefault="007D4D2C" w:rsidP="00DF6323">
      <w:pPr>
        <w:spacing w:line="240" w:lineRule="atLeast"/>
        <w:jc w:val="center"/>
        <w:rPr>
          <w:rFonts w:ascii="Bookman Old Style" w:hAnsi="Bookman Old Style"/>
          <w:b/>
          <w:sz w:val="26"/>
          <w:szCs w:val="20"/>
        </w:rPr>
      </w:pPr>
    </w:p>
    <w:p w14:paraId="726C3112" w14:textId="77777777" w:rsidR="007D4D2C" w:rsidRDefault="007D4D2C" w:rsidP="00DF6323">
      <w:pPr>
        <w:spacing w:line="240" w:lineRule="atLeast"/>
        <w:jc w:val="center"/>
        <w:rPr>
          <w:rFonts w:ascii="Bookman Old Style" w:hAnsi="Bookman Old Style"/>
          <w:b/>
          <w:sz w:val="26"/>
          <w:szCs w:val="20"/>
        </w:rPr>
      </w:pPr>
    </w:p>
    <w:p w14:paraId="6CA89F24" w14:textId="77777777" w:rsidR="00C859EB" w:rsidRDefault="00C859EB" w:rsidP="00DF6323">
      <w:pPr>
        <w:spacing w:line="240" w:lineRule="atLeast"/>
        <w:jc w:val="center"/>
        <w:rPr>
          <w:rFonts w:ascii="Bookman Old Style" w:hAnsi="Bookman Old Style"/>
          <w:b/>
          <w:sz w:val="26"/>
          <w:szCs w:val="20"/>
        </w:rPr>
      </w:pPr>
    </w:p>
    <w:p w14:paraId="1BEE0EF5" w14:textId="77777777" w:rsidR="00C859EB" w:rsidRDefault="00C859EB" w:rsidP="00DF6323">
      <w:pPr>
        <w:spacing w:line="240" w:lineRule="atLeast"/>
        <w:jc w:val="center"/>
        <w:rPr>
          <w:rFonts w:ascii="Bookman Old Style" w:hAnsi="Bookman Old Style"/>
          <w:b/>
          <w:sz w:val="26"/>
          <w:szCs w:val="20"/>
        </w:rPr>
      </w:pPr>
    </w:p>
    <w:p w14:paraId="16C08F9E" w14:textId="77777777" w:rsidR="00C859EB" w:rsidRPr="00FE762C" w:rsidRDefault="00C859EB" w:rsidP="00DF6323">
      <w:pPr>
        <w:spacing w:line="240" w:lineRule="atLeast"/>
        <w:jc w:val="center"/>
        <w:rPr>
          <w:rFonts w:ascii="Bookman Old Style" w:hAnsi="Bookman Old Style"/>
          <w:b/>
          <w:sz w:val="26"/>
          <w:szCs w:val="20"/>
        </w:rPr>
      </w:pPr>
    </w:p>
    <w:p w14:paraId="726C3113" w14:textId="77777777" w:rsidR="00DF6323" w:rsidRPr="00FE762C" w:rsidRDefault="00DF6323" w:rsidP="00DF6323">
      <w:pPr>
        <w:spacing w:line="240" w:lineRule="atLeast"/>
        <w:jc w:val="center"/>
        <w:rPr>
          <w:rFonts w:ascii="Bookman Old Style" w:hAnsi="Bookman Old Style"/>
          <w:b/>
          <w:sz w:val="26"/>
          <w:szCs w:val="20"/>
        </w:rPr>
      </w:pPr>
      <w:r w:rsidRPr="00FE762C">
        <w:rPr>
          <w:rFonts w:ascii="Bookman Old Style" w:hAnsi="Bookman Old Style"/>
          <w:b/>
          <w:sz w:val="26"/>
          <w:szCs w:val="20"/>
        </w:rPr>
        <w:t>I.</w:t>
      </w:r>
    </w:p>
    <w:p w14:paraId="726C3114" w14:textId="77777777" w:rsidR="00DF6323" w:rsidRPr="00FE762C" w:rsidRDefault="00DF6323" w:rsidP="00DF6323">
      <w:pPr>
        <w:jc w:val="both"/>
        <w:rPr>
          <w:szCs w:val="20"/>
        </w:rPr>
      </w:pPr>
    </w:p>
    <w:p w14:paraId="726C3115" w14:textId="77777777" w:rsidR="00DF6323" w:rsidRPr="00FE762C" w:rsidRDefault="00DF6323" w:rsidP="00DF6323">
      <w:pPr>
        <w:ind w:left="720" w:hanging="720"/>
        <w:jc w:val="both"/>
        <w:rPr>
          <w:b/>
          <w:sz w:val="22"/>
          <w:szCs w:val="20"/>
        </w:rPr>
      </w:pPr>
      <w:r w:rsidRPr="00FE762C">
        <w:rPr>
          <w:sz w:val="22"/>
          <w:szCs w:val="20"/>
        </w:rPr>
        <w:t xml:space="preserve">1.1.    </w:t>
      </w:r>
      <w:r w:rsidR="0075205F" w:rsidRPr="00FE762C">
        <w:rPr>
          <w:sz w:val="22"/>
          <w:szCs w:val="20"/>
        </w:rPr>
        <w:t xml:space="preserve"> </w:t>
      </w:r>
      <w:r w:rsidRPr="00FE762C">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pozemních komunikací, jejich součástí a příslušenství a ostatních dopravních ploch, v rámci své územní působnosti.</w:t>
      </w:r>
    </w:p>
    <w:p w14:paraId="726C3116" w14:textId="77777777" w:rsidR="00DF6323" w:rsidRPr="00FE762C" w:rsidRDefault="00DF6323" w:rsidP="00DF6323">
      <w:pPr>
        <w:ind w:left="720" w:hanging="720"/>
        <w:jc w:val="both"/>
        <w:rPr>
          <w:sz w:val="22"/>
          <w:szCs w:val="20"/>
        </w:rPr>
      </w:pPr>
      <w:r w:rsidRPr="00FE762C">
        <w:rPr>
          <w:sz w:val="22"/>
          <w:szCs w:val="20"/>
        </w:rPr>
        <w:lastRenderedPageBreak/>
        <w:t xml:space="preserve">1.2.   </w:t>
      </w:r>
      <w:r w:rsidR="0075205F" w:rsidRPr="00FE762C">
        <w:rPr>
          <w:sz w:val="22"/>
          <w:szCs w:val="20"/>
        </w:rPr>
        <w:t xml:space="preserve"> </w:t>
      </w:r>
      <w:r w:rsidRPr="00FE762C">
        <w:rPr>
          <w:sz w:val="22"/>
          <w:szCs w:val="20"/>
        </w:rPr>
        <w:t>Zhotovitel je podnikatelem v oboru stavebnictví a současně držitelem živnostenského oprávnění k „provádění staveb, jejich změn a odstraňování“, přičemž disponuje řádným vybavením, zkušenostmi a schopnostmi, aby řádně a včas provedl Dílo dle této smlouvy.</w:t>
      </w:r>
    </w:p>
    <w:p w14:paraId="726C3117" w14:textId="77777777" w:rsidR="00DF6323" w:rsidRPr="00FE762C" w:rsidRDefault="00DF6323" w:rsidP="00DF6323">
      <w:pPr>
        <w:ind w:left="540"/>
        <w:jc w:val="center"/>
        <w:rPr>
          <w:rFonts w:ascii="Bookman Old Style" w:hAnsi="Bookman Old Style"/>
          <w:b/>
          <w:sz w:val="26"/>
          <w:szCs w:val="20"/>
        </w:rPr>
      </w:pPr>
    </w:p>
    <w:p w14:paraId="726C3118" w14:textId="77777777" w:rsidR="00DF6323" w:rsidRPr="00FE762C" w:rsidRDefault="00DF6323" w:rsidP="00DF6323">
      <w:pPr>
        <w:ind w:left="540"/>
        <w:jc w:val="center"/>
        <w:rPr>
          <w:rFonts w:ascii="Bookman Old Style" w:hAnsi="Bookman Old Style"/>
          <w:sz w:val="26"/>
          <w:szCs w:val="20"/>
        </w:rPr>
      </w:pPr>
      <w:r w:rsidRPr="00FE762C">
        <w:rPr>
          <w:rFonts w:ascii="Bookman Old Style" w:hAnsi="Bookman Old Style"/>
          <w:b/>
          <w:sz w:val="26"/>
          <w:szCs w:val="20"/>
        </w:rPr>
        <w:t>II. Předmět smlouvy</w:t>
      </w:r>
    </w:p>
    <w:p w14:paraId="726C3119" w14:textId="77777777" w:rsidR="00DF6323" w:rsidRPr="00FE762C" w:rsidRDefault="00DF6323" w:rsidP="00DF6323">
      <w:pPr>
        <w:jc w:val="both"/>
        <w:rPr>
          <w:sz w:val="26"/>
        </w:rPr>
      </w:pPr>
    </w:p>
    <w:p w14:paraId="726C311A" w14:textId="77777777" w:rsidR="00DF6323" w:rsidRPr="00FE762C" w:rsidRDefault="00DF6323" w:rsidP="00DF6323">
      <w:pPr>
        <w:ind w:left="720" w:hanging="720"/>
        <w:jc w:val="both"/>
        <w:rPr>
          <w:sz w:val="22"/>
        </w:rPr>
      </w:pPr>
      <w:r w:rsidRPr="00FE762C">
        <w:rPr>
          <w:sz w:val="22"/>
        </w:rPr>
        <w:t xml:space="preserve">2.1.     </w:t>
      </w:r>
      <w:r w:rsidR="0075205F" w:rsidRPr="00FE762C">
        <w:rPr>
          <w:sz w:val="22"/>
        </w:rPr>
        <w:t xml:space="preserve">  </w:t>
      </w:r>
      <w:r w:rsidRPr="00FE762C">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14:paraId="726C311B" w14:textId="77777777" w:rsidR="00835011" w:rsidRPr="00FE762C" w:rsidRDefault="00835011" w:rsidP="00DF6323">
      <w:pPr>
        <w:ind w:left="720" w:hanging="720"/>
        <w:jc w:val="both"/>
        <w:rPr>
          <w:sz w:val="22"/>
        </w:rPr>
      </w:pPr>
    </w:p>
    <w:p w14:paraId="726C311C" w14:textId="224D1F74" w:rsidR="00DF6323" w:rsidRPr="00E76859" w:rsidRDefault="00DF6323" w:rsidP="00E76859">
      <w:pPr>
        <w:ind w:left="720" w:hanging="720"/>
        <w:jc w:val="both"/>
        <w:rPr>
          <w:b/>
          <w:i/>
          <w:sz w:val="22"/>
          <w:szCs w:val="22"/>
        </w:rPr>
      </w:pPr>
      <w:r w:rsidRPr="00FE762C">
        <w:rPr>
          <w:sz w:val="22"/>
        </w:rPr>
        <w:t xml:space="preserve">2.2.   </w:t>
      </w:r>
      <w:r w:rsidR="00835011" w:rsidRPr="00FE762C">
        <w:rPr>
          <w:sz w:val="22"/>
        </w:rPr>
        <w:t xml:space="preserve">    </w:t>
      </w:r>
      <w:r w:rsidR="00835011" w:rsidRPr="0078649E">
        <w:rPr>
          <w:sz w:val="22"/>
        </w:rPr>
        <w:t xml:space="preserve">Předmět Díla je </w:t>
      </w:r>
      <w:r w:rsidR="0078649E" w:rsidRPr="0078649E">
        <w:rPr>
          <w:i/>
          <w:sz w:val="22"/>
        </w:rPr>
        <w:t>provedení a obstarání veškerých prací</w:t>
      </w:r>
      <w:r w:rsidR="0078649E" w:rsidRPr="0078649E">
        <w:rPr>
          <w:b/>
          <w:sz w:val="26"/>
          <w:szCs w:val="20"/>
        </w:rPr>
        <w:t xml:space="preserve"> </w:t>
      </w:r>
      <w:r w:rsidR="0078649E" w:rsidRPr="0078649E">
        <w:rPr>
          <w:i/>
          <w:sz w:val="22"/>
          <w:szCs w:val="22"/>
        </w:rPr>
        <w:t xml:space="preserve">a zhotovení děl nutných na realizaci stavební akce: </w:t>
      </w:r>
      <w:r w:rsidR="00E76859" w:rsidRPr="00E76859">
        <w:rPr>
          <w:b/>
          <w:i/>
          <w:sz w:val="22"/>
          <w:szCs w:val="22"/>
        </w:rPr>
        <w:t>Odvodnění silnice II /210 v úseku křižovatky se sil. II</w:t>
      </w:r>
      <w:r w:rsidR="00E76859">
        <w:rPr>
          <w:b/>
          <w:i/>
          <w:sz w:val="22"/>
          <w:szCs w:val="22"/>
        </w:rPr>
        <w:t xml:space="preserve">I /21012 a mostem </w:t>
      </w:r>
      <w:proofErr w:type="spellStart"/>
      <w:r w:rsidR="00E76859" w:rsidRPr="00E76859">
        <w:rPr>
          <w:b/>
          <w:i/>
          <w:sz w:val="22"/>
          <w:szCs w:val="22"/>
        </w:rPr>
        <w:t>ev.č</w:t>
      </w:r>
      <w:proofErr w:type="spellEnd"/>
      <w:r w:rsidR="00E76859" w:rsidRPr="00E76859">
        <w:rPr>
          <w:b/>
          <w:i/>
          <w:sz w:val="22"/>
          <w:szCs w:val="22"/>
        </w:rPr>
        <w:t>. 210-035 v Kraslicích“</w:t>
      </w:r>
      <w:r w:rsidR="0078649E" w:rsidRPr="002C6308">
        <w:rPr>
          <w:b/>
          <w:i/>
          <w:sz w:val="22"/>
          <w:szCs w:val="22"/>
        </w:rPr>
        <w:t>.</w:t>
      </w:r>
    </w:p>
    <w:p w14:paraId="26D8986B" w14:textId="35CBE9A3" w:rsidR="00E76859" w:rsidRPr="00E76859" w:rsidRDefault="0078649E" w:rsidP="00E76859">
      <w:pPr>
        <w:pStyle w:val="Odstavecseseznamem"/>
        <w:suppressAutoHyphens/>
        <w:spacing w:after="60"/>
        <w:ind w:left="644"/>
        <w:jc w:val="both"/>
        <w:rPr>
          <w:i/>
          <w:sz w:val="22"/>
          <w:szCs w:val="22"/>
        </w:rPr>
      </w:pPr>
      <w:r>
        <w:t xml:space="preserve">           </w:t>
      </w:r>
      <w:r w:rsidR="00E76859" w:rsidRPr="00E76859">
        <w:rPr>
          <w:i/>
          <w:sz w:val="22"/>
          <w:szCs w:val="22"/>
        </w:rPr>
        <w:t xml:space="preserve">Jedná se o odfrézování stávajícího živičného krytu vozovky o </w:t>
      </w:r>
      <w:proofErr w:type="spellStart"/>
      <w:r w:rsidR="00E76859" w:rsidRPr="00E76859">
        <w:rPr>
          <w:i/>
          <w:sz w:val="22"/>
          <w:szCs w:val="22"/>
        </w:rPr>
        <w:t>tl</w:t>
      </w:r>
      <w:proofErr w:type="spellEnd"/>
      <w:r w:rsidR="00E76859" w:rsidRPr="00E76859">
        <w:rPr>
          <w:i/>
          <w:sz w:val="22"/>
          <w:szCs w:val="22"/>
        </w:rPr>
        <w:t xml:space="preserve">. 50 mm v délce cca 83 m,  </w:t>
      </w:r>
      <w:r w:rsidR="00E76859">
        <w:rPr>
          <w:i/>
          <w:sz w:val="22"/>
          <w:szCs w:val="22"/>
        </w:rPr>
        <w:t xml:space="preserve">              </w:t>
      </w:r>
      <w:r w:rsidR="00E76859" w:rsidRPr="00E76859">
        <w:rPr>
          <w:i/>
          <w:sz w:val="22"/>
          <w:szCs w:val="22"/>
        </w:rPr>
        <w:t>o  rekonstrukci  a doplnění stávajícího odvodňovacího zařízení na sil. II/210 v km cca 83,000 – 83,083 v Kraslicích. Při rekonstrukci dojde k odstranění  29 m stávajícího odvodňovacího žlabu,  vybudováním  5ks  nových uličních vpustí, 4 ks nových  obrubníkových uličních vpustí  a výměně 1 stávající kanalizační vpusti. Všechny vpusti  budou napojeny do stávající kanalizační stoky a uliční vpusti budou osazeny do úrovně horního límce živičného krytu.  Na odvádění dešťových vod z povrchu silnice je zpracovaná projektová dokumentace.</w:t>
      </w:r>
    </w:p>
    <w:p w14:paraId="726C311F" w14:textId="5E5C0FC5" w:rsidR="00DF6323" w:rsidRPr="006E199C" w:rsidRDefault="00E76859" w:rsidP="00E76859">
      <w:pPr>
        <w:pStyle w:val="Odstavecseseznamem"/>
        <w:suppressAutoHyphens/>
        <w:spacing w:after="60"/>
        <w:ind w:left="644"/>
        <w:jc w:val="both"/>
        <w:rPr>
          <w:i/>
          <w:sz w:val="22"/>
          <w:szCs w:val="22"/>
        </w:rPr>
      </w:pPr>
      <w:r w:rsidRPr="00E76859">
        <w:rPr>
          <w:i/>
          <w:sz w:val="22"/>
          <w:szCs w:val="22"/>
        </w:rPr>
        <w:t xml:space="preserve"> Po rekonstrukci odvodňovacího zařízení  na silnici II/210 bude následně  provedena v celém úseku cca 83 </w:t>
      </w:r>
      <w:proofErr w:type="spellStart"/>
      <w:r w:rsidRPr="00E76859">
        <w:rPr>
          <w:i/>
          <w:sz w:val="22"/>
          <w:szCs w:val="22"/>
        </w:rPr>
        <w:t>bm</w:t>
      </w:r>
      <w:proofErr w:type="spellEnd"/>
      <w:r w:rsidRPr="00E76859">
        <w:rPr>
          <w:i/>
          <w:sz w:val="22"/>
          <w:szCs w:val="22"/>
        </w:rPr>
        <w:t xml:space="preserve"> a průměrné šířce 7,6 </w:t>
      </w:r>
      <w:proofErr w:type="spellStart"/>
      <w:r w:rsidRPr="00E76859">
        <w:rPr>
          <w:i/>
          <w:sz w:val="22"/>
          <w:szCs w:val="22"/>
        </w:rPr>
        <w:t>bm</w:t>
      </w:r>
      <w:proofErr w:type="spellEnd"/>
      <w:r w:rsidRPr="00E76859">
        <w:rPr>
          <w:i/>
          <w:sz w:val="22"/>
          <w:szCs w:val="22"/>
        </w:rPr>
        <w:t xml:space="preserve">  mezi obrubami, souvislá oprava  povrchu silnice II/210 se střechovitým spádem k uličním kanalizačním vpustím. Po sanaci rýh po překopech dojde  k provedení vyrovnávek 10 t,  odstranění a  zametení podkladu, provedení  spojovacího postřiku emulzí 0,50 kg/m2 a položením obrusné vrstvy ACO 11, </w:t>
      </w:r>
      <w:proofErr w:type="spellStart"/>
      <w:r w:rsidRPr="00E76859">
        <w:rPr>
          <w:i/>
          <w:sz w:val="22"/>
          <w:szCs w:val="22"/>
        </w:rPr>
        <w:t>tl</w:t>
      </w:r>
      <w:proofErr w:type="spellEnd"/>
      <w:r w:rsidRPr="00E76859">
        <w:rPr>
          <w:i/>
          <w:sz w:val="22"/>
          <w:szCs w:val="22"/>
        </w:rPr>
        <w:t xml:space="preserve">.  50 mm v km cca 83,000 – 83,083 v délce 83 m  a ploše 631 m2. Bude  provedeno vodorovné  liniové dopravní značení středové čáry a vodících čar  </w:t>
      </w:r>
      <w:proofErr w:type="spellStart"/>
      <w:r w:rsidRPr="00E76859">
        <w:rPr>
          <w:i/>
          <w:sz w:val="22"/>
          <w:szCs w:val="22"/>
        </w:rPr>
        <w:t>tl</w:t>
      </w:r>
      <w:proofErr w:type="spellEnd"/>
      <w:r w:rsidRPr="00E76859">
        <w:rPr>
          <w:i/>
          <w:sz w:val="22"/>
          <w:szCs w:val="22"/>
        </w:rPr>
        <w:t>. 12,5 cm.</w:t>
      </w:r>
      <w:r w:rsidR="0078649E">
        <w:rPr>
          <w:i/>
          <w:sz w:val="22"/>
          <w:szCs w:val="22"/>
        </w:rPr>
        <w:t>.</w:t>
      </w:r>
    </w:p>
    <w:p w14:paraId="726C3120" w14:textId="77777777" w:rsidR="00DF6323" w:rsidRPr="00FE762C" w:rsidRDefault="00DF6323" w:rsidP="00F77E0B">
      <w:pPr>
        <w:ind w:left="705" w:hanging="705"/>
        <w:rPr>
          <w:sz w:val="22"/>
          <w:szCs w:val="20"/>
        </w:rPr>
      </w:pPr>
      <w:r w:rsidRPr="00FE762C">
        <w:rPr>
          <w:sz w:val="22"/>
          <w:szCs w:val="20"/>
        </w:rPr>
        <w:t xml:space="preserve">3.1.     </w:t>
      </w:r>
      <w:r w:rsidR="00F77E0B" w:rsidRPr="00FE762C">
        <w:rPr>
          <w:sz w:val="22"/>
          <w:szCs w:val="20"/>
        </w:rPr>
        <w:t xml:space="preserve">  </w:t>
      </w:r>
      <w:r w:rsidRPr="00FE762C">
        <w:rPr>
          <w:sz w:val="22"/>
          <w:szCs w:val="20"/>
        </w:rPr>
        <w:t>Dokumenty konkretizující předmět Díla v době uzavírání této smlouvy (specifikace Díla), které současně tvoří nedílnou součást této smlouvy a jsou pro zhotovitele závazné.</w:t>
      </w:r>
    </w:p>
    <w:p w14:paraId="726C3121" w14:textId="0A1EF8AF" w:rsidR="00DF6323" w:rsidRPr="00FE762C" w:rsidRDefault="00DF6323" w:rsidP="00DF6323">
      <w:pPr>
        <w:ind w:left="705" w:hanging="705"/>
        <w:jc w:val="both"/>
        <w:rPr>
          <w:sz w:val="22"/>
          <w:szCs w:val="20"/>
        </w:rPr>
      </w:pPr>
      <w:r w:rsidRPr="00FE762C">
        <w:rPr>
          <w:sz w:val="22"/>
          <w:szCs w:val="20"/>
        </w:rPr>
        <w:t xml:space="preserve">            -     Zadávací řízení evidenční č. </w:t>
      </w:r>
      <w:r w:rsidR="00E76859">
        <w:rPr>
          <w:sz w:val="22"/>
          <w:szCs w:val="20"/>
        </w:rPr>
        <w:t>118</w:t>
      </w:r>
      <w:r w:rsidR="006E199C">
        <w:rPr>
          <w:sz w:val="22"/>
          <w:szCs w:val="20"/>
        </w:rPr>
        <w:t>/MR/</w:t>
      </w:r>
      <w:r w:rsidRPr="00FE762C">
        <w:rPr>
          <w:sz w:val="22"/>
          <w:szCs w:val="20"/>
        </w:rPr>
        <w:t>SÚ/201</w:t>
      </w:r>
      <w:r w:rsidR="006E199C">
        <w:rPr>
          <w:sz w:val="22"/>
          <w:szCs w:val="20"/>
        </w:rPr>
        <w:t>6</w:t>
      </w:r>
      <w:r w:rsidR="000131E3" w:rsidRPr="00FE762C">
        <w:rPr>
          <w:sz w:val="22"/>
          <w:szCs w:val="20"/>
        </w:rPr>
        <w:t>.</w:t>
      </w:r>
    </w:p>
    <w:p w14:paraId="726C3122" w14:textId="77777777" w:rsidR="00DF6323" w:rsidRPr="00FE762C" w:rsidRDefault="00DF6323" w:rsidP="00DF6323">
      <w:pPr>
        <w:ind w:left="705" w:hanging="705"/>
        <w:jc w:val="both"/>
        <w:rPr>
          <w:sz w:val="22"/>
          <w:szCs w:val="20"/>
        </w:rPr>
      </w:pPr>
      <w:r w:rsidRPr="00FE762C">
        <w:rPr>
          <w:sz w:val="22"/>
          <w:szCs w:val="20"/>
        </w:rPr>
        <w:t xml:space="preserve">            -     Zadávací dokumentace</w:t>
      </w:r>
      <w:r w:rsidR="000131E3" w:rsidRPr="00FE762C">
        <w:rPr>
          <w:sz w:val="22"/>
          <w:szCs w:val="20"/>
        </w:rPr>
        <w:t>.</w:t>
      </w:r>
      <w:r w:rsidRPr="00FE762C">
        <w:rPr>
          <w:sz w:val="22"/>
          <w:szCs w:val="20"/>
        </w:rPr>
        <w:t xml:space="preserve">     </w:t>
      </w:r>
    </w:p>
    <w:p w14:paraId="726C3123" w14:textId="77777777" w:rsidR="00DF6323" w:rsidRPr="00FE762C" w:rsidRDefault="000131E3" w:rsidP="00DF6323">
      <w:pPr>
        <w:numPr>
          <w:ilvl w:val="0"/>
          <w:numId w:val="9"/>
        </w:numPr>
        <w:jc w:val="both"/>
        <w:rPr>
          <w:sz w:val="22"/>
        </w:rPr>
      </w:pPr>
      <w:r w:rsidRPr="00FE762C">
        <w:rPr>
          <w:sz w:val="22"/>
        </w:rPr>
        <w:t xml:space="preserve"> </w:t>
      </w:r>
      <w:r w:rsidR="00DF6323" w:rsidRPr="00FE762C">
        <w:rPr>
          <w:sz w:val="22"/>
        </w:rPr>
        <w:t>Cenová nabídka zhotovitele (včetně položkové kalkulace)</w:t>
      </w:r>
      <w:r w:rsidRPr="00FE762C">
        <w:rPr>
          <w:sz w:val="22"/>
        </w:rPr>
        <w:t>.</w:t>
      </w:r>
    </w:p>
    <w:p w14:paraId="726C3124" w14:textId="77777777" w:rsidR="00F77E0B" w:rsidRPr="00FE762C" w:rsidRDefault="00DF6323" w:rsidP="00F77E0B">
      <w:pPr>
        <w:ind w:left="720" w:hanging="720"/>
        <w:rPr>
          <w:sz w:val="22"/>
        </w:rPr>
      </w:pPr>
      <w:r w:rsidRPr="00FE762C">
        <w:rPr>
          <w:sz w:val="22"/>
        </w:rPr>
        <w:t>3.2.      Součástí předmětu Díla je dále provedení, dodání a zajištění všech činností, prací, služeb, věcí a dodávek</w:t>
      </w:r>
    </w:p>
    <w:p w14:paraId="726C3125" w14:textId="77777777" w:rsidR="00DF6323" w:rsidRPr="00FE762C" w:rsidRDefault="00F77E0B" w:rsidP="00F77E0B">
      <w:pPr>
        <w:ind w:left="720" w:hanging="720"/>
        <w:rPr>
          <w:sz w:val="22"/>
        </w:rPr>
      </w:pPr>
      <w:r w:rsidRPr="00FE762C">
        <w:rPr>
          <w:sz w:val="22"/>
        </w:rPr>
        <w:t xml:space="preserve">           </w:t>
      </w:r>
      <w:r w:rsidR="00DF6323" w:rsidRPr="00FE762C">
        <w:rPr>
          <w:sz w:val="22"/>
        </w:rPr>
        <w:t xml:space="preserve"> nutných k realizaci Díla, a to zejména:</w:t>
      </w:r>
    </w:p>
    <w:p w14:paraId="726C3126" w14:textId="77777777" w:rsidR="00963B92" w:rsidRPr="00FE762C" w:rsidRDefault="00963B92" w:rsidP="00963B92">
      <w:pPr>
        <w:numPr>
          <w:ilvl w:val="0"/>
          <w:numId w:val="10"/>
        </w:numPr>
        <w:jc w:val="both"/>
        <w:rPr>
          <w:sz w:val="22"/>
        </w:rPr>
      </w:pPr>
      <w:r w:rsidRPr="00FE762C">
        <w:rPr>
          <w:sz w:val="22"/>
        </w:rPr>
        <w:t xml:space="preserve">zajištění zařízení staveniště a dopravního opatření, a to podle potřeby na řádné provedení díla  </w:t>
      </w:r>
    </w:p>
    <w:p w14:paraId="726C3127" w14:textId="77777777" w:rsidR="00963B92" w:rsidRPr="00FE762C" w:rsidRDefault="00963B92" w:rsidP="00963B92">
      <w:pPr>
        <w:ind w:left="1068"/>
        <w:jc w:val="both"/>
        <w:rPr>
          <w:sz w:val="22"/>
        </w:rPr>
      </w:pPr>
      <w:r w:rsidRPr="00FE762C">
        <w:rPr>
          <w:sz w:val="22"/>
        </w:rPr>
        <w:t>včetně jeho likvidace,</w:t>
      </w:r>
    </w:p>
    <w:p w14:paraId="726C3128" w14:textId="77777777" w:rsidR="00963B92" w:rsidRPr="00FE762C" w:rsidRDefault="00963B92" w:rsidP="00963B92">
      <w:pPr>
        <w:numPr>
          <w:ilvl w:val="0"/>
          <w:numId w:val="10"/>
        </w:numPr>
        <w:jc w:val="both"/>
        <w:rPr>
          <w:sz w:val="22"/>
        </w:rPr>
      </w:pPr>
      <w:r w:rsidRPr="00FE762C">
        <w:rPr>
          <w:sz w:val="22"/>
        </w:rPr>
        <w:t>provedení závěrečného úklidu místa provedení Díla dle této smlouvy,</w:t>
      </w:r>
    </w:p>
    <w:p w14:paraId="726C3129" w14:textId="77777777" w:rsidR="00963B92" w:rsidRPr="00FE762C" w:rsidRDefault="00963B92" w:rsidP="00963B92">
      <w:pPr>
        <w:numPr>
          <w:ilvl w:val="0"/>
          <w:numId w:val="10"/>
        </w:numPr>
        <w:jc w:val="both"/>
        <w:rPr>
          <w:sz w:val="22"/>
        </w:rPr>
      </w:pPr>
      <w:r w:rsidRPr="00FE762C">
        <w:rPr>
          <w:sz w:val="22"/>
        </w:rPr>
        <w:t xml:space="preserve">zajištění uložení odpadů a doložení dokladů o této likvidaci v souladu s platným zákonem o  </w:t>
      </w:r>
    </w:p>
    <w:p w14:paraId="726C312A" w14:textId="77777777" w:rsidR="00963B92" w:rsidRPr="00FE762C" w:rsidRDefault="00963B92" w:rsidP="00963B92">
      <w:pPr>
        <w:ind w:left="1068"/>
        <w:jc w:val="both"/>
        <w:rPr>
          <w:sz w:val="22"/>
        </w:rPr>
      </w:pPr>
      <w:r w:rsidRPr="00FE762C">
        <w:rPr>
          <w:sz w:val="22"/>
        </w:rPr>
        <w:t>odpad</w:t>
      </w:r>
      <w:r w:rsidR="0076625E" w:rsidRPr="00FE762C">
        <w:rPr>
          <w:sz w:val="22"/>
        </w:rPr>
        <w:t>ech</w:t>
      </w:r>
      <w:r w:rsidRPr="00FE762C">
        <w:rPr>
          <w:sz w:val="22"/>
        </w:rPr>
        <w:t xml:space="preserve"> (vyskytne-li se takový odpad), včetně úhrady poplatků za toto uložení, likvidaci a  </w:t>
      </w:r>
    </w:p>
    <w:p w14:paraId="726C312B" w14:textId="77777777" w:rsidR="00963B92" w:rsidRPr="00FE762C" w:rsidRDefault="00963B92" w:rsidP="00963B92">
      <w:pPr>
        <w:ind w:left="1068"/>
        <w:jc w:val="both"/>
        <w:rPr>
          <w:sz w:val="22"/>
        </w:rPr>
      </w:pPr>
      <w:r w:rsidRPr="00FE762C">
        <w:rPr>
          <w:sz w:val="22"/>
        </w:rPr>
        <w:t>dopravu.</w:t>
      </w:r>
    </w:p>
    <w:p w14:paraId="726C312C" w14:textId="77777777" w:rsidR="00963B92" w:rsidRPr="00FE762C" w:rsidRDefault="00963B92" w:rsidP="00963B92">
      <w:pPr>
        <w:jc w:val="both"/>
        <w:rPr>
          <w:sz w:val="22"/>
        </w:rPr>
      </w:pPr>
      <w:r w:rsidRPr="00FE762C">
        <w:rPr>
          <w:sz w:val="22"/>
        </w:rPr>
        <w:t>3.3.</w:t>
      </w:r>
      <w:r w:rsidRPr="00FE762C">
        <w:rPr>
          <w:sz w:val="22"/>
        </w:rPr>
        <w:tab/>
        <w:t>Před zahájením stavby je nutné:</w:t>
      </w:r>
    </w:p>
    <w:p w14:paraId="726C312D" w14:textId="6C04E02C" w:rsidR="0036023E" w:rsidRPr="00FE762C" w:rsidRDefault="0076625E" w:rsidP="0076625E">
      <w:pPr>
        <w:numPr>
          <w:ilvl w:val="0"/>
          <w:numId w:val="10"/>
        </w:numPr>
        <w:jc w:val="both"/>
        <w:rPr>
          <w:sz w:val="22"/>
        </w:rPr>
      </w:pPr>
      <w:r w:rsidRPr="00FE762C">
        <w:rPr>
          <w:sz w:val="22"/>
        </w:rPr>
        <w:t>zpracovat a předložit příslušn</w:t>
      </w:r>
      <w:r w:rsidR="00BE3B52">
        <w:rPr>
          <w:sz w:val="22"/>
        </w:rPr>
        <w:t>é</w:t>
      </w:r>
      <w:r w:rsidRPr="00FE762C">
        <w:rPr>
          <w:sz w:val="22"/>
        </w:rPr>
        <w:t xml:space="preserve"> TP </w:t>
      </w:r>
      <w:r w:rsidR="00BE3B52">
        <w:rPr>
          <w:sz w:val="22"/>
        </w:rPr>
        <w:t>(</w:t>
      </w:r>
      <w:r w:rsidRPr="00FE762C">
        <w:rPr>
          <w:sz w:val="22"/>
        </w:rPr>
        <w:t xml:space="preserve">technologické postupy) a KZP (kontrolní zkušební plán) na prováděné práce, </w:t>
      </w:r>
    </w:p>
    <w:p w14:paraId="726C312E" w14:textId="77777777" w:rsidR="0076625E" w:rsidRPr="00FE762C" w:rsidRDefault="0076625E" w:rsidP="0076625E">
      <w:pPr>
        <w:numPr>
          <w:ilvl w:val="0"/>
          <w:numId w:val="10"/>
        </w:numPr>
        <w:jc w:val="both"/>
        <w:rPr>
          <w:sz w:val="22"/>
        </w:rPr>
      </w:pPr>
      <w:r w:rsidRPr="00FE762C">
        <w:rPr>
          <w:sz w:val="22"/>
        </w:rPr>
        <w:t>předložit k odsouhlasení základní použité materiály (zkoušky typu, receptury betonů, certifikáty a doklady o shodě pro jednotlivé materiály),</w:t>
      </w:r>
    </w:p>
    <w:p w14:paraId="726C312F" w14:textId="77777777" w:rsidR="0036023E" w:rsidRPr="00FE762C" w:rsidRDefault="0036023E" w:rsidP="00835011">
      <w:pPr>
        <w:numPr>
          <w:ilvl w:val="0"/>
          <w:numId w:val="10"/>
        </w:numPr>
        <w:jc w:val="both"/>
        <w:rPr>
          <w:sz w:val="22"/>
        </w:rPr>
      </w:pPr>
      <w:r w:rsidRPr="00FE762C">
        <w:rPr>
          <w:sz w:val="22"/>
        </w:rPr>
        <w:t>předložit k odsouhlasení:</w:t>
      </w:r>
    </w:p>
    <w:p w14:paraId="726C3130" w14:textId="77777777" w:rsidR="00F77E0B" w:rsidRPr="00FE762C" w:rsidRDefault="00F77E0B" w:rsidP="00F77E0B">
      <w:pPr>
        <w:ind w:left="1068"/>
        <w:jc w:val="both"/>
        <w:rPr>
          <w:sz w:val="22"/>
        </w:rPr>
      </w:pPr>
      <w:r w:rsidRPr="00FE762C">
        <w:rPr>
          <w:sz w:val="22"/>
        </w:rPr>
        <w:t>–</w:t>
      </w:r>
      <w:r w:rsidRPr="00FE762C">
        <w:rPr>
          <w:sz w:val="22"/>
        </w:rPr>
        <w:tab/>
        <w:t>používané laboratoře a dodavatele geodetických služeb,</w:t>
      </w:r>
    </w:p>
    <w:p w14:paraId="726C3131" w14:textId="77777777" w:rsidR="00963B92" w:rsidRPr="00FE762C" w:rsidRDefault="00F77E0B" w:rsidP="00F77E0B">
      <w:pPr>
        <w:ind w:left="1068"/>
        <w:jc w:val="both"/>
        <w:rPr>
          <w:sz w:val="22"/>
        </w:rPr>
      </w:pPr>
      <w:r w:rsidRPr="00FE762C">
        <w:rPr>
          <w:sz w:val="22"/>
        </w:rPr>
        <w:t>–</w:t>
      </w:r>
      <w:r w:rsidRPr="00FE762C">
        <w:rPr>
          <w:sz w:val="22"/>
        </w:rPr>
        <w:tab/>
        <w:t>výrobny, ze kterých budou materiály dodávány (platí pro lomy, betonárky, obalovny a výrobny</w:t>
      </w:r>
    </w:p>
    <w:p w14:paraId="726C3132" w14:textId="77777777" w:rsidR="00963B92" w:rsidRPr="00FE762C" w:rsidRDefault="00963B92" w:rsidP="00963B92">
      <w:pPr>
        <w:ind w:left="1068"/>
        <w:jc w:val="both"/>
        <w:rPr>
          <w:sz w:val="22"/>
        </w:rPr>
      </w:pPr>
      <w:r w:rsidRPr="00FE762C">
        <w:rPr>
          <w:sz w:val="22"/>
        </w:rPr>
        <w:t xml:space="preserve">   </w:t>
      </w:r>
      <w:r w:rsidR="00F77E0B" w:rsidRPr="00FE762C">
        <w:rPr>
          <w:sz w:val="22"/>
        </w:rPr>
        <w:t xml:space="preserve"> </w:t>
      </w:r>
      <w:r w:rsidRPr="00FE762C">
        <w:rPr>
          <w:sz w:val="22"/>
        </w:rPr>
        <w:t xml:space="preserve"> </w:t>
      </w:r>
      <w:r w:rsidR="00F77E0B" w:rsidRPr="00FE762C">
        <w:rPr>
          <w:sz w:val="22"/>
        </w:rPr>
        <w:t>spec</w:t>
      </w:r>
      <w:r w:rsidR="00787E6B" w:rsidRPr="00FE762C">
        <w:rPr>
          <w:sz w:val="22"/>
        </w:rPr>
        <w:t>iálních</w:t>
      </w:r>
      <w:r w:rsidR="00F77E0B" w:rsidRPr="00FE762C">
        <w:rPr>
          <w:sz w:val="22"/>
        </w:rPr>
        <w:t xml:space="preserve"> </w:t>
      </w:r>
      <w:proofErr w:type="spellStart"/>
      <w:r w:rsidR="005F4B02" w:rsidRPr="00FE762C">
        <w:rPr>
          <w:sz w:val="22"/>
        </w:rPr>
        <w:t>a</w:t>
      </w:r>
      <w:r w:rsidR="00F77E0B" w:rsidRPr="00FE762C">
        <w:rPr>
          <w:sz w:val="22"/>
        </w:rPr>
        <w:t>typových</w:t>
      </w:r>
      <w:proofErr w:type="spellEnd"/>
      <w:r w:rsidR="00F77E0B" w:rsidRPr="00FE762C">
        <w:rPr>
          <w:sz w:val="22"/>
        </w:rPr>
        <w:t xml:space="preserve"> prvků)</w:t>
      </w:r>
      <w:r w:rsidR="0076625E" w:rsidRPr="00FE762C">
        <w:rPr>
          <w:sz w:val="22"/>
        </w:rPr>
        <w:t>.</w:t>
      </w:r>
    </w:p>
    <w:p w14:paraId="726C3133" w14:textId="77777777" w:rsidR="00963B92" w:rsidRPr="00FE762C" w:rsidRDefault="00F77E0B" w:rsidP="00963B92">
      <w:pPr>
        <w:jc w:val="both"/>
        <w:rPr>
          <w:sz w:val="22"/>
        </w:rPr>
      </w:pPr>
      <w:r w:rsidRPr="00FE762C">
        <w:rPr>
          <w:sz w:val="22"/>
        </w:rPr>
        <w:t>3.</w:t>
      </w:r>
      <w:r w:rsidR="00963B92" w:rsidRPr="00FE762C">
        <w:rPr>
          <w:sz w:val="22"/>
        </w:rPr>
        <w:t>4</w:t>
      </w:r>
      <w:r w:rsidRPr="00FE762C">
        <w:rPr>
          <w:sz w:val="22"/>
        </w:rPr>
        <w:t>.</w:t>
      </w:r>
      <w:r w:rsidRPr="00FE762C">
        <w:rPr>
          <w:sz w:val="22"/>
        </w:rPr>
        <w:tab/>
      </w:r>
      <w:r w:rsidR="00963B92" w:rsidRPr="00FE762C">
        <w:rPr>
          <w:sz w:val="22"/>
        </w:rPr>
        <w:t>Před převzetím ukončené stavby zadavatelem od zhotovitele je nutné předložit k odsouhlasení</w:t>
      </w:r>
    </w:p>
    <w:p w14:paraId="726C3134" w14:textId="77777777" w:rsidR="00963B92" w:rsidRPr="00FE762C" w:rsidRDefault="00963B92" w:rsidP="00963B92">
      <w:pPr>
        <w:jc w:val="both"/>
        <w:rPr>
          <w:sz w:val="22"/>
        </w:rPr>
      </w:pPr>
      <w:r w:rsidRPr="00FE762C">
        <w:rPr>
          <w:sz w:val="22"/>
        </w:rPr>
        <w:t xml:space="preserve">             zpracovanou Závěrečnou zprávu (lze i zjednodušenou) podle pokynů „Zásady pro hodnocení jakosti</w:t>
      </w:r>
    </w:p>
    <w:p w14:paraId="726C3135" w14:textId="77777777" w:rsidR="00DF6323" w:rsidRPr="00FE762C" w:rsidRDefault="00963B92" w:rsidP="00963B92">
      <w:pPr>
        <w:jc w:val="both"/>
        <w:rPr>
          <w:sz w:val="22"/>
        </w:rPr>
      </w:pPr>
      <w:r w:rsidRPr="00FE762C">
        <w:rPr>
          <w:sz w:val="22"/>
        </w:rPr>
        <w:t xml:space="preserve">           dokončených staveb PK zhotovitelem“ vydané ŘSD ČR 1.11.2008.</w:t>
      </w:r>
      <w:r w:rsidR="00DF6323" w:rsidRPr="00FE762C">
        <w:rPr>
          <w:sz w:val="22"/>
        </w:rPr>
        <w:t xml:space="preserve"> </w:t>
      </w:r>
    </w:p>
    <w:p w14:paraId="726C3136" w14:textId="77777777" w:rsidR="00DF6323" w:rsidRDefault="00DF6323" w:rsidP="00963B92">
      <w:pPr>
        <w:ind w:left="720" w:hanging="720"/>
        <w:jc w:val="both"/>
        <w:rPr>
          <w:sz w:val="22"/>
        </w:rPr>
      </w:pPr>
      <w:r w:rsidRPr="00FE762C">
        <w:rPr>
          <w:sz w:val="22"/>
        </w:rPr>
        <w:t>3.</w:t>
      </w:r>
      <w:r w:rsidR="00963B92" w:rsidRPr="00FE762C">
        <w:rPr>
          <w:sz w:val="22"/>
        </w:rPr>
        <w:t>5</w:t>
      </w:r>
      <w:r w:rsidRPr="00FE762C">
        <w:rPr>
          <w:sz w:val="22"/>
        </w:rPr>
        <w:t xml:space="preserve">.     </w:t>
      </w:r>
      <w:r w:rsidR="00963B92" w:rsidRPr="00FE762C">
        <w:rPr>
          <w:sz w:val="22"/>
        </w:rPr>
        <w:t xml:space="preserve"> </w:t>
      </w:r>
      <w:r w:rsidRPr="00FE762C">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1DB2131C" w14:textId="77777777" w:rsidR="00787404" w:rsidRDefault="00787404" w:rsidP="00963B92">
      <w:pPr>
        <w:ind w:left="720" w:hanging="720"/>
        <w:jc w:val="both"/>
        <w:rPr>
          <w:sz w:val="22"/>
        </w:rPr>
      </w:pPr>
    </w:p>
    <w:p w14:paraId="5393CF7E" w14:textId="77777777" w:rsidR="00787404" w:rsidRPr="00FE762C" w:rsidRDefault="00787404" w:rsidP="00963B92">
      <w:pPr>
        <w:ind w:left="720" w:hanging="720"/>
        <w:jc w:val="both"/>
        <w:rPr>
          <w:sz w:val="22"/>
        </w:rPr>
      </w:pPr>
    </w:p>
    <w:p w14:paraId="726C3137" w14:textId="77777777" w:rsidR="00DF6323" w:rsidRPr="00FE762C" w:rsidRDefault="00DF6323" w:rsidP="00DF6323">
      <w:pPr>
        <w:ind w:left="708"/>
        <w:jc w:val="both"/>
      </w:pPr>
    </w:p>
    <w:p w14:paraId="726C3138"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lastRenderedPageBreak/>
        <w:t>IV. Doba plnění</w:t>
      </w:r>
    </w:p>
    <w:p w14:paraId="726C3139" w14:textId="77777777" w:rsidR="00DF6323" w:rsidRPr="00FE762C" w:rsidRDefault="00DF6323" w:rsidP="00DF6323">
      <w:pPr>
        <w:jc w:val="both"/>
        <w:rPr>
          <w:sz w:val="26"/>
        </w:rPr>
      </w:pPr>
    </w:p>
    <w:p w14:paraId="726C313A" w14:textId="77777777" w:rsidR="00DF6323" w:rsidRPr="00FE762C" w:rsidRDefault="00DF6323" w:rsidP="00DF6323">
      <w:pPr>
        <w:spacing w:line="240" w:lineRule="atLeast"/>
        <w:ind w:left="720" w:hanging="720"/>
        <w:jc w:val="both"/>
        <w:rPr>
          <w:b/>
        </w:rPr>
      </w:pPr>
      <w:r w:rsidRPr="00FE762C">
        <w:rPr>
          <w:sz w:val="22"/>
        </w:rPr>
        <w:t xml:space="preserve">4.1.    </w:t>
      </w:r>
      <w:r w:rsidR="0075205F" w:rsidRPr="00FE762C">
        <w:rPr>
          <w:sz w:val="22"/>
        </w:rPr>
        <w:t xml:space="preserve">  </w:t>
      </w:r>
      <w:r w:rsidRPr="00FE762C">
        <w:rPr>
          <w:sz w:val="22"/>
        </w:rPr>
        <w:t xml:space="preserve"> Zhotovitel se zavazuje provést dílo jako celek v rozsahu předmětu plnění dle požadavku objednatele a v souladu s podmínkami této smlouvy, a to v následujících termín</w:t>
      </w:r>
      <w:r w:rsidR="00902651" w:rsidRPr="00FE762C">
        <w:rPr>
          <w:sz w:val="22"/>
        </w:rPr>
        <w:t>ech</w:t>
      </w:r>
      <w:r w:rsidRPr="00FE762C">
        <w:rPr>
          <w:sz w:val="22"/>
        </w:rPr>
        <w:t>:</w:t>
      </w:r>
    </w:p>
    <w:p w14:paraId="726C313B" w14:textId="77777777" w:rsidR="00DF6323" w:rsidRPr="00FE762C" w:rsidRDefault="00DF6323" w:rsidP="00DF6323">
      <w:pPr>
        <w:ind w:left="1416" w:hanging="707"/>
        <w:jc w:val="both"/>
        <w:rPr>
          <w:sz w:val="16"/>
        </w:rPr>
      </w:pPr>
    </w:p>
    <w:p w14:paraId="726C313C" w14:textId="77777777" w:rsidR="00DF6323" w:rsidRPr="00FE762C" w:rsidRDefault="00DF6323" w:rsidP="00DF6323">
      <w:pPr>
        <w:ind w:left="1080"/>
        <w:jc w:val="both"/>
        <w:rPr>
          <w:sz w:val="22"/>
        </w:rPr>
      </w:pPr>
      <w:r w:rsidRPr="00FE762C">
        <w:rPr>
          <w:sz w:val="22"/>
        </w:rPr>
        <w:t>termín předání staveniště zhotoviteli</w:t>
      </w:r>
      <w:r w:rsidR="00902651" w:rsidRPr="00FE762C">
        <w:rPr>
          <w:sz w:val="22"/>
        </w:rPr>
        <w:t>:</w:t>
      </w:r>
      <w:r w:rsidRPr="00FE762C">
        <w:rPr>
          <w:sz w:val="22"/>
        </w:rPr>
        <w:t xml:space="preserve">           </w:t>
      </w:r>
      <w:r w:rsidRPr="00FE762C">
        <w:rPr>
          <w:sz w:val="22"/>
        </w:rPr>
        <w:tab/>
        <w:t xml:space="preserve">do </w:t>
      </w:r>
      <w:r w:rsidRPr="00FE762C">
        <w:rPr>
          <w:sz w:val="22"/>
          <w:szCs w:val="20"/>
        </w:rPr>
        <w:t>5-ti</w:t>
      </w:r>
      <w:r w:rsidRPr="00FE762C">
        <w:rPr>
          <w:sz w:val="22"/>
        </w:rPr>
        <w:t xml:space="preserve"> dnů po podpisu smlouvy o dílo</w:t>
      </w:r>
    </w:p>
    <w:p w14:paraId="726C313D" w14:textId="6ACF3BF4" w:rsidR="00DF6323" w:rsidRPr="00FE762C" w:rsidRDefault="00DF6323" w:rsidP="00DF6323">
      <w:pPr>
        <w:ind w:left="1080"/>
        <w:jc w:val="both"/>
        <w:rPr>
          <w:sz w:val="22"/>
        </w:rPr>
      </w:pPr>
      <w:r w:rsidRPr="00FE762C">
        <w:rPr>
          <w:sz w:val="22"/>
        </w:rPr>
        <w:t>zahájení prací</w:t>
      </w:r>
      <w:r w:rsidR="0076625E" w:rsidRPr="00FE762C">
        <w:rPr>
          <w:sz w:val="22"/>
        </w:rPr>
        <w:t>:</w:t>
      </w:r>
      <w:r w:rsidRPr="00FE762C">
        <w:rPr>
          <w:sz w:val="22"/>
        </w:rPr>
        <w:t xml:space="preserve"> </w:t>
      </w:r>
      <w:r w:rsidRPr="00FE762C">
        <w:rPr>
          <w:sz w:val="22"/>
        </w:rPr>
        <w:tab/>
        <w:t xml:space="preserve"> </w:t>
      </w:r>
      <w:r w:rsidRPr="00FE762C">
        <w:rPr>
          <w:sz w:val="22"/>
        </w:rPr>
        <w:tab/>
      </w:r>
      <w:r w:rsidRPr="00FE762C">
        <w:rPr>
          <w:sz w:val="22"/>
        </w:rPr>
        <w:tab/>
      </w:r>
      <w:r w:rsidRPr="00FE762C">
        <w:rPr>
          <w:sz w:val="22"/>
        </w:rPr>
        <w:tab/>
        <w:t xml:space="preserve">     </w:t>
      </w:r>
      <w:r w:rsidR="00577B85">
        <w:rPr>
          <w:sz w:val="22"/>
          <w:szCs w:val="20"/>
        </w:rPr>
        <w:t>09</w:t>
      </w:r>
      <w:r w:rsidR="009938F4">
        <w:rPr>
          <w:sz w:val="22"/>
          <w:szCs w:val="20"/>
        </w:rPr>
        <w:t>.</w:t>
      </w:r>
      <w:r w:rsidR="00C07970">
        <w:rPr>
          <w:sz w:val="22"/>
          <w:szCs w:val="20"/>
        </w:rPr>
        <w:t xml:space="preserve"> 2016</w:t>
      </w:r>
      <w:r w:rsidRPr="00FE762C">
        <w:rPr>
          <w:sz w:val="22"/>
          <w:szCs w:val="20"/>
        </w:rPr>
        <w:t xml:space="preserve"> </w:t>
      </w:r>
      <w:r w:rsidRPr="00FE762C">
        <w:rPr>
          <w:sz w:val="22"/>
        </w:rPr>
        <w:t xml:space="preserve">  </w:t>
      </w:r>
      <w:r w:rsidRPr="00FE762C">
        <w:rPr>
          <w:sz w:val="22"/>
        </w:rPr>
        <w:tab/>
      </w:r>
      <w:r w:rsidRPr="00FE762C">
        <w:rPr>
          <w:sz w:val="22"/>
        </w:rPr>
        <w:tab/>
      </w:r>
      <w:r w:rsidRPr="00FE762C">
        <w:rPr>
          <w:sz w:val="22"/>
        </w:rPr>
        <w:tab/>
      </w:r>
      <w:r w:rsidRPr="00FE762C">
        <w:rPr>
          <w:sz w:val="22"/>
        </w:rPr>
        <w:tab/>
      </w:r>
      <w:r w:rsidRPr="00FE762C">
        <w:rPr>
          <w:sz w:val="22"/>
        </w:rPr>
        <w:tab/>
      </w:r>
    </w:p>
    <w:p w14:paraId="726C313E" w14:textId="51CB6902" w:rsidR="00DF6323" w:rsidRPr="00FE762C" w:rsidRDefault="00DF6323" w:rsidP="00DF6323">
      <w:pPr>
        <w:ind w:left="1080"/>
        <w:jc w:val="both"/>
        <w:rPr>
          <w:sz w:val="22"/>
          <w:szCs w:val="20"/>
        </w:rPr>
      </w:pPr>
      <w:r w:rsidRPr="00FE762C">
        <w:t>dokončení díla</w:t>
      </w:r>
      <w:r w:rsidR="0076625E" w:rsidRPr="00FE762C">
        <w:t>:</w:t>
      </w:r>
      <w:r w:rsidRPr="00FE762C">
        <w:t xml:space="preserve">  </w:t>
      </w:r>
      <w:r w:rsidRPr="00FE762C">
        <w:tab/>
      </w:r>
      <w:r w:rsidRPr="00FE762C">
        <w:tab/>
      </w:r>
      <w:r w:rsidRPr="00FE762C">
        <w:tab/>
      </w:r>
      <w:r w:rsidRPr="00FE762C">
        <w:tab/>
      </w:r>
      <w:r w:rsidRPr="00FE762C">
        <w:rPr>
          <w:sz w:val="22"/>
        </w:rPr>
        <w:t xml:space="preserve">     </w:t>
      </w:r>
      <w:r w:rsidR="00577B85">
        <w:rPr>
          <w:sz w:val="22"/>
        </w:rPr>
        <w:t>15</w:t>
      </w:r>
      <w:r w:rsidR="00C07970">
        <w:rPr>
          <w:sz w:val="22"/>
          <w:szCs w:val="20"/>
        </w:rPr>
        <w:t>.</w:t>
      </w:r>
      <w:r w:rsidR="009938F4">
        <w:rPr>
          <w:sz w:val="22"/>
          <w:szCs w:val="20"/>
        </w:rPr>
        <w:t>10</w:t>
      </w:r>
      <w:r w:rsidR="00C07970">
        <w:rPr>
          <w:sz w:val="22"/>
          <w:szCs w:val="20"/>
        </w:rPr>
        <w:t>.2016</w:t>
      </w:r>
    </w:p>
    <w:p w14:paraId="726C313F" w14:textId="77777777" w:rsidR="00DF6323" w:rsidRPr="00FE762C" w:rsidRDefault="00DF6323" w:rsidP="00DF6323">
      <w:pPr>
        <w:ind w:left="720" w:hanging="720"/>
        <w:jc w:val="both"/>
        <w:rPr>
          <w:sz w:val="22"/>
        </w:rPr>
      </w:pPr>
      <w:r w:rsidRPr="00FE762C">
        <w:rPr>
          <w:sz w:val="22"/>
        </w:rPr>
        <w:t xml:space="preserve">4.2.  </w:t>
      </w:r>
      <w:r w:rsidRPr="00FE762C">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14:paraId="726C3140" w14:textId="77777777" w:rsidR="00DF6323" w:rsidRPr="00FE762C" w:rsidRDefault="00DF6323" w:rsidP="00DF6323">
      <w:pPr>
        <w:tabs>
          <w:tab w:val="left" w:pos="709"/>
        </w:tabs>
        <w:snapToGrid w:val="0"/>
        <w:ind w:left="709" w:hanging="709"/>
        <w:jc w:val="both"/>
        <w:rPr>
          <w:sz w:val="22"/>
          <w:szCs w:val="20"/>
        </w:rPr>
      </w:pPr>
      <w:r w:rsidRPr="00FE762C">
        <w:rPr>
          <w:sz w:val="22"/>
          <w:szCs w:val="20"/>
        </w:rPr>
        <w:t xml:space="preserve">4.3.  </w:t>
      </w:r>
      <w:r w:rsidRPr="00FE762C">
        <w:rPr>
          <w:sz w:val="22"/>
          <w:szCs w:val="20"/>
        </w:rPr>
        <w:tab/>
        <w:t>Obě strany se dohodly, že  případné  vícepráce,  jejichž  finanční objem (v cenách bez DPH) nepřekročí 10 % (slovy: deset procent) ze sjednané ceny za provedení Díla (bez DPH) nebudou mít vliv na termín ukončení Díla a Dílo bude dokončeno ve sjednaném termínu dle této smlouvy, pokud se smluvní strany výslovně písemně nedohodnou jinak.</w:t>
      </w:r>
    </w:p>
    <w:p w14:paraId="726C3141" w14:textId="77777777" w:rsidR="00DF6323" w:rsidRPr="00FE762C" w:rsidRDefault="00DF6323" w:rsidP="00DF6323">
      <w:pPr>
        <w:ind w:left="709" w:hanging="709"/>
        <w:jc w:val="both"/>
        <w:rPr>
          <w:sz w:val="22"/>
        </w:rPr>
      </w:pPr>
      <w:r w:rsidRPr="00FE762C">
        <w:rPr>
          <w:sz w:val="22"/>
        </w:rPr>
        <w:t xml:space="preserve">4.4.  </w:t>
      </w:r>
      <w:r w:rsidRPr="00FE762C">
        <w:rPr>
          <w:sz w:val="22"/>
        </w:rPr>
        <w:tab/>
        <w:t>Před dobou sjednanou pro předání a převzetí Díla dle čl. IV. odst. 4.1.této smlouvy není objednatel povinen od zhotovitele Dílo či kteroukoli část převzít.</w:t>
      </w:r>
    </w:p>
    <w:p w14:paraId="726C3142" w14:textId="77777777" w:rsidR="00DF6323" w:rsidRPr="00FE762C" w:rsidRDefault="00DF6323" w:rsidP="00DF6323">
      <w:pPr>
        <w:ind w:left="709" w:hanging="709"/>
        <w:jc w:val="both"/>
        <w:rPr>
          <w:b/>
          <w:sz w:val="22"/>
        </w:rPr>
      </w:pPr>
      <w:r w:rsidRPr="00FE762C">
        <w:rPr>
          <w:sz w:val="22"/>
        </w:rPr>
        <w:t xml:space="preserve">4.5.  </w:t>
      </w:r>
      <w:r w:rsidRPr="00FE762C">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14:paraId="726C3143" w14:textId="77777777" w:rsidR="00DF6323" w:rsidRPr="00FE762C" w:rsidRDefault="00DF6323" w:rsidP="00DF6323">
      <w:pPr>
        <w:ind w:left="709" w:hanging="709"/>
        <w:jc w:val="both"/>
      </w:pPr>
      <w:r w:rsidRPr="00FE762C">
        <w:t xml:space="preserve"> </w:t>
      </w:r>
    </w:p>
    <w:p w14:paraId="726C3144" w14:textId="77777777" w:rsidR="00DF6323" w:rsidRPr="00FE762C" w:rsidRDefault="00DF6323" w:rsidP="00DF6323">
      <w:pPr>
        <w:ind w:left="709" w:hanging="709"/>
        <w:jc w:val="both"/>
        <w:rPr>
          <w:rFonts w:ascii="Bookman Old Style" w:hAnsi="Bookman Old Style"/>
          <w:sz w:val="26"/>
        </w:rPr>
      </w:pPr>
    </w:p>
    <w:p w14:paraId="726C3145" w14:textId="77777777" w:rsidR="00DF6323" w:rsidRPr="00FE762C" w:rsidRDefault="00DF6323" w:rsidP="00DF6323">
      <w:pPr>
        <w:jc w:val="center"/>
        <w:rPr>
          <w:rFonts w:ascii="Bookman Old Style" w:hAnsi="Bookman Old Style"/>
          <w:sz w:val="26"/>
          <w:szCs w:val="20"/>
        </w:rPr>
      </w:pPr>
      <w:r w:rsidRPr="00FE762C">
        <w:rPr>
          <w:rFonts w:ascii="Bookman Old Style" w:hAnsi="Bookman Old Style"/>
          <w:b/>
          <w:sz w:val="26"/>
          <w:szCs w:val="20"/>
        </w:rPr>
        <w:t>V. Cena a platební podmínky</w:t>
      </w:r>
    </w:p>
    <w:p w14:paraId="726C3146" w14:textId="77777777" w:rsidR="00DF6323" w:rsidRPr="00FE762C" w:rsidRDefault="00DF6323" w:rsidP="00DF6323">
      <w:pPr>
        <w:ind w:left="709" w:hanging="147"/>
        <w:jc w:val="both"/>
        <w:rPr>
          <w:sz w:val="26"/>
        </w:rPr>
      </w:pPr>
    </w:p>
    <w:p w14:paraId="726C3147" w14:textId="77777777" w:rsidR="00DF6323" w:rsidRPr="00FE762C" w:rsidRDefault="00DF6323" w:rsidP="00DF6323">
      <w:pPr>
        <w:jc w:val="both"/>
        <w:rPr>
          <w:sz w:val="22"/>
          <w:szCs w:val="20"/>
        </w:rPr>
      </w:pPr>
      <w:r w:rsidRPr="00FE762C">
        <w:rPr>
          <w:sz w:val="22"/>
          <w:szCs w:val="20"/>
        </w:rPr>
        <w:t>5.1.</w:t>
      </w:r>
      <w:r w:rsidRPr="00FE762C">
        <w:rPr>
          <w:sz w:val="22"/>
          <w:szCs w:val="20"/>
        </w:rPr>
        <w:tab/>
        <w:t>Cena za zhotovení díla dle této smlouvy činí</w:t>
      </w:r>
      <w:r w:rsidR="005F4B02" w:rsidRPr="00FE762C">
        <w:rPr>
          <w:sz w:val="22"/>
          <w:szCs w:val="20"/>
        </w:rPr>
        <w:t xml:space="preserve"> na základě cenové nabídky</w:t>
      </w:r>
      <w:r w:rsidRPr="00FE762C">
        <w:rPr>
          <w:sz w:val="22"/>
          <w:szCs w:val="20"/>
        </w:rPr>
        <w:t>:</w:t>
      </w:r>
    </w:p>
    <w:p w14:paraId="726C3148" w14:textId="504BFFA4" w:rsidR="00DF6323" w:rsidRPr="00FE762C" w:rsidRDefault="00DF6323" w:rsidP="00DF6323">
      <w:pPr>
        <w:numPr>
          <w:ilvl w:val="12"/>
          <w:numId w:val="0"/>
        </w:numPr>
        <w:snapToGrid w:val="0"/>
        <w:jc w:val="both"/>
        <w:rPr>
          <w:sz w:val="22"/>
          <w:szCs w:val="20"/>
        </w:rPr>
      </w:pPr>
      <w:r w:rsidRPr="00FE762C">
        <w:rPr>
          <w:sz w:val="22"/>
          <w:szCs w:val="20"/>
        </w:rPr>
        <w:t xml:space="preserve">                      Cena bez DPH </w:t>
      </w:r>
      <w:r w:rsidRPr="00FE762C">
        <w:rPr>
          <w:sz w:val="22"/>
          <w:szCs w:val="20"/>
        </w:rPr>
        <w:tab/>
      </w:r>
      <w:r w:rsidRPr="00FE762C">
        <w:rPr>
          <w:sz w:val="22"/>
          <w:szCs w:val="20"/>
        </w:rPr>
        <w:tab/>
      </w:r>
      <w:r w:rsidRPr="00FE762C">
        <w:rPr>
          <w:sz w:val="22"/>
          <w:szCs w:val="20"/>
        </w:rPr>
        <w:tab/>
      </w:r>
      <w:r w:rsidRPr="00FE762C">
        <w:rPr>
          <w:sz w:val="22"/>
          <w:szCs w:val="20"/>
        </w:rPr>
        <w:tab/>
      </w:r>
      <w:r w:rsidRPr="00FE762C">
        <w:rPr>
          <w:sz w:val="22"/>
          <w:szCs w:val="20"/>
        </w:rPr>
        <w:tab/>
      </w:r>
      <w:r w:rsidR="00DD7ED8">
        <w:rPr>
          <w:sz w:val="22"/>
          <w:szCs w:val="20"/>
        </w:rPr>
        <w:t>762 836,68</w:t>
      </w:r>
      <w:r w:rsidRPr="00FE762C">
        <w:rPr>
          <w:sz w:val="22"/>
          <w:szCs w:val="20"/>
        </w:rPr>
        <w:t xml:space="preserve">Kč            </w:t>
      </w:r>
    </w:p>
    <w:p w14:paraId="726C3149" w14:textId="69228342" w:rsidR="00DF6323" w:rsidRPr="00FE762C" w:rsidRDefault="00DF6323" w:rsidP="00DF6323">
      <w:pPr>
        <w:keepNext/>
        <w:numPr>
          <w:ilvl w:val="12"/>
          <w:numId w:val="0"/>
        </w:numPr>
        <w:ind w:left="900"/>
        <w:jc w:val="both"/>
        <w:outlineLvl w:val="1"/>
        <w:rPr>
          <w:sz w:val="22"/>
        </w:rPr>
      </w:pPr>
      <w:r w:rsidRPr="00FE762C">
        <w:rPr>
          <w:sz w:val="22"/>
        </w:rPr>
        <w:t xml:space="preserve">         (slovy: </w:t>
      </w:r>
      <w:proofErr w:type="spellStart"/>
      <w:r w:rsidR="00DD7ED8" w:rsidRPr="00DD7ED8">
        <w:rPr>
          <w:sz w:val="22"/>
        </w:rPr>
        <w:t>sedmsetšedesátdvatisícosmsettřicetšest</w:t>
      </w:r>
      <w:r w:rsidR="00C07970" w:rsidRPr="00DD7ED8">
        <w:rPr>
          <w:sz w:val="22"/>
        </w:rPr>
        <w:t>korun</w:t>
      </w:r>
      <w:r w:rsidR="00DD7ED8" w:rsidRPr="00DD7ED8">
        <w:rPr>
          <w:sz w:val="22"/>
        </w:rPr>
        <w:t>šedesátosm</w:t>
      </w:r>
      <w:r w:rsidR="009938F4" w:rsidRPr="00DD7ED8">
        <w:rPr>
          <w:sz w:val="22"/>
        </w:rPr>
        <w:t>haléřů</w:t>
      </w:r>
      <w:proofErr w:type="spellEnd"/>
      <w:r w:rsidRPr="00DD7ED8">
        <w:rPr>
          <w:sz w:val="22"/>
        </w:rPr>
        <w:t>)</w:t>
      </w:r>
    </w:p>
    <w:p w14:paraId="726C314A" w14:textId="437CE446" w:rsidR="00DF6323" w:rsidRPr="00FE762C" w:rsidRDefault="00DF6323" w:rsidP="00DF6323">
      <w:pPr>
        <w:keepNext/>
        <w:numPr>
          <w:ilvl w:val="12"/>
          <w:numId w:val="0"/>
        </w:numPr>
        <w:ind w:left="900"/>
        <w:jc w:val="both"/>
        <w:outlineLvl w:val="1"/>
        <w:rPr>
          <w:sz w:val="22"/>
        </w:rPr>
      </w:pPr>
      <w:r w:rsidRPr="00FE762C">
        <w:rPr>
          <w:sz w:val="22"/>
        </w:rPr>
        <w:t xml:space="preserve">                           DPH 2</w:t>
      </w:r>
      <w:r w:rsidR="00435E80" w:rsidRPr="00FE762C">
        <w:rPr>
          <w:sz w:val="22"/>
        </w:rPr>
        <w:t>1</w:t>
      </w:r>
      <w:r w:rsidRPr="00FE762C">
        <w:rPr>
          <w:sz w:val="22"/>
        </w:rPr>
        <w:t>%</w:t>
      </w:r>
      <w:r w:rsidRPr="00FE762C">
        <w:rPr>
          <w:sz w:val="22"/>
        </w:rPr>
        <w:tab/>
      </w:r>
      <w:r w:rsidRPr="00FE762C">
        <w:rPr>
          <w:sz w:val="22"/>
        </w:rPr>
        <w:tab/>
      </w:r>
      <w:r w:rsidRPr="00FE762C">
        <w:rPr>
          <w:sz w:val="22"/>
        </w:rPr>
        <w:tab/>
      </w:r>
      <w:r w:rsidRPr="00FE762C">
        <w:rPr>
          <w:sz w:val="22"/>
        </w:rPr>
        <w:tab/>
      </w:r>
      <w:r w:rsidR="00DD7ED8">
        <w:rPr>
          <w:sz w:val="22"/>
        </w:rPr>
        <w:t xml:space="preserve"> 160 195,70 </w:t>
      </w:r>
      <w:r w:rsidRPr="00FE762C">
        <w:rPr>
          <w:sz w:val="22"/>
        </w:rPr>
        <w:t xml:space="preserve">Kč     </w:t>
      </w:r>
    </w:p>
    <w:p w14:paraId="726C314B" w14:textId="0FA69D62" w:rsidR="00DF6323" w:rsidRPr="00FE762C" w:rsidRDefault="00DF6323" w:rsidP="00DF6323">
      <w:pPr>
        <w:keepNext/>
        <w:numPr>
          <w:ilvl w:val="12"/>
          <w:numId w:val="0"/>
        </w:numPr>
        <w:ind w:left="900"/>
        <w:jc w:val="both"/>
        <w:outlineLvl w:val="1"/>
        <w:rPr>
          <w:sz w:val="22"/>
        </w:rPr>
      </w:pPr>
      <w:r w:rsidRPr="00FE762C">
        <w:rPr>
          <w:sz w:val="22"/>
        </w:rPr>
        <w:t xml:space="preserve">         (slovy:</w:t>
      </w:r>
      <w:r w:rsidR="005F4B02" w:rsidRPr="00FE762C">
        <w:rPr>
          <w:sz w:val="22"/>
        </w:rPr>
        <w:t xml:space="preserve"> </w:t>
      </w:r>
      <w:proofErr w:type="spellStart"/>
      <w:r w:rsidR="00DD7ED8" w:rsidRPr="00DD7ED8">
        <w:rPr>
          <w:sz w:val="22"/>
        </w:rPr>
        <w:t>stošedesát</w:t>
      </w:r>
      <w:r w:rsidR="00C07970" w:rsidRPr="00DD7ED8">
        <w:rPr>
          <w:sz w:val="22"/>
        </w:rPr>
        <w:t>tisíc</w:t>
      </w:r>
      <w:r w:rsidR="00DD7ED8" w:rsidRPr="00DD7ED8">
        <w:rPr>
          <w:sz w:val="22"/>
        </w:rPr>
        <w:t>stodevadesátpětko</w:t>
      </w:r>
      <w:r w:rsidR="00C07970" w:rsidRPr="00DD7ED8">
        <w:rPr>
          <w:sz w:val="22"/>
        </w:rPr>
        <w:t>run</w:t>
      </w:r>
      <w:r w:rsidR="00DD7ED8" w:rsidRPr="00DD7ED8">
        <w:rPr>
          <w:sz w:val="22"/>
        </w:rPr>
        <w:t>sedmdesát</w:t>
      </w:r>
      <w:r w:rsidR="00C07970" w:rsidRPr="00DD7ED8">
        <w:rPr>
          <w:sz w:val="22"/>
        </w:rPr>
        <w:t>léřů</w:t>
      </w:r>
      <w:proofErr w:type="spellEnd"/>
      <w:r w:rsidRPr="00DD7ED8">
        <w:rPr>
          <w:sz w:val="22"/>
        </w:rPr>
        <w:t>)</w:t>
      </w:r>
      <w:r w:rsidRPr="00FE762C">
        <w:rPr>
          <w:sz w:val="22"/>
        </w:rPr>
        <w:t xml:space="preserve">  </w:t>
      </w:r>
    </w:p>
    <w:p w14:paraId="726C314C" w14:textId="7180E94F" w:rsidR="00DF6323" w:rsidRPr="00FE762C" w:rsidRDefault="00DF6323" w:rsidP="00DF6323">
      <w:pPr>
        <w:keepNext/>
        <w:numPr>
          <w:ilvl w:val="12"/>
          <w:numId w:val="0"/>
        </w:numPr>
        <w:ind w:left="900"/>
        <w:jc w:val="both"/>
        <w:outlineLvl w:val="1"/>
        <w:rPr>
          <w:b/>
          <w:sz w:val="22"/>
        </w:rPr>
      </w:pPr>
      <w:r w:rsidRPr="00FE762C">
        <w:rPr>
          <w:sz w:val="22"/>
        </w:rPr>
        <w:t xml:space="preserve">         </w:t>
      </w:r>
      <w:r w:rsidRPr="00FE762C">
        <w:rPr>
          <w:b/>
          <w:sz w:val="22"/>
        </w:rPr>
        <w:t>Cena včetně DPH</w:t>
      </w:r>
      <w:r w:rsidRPr="00FE762C">
        <w:rPr>
          <w:b/>
          <w:sz w:val="22"/>
        </w:rPr>
        <w:tab/>
      </w:r>
      <w:r w:rsidRPr="00FE762C">
        <w:rPr>
          <w:b/>
          <w:sz w:val="22"/>
        </w:rPr>
        <w:tab/>
      </w:r>
      <w:r w:rsidRPr="00FE762C">
        <w:rPr>
          <w:b/>
          <w:sz w:val="22"/>
        </w:rPr>
        <w:tab/>
      </w:r>
      <w:r w:rsidRPr="00FE762C">
        <w:rPr>
          <w:b/>
          <w:sz w:val="22"/>
        </w:rPr>
        <w:tab/>
      </w:r>
      <w:r w:rsidR="00DD7ED8">
        <w:rPr>
          <w:b/>
          <w:sz w:val="22"/>
        </w:rPr>
        <w:t xml:space="preserve">923 032,38 </w:t>
      </w:r>
      <w:r w:rsidRPr="00FE762C">
        <w:rPr>
          <w:b/>
          <w:sz w:val="22"/>
        </w:rPr>
        <w:t xml:space="preserve">Kč  </w:t>
      </w:r>
      <w:r w:rsidRPr="00FE762C">
        <w:rPr>
          <w:b/>
          <w:sz w:val="22"/>
        </w:rPr>
        <w:tab/>
        <w:t xml:space="preserve">                   </w:t>
      </w:r>
    </w:p>
    <w:p w14:paraId="726C314D" w14:textId="28132ABA" w:rsidR="00DF6323" w:rsidRPr="00577B85" w:rsidRDefault="00DF6323" w:rsidP="00DF6323">
      <w:pPr>
        <w:numPr>
          <w:ilvl w:val="12"/>
          <w:numId w:val="0"/>
        </w:numPr>
        <w:ind w:left="900"/>
        <w:jc w:val="both"/>
        <w:rPr>
          <w:b/>
          <w:sz w:val="22"/>
          <w:highlight w:val="yellow"/>
        </w:rPr>
      </w:pPr>
      <w:r w:rsidRPr="00FE762C">
        <w:rPr>
          <w:b/>
          <w:sz w:val="22"/>
        </w:rPr>
        <w:t xml:space="preserve">         (slovy:</w:t>
      </w:r>
      <w:r w:rsidR="0076625E" w:rsidRPr="00FE762C">
        <w:rPr>
          <w:b/>
          <w:sz w:val="22"/>
        </w:rPr>
        <w:t xml:space="preserve"> </w:t>
      </w:r>
      <w:r w:rsidR="00DD7ED8">
        <w:rPr>
          <w:b/>
          <w:sz w:val="22"/>
        </w:rPr>
        <w:t>(</w:t>
      </w:r>
      <w:proofErr w:type="spellStart"/>
      <w:r w:rsidR="009938F4" w:rsidRPr="00DD7ED8">
        <w:rPr>
          <w:b/>
          <w:sz w:val="22"/>
        </w:rPr>
        <w:t>devětset</w:t>
      </w:r>
      <w:r w:rsidR="00DD7ED8" w:rsidRPr="00DD7ED8">
        <w:rPr>
          <w:b/>
          <w:sz w:val="22"/>
        </w:rPr>
        <w:t>dvacettřitisíctřicetdva</w:t>
      </w:r>
      <w:r w:rsidR="00C07970" w:rsidRPr="00DD7ED8">
        <w:rPr>
          <w:b/>
          <w:sz w:val="22"/>
        </w:rPr>
        <w:t>korun</w:t>
      </w:r>
      <w:r w:rsidR="00DD7ED8" w:rsidRPr="00DD7ED8">
        <w:rPr>
          <w:b/>
          <w:sz w:val="22"/>
        </w:rPr>
        <w:t>třicet</w:t>
      </w:r>
      <w:r w:rsidR="009938F4" w:rsidRPr="00DD7ED8">
        <w:rPr>
          <w:b/>
          <w:sz w:val="22"/>
        </w:rPr>
        <w:t>osm</w:t>
      </w:r>
      <w:r w:rsidR="00C07970" w:rsidRPr="00DD7ED8">
        <w:rPr>
          <w:b/>
          <w:sz w:val="22"/>
        </w:rPr>
        <w:t>haléřů</w:t>
      </w:r>
      <w:proofErr w:type="spellEnd"/>
      <w:r w:rsidRPr="00DD7ED8">
        <w:rPr>
          <w:b/>
          <w:sz w:val="22"/>
        </w:rPr>
        <w:t>)</w:t>
      </w:r>
    </w:p>
    <w:p w14:paraId="726C314E" w14:textId="77777777" w:rsidR="00DF6323" w:rsidRPr="00FE762C" w:rsidRDefault="00DF6323" w:rsidP="00DF6323">
      <w:pPr>
        <w:ind w:left="720" w:hanging="720"/>
        <w:jc w:val="both"/>
        <w:rPr>
          <w:sz w:val="22"/>
        </w:rPr>
      </w:pPr>
      <w:r w:rsidRPr="00DD7ED8">
        <w:rPr>
          <w:sz w:val="22"/>
        </w:rPr>
        <w:t xml:space="preserve">                      (dále jen „Cena za provedení díla“).</w:t>
      </w:r>
      <w:r w:rsidRPr="00FE762C">
        <w:rPr>
          <w:sz w:val="22"/>
        </w:rPr>
        <w:t xml:space="preserve">   </w:t>
      </w:r>
    </w:p>
    <w:p w14:paraId="726C314F" w14:textId="77777777" w:rsidR="00DF6323" w:rsidRPr="00FE762C" w:rsidRDefault="00DF6323" w:rsidP="00DF6323">
      <w:pPr>
        <w:ind w:left="720" w:hanging="720"/>
        <w:jc w:val="both"/>
        <w:rPr>
          <w:sz w:val="22"/>
        </w:rPr>
      </w:pPr>
      <w:r w:rsidRPr="00FE762C">
        <w:rPr>
          <w:sz w:val="22"/>
        </w:rPr>
        <w:t xml:space="preserve">  </w:t>
      </w:r>
    </w:p>
    <w:p w14:paraId="726C3150"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14:paraId="726C3151"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14:paraId="726C3152"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14:paraId="726C3153"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14:paraId="726C3154"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lastRenderedPageBreak/>
        <w:t xml:space="preserve">   </w:t>
      </w:r>
      <w:r w:rsidR="00DF6323" w:rsidRPr="00FE762C">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14:paraId="726C3155"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14:paraId="726C3156"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14:paraId="726C3157"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14:paraId="726C3158" w14:textId="77777777" w:rsidR="00DF6323" w:rsidRPr="00FE762C" w:rsidRDefault="00DF6323" w:rsidP="00DF6323">
      <w:pPr>
        <w:tabs>
          <w:tab w:val="num" w:pos="720"/>
        </w:tabs>
        <w:snapToGrid w:val="0"/>
        <w:ind w:left="720" w:hanging="720"/>
        <w:jc w:val="both"/>
        <w:rPr>
          <w:sz w:val="22"/>
          <w:szCs w:val="20"/>
        </w:rPr>
      </w:pPr>
      <w:r w:rsidRPr="00FE762C">
        <w:rPr>
          <w:sz w:val="22"/>
          <w:szCs w:val="20"/>
        </w:rPr>
        <w:t>5.8.</w:t>
      </w:r>
      <w:r w:rsidRPr="00FE762C">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14:paraId="726C3159" w14:textId="77777777" w:rsidR="00DF6323" w:rsidRPr="00FE762C" w:rsidRDefault="00DF6323" w:rsidP="00DF6323">
      <w:pPr>
        <w:tabs>
          <w:tab w:val="num" w:pos="720"/>
        </w:tabs>
        <w:snapToGrid w:val="0"/>
        <w:ind w:left="720" w:hanging="720"/>
        <w:jc w:val="both"/>
        <w:rPr>
          <w:sz w:val="22"/>
          <w:szCs w:val="20"/>
        </w:rPr>
      </w:pPr>
      <w:r w:rsidRPr="00FE762C">
        <w:rPr>
          <w:sz w:val="22"/>
          <w:szCs w:val="20"/>
        </w:rPr>
        <w:t>5.9.</w:t>
      </w:r>
      <w:r w:rsidRPr="00FE762C">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14:paraId="726C315A" w14:textId="77777777" w:rsidR="00DF6323" w:rsidRPr="00FE762C" w:rsidRDefault="00DF6323" w:rsidP="00DF6323">
      <w:pPr>
        <w:tabs>
          <w:tab w:val="num" w:pos="720"/>
        </w:tabs>
        <w:snapToGrid w:val="0"/>
        <w:ind w:left="720" w:hanging="720"/>
        <w:jc w:val="both"/>
        <w:rPr>
          <w:sz w:val="22"/>
          <w:szCs w:val="20"/>
        </w:rPr>
      </w:pPr>
      <w:r w:rsidRPr="00FE762C">
        <w:rPr>
          <w:sz w:val="22"/>
          <w:szCs w:val="20"/>
        </w:rPr>
        <w:t>5.10.</w:t>
      </w:r>
      <w:r w:rsidRPr="00FE762C">
        <w:rPr>
          <w:sz w:val="22"/>
          <w:szCs w:val="20"/>
        </w:rPr>
        <w:tab/>
        <w:t>Úhrada Ceny za provedení Díla, ať již jako celku či dílčích plnění, nemá vliv na uplatnění práva objednatele z vad Díla.</w:t>
      </w:r>
    </w:p>
    <w:p w14:paraId="726C315B" w14:textId="77777777" w:rsidR="000B6F4C" w:rsidRPr="00FE762C" w:rsidRDefault="00E83803" w:rsidP="000B6F4C">
      <w:pPr>
        <w:tabs>
          <w:tab w:val="num" w:pos="720"/>
        </w:tabs>
        <w:snapToGrid w:val="0"/>
        <w:ind w:left="720" w:hanging="720"/>
        <w:jc w:val="both"/>
        <w:rPr>
          <w:sz w:val="22"/>
          <w:szCs w:val="20"/>
        </w:rPr>
      </w:pPr>
      <w:r w:rsidRPr="00FE762C">
        <w:rPr>
          <w:sz w:val="22"/>
          <w:szCs w:val="20"/>
        </w:rPr>
        <w:t>5.11.</w:t>
      </w:r>
      <w:r w:rsidRPr="00FE762C">
        <w:rPr>
          <w:sz w:val="22"/>
          <w:szCs w:val="20"/>
        </w:rPr>
        <w:tab/>
      </w:r>
      <w:r w:rsidR="000B6F4C" w:rsidRPr="00FE762C">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14:paraId="726C315C" w14:textId="77777777" w:rsidR="00DF6323" w:rsidRPr="00FE762C" w:rsidRDefault="00DF6323" w:rsidP="000B6F4C">
      <w:pPr>
        <w:tabs>
          <w:tab w:val="num" w:pos="720"/>
        </w:tabs>
        <w:snapToGrid w:val="0"/>
        <w:ind w:left="720" w:hanging="720"/>
        <w:jc w:val="both"/>
      </w:pPr>
    </w:p>
    <w:p w14:paraId="726C315D" w14:textId="77777777" w:rsidR="00DF6323" w:rsidRPr="00FE762C" w:rsidRDefault="00DF6323" w:rsidP="00DF6323">
      <w:pPr>
        <w:jc w:val="center"/>
        <w:rPr>
          <w:rFonts w:ascii="Bookman Old Style" w:hAnsi="Bookman Old Style"/>
          <w:b/>
          <w:sz w:val="26"/>
          <w:szCs w:val="20"/>
        </w:rPr>
      </w:pPr>
      <w:r w:rsidRPr="00FE762C">
        <w:rPr>
          <w:rFonts w:ascii="Bookman Old Style" w:hAnsi="Bookman Old Style"/>
          <w:b/>
          <w:sz w:val="26"/>
          <w:szCs w:val="20"/>
        </w:rPr>
        <w:t>VI. Součinnost smluvních stran</w:t>
      </w:r>
    </w:p>
    <w:p w14:paraId="726C315E" w14:textId="77777777" w:rsidR="00DF6323" w:rsidRPr="00FE762C" w:rsidRDefault="00DF6323" w:rsidP="00DF6323">
      <w:pPr>
        <w:jc w:val="both"/>
        <w:rPr>
          <w:sz w:val="26"/>
        </w:rPr>
      </w:pPr>
    </w:p>
    <w:p w14:paraId="726C315F" w14:textId="77777777" w:rsidR="00DF6323" w:rsidRPr="00FE762C" w:rsidRDefault="00DF6323" w:rsidP="00DF6323">
      <w:pPr>
        <w:ind w:left="705" w:hanging="705"/>
        <w:jc w:val="both"/>
        <w:rPr>
          <w:sz w:val="22"/>
          <w:szCs w:val="20"/>
        </w:rPr>
      </w:pPr>
      <w:r w:rsidRPr="00FE762C">
        <w:rPr>
          <w:sz w:val="22"/>
          <w:szCs w:val="20"/>
        </w:rPr>
        <w:t>6.1.</w:t>
      </w:r>
      <w:r w:rsidRPr="00FE762C">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726C3160" w14:textId="77777777" w:rsidR="00DF6323" w:rsidRPr="00FE762C" w:rsidRDefault="00DF6323" w:rsidP="00DF6323">
      <w:pPr>
        <w:ind w:left="720" w:hanging="720"/>
        <w:jc w:val="both"/>
        <w:rPr>
          <w:sz w:val="22"/>
          <w:szCs w:val="20"/>
        </w:rPr>
      </w:pPr>
      <w:r w:rsidRPr="00FE762C">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26C3161" w14:textId="77777777" w:rsidR="00DF6323" w:rsidRPr="00FE762C" w:rsidRDefault="00DF6323" w:rsidP="00DF6323">
      <w:pPr>
        <w:ind w:left="720" w:hanging="720"/>
        <w:jc w:val="both"/>
        <w:rPr>
          <w:sz w:val="22"/>
          <w:szCs w:val="20"/>
        </w:rPr>
      </w:pPr>
      <w:r w:rsidRPr="00FE762C">
        <w:rPr>
          <w:sz w:val="22"/>
          <w:szCs w:val="20"/>
        </w:rPr>
        <w:t>6.3.</w:t>
      </w:r>
      <w:r w:rsidRPr="00FE762C">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726C3162" w14:textId="77777777" w:rsidR="00DF6323" w:rsidRPr="00FE762C" w:rsidRDefault="00DF6323" w:rsidP="00DF6323">
      <w:pPr>
        <w:rPr>
          <w:sz w:val="22"/>
        </w:rPr>
      </w:pPr>
    </w:p>
    <w:p w14:paraId="34B2F30A" w14:textId="77777777" w:rsidR="009938F4" w:rsidRDefault="009938F4" w:rsidP="00DF6323">
      <w:pPr>
        <w:keepNext/>
        <w:jc w:val="center"/>
        <w:outlineLvl w:val="5"/>
        <w:rPr>
          <w:rFonts w:ascii="Bookman Old Style" w:hAnsi="Bookman Old Style"/>
          <w:b/>
          <w:sz w:val="26"/>
          <w:szCs w:val="20"/>
        </w:rPr>
      </w:pPr>
    </w:p>
    <w:p w14:paraId="5022A651" w14:textId="77777777" w:rsidR="009938F4" w:rsidRDefault="009938F4" w:rsidP="00DF6323">
      <w:pPr>
        <w:keepNext/>
        <w:jc w:val="center"/>
        <w:outlineLvl w:val="5"/>
        <w:rPr>
          <w:rFonts w:ascii="Bookman Old Style" w:hAnsi="Bookman Old Style"/>
          <w:b/>
          <w:sz w:val="26"/>
          <w:szCs w:val="20"/>
        </w:rPr>
      </w:pPr>
    </w:p>
    <w:p w14:paraId="726C3163"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VII. Prohlášení, práva a povinnosti smluvních stran</w:t>
      </w:r>
    </w:p>
    <w:p w14:paraId="726C3164" w14:textId="77777777" w:rsidR="00DF6323" w:rsidRPr="00FE762C" w:rsidRDefault="00DF6323" w:rsidP="00DF6323">
      <w:pPr>
        <w:jc w:val="both"/>
        <w:rPr>
          <w:sz w:val="26"/>
        </w:rPr>
      </w:pPr>
      <w:r w:rsidRPr="00FE762C">
        <w:rPr>
          <w:sz w:val="26"/>
        </w:rPr>
        <w:t xml:space="preserve">    </w:t>
      </w:r>
    </w:p>
    <w:p w14:paraId="726C3165" w14:textId="77777777" w:rsidR="00DF6323" w:rsidRPr="00FE762C" w:rsidRDefault="00DF6323" w:rsidP="001A698E">
      <w:pPr>
        <w:numPr>
          <w:ilvl w:val="1"/>
          <w:numId w:val="13"/>
        </w:numPr>
        <w:tabs>
          <w:tab w:val="num" w:pos="1440"/>
        </w:tabs>
        <w:jc w:val="both"/>
        <w:rPr>
          <w:sz w:val="22"/>
        </w:rPr>
      </w:pPr>
      <w:r w:rsidRPr="00FE762C">
        <w:rPr>
          <w:sz w:val="22"/>
        </w:rPr>
        <w:t xml:space="preserve">Zhotovitel se zavazuje při provádění Díla zachovávat platné bezpečnostní, hygienické a protipožární a jiné obecně závazné předpisy, platné </w:t>
      </w:r>
      <w:r w:rsidR="001A698E" w:rsidRPr="00FE762C">
        <w:rPr>
          <w:sz w:val="22"/>
        </w:rPr>
        <w:t xml:space="preserve">TP,TKP,ČSN a ČSN EN vztahující se k předmětu plnění díla </w:t>
      </w:r>
      <w:r w:rsidRPr="00FE762C">
        <w:rPr>
          <w:sz w:val="22"/>
        </w:rPr>
        <w:t xml:space="preserve">a dále rozhodnutí orgánů veřejné správy, zejména pak zákon č.13/1997 Sb., o pozemních komunikacích, ve znění pozdějších předpisů, prováděcí vyhlášku č.104/1997 Sb., kterou se provádí zákon o pozemních </w:t>
      </w:r>
      <w:r w:rsidRPr="00FE762C">
        <w:rPr>
          <w:sz w:val="22"/>
        </w:rPr>
        <w:lastRenderedPageBreak/>
        <w:t xml:space="preserve">komunikacích, dále pak zákon č.183/2006 Sb., o územním plánování a stavebním řádu, po dobu provádění stavebních prací apod. </w:t>
      </w:r>
    </w:p>
    <w:p w14:paraId="726C3166" w14:textId="77777777" w:rsidR="00DF6323" w:rsidRPr="00FE762C" w:rsidRDefault="00DF6323" w:rsidP="00DF6323">
      <w:pPr>
        <w:numPr>
          <w:ilvl w:val="1"/>
          <w:numId w:val="13"/>
        </w:numPr>
        <w:tabs>
          <w:tab w:val="num" w:pos="1440"/>
        </w:tabs>
        <w:jc w:val="both"/>
        <w:rPr>
          <w:sz w:val="22"/>
          <w:szCs w:val="20"/>
        </w:rPr>
      </w:pPr>
      <w:r w:rsidRPr="00FE762C">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14:paraId="726C3167" w14:textId="77777777" w:rsidR="00DF6323" w:rsidRPr="00FE762C" w:rsidRDefault="00DF6323" w:rsidP="00DF6323">
      <w:pPr>
        <w:ind w:left="720" w:hanging="720"/>
        <w:jc w:val="both"/>
      </w:pPr>
      <w:r w:rsidRPr="00FE762C">
        <w:t>7.</w:t>
      </w:r>
      <w:r w:rsidR="0075205F" w:rsidRPr="00FE762C">
        <w:t>3</w:t>
      </w:r>
      <w:r w:rsidRPr="00FE762C">
        <w:t xml:space="preserve">.  </w:t>
      </w:r>
      <w:r w:rsidR="0075205F" w:rsidRPr="00FE762C">
        <w:t xml:space="preserve">   </w:t>
      </w:r>
      <w:r w:rsidRPr="00FE762C">
        <w:t xml:space="preserve"> </w:t>
      </w:r>
      <w:r w:rsidRPr="00FE762C">
        <w:rPr>
          <w:sz w:val="22"/>
          <w:szCs w:val="22"/>
        </w:rPr>
        <w:t>Zhotovitel je dále povinen pro řádné provedení</w:t>
      </w:r>
      <w:r w:rsidR="000131E3" w:rsidRPr="00FE762C">
        <w:rPr>
          <w:sz w:val="22"/>
          <w:szCs w:val="22"/>
        </w:rPr>
        <w:t xml:space="preserve"> </w:t>
      </w:r>
      <w:r w:rsidRPr="00FE762C">
        <w:rPr>
          <w:sz w:val="22"/>
          <w:szCs w:val="22"/>
        </w:rPr>
        <w:t>Díla zabezpečit odborné vedení stavby stavbyvedoucím, který je uveden v úvodních ustanoveních této smlouvy o dílo a který má k výkonu této činnosti oprávnění dle zvláštního právního předpisu.</w:t>
      </w:r>
    </w:p>
    <w:p w14:paraId="726C3168" w14:textId="77777777" w:rsidR="00DF6323" w:rsidRPr="00FE762C" w:rsidRDefault="00DF6323" w:rsidP="00DF6323">
      <w:pPr>
        <w:ind w:left="720" w:hanging="720"/>
        <w:jc w:val="both"/>
        <w:rPr>
          <w:sz w:val="22"/>
        </w:rPr>
      </w:pPr>
      <w:r w:rsidRPr="00FE762C">
        <w:rPr>
          <w:sz w:val="22"/>
        </w:rPr>
        <w:t>7.</w:t>
      </w:r>
      <w:r w:rsidR="0075205F" w:rsidRPr="00FE762C">
        <w:rPr>
          <w:sz w:val="22"/>
        </w:rPr>
        <w:t>4</w:t>
      </w:r>
      <w:r w:rsidRPr="00FE762C">
        <w:rPr>
          <w:sz w:val="22"/>
        </w:rPr>
        <w:t xml:space="preserve">.   </w:t>
      </w:r>
      <w:r w:rsidR="0075205F" w:rsidRPr="00FE762C">
        <w:rPr>
          <w:sz w:val="22"/>
        </w:rPr>
        <w:t xml:space="preserve">   </w:t>
      </w:r>
      <w:r w:rsidRPr="00FE762C">
        <w:rPr>
          <w:sz w:val="22"/>
        </w:rPr>
        <w:t xml:space="preserve"> Zhotovitel je v průběhu realizace a dokončování předmětu Díla na staveništi výhradně odpovědný za:</w:t>
      </w:r>
    </w:p>
    <w:p w14:paraId="726C3169"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bezpečnosti všech osob oprávněných k pohybu na staveništi, udržování staveniště v uspořádaném stavu za účelem předcházení vzniku škod, </w:t>
      </w:r>
    </w:p>
    <w:p w14:paraId="726C316A" w14:textId="77777777" w:rsidR="00DF6323" w:rsidRPr="00FE762C" w:rsidRDefault="00DF6323" w:rsidP="00DF6323">
      <w:pPr>
        <w:numPr>
          <w:ilvl w:val="0"/>
          <w:numId w:val="9"/>
        </w:numPr>
        <w:jc w:val="both"/>
        <w:rPr>
          <w:sz w:val="22"/>
        </w:rPr>
      </w:pPr>
      <w:r w:rsidRPr="00FE762C">
        <w:rPr>
          <w:sz w:val="22"/>
        </w:rPr>
        <w:t>zajištění činnosti koordinátora bezpečnosti a ochrany zdraví při práci v rámci provádění předmětu díla v případě, že takováto povinnost při provádění díla vyplyne ze zákona č. 183/2006 Sb.</w:t>
      </w:r>
      <w:r w:rsidR="000131E3" w:rsidRPr="00FE762C">
        <w:rPr>
          <w:sz w:val="22"/>
        </w:rPr>
        <w:t>,</w:t>
      </w:r>
      <w:r w:rsidRPr="00FE762C">
        <w:rPr>
          <w:sz w:val="22"/>
        </w:rPr>
        <w:t xml:space="preserve"> </w:t>
      </w:r>
    </w:p>
    <w:p w14:paraId="726C316B" w14:textId="77777777" w:rsidR="00DF6323" w:rsidRPr="00FE762C" w:rsidRDefault="00DF6323" w:rsidP="00DF6323">
      <w:pPr>
        <w:numPr>
          <w:ilvl w:val="0"/>
          <w:numId w:val="9"/>
        </w:numPr>
        <w:jc w:val="both"/>
        <w:rPr>
          <w:sz w:val="22"/>
        </w:rPr>
      </w:pPr>
      <w:r w:rsidRPr="00FE762C">
        <w:rPr>
          <w:sz w:val="22"/>
        </w:rPr>
        <w:t>vytvoření vhodných podmínek pro provádění kontrolních prohlídek stavby a pro výkon technického, příp. autorského, dozoru stavby</w:t>
      </w:r>
      <w:r w:rsidR="0076625E" w:rsidRPr="00FE762C">
        <w:rPr>
          <w:sz w:val="22"/>
        </w:rPr>
        <w:t>,</w:t>
      </w:r>
    </w:p>
    <w:p w14:paraId="726C316C" w14:textId="77777777" w:rsidR="00DF6323" w:rsidRPr="00FE762C" w:rsidRDefault="00DF6323" w:rsidP="00DF6323">
      <w:pPr>
        <w:ind w:left="1080" w:hanging="360"/>
        <w:jc w:val="both"/>
        <w:rPr>
          <w:sz w:val="22"/>
        </w:rPr>
      </w:pPr>
      <w:r w:rsidRPr="00FE762C">
        <w:rPr>
          <w:sz w:val="22"/>
        </w:rPr>
        <w:t>-    zajištění vytýčení tras technické infrastruktury v místě jejich střetu se stavbou</w:t>
      </w:r>
      <w:r w:rsidR="0076625E" w:rsidRPr="00FE762C">
        <w:rPr>
          <w:sz w:val="22"/>
        </w:rPr>
        <w:t>,</w:t>
      </w:r>
    </w:p>
    <w:p w14:paraId="726C316D"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FE762C">
        <w:rPr>
          <w:sz w:val="22"/>
        </w:rPr>
        <w:t>podzhotovitelem</w:t>
      </w:r>
      <w:proofErr w:type="spellEnd"/>
      <w:r w:rsidRPr="00FE762C">
        <w:rPr>
          <w:sz w:val="22"/>
        </w:rPr>
        <w:t>) na staveniště, jakož i odpovědnost za zajištění opatření pro zabezpečení bezpečnosti silničního provozu v souvislosti s omezeními spojenými s realizací díla,</w:t>
      </w:r>
    </w:p>
    <w:p w14:paraId="726C316E" w14:textId="77777777" w:rsidR="00DF6323" w:rsidRPr="00FE762C" w:rsidRDefault="00DF6323" w:rsidP="00DF6323">
      <w:pPr>
        <w:ind w:left="1080" w:hanging="360"/>
        <w:jc w:val="both"/>
        <w:rPr>
          <w:sz w:val="22"/>
        </w:rPr>
      </w:pPr>
      <w:r w:rsidRPr="00FE762C">
        <w:rPr>
          <w:sz w:val="22"/>
        </w:rPr>
        <w:t>-</w:t>
      </w:r>
      <w:r w:rsidRPr="00FE762C">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FE762C">
        <w:rPr>
          <w:sz w:val="22"/>
        </w:rPr>
        <w:t>,</w:t>
      </w:r>
      <w:r w:rsidRPr="00FE762C">
        <w:rPr>
          <w:sz w:val="22"/>
        </w:rPr>
        <w:t xml:space="preserve"> </w:t>
      </w:r>
    </w:p>
    <w:p w14:paraId="726C316F"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za osazení dopravního značení,</w:t>
      </w:r>
    </w:p>
    <w:p w14:paraId="726C3170"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přítomnost kopie ověřené dokumentace stavby na staveništi</w:t>
      </w:r>
      <w:r w:rsidR="000131E3" w:rsidRPr="00FE762C">
        <w:rPr>
          <w:sz w:val="22"/>
        </w:rPr>
        <w:t>.</w:t>
      </w:r>
      <w:r w:rsidRPr="00FE762C">
        <w:rPr>
          <w:sz w:val="22"/>
        </w:rPr>
        <w:t xml:space="preserve"> </w:t>
      </w:r>
    </w:p>
    <w:p w14:paraId="726C3171" w14:textId="77777777" w:rsidR="00DF6323" w:rsidRPr="00FE762C" w:rsidRDefault="00DF6323" w:rsidP="00DF6323">
      <w:pPr>
        <w:ind w:left="720" w:hanging="720"/>
        <w:jc w:val="both"/>
        <w:rPr>
          <w:sz w:val="22"/>
        </w:rPr>
      </w:pPr>
      <w:r w:rsidRPr="00FE762C">
        <w:rPr>
          <w:sz w:val="22"/>
        </w:rPr>
        <w:t>7.6.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14:paraId="726C3172" w14:textId="77777777" w:rsidR="00DF6323" w:rsidRPr="00FE762C" w:rsidRDefault="00DF6323" w:rsidP="00DF6323">
      <w:pPr>
        <w:ind w:left="705" w:hanging="705"/>
        <w:jc w:val="both"/>
        <w:rPr>
          <w:sz w:val="22"/>
          <w:szCs w:val="20"/>
        </w:rPr>
      </w:pPr>
      <w:r w:rsidRPr="00FE762C">
        <w:rPr>
          <w:sz w:val="22"/>
          <w:szCs w:val="20"/>
        </w:rPr>
        <w:t>7.7.</w:t>
      </w:r>
      <w:r w:rsidRPr="00FE762C">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FE762C">
        <w:rPr>
          <w:sz w:val="22"/>
          <w:szCs w:val="20"/>
        </w:rPr>
        <w:t>mezideponii</w:t>
      </w:r>
      <w:proofErr w:type="spellEnd"/>
      <w:r w:rsidRPr="00FE762C">
        <w:rPr>
          <w:sz w:val="22"/>
          <w:szCs w:val="20"/>
        </w:rPr>
        <w:t xml:space="preserve"> materiálu, a to i vytěženého, včetně likvidace veškerých odpadů, si zajišťuje zhotovitel na své náklady, které jsou zahrnuty do jeho nabídky.</w:t>
      </w:r>
    </w:p>
    <w:p w14:paraId="726C3173" w14:textId="77777777" w:rsidR="00DF6323" w:rsidRPr="00FE762C" w:rsidRDefault="00DF6323" w:rsidP="00DF6323">
      <w:pPr>
        <w:ind w:left="720" w:hanging="720"/>
        <w:jc w:val="both"/>
        <w:rPr>
          <w:sz w:val="22"/>
        </w:rPr>
      </w:pPr>
      <w:r w:rsidRPr="00FE762C">
        <w:rPr>
          <w:sz w:val="22"/>
        </w:rPr>
        <w:t xml:space="preserve">7.8.    Zhotovitel je povinen provádět Dílo tak, aby jeho provádění nemělo nepříznivý dopad na životní prostředí.     </w:t>
      </w:r>
    </w:p>
    <w:p w14:paraId="726C3174" w14:textId="77777777" w:rsidR="00DF6323" w:rsidRPr="00FE762C" w:rsidRDefault="00DF6323" w:rsidP="00DF6323">
      <w:pPr>
        <w:ind w:left="720" w:hanging="720"/>
        <w:jc w:val="both"/>
        <w:rPr>
          <w:sz w:val="22"/>
        </w:rPr>
      </w:pPr>
      <w:r w:rsidRPr="00FE762C">
        <w:rPr>
          <w:sz w:val="22"/>
        </w:rPr>
        <w:t xml:space="preserve">7.9.    </w:t>
      </w:r>
      <w:r w:rsidR="0075205F" w:rsidRPr="00FE762C">
        <w:rPr>
          <w:sz w:val="22"/>
        </w:rPr>
        <w:t xml:space="preserve">  </w:t>
      </w:r>
      <w:r w:rsidRPr="00FE762C">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726C3175" w14:textId="77777777" w:rsidR="003A4E21" w:rsidRPr="00FE762C" w:rsidRDefault="003A4E21" w:rsidP="00DF6323">
      <w:pPr>
        <w:ind w:left="720" w:hanging="720"/>
        <w:jc w:val="both"/>
        <w:rPr>
          <w:sz w:val="22"/>
        </w:rPr>
      </w:pPr>
      <w:r w:rsidRPr="00FE762C">
        <w:rPr>
          <w:sz w:val="22"/>
        </w:rPr>
        <w:t>7.10</w:t>
      </w:r>
      <w:r w:rsidRPr="00FE762C">
        <w:rPr>
          <w:sz w:val="22"/>
        </w:rPr>
        <w:tab/>
        <w:t>Objednatel může pověřit kontrolou a sledováním kvality příslušnou osobu, ta bude uvedena v zápisu o předání staveniště.</w:t>
      </w:r>
    </w:p>
    <w:p w14:paraId="726C3176" w14:textId="77777777" w:rsidR="00DF6323" w:rsidRPr="00FE762C" w:rsidRDefault="00DF6323" w:rsidP="00DF6323">
      <w:pPr>
        <w:jc w:val="both"/>
        <w:rPr>
          <w:sz w:val="22"/>
        </w:rPr>
      </w:pPr>
    </w:p>
    <w:p w14:paraId="726C3177" w14:textId="77777777" w:rsidR="00DF6323" w:rsidRPr="00FE762C" w:rsidRDefault="00DF6323" w:rsidP="00DF6323">
      <w:pPr>
        <w:keepNext/>
        <w:tabs>
          <w:tab w:val="left" w:pos="720"/>
        </w:tabs>
        <w:jc w:val="center"/>
        <w:outlineLvl w:val="5"/>
        <w:rPr>
          <w:rFonts w:ascii="Bookman Old Style" w:hAnsi="Bookman Old Style"/>
          <w:b/>
          <w:sz w:val="26"/>
          <w:szCs w:val="20"/>
        </w:rPr>
      </w:pPr>
      <w:r w:rsidRPr="00FE762C">
        <w:rPr>
          <w:rFonts w:ascii="Bookman Old Style" w:hAnsi="Bookman Old Style"/>
          <w:b/>
          <w:sz w:val="26"/>
          <w:szCs w:val="20"/>
        </w:rPr>
        <w:t>VIII.  Předání a převzetí díla</w:t>
      </w:r>
    </w:p>
    <w:p w14:paraId="726C3178" w14:textId="77777777" w:rsidR="00DF6323" w:rsidRPr="00FE762C" w:rsidRDefault="00DF6323" w:rsidP="00DF6323">
      <w:pPr>
        <w:jc w:val="both"/>
        <w:rPr>
          <w:b/>
          <w:sz w:val="26"/>
        </w:rPr>
      </w:pPr>
    </w:p>
    <w:p w14:paraId="726C3179"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se zavazuje řádně protokolárně předat Dílo objednateli nejpozději v termínu dle čl. IV., odst. 4. 1. této smlouvy. O provedené přejímce bude pořízen zápis, podepsaný oběma stranami.</w:t>
      </w:r>
    </w:p>
    <w:p w14:paraId="726C317A"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 xml:space="preserve">Objednatel protokolárně předá zhotoviteli staveniště včetně místa pro provádění Díla nejpozději do termínu dle čl. IV., odst. 4.1. této smlouvy. O předání staveniště objednatelem zhotoviteli bude sepsán </w:t>
      </w:r>
      <w:r w:rsidR="00DF6323" w:rsidRPr="00FE762C">
        <w:rPr>
          <w:sz w:val="22"/>
        </w:rPr>
        <w:lastRenderedPageBreak/>
        <w:t>písemný protokol, který bude vyhotoven ve dvou stejnopisech, z nichž každá smluvní strana obdrží po jednom stejnopise, a bude podepsán oběma smluvními stranami.</w:t>
      </w:r>
    </w:p>
    <w:p w14:paraId="726C317B"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Nejpozději na poslední den provedení Díla, resp. jeho části, svolá zhotovitel přejímací řízení. Na přejímací řízení přizve zhotovitel objednatele, a to písemným oznámením, které musí být doručeno 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14:paraId="726C317C"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 xml:space="preserve">Za řádně a včas provedené a dokončené Dílo je považováno vyzkoušené dílo zhotovené ve sjednaném rozsahu a parametrech a termínu, které je současně bez vad a nedodělků. </w:t>
      </w:r>
    </w:p>
    <w:p w14:paraId="726C317D"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Vadou se pro účely této smlouvy rozumí odchylka v kvalitě, rozsahu nebo parametrech díla, stanovených obecně závaznými předpisy. Nedodělkem se rozumí nedokončená práce oproti nabídce.</w:t>
      </w:r>
    </w:p>
    <w:p w14:paraId="726C317E"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14:paraId="726C317F" w14:textId="77777777" w:rsidR="00DF6323" w:rsidRPr="00FE762C" w:rsidRDefault="00DF6323" w:rsidP="00DF6323">
      <w:pPr>
        <w:jc w:val="both"/>
        <w:rPr>
          <w:sz w:val="26"/>
        </w:rPr>
      </w:pPr>
    </w:p>
    <w:p w14:paraId="726C3181" w14:textId="77777777" w:rsidR="00DF6323" w:rsidRPr="00FE762C" w:rsidRDefault="00DF6323" w:rsidP="00577B85">
      <w:pPr>
        <w:keepNext/>
        <w:outlineLvl w:val="5"/>
        <w:rPr>
          <w:rFonts w:ascii="Bookman Old Style" w:hAnsi="Bookman Old Style"/>
          <w:b/>
          <w:sz w:val="26"/>
          <w:szCs w:val="20"/>
        </w:rPr>
      </w:pPr>
    </w:p>
    <w:p w14:paraId="726C3182"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IX. Záruka za jakost</w:t>
      </w:r>
    </w:p>
    <w:p w14:paraId="726C3183" w14:textId="77777777" w:rsidR="00DF6323" w:rsidRPr="00FE762C" w:rsidRDefault="00DF6323" w:rsidP="00DF6323">
      <w:pPr>
        <w:rPr>
          <w:sz w:val="18"/>
        </w:rPr>
      </w:pPr>
    </w:p>
    <w:p w14:paraId="726C3184" w14:textId="508C82B3" w:rsidR="00DF6323" w:rsidRPr="00FE762C" w:rsidRDefault="00DF6323" w:rsidP="00DF6323">
      <w:pPr>
        <w:ind w:left="720" w:hanging="720"/>
        <w:jc w:val="both"/>
        <w:rPr>
          <w:sz w:val="22"/>
          <w:szCs w:val="20"/>
        </w:rPr>
      </w:pPr>
      <w:r w:rsidRPr="00FE762C">
        <w:rPr>
          <w:sz w:val="22"/>
          <w:szCs w:val="20"/>
        </w:rPr>
        <w:t>9.1.</w:t>
      </w:r>
      <w:r w:rsidRPr="00FE762C">
        <w:rPr>
          <w:sz w:val="22"/>
          <w:szCs w:val="20"/>
        </w:rPr>
        <w:tab/>
        <w:t xml:space="preserve">Zhotovitel poskytuje objednateli záruku za jakost Díla ode dne řádného protokolárního převzetí Díla objednatelem, a to v délce </w:t>
      </w:r>
      <w:r w:rsidR="009938F4" w:rsidRPr="009938F4">
        <w:rPr>
          <w:b/>
          <w:sz w:val="22"/>
          <w:szCs w:val="20"/>
        </w:rPr>
        <w:t>36</w:t>
      </w:r>
      <w:r w:rsidRPr="00FE762C">
        <w:rPr>
          <w:b/>
          <w:i/>
          <w:sz w:val="22"/>
          <w:szCs w:val="20"/>
        </w:rPr>
        <w:t xml:space="preserve"> </w:t>
      </w:r>
      <w:r w:rsidRPr="00FE762C">
        <w:rPr>
          <w:b/>
          <w:sz w:val="22"/>
          <w:szCs w:val="20"/>
        </w:rPr>
        <w:t xml:space="preserve">měsíců </w:t>
      </w:r>
      <w:r w:rsidR="00577B85">
        <w:rPr>
          <w:b/>
          <w:sz w:val="22"/>
          <w:szCs w:val="20"/>
        </w:rPr>
        <w:t xml:space="preserve">na stavební část a 24 měsíců na vodorovné dopravní značení, </w:t>
      </w:r>
      <w:r w:rsidRPr="00FE762C">
        <w:rPr>
          <w:b/>
          <w:sz w:val="22"/>
          <w:szCs w:val="20"/>
        </w:rPr>
        <w:t xml:space="preserve"> ode dne řádného protokolárního převzetí Díla objednatelem od zhotovitele</w:t>
      </w:r>
      <w:r w:rsidR="00577B85">
        <w:rPr>
          <w:b/>
          <w:sz w:val="22"/>
          <w:szCs w:val="20"/>
        </w:rPr>
        <w:t xml:space="preserve">.  </w:t>
      </w:r>
      <w:r w:rsidRPr="00FE762C">
        <w:rPr>
          <w:sz w:val="22"/>
          <w:szCs w:val="20"/>
        </w:rPr>
        <w:t xml:space="preserve"> </w:t>
      </w:r>
    </w:p>
    <w:p w14:paraId="726C3185" w14:textId="77777777" w:rsidR="00DF6323" w:rsidRPr="00FE762C" w:rsidRDefault="00DF6323" w:rsidP="00DF6323">
      <w:pPr>
        <w:ind w:left="720" w:hanging="720"/>
        <w:jc w:val="both"/>
        <w:rPr>
          <w:sz w:val="22"/>
          <w:szCs w:val="20"/>
        </w:rPr>
      </w:pPr>
      <w:r w:rsidRPr="00FE762C">
        <w:rPr>
          <w:sz w:val="22"/>
          <w:szCs w:val="20"/>
        </w:rPr>
        <w:t>9.2.</w:t>
      </w:r>
      <w:r w:rsidRPr="00FE762C">
        <w:rPr>
          <w:sz w:val="22"/>
          <w:szCs w:val="20"/>
        </w:rPr>
        <w:tab/>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26C3186" w14:textId="77777777" w:rsidR="00DF6323" w:rsidRPr="00FE762C" w:rsidRDefault="00DF6323" w:rsidP="00DF6323">
      <w:pPr>
        <w:ind w:left="720" w:hanging="720"/>
        <w:jc w:val="both"/>
        <w:rPr>
          <w:sz w:val="22"/>
          <w:szCs w:val="20"/>
        </w:rPr>
      </w:pPr>
      <w:r w:rsidRPr="00FE762C">
        <w:rPr>
          <w:sz w:val="22"/>
          <w:szCs w:val="20"/>
        </w:rPr>
        <w:t>9.3.</w:t>
      </w:r>
      <w:r w:rsidRPr="00FE762C">
        <w:rPr>
          <w:sz w:val="22"/>
          <w:szCs w:val="20"/>
        </w:rPr>
        <w:tab/>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FE762C">
        <w:rPr>
          <w:i/>
          <w:sz w:val="22"/>
          <w:szCs w:val="20"/>
        </w:rPr>
        <w:t xml:space="preserve">. </w:t>
      </w:r>
      <w:r w:rsidRPr="00FE762C">
        <w:rPr>
          <w:sz w:val="22"/>
          <w:szCs w:val="20"/>
        </w:rPr>
        <w:t>Bude-li v reklamačním řízení vada uznána jako reklamační vada bude odstranění vady Díla či jeho části provedeno bezúplatně.</w:t>
      </w:r>
    </w:p>
    <w:p w14:paraId="726C3187" w14:textId="77777777" w:rsidR="00DF6323" w:rsidRPr="00FE762C" w:rsidRDefault="00DF6323" w:rsidP="00DF6323">
      <w:pPr>
        <w:ind w:left="720" w:hanging="720"/>
        <w:jc w:val="both"/>
        <w:rPr>
          <w:sz w:val="22"/>
          <w:szCs w:val="20"/>
        </w:rPr>
      </w:pPr>
      <w:r w:rsidRPr="00FE762C">
        <w:rPr>
          <w:sz w:val="22"/>
          <w:szCs w:val="20"/>
        </w:rPr>
        <w:t>9.4.</w:t>
      </w:r>
      <w:r w:rsidRPr="00FE762C">
        <w:rPr>
          <w:sz w:val="22"/>
          <w:szCs w:val="20"/>
        </w:rPr>
        <w:tab/>
        <w:t>Neodstraní-li zhotovitel reklamované vady nebo nedodělky Díla či jeho části ve lhůtě dle článku IX., 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726C3188" w14:textId="77777777" w:rsidR="00DF6323" w:rsidRPr="00FE762C" w:rsidRDefault="00DF6323" w:rsidP="00DF6323">
      <w:pPr>
        <w:ind w:left="720" w:hanging="720"/>
        <w:jc w:val="both"/>
        <w:rPr>
          <w:sz w:val="22"/>
          <w:szCs w:val="20"/>
        </w:rPr>
      </w:pPr>
      <w:r w:rsidRPr="00FE762C">
        <w:rPr>
          <w:sz w:val="22"/>
          <w:szCs w:val="20"/>
        </w:rPr>
        <w:t>9.5.</w:t>
      </w:r>
      <w:r w:rsidRPr="00FE762C">
        <w:rPr>
          <w:sz w:val="22"/>
          <w:szCs w:val="20"/>
        </w:rPr>
        <w:tab/>
        <w:t>Práva a povinnosti ze zhotovitelem poskytnuté záruky nezanikají na předané části Díla ani odstoupením kterékoli ze smluvních stran od smlouvy.</w:t>
      </w:r>
    </w:p>
    <w:p w14:paraId="726C3189" w14:textId="77777777" w:rsidR="00DF6323" w:rsidRPr="00FE762C" w:rsidRDefault="00DF6323" w:rsidP="00DF6323">
      <w:pPr>
        <w:ind w:left="720" w:hanging="720"/>
        <w:jc w:val="both"/>
        <w:rPr>
          <w:sz w:val="22"/>
          <w:szCs w:val="20"/>
        </w:rPr>
      </w:pPr>
      <w:r w:rsidRPr="00FE762C">
        <w:rPr>
          <w:sz w:val="22"/>
          <w:szCs w:val="20"/>
        </w:rPr>
        <w:t>9.6.</w:t>
      </w:r>
      <w:r w:rsidRPr="00FE762C">
        <w:rPr>
          <w:sz w:val="22"/>
          <w:szCs w:val="20"/>
        </w:rPr>
        <w:tab/>
        <w:t xml:space="preserve">O reklamačním řízení budou objednatelem pořizovány písemné zápisy ve dvojím vyhotovení, z nichž jeden stejnopis obdrží každá ze smluvních stran. </w:t>
      </w:r>
    </w:p>
    <w:p w14:paraId="726C318A" w14:textId="77777777" w:rsidR="00DF6323" w:rsidRDefault="00DF6323" w:rsidP="00DF6323">
      <w:pPr>
        <w:ind w:left="567" w:hanging="567"/>
        <w:jc w:val="both"/>
        <w:rPr>
          <w:szCs w:val="20"/>
        </w:rPr>
      </w:pPr>
    </w:p>
    <w:p w14:paraId="36FB8086" w14:textId="77777777" w:rsidR="00C859EB" w:rsidRPr="00FE762C" w:rsidRDefault="00C859EB" w:rsidP="00577B85">
      <w:pPr>
        <w:jc w:val="both"/>
        <w:rPr>
          <w:szCs w:val="20"/>
        </w:rPr>
      </w:pPr>
    </w:p>
    <w:p w14:paraId="726C318B"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 Smluvní pokuta a úrok z prodlení</w:t>
      </w:r>
    </w:p>
    <w:p w14:paraId="726C318C" w14:textId="77777777" w:rsidR="00DF6323" w:rsidRPr="00FE762C" w:rsidRDefault="00DF6323" w:rsidP="00DF6323">
      <w:pPr>
        <w:jc w:val="both"/>
        <w:rPr>
          <w:b/>
          <w:sz w:val="26"/>
        </w:rPr>
      </w:pPr>
    </w:p>
    <w:p w14:paraId="726C318D" w14:textId="77777777"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Pr>
          <w:sz w:val="22"/>
        </w:rPr>
        <w:t xml:space="preserve"> </w:t>
      </w:r>
      <w:r w:rsidRPr="00FE762C">
        <w:rPr>
          <w:sz w:val="22"/>
        </w:rPr>
        <w:t xml:space="preserve"> smluvní pokutu ve výši 0,1 % (slovy: jedna desetina procenta) z ceny za provedení Díla, včetně DPH, a to za každý den prodlení. </w:t>
      </w:r>
    </w:p>
    <w:p w14:paraId="726C318E" w14:textId="77777777" w:rsidR="00DF6323" w:rsidRPr="00FE762C" w:rsidRDefault="00DF6323" w:rsidP="00DF6323">
      <w:pPr>
        <w:numPr>
          <w:ilvl w:val="1"/>
          <w:numId w:val="15"/>
        </w:numPr>
        <w:ind w:left="720" w:hanging="720"/>
        <w:jc w:val="both"/>
        <w:rPr>
          <w:sz w:val="22"/>
        </w:rPr>
      </w:pPr>
      <w:r w:rsidRPr="00FE762C">
        <w:rPr>
          <w:sz w:val="22"/>
        </w:rPr>
        <w:lastRenderedPageBreak/>
        <w:t>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Díla, včetně DPH.</w:t>
      </w:r>
    </w:p>
    <w:p w14:paraId="726C318F" w14:textId="77777777" w:rsidR="00DF6323" w:rsidRPr="00FE762C" w:rsidRDefault="00DF6323" w:rsidP="00DF6323">
      <w:pPr>
        <w:numPr>
          <w:ilvl w:val="1"/>
          <w:numId w:val="15"/>
        </w:numPr>
        <w:ind w:left="720" w:hanging="720"/>
        <w:jc w:val="both"/>
        <w:rPr>
          <w:sz w:val="22"/>
        </w:rPr>
      </w:pPr>
      <w:r w:rsidRPr="00FE762C">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14:paraId="726C3190" w14:textId="77777777" w:rsidR="00DF6323" w:rsidRPr="00FE762C" w:rsidRDefault="00DF6323" w:rsidP="00DF6323">
      <w:pPr>
        <w:numPr>
          <w:ilvl w:val="1"/>
          <w:numId w:val="15"/>
        </w:numPr>
        <w:ind w:left="720" w:hanging="720"/>
        <w:jc w:val="both"/>
        <w:rPr>
          <w:sz w:val="22"/>
        </w:rPr>
      </w:pPr>
      <w:r w:rsidRPr="00FE762C">
        <w:rPr>
          <w:sz w:val="22"/>
        </w:rPr>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26C3191" w14:textId="77777777" w:rsidR="00DF6323" w:rsidRPr="00FE762C" w:rsidRDefault="00DF6323" w:rsidP="00DF6323">
      <w:pPr>
        <w:numPr>
          <w:ilvl w:val="1"/>
          <w:numId w:val="15"/>
        </w:numPr>
        <w:ind w:left="720" w:hanging="720"/>
        <w:jc w:val="both"/>
        <w:rPr>
          <w:sz w:val="22"/>
        </w:rPr>
      </w:pPr>
      <w:r w:rsidRPr="00FE762C">
        <w:rPr>
          <w:sz w:val="22"/>
        </w:rPr>
        <w:t>Smluvní strany si sjednávání pro případ prodlení kterékoliv smluvní strany s plněním peněžitého závazku dle této smlouvy úrok z prodlení ve výši 0,1 % (slovy: jedna desetina procenta) z neuhrazené části peněžitého závazku denně.</w:t>
      </w:r>
    </w:p>
    <w:p w14:paraId="4E2D2360" w14:textId="77777777" w:rsidR="009938F4" w:rsidRDefault="009938F4" w:rsidP="00577B85">
      <w:pPr>
        <w:keepNext/>
        <w:outlineLvl w:val="5"/>
        <w:rPr>
          <w:rFonts w:ascii="Bookman Old Style" w:hAnsi="Bookman Old Style"/>
          <w:b/>
          <w:sz w:val="26"/>
          <w:szCs w:val="20"/>
        </w:rPr>
      </w:pPr>
    </w:p>
    <w:p w14:paraId="726C3193"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XI. Odstoupení od smlouvy</w:t>
      </w:r>
    </w:p>
    <w:p w14:paraId="726C3194" w14:textId="77777777" w:rsidR="00DF6323" w:rsidRPr="00FE762C" w:rsidRDefault="00DF6323" w:rsidP="00DF6323">
      <w:pPr>
        <w:jc w:val="both"/>
        <w:rPr>
          <w:sz w:val="26"/>
        </w:rPr>
      </w:pPr>
    </w:p>
    <w:p w14:paraId="726C3195" w14:textId="77777777" w:rsidR="00DF6323" w:rsidRPr="00FE762C" w:rsidRDefault="00DF6323" w:rsidP="00DF6323">
      <w:pPr>
        <w:ind w:left="709" w:hanging="709"/>
        <w:jc w:val="both"/>
        <w:rPr>
          <w:sz w:val="22"/>
          <w:szCs w:val="20"/>
        </w:rPr>
      </w:pPr>
      <w:r w:rsidRPr="00FE762C">
        <w:rPr>
          <w:sz w:val="22"/>
          <w:szCs w:val="20"/>
        </w:rPr>
        <w:t>11.1.</w:t>
      </w:r>
      <w:r w:rsidRPr="00FE762C">
        <w:rPr>
          <w:sz w:val="22"/>
          <w:szCs w:val="20"/>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726C3196" w14:textId="77777777" w:rsidR="00DF6323" w:rsidRPr="00FE762C" w:rsidRDefault="00DF6323" w:rsidP="00DF6323">
      <w:pPr>
        <w:ind w:left="705" w:hanging="705"/>
        <w:jc w:val="both"/>
        <w:rPr>
          <w:sz w:val="22"/>
          <w:szCs w:val="20"/>
        </w:rPr>
      </w:pPr>
      <w:r w:rsidRPr="00FE762C">
        <w:rPr>
          <w:sz w:val="22"/>
          <w:szCs w:val="20"/>
        </w:rPr>
        <w:t>11.2.</w:t>
      </w:r>
      <w:r w:rsidRPr="00FE762C">
        <w:rPr>
          <w:sz w:val="22"/>
          <w:szCs w:val="20"/>
        </w:rPr>
        <w:tab/>
        <w:t>Smluvní strany této smlouvy se dohodly, že podstatným porušením smlouvy se rozumí zejména:</w:t>
      </w:r>
    </w:p>
    <w:p w14:paraId="726C3197" w14:textId="77777777" w:rsidR="00DF6323" w:rsidRPr="00FE762C" w:rsidRDefault="00DF6323" w:rsidP="00DF6323">
      <w:pPr>
        <w:ind w:left="1414" w:hanging="705"/>
        <w:jc w:val="both"/>
        <w:rPr>
          <w:sz w:val="22"/>
        </w:rPr>
      </w:pPr>
      <w:r w:rsidRPr="00FE762C">
        <w:rPr>
          <w:sz w:val="22"/>
        </w:rPr>
        <w:t xml:space="preserve">a) </w:t>
      </w:r>
      <w:r w:rsidRPr="00FE762C">
        <w:rPr>
          <w:sz w:val="22"/>
        </w:rPr>
        <w:tab/>
        <w:t>jestliže se zhotovitel dostane do prodlení s prováděním Díla</w:t>
      </w:r>
      <w:r w:rsidRPr="00FE762C">
        <w:rPr>
          <w:i/>
          <w:sz w:val="22"/>
        </w:rPr>
        <w:t xml:space="preserve">, </w:t>
      </w:r>
      <w:r w:rsidRPr="00FE762C">
        <w:rPr>
          <w:sz w:val="22"/>
        </w:rPr>
        <w:t>ať již jako celku či jeho jednotlivých částí, ve vztahu k termínům provádění Díla dle čl. IV. této smlouvy, které bude delší než 14 kalendářních dnů;</w:t>
      </w:r>
    </w:p>
    <w:p w14:paraId="726C3198" w14:textId="77777777" w:rsidR="00DF6323" w:rsidRPr="00FE762C" w:rsidRDefault="00DF6323" w:rsidP="00DF6323">
      <w:pPr>
        <w:ind w:left="1414" w:hanging="705"/>
        <w:jc w:val="both"/>
        <w:rPr>
          <w:sz w:val="22"/>
          <w:szCs w:val="20"/>
        </w:rPr>
      </w:pPr>
      <w:r w:rsidRPr="00FE762C">
        <w:rPr>
          <w:sz w:val="22"/>
          <w:szCs w:val="20"/>
        </w:rPr>
        <w:t xml:space="preserve">b) </w:t>
      </w:r>
      <w:r w:rsidRPr="00FE762C">
        <w:rPr>
          <w:sz w:val="22"/>
          <w:szCs w:val="20"/>
        </w:rPr>
        <w:tab/>
        <w:t>jestliže zhotovitel po dobu delší než 7 kalendářních dní přerušil práce na provedení Díla a nejedná se o případ přerušení provádění Díla dle čl. IV. odst. 4.5. této smlouvy;</w:t>
      </w:r>
    </w:p>
    <w:p w14:paraId="726C3199" w14:textId="77777777" w:rsidR="00DF6323" w:rsidRPr="00FE762C" w:rsidRDefault="00DF6323" w:rsidP="00DF6323">
      <w:pPr>
        <w:ind w:left="1414" w:hanging="705"/>
        <w:jc w:val="both"/>
        <w:rPr>
          <w:sz w:val="22"/>
          <w:szCs w:val="20"/>
        </w:rPr>
      </w:pPr>
      <w:r w:rsidRPr="00FE762C">
        <w:rPr>
          <w:sz w:val="22"/>
          <w:szCs w:val="20"/>
        </w:rPr>
        <w:t xml:space="preserve">c) </w:t>
      </w:r>
      <w:r w:rsidRPr="00FE762C">
        <w:rPr>
          <w:sz w:val="22"/>
          <w:szCs w:val="20"/>
        </w:rPr>
        <w:tab/>
        <w:t xml:space="preserve">jestliže zhotovitel řádně a včas neprokáže trvání platné a účinné pojistné smlouvy dle </w:t>
      </w:r>
      <w:proofErr w:type="spellStart"/>
      <w:r w:rsidRPr="00FE762C">
        <w:rPr>
          <w:sz w:val="22"/>
          <w:szCs w:val="20"/>
        </w:rPr>
        <w:t>čl.VII</w:t>
      </w:r>
      <w:proofErr w:type="spellEnd"/>
      <w:r w:rsidRPr="00FE762C">
        <w:rPr>
          <w:sz w:val="22"/>
          <w:szCs w:val="20"/>
        </w:rPr>
        <w:t>. odst. 7.7. této smlouvy;</w:t>
      </w:r>
    </w:p>
    <w:p w14:paraId="726C319A" w14:textId="77777777" w:rsidR="00DF6323" w:rsidRPr="00FE762C" w:rsidRDefault="00DF6323" w:rsidP="00DF6323">
      <w:pPr>
        <w:ind w:left="1414" w:hanging="705"/>
        <w:jc w:val="both"/>
        <w:rPr>
          <w:sz w:val="22"/>
          <w:szCs w:val="20"/>
        </w:rPr>
      </w:pPr>
      <w:r w:rsidRPr="00FE762C">
        <w:rPr>
          <w:sz w:val="22"/>
          <w:szCs w:val="20"/>
        </w:rPr>
        <w:t xml:space="preserve">d)  </w:t>
      </w:r>
      <w:r w:rsidRPr="00FE762C">
        <w:rPr>
          <w:sz w:val="22"/>
          <w:szCs w:val="20"/>
        </w:rPr>
        <w:tab/>
        <w:t>jestliže bude zhotovitelem podán insolvenční návrh ve smyslu ustanovení zákona č. 182/2006 Sb. – „insolvenční zákon“, ve znění pozdějších předpisů, nebo bude soudem rozhodnuto o 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14:paraId="726C319B" w14:textId="77777777" w:rsidR="00DF6323" w:rsidRPr="00FE762C" w:rsidRDefault="00DF6323" w:rsidP="00DF6323">
      <w:pPr>
        <w:ind w:left="993" w:hanging="284"/>
        <w:jc w:val="both"/>
        <w:rPr>
          <w:sz w:val="22"/>
          <w:szCs w:val="20"/>
        </w:rPr>
      </w:pPr>
      <w:r w:rsidRPr="00FE762C">
        <w:rPr>
          <w:sz w:val="22"/>
          <w:szCs w:val="20"/>
        </w:rPr>
        <w:t xml:space="preserve">e)  </w:t>
      </w:r>
      <w:r w:rsidRPr="00FE762C">
        <w:rPr>
          <w:sz w:val="22"/>
          <w:szCs w:val="20"/>
        </w:rPr>
        <w:tab/>
        <w:t xml:space="preserve">       vstup zhotovitele do likvidace;</w:t>
      </w:r>
    </w:p>
    <w:p w14:paraId="726C319C" w14:textId="77777777" w:rsidR="00DF6323" w:rsidRPr="00FE762C" w:rsidRDefault="00DF6323" w:rsidP="00DF6323">
      <w:pPr>
        <w:ind w:left="1414" w:hanging="705"/>
        <w:jc w:val="both"/>
        <w:rPr>
          <w:snapToGrid w:val="0"/>
          <w:sz w:val="22"/>
          <w:szCs w:val="20"/>
        </w:rPr>
      </w:pPr>
      <w:r w:rsidRPr="00FE762C">
        <w:rPr>
          <w:sz w:val="22"/>
          <w:szCs w:val="20"/>
        </w:rPr>
        <w:t xml:space="preserve">f) </w:t>
      </w:r>
      <w:r w:rsidRPr="00FE762C">
        <w:rPr>
          <w:sz w:val="22"/>
          <w:szCs w:val="20"/>
        </w:rPr>
        <w:tab/>
      </w:r>
      <w:r w:rsidRPr="00FE762C">
        <w:rPr>
          <w:snapToGrid w:val="0"/>
          <w:sz w:val="22"/>
          <w:szCs w:val="20"/>
        </w:rPr>
        <w:t xml:space="preserve">uzavření smlouvy o prodeji či nájmu podniku či jeho části </w:t>
      </w:r>
      <w:r w:rsidRPr="00FE762C">
        <w:rPr>
          <w:sz w:val="22"/>
          <w:szCs w:val="20"/>
        </w:rPr>
        <w:t>zhotovitelem,</w:t>
      </w:r>
      <w:r w:rsidRPr="00FE762C">
        <w:rPr>
          <w:snapToGrid w:val="0"/>
          <w:sz w:val="22"/>
          <w:szCs w:val="20"/>
        </w:rPr>
        <w:t xml:space="preserve"> na základě které zhotovitel převedl, resp. pronajal, svůj podnik či tu jeho část, jejíž součástí jsou i práva a závazky z právního vztahu dle této smlouvy na třetí osobu;</w:t>
      </w:r>
    </w:p>
    <w:p w14:paraId="726C319D" w14:textId="77777777" w:rsidR="00DF6323" w:rsidRPr="00FE762C" w:rsidRDefault="00DF6323" w:rsidP="00DF6323">
      <w:pPr>
        <w:ind w:left="1414" w:hanging="705"/>
        <w:jc w:val="both"/>
        <w:rPr>
          <w:sz w:val="22"/>
          <w:szCs w:val="20"/>
        </w:rPr>
      </w:pPr>
      <w:r w:rsidRPr="00FE762C">
        <w:rPr>
          <w:snapToGrid w:val="0"/>
          <w:sz w:val="22"/>
          <w:szCs w:val="20"/>
        </w:rPr>
        <w:t>g)</w:t>
      </w:r>
      <w:r w:rsidRPr="00FE762C">
        <w:rPr>
          <w:snapToGrid w:val="0"/>
          <w:sz w:val="22"/>
          <w:szCs w:val="20"/>
        </w:rPr>
        <w:tab/>
        <w:t>prodlení objednatele  s úhradou faktur za Dílo dle o více než 90 dní.</w:t>
      </w:r>
    </w:p>
    <w:p w14:paraId="3A52D11B" w14:textId="7472FAE6" w:rsidR="009938F4" w:rsidRPr="006A107B" w:rsidRDefault="00DF6323" w:rsidP="006A107B">
      <w:pPr>
        <w:ind w:left="709" w:hanging="709"/>
        <w:jc w:val="both"/>
        <w:rPr>
          <w:sz w:val="22"/>
          <w:szCs w:val="20"/>
        </w:rPr>
      </w:pPr>
      <w:r w:rsidRPr="00FE762C">
        <w:rPr>
          <w:sz w:val="22"/>
          <w:szCs w:val="20"/>
        </w:rPr>
        <w:t>11.3.</w:t>
      </w:r>
      <w:r w:rsidRPr="00FE762C">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62CC278" w14:textId="77777777" w:rsidR="009938F4" w:rsidRDefault="009938F4" w:rsidP="00DF6323">
      <w:pPr>
        <w:keepNext/>
        <w:tabs>
          <w:tab w:val="left" w:pos="540"/>
        </w:tabs>
        <w:jc w:val="center"/>
        <w:outlineLvl w:val="5"/>
        <w:rPr>
          <w:rFonts w:ascii="Bookman Old Style" w:hAnsi="Bookman Old Style"/>
          <w:b/>
          <w:sz w:val="26"/>
          <w:szCs w:val="20"/>
        </w:rPr>
      </w:pPr>
    </w:p>
    <w:p w14:paraId="726C31A0" w14:textId="77777777" w:rsidR="00DF6323" w:rsidRPr="00FE762C" w:rsidRDefault="00DF6323" w:rsidP="00DF6323">
      <w:pPr>
        <w:keepNext/>
        <w:tabs>
          <w:tab w:val="left" w:pos="540"/>
        </w:tabs>
        <w:jc w:val="center"/>
        <w:outlineLvl w:val="5"/>
        <w:rPr>
          <w:rFonts w:ascii="Bookman Old Style" w:hAnsi="Bookman Old Style"/>
          <w:b/>
          <w:sz w:val="26"/>
          <w:szCs w:val="20"/>
        </w:rPr>
      </w:pPr>
      <w:r w:rsidRPr="00FE762C">
        <w:rPr>
          <w:rFonts w:ascii="Bookman Old Style" w:hAnsi="Bookman Old Style"/>
          <w:b/>
          <w:sz w:val="26"/>
          <w:szCs w:val="20"/>
        </w:rPr>
        <w:t>XII. Oprávněné osoby</w:t>
      </w:r>
    </w:p>
    <w:p w14:paraId="726C31A1" w14:textId="77777777" w:rsidR="00DF6323" w:rsidRPr="00FE762C" w:rsidRDefault="00DF6323" w:rsidP="00DF6323">
      <w:pPr>
        <w:ind w:left="1425"/>
        <w:jc w:val="both"/>
        <w:rPr>
          <w:sz w:val="26"/>
        </w:rPr>
      </w:pPr>
    </w:p>
    <w:p w14:paraId="726C31A2" w14:textId="77777777" w:rsidR="00DF6323" w:rsidRPr="00FE762C" w:rsidRDefault="00DF6323" w:rsidP="00DF6323">
      <w:pPr>
        <w:snapToGrid w:val="0"/>
        <w:ind w:left="705" w:hanging="705"/>
        <w:jc w:val="both"/>
        <w:rPr>
          <w:sz w:val="22"/>
          <w:szCs w:val="20"/>
        </w:rPr>
      </w:pPr>
      <w:r w:rsidRPr="00FE762C">
        <w:rPr>
          <w:sz w:val="22"/>
          <w:szCs w:val="20"/>
        </w:rPr>
        <w:t>12.1.</w:t>
      </w:r>
      <w:r w:rsidRPr="00FE762C">
        <w:rPr>
          <w:sz w:val="22"/>
          <w:szCs w:val="20"/>
        </w:rPr>
        <w:tab/>
        <w:t>Jednání mezi smluvními stranami v rámci této smlouvy</w:t>
      </w:r>
      <w:r w:rsidR="003A4E21" w:rsidRPr="00FE762C">
        <w:rPr>
          <w:sz w:val="22"/>
          <w:szCs w:val="20"/>
        </w:rPr>
        <w:t xml:space="preserve"> </w:t>
      </w:r>
      <w:r w:rsidRPr="00FE762C">
        <w:rPr>
          <w:sz w:val="22"/>
          <w:szCs w:val="20"/>
        </w:rPr>
        <w:t>budou probíhat prostřednictvím oprávněných osob</w:t>
      </w:r>
      <w:r w:rsidR="003A4E21" w:rsidRPr="00FE762C">
        <w:rPr>
          <w:sz w:val="22"/>
          <w:szCs w:val="20"/>
        </w:rPr>
        <w:t>,</w:t>
      </w:r>
      <w:r w:rsidRPr="00FE762C">
        <w:rPr>
          <w:sz w:val="22"/>
          <w:szCs w:val="20"/>
        </w:rPr>
        <w:t xml:space="preserve"> </w:t>
      </w:r>
      <w:r w:rsidR="003A4E21" w:rsidRPr="00FE762C">
        <w:rPr>
          <w:sz w:val="22"/>
          <w:szCs w:val="20"/>
        </w:rPr>
        <w:t>u</w:t>
      </w:r>
      <w:r w:rsidRPr="00FE762C">
        <w:rPr>
          <w:sz w:val="22"/>
          <w:szCs w:val="20"/>
        </w:rPr>
        <w:t>zavírat dodatky k této smlouvě mohou pouze oprávnění zástupci smluvních stran uvedení v záhlaví této smlouvy, popř. osoby, které se stanou jejich nástupci.</w:t>
      </w:r>
    </w:p>
    <w:p w14:paraId="7452663B" w14:textId="7A1030BA" w:rsidR="00C859EB" w:rsidRPr="006A107B" w:rsidRDefault="00DF6323" w:rsidP="006A107B">
      <w:pPr>
        <w:snapToGrid w:val="0"/>
        <w:ind w:left="705" w:hanging="705"/>
        <w:jc w:val="both"/>
        <w:rPr>
          <w:sz w:val="22"/>
          <w:szCs w:val="20"/>
        </w:rPr>
      </w:pPr>
      <w:r w:rsidRPr="00FE762C">
        <w:rPr>
          <w:sz w:val="22"/>
          <w:szCs w:val="20"/>
        </w:rPr>
        <w:t>12.2.</w:t>
      </w:r>
      <w:r w:rsidRPr="00FE762C">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 </w:t>
      </w:r>
    </w:p>
    <w:p w14:paraId="1828CA5D" w14:textId="77777777" w:rsidR="00C859EB" w:rsidRPr="00FE762C" w:rsidRDefault="00C859EB" w:rsidP="00DF6323">
      <w:pPr>
        <w:snapToGrid w:val="0"/>
        <w:ind w:left="705" w:hanging="705"/>
        <w:jc w:val="both"/>
        <w:rPr>
          <w:szCs w:val="20"/>
        </w:rPr>
      </w:pPr>
    </w:p>
    <w:p w14:paraId="726C31A5" w14:textId="77777777" w:rsidR="00DF6323" w:rsidRPr="00FE762C" w:rsidRDefault="00DF6323" w:rsidP="00DF6323">
      <w:pPr>
        <w:keepNext/>
        <w:jc w:val="center"/>
        <w:outlineLvl w:val="5"/>
        <w:rPr>
          <w:rFonts w:ascii="Bookman Old Style" w:hAnsi="Bookman Old Style"/>
          <w:b/>
          <w:szCs w:val="20"/>
        </w:rPr>
      </w:pPr>
      <w:r w:rsidRPr="00FE762C">
        <w:rPr>
          <w:rFonts w:ascii="Bookman Old Style" w:hAnsi="Bookman Old Style"/>
          <w:b/>
          <w:szCs w:val="20"/>
        </w:rPr>
        <w:t xml:space="preserve">Čl. XIII. </w:t>
      </w:r>
      <w:r w:rsidRPr="00FE762C">
        <w:rPr>
          <w:rFonts w:ascii="Bookman Old Style" w:hAnsi="Bookman Old Style"/>
          <w:b/>
          <w:sz w:val="26"/>
          <w:szCs w:val="20"/>
        </w:rPr>
        <w:t>Vyšší</w:t>
      </w:r>
      <w:r w:rsidRPr="00FE762C">
        <w:rPr>
          <w:rFonts w:ascii="Bookman Old Style" w:hAnsi="Bookman Old Style"/>
          <w:b/>
          <w:szCs w:val="20"/>
        </w:rPr>
        <w:t xml:space="preserve"> moc</w:t>
      </w:r>
    </w:p>
    <w:p w14:paraId="726C31A6" w14:textId="77777777" w:rsidR="00DF6323" w:rsidRPr="00FE762C" w:rsidRDefault="00DF6323" w:rsidP="00DF6323">
      <w:pPr>
        <w:jc w:val="both"/>
        <w:rPr>
          <w:b/>
          <w:caps/>
        </w:rPr>
      </w:pPr>
    </w:p>
    <w:p w14:paraId="726C31A7" w14:textId="77777777" w:rsidR="00DF6323" w:rsidRPr="00FE762C" w:rsidRDefault="00DF6323" w:rsidP="00DF6323">
      <w:pPr>
        <w:numPr>
          <w:ilvl w:val="1"/>
          <w:numId w:val="16"/>
        </w:numPr>
        <w:jc w:val="both"/>
        <w:rPr>
          <w:sz w:val="22"/>
        </w:rPr>
      </w:pPr>
      <w:r w:rsidRPr="00FE762C">
        <w:rPr>
          <w:sz w:val="22"/>
        </w:rPr>
        <w:t>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14:paraId="726C31A8" w14:textId="77777777" w:rsidR="00DF6323" w:rsidRPr="00FE762C" w:rsidRDefault="00DF6323" w:rsidP="00DF6323">
      <w:pPr>
        <w:numPr>
          <w:ilvl w:val="1"/>
          <w:numId w:val="16"/>
        </w:numPr>
        <w:jc w:val="both"/>
      </w:pPr>
      <w:r w:rsidRPr="00FE762C">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p>
    <w:p w14:paraId="726C31A9" w14:textId="77777777" w:rsidR="00DF6323" w:rsidRPr="00FE762C" w:rsidRDefault="00DF6323" w:rsidP="00DF6323">
      <w:pPr>
        <w:keepNext/>
        <w:outlineLvl w:val="0"/>
        <w:rPr>
          <w:b/>
          <w:sz w:val="22"/>
          <w:szCs w:val="20"/>
        </w:rPr>
      </w:pPr>
    </w:p>
    <w:p w14:paraId="726C31AA" w14:textId="77777777" w:rsidR="00447736" w:rsidRPr="00FE762C" w:rsidRDefault="00447736" w:rsidP="00DF6323">
      <w:pPr>
        <w:keepNext/>
        <w:outlineLvl w:val="0"/>
        <w:rPr>
          <w:b/>
          <w:sz w:val="22"/>
          <w:szCs w:val="20"/>
        </w:rPr>
      </w:pPr>
    </w:p>
    <w:p w14:paraId="726C31AB" w14:textId="77777777" w:rsidR="00265030" w:rsidRPr="00FE762C" w:rsidRDefault="00265030" w:rsidP="00DF6323">
      <w:pPr>
        <w:keepNext/>
        <w:outlineLvl w:val="0"/>
        <w:rPr>
          <w:b/>
          <w:sz w:val="22"/>
          <w:szCs w:val="20"/>
        </w:rPr>
      </w:pPr>
    </w:p>
    <w:p w14:paraId="726C31AC" w14:textId="77777777" w:rsidR="00DF6323" w:rsidRPr="00FE762C" w:rsidRDefault="00DF6323" w:rsidP="00DF6323">
      <w:pPr>
        <w:keepNext/>
        <w:jc w:val="center"/>
        <w:outlineLvl w:val="0"/>
        <w:rPr>
          <w:rFonts w:ascii="Bookman Old Style" w:hAnsi="Bookman Old Style"/>
          <w:b/>
          <w:sz w:val="26"/>
          <w:szCs w:val="20"/>
        </w:rPr>
      </w:pPr>
      <w:r w:rsidRPr="00FE762C">
        <w:rPr>
          <w:rFonts w:ascii="Bookman Old Style" w:hAnsi="Bookman Old Style"/>
          <w:b/>
          <w:sz w:val="26"/>
          <w:szCs w:val="20"/>
        </w:rPr>
        <w:t>XIV. Závěrečná ustanovení</w:t>
      </w:r>
    </w:p>
    <w:p w14:paraId="726C31AD" w14:textId="77777777" w:rsidR="00DF6323" w:rsidRPr="00FE762C" w:rsidRDefault="00DF6323" w:rsidP="00DF6323">
      <w:pPr>
        <w:ind w:left="709" w:hanging="709"/>
        <w:jc w:val="both"/>
        <w:rPr>
          <w:sz w:val="26"/>
          <w:szCs w:val="20"/>
        </w:rPr>
      </w:pPr>
    </w:p>
    <w:p w14:paraId="726C31AE" w14:textId="77777777" w:rsidR="00DF6323" w:rsidRPr="00FE762C" w:rsidRDefault="00DF6323" w:rsidP="00DF6323">
      <w:pPr>
        <w:ind w:left="705" w:hanging="705"/>
        <w:jc w:val="both"/>
        <w:rPr>
          <w:sz w:val="22"/>
          <w:szCs w:val="20"/>
        </w:rPr>
      </w:pPr>
      <w:r w:rsidRPr="00FE762C">
        <w:rPr>
          <w:sz w:val="22"/>
          <w:szCs w:val="20"/>
        </w:rPr>
        <w:t>14.1.</w:t>
      </w:r>
      <w:r w:rsidRPr="00FE762C">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726C31AF" w14:textId="77777777" w:rsidR="00DF6323" w:rsidRPr="00FE762C" w:rsidRDefault="00DF6323" w:rsidP="00DF6323">
      <w:pPr>
        <w:ind w:left="705" w:hanging="705"/>
        <w:jc w:val="both"/>
        <w:rPr>
          <w:sz w:val="22"/>
          <w:szCs w:val="20"/>
        </w:rPr>
      </w:pPr>
      <w:r w:rsidRPr="00FE762C">
        <w:rPr>
          <w:sz w:val="22"/>
          <w:szCs w:val="20"/>
        </w:rPr>
        <w:t>14.2.</w:t>
      </w:r>
      <w:r w:rsidRPr="00FE762C">
        <w:rPr>
          <w:sz w:val="22"/>
          <w:szCs w:val="20"/>
        </w:rPr>
        <w:tab/>
        <w:t xml:space="preserve">Smlouva je vyhotovena ve čtyřech stejnopisech, z nichž zhotovitel obdrží dva stejnopisy a objednatel dva stejnopisy. Každý stejnopis této smlouvy má právní sílu originálu. </w:t>
      </w:r>
    </w:p>
    <w:p w14:paraId="726C31B0" w14:textId="77777777" w:rsidR="00DF6323" w:rsidRPr="00FE762C" w:rsidRDefault="00DF6323" w:rsidP="00DF6323">
      <w:pPr>
        <w:ind w:left="705" w:hanging="705"/>
        <w:jc w:val="both"/>
        <w:rPr>
          <w:sz w:val="22"/>
          <w:szCs w:val="20"/>
        </w:rPr>
      </w:pPr>
      <w:r w:rsidRPr="00FE762C">
        <w:rPr>
          <w:sz w:val="22"/>
          <w:szCs w:val="20"/>
        </w:rPr>
        <w:t>14.3.</w:t>
      </w:r>
      <w:r w:rsidRPr="00FE762C">
        <w:rPr>
          <w:sz w:val="22"/>
          <w:szCs w:val="20"/>
        </w:rPr>
        <w:tab/>
        <w:t>V případě neplatnosti nebo neúčinnosti některého ustanovení této smlouvy nebudou dotčena ostatní ustanovení této smlouvy.</w:t>
      </w:r>
    </w:p>
    <w:p w14:paraId="726C31B1" w14:textId="77777777" w:rsidR="00DF6323" w:rsidRPr="00FE762C" w:rsidRDefault="00DF6323" w:rsidP="00DF6323">
      <w:pPr>
        <w:ind w:left="705" w:hanging="705"/>
        <w:jc w:val="both"/>
        <w:rPr>
          <w:sz w:val="22"/>
          <w:szCs w:val="20"/>
        </w:rPr>
      </w:pPr>
      <w:r w:rsidRPr="00FE762C">
        <w:rPr>
          <w:sz w:val="22"/>
          <w:szCs w:val="20"/>
        </w:rPr>
        <w:t>14.4.</w:t>
      </w:r>
      <w:r w:rsidRPr="00FE762C">
        <w:rPr>
          <w:sz w:val="22"/>
          <w:szCs w:val="20"/>
        </w:rPr>
        <w:tab/>
        <w:t>Případné spory vzniklé z této smlouvy budou řešeny podle platné právní úpravy věcně a místně příslušnými orgány České republiky.</w:t>
      </w:r>
    </w:p>
    <w:p w14:paraId="726C31B2" w14:textId="77777777" w:rsidR="00DF6323" w:rsidRPr="00FE762C" w:rsidRDefault="00DF6323" w:rsidP="00DF6323">
      <w:pPr>
        <w:ind w:left="705" w:hanging="705"/>
        <w:jc w:val="both"/>
        <w:rPr>
          <w:sz w:val="22"/>
          <w:szCs w:val="20"/>
        </w:rPr>
      </w:pPr>
      <w:r w:rsidRPr="00FE762C">
        <w:rPr>
          <w:sz w:val="22"/>
          <w:szCs w:val="20"/>
        </w:rPr>
        <w:t>14.5.</w:t>
      </w:r>
      <w:r w:rsidRPr="00FE762C">
        <w:rPr>
          <w:sz w:val="22"/>
          <w:szCs w:val="20"/>
        </w:rPr>
        <w:tab/>
        <w:t>Smluvní strany této smlouvy se dohodly, že právní vztahy založené touto smlouvou se budou řídit právním řádem České republiky.</w:t>
      </w:r>
    </w:p>
    <w:p w14:paraId="726C31B3" w14:textId="77777777" w:rsidR="00DF6323" w:rsidRPr="00FE762C" w:rsidRDefault="00DF6323" w:rsidP="00DF6323">
      <w:pPr>
        <w:ind w:left="705" w:hanging="705"/>
        <w:jc w:val="both"/>
        <w:rPr>
          <w:sz w:val="22"/>
          <w:szCs w:val="20"/>
        </w:rPr>
      </w:pPr>
      <w:r w:rsidRPr="00FE762C">
        <w:rPr>
          <w:sz w:val="22"/>
          <w:szCs w:val="20"/>
        </w:rPr>
        <w:t>14.6.</w:t>
      </w:r>
      <w:r w:rsidRPr="00FE762C">
        <w:rPr>
          <w:sz w:val="22"/>
          <w:szCs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726C31B4" w14:textId="77777777" w:rsidR="00DF6323" w:rsidRPr="00FE762C" w:rsidRDefault="00DF6323" w:rsidP="00DF6323">
      <w:pPr>
        <w:ind w:left="705" w:hanging="705"/>
        <w:jc w:val="both"/>
        <w:rPr>
          <w:sz w:val="22"/>
          <w:szCs w:val="20"/>
        </w:rPr>
      </w:pPr>
      <w:r w:rsidRPr="00FE762C">
        <w:rPr>
          <w:sz w:val="22"/>
          <w:szCs w:val="20"/>
        </w:rPr>
        <w:t>14.7.</w:t>
      </w:r>
      <w:r w:rsidRPr="00FE762C">
        <w:rPr>
          <w:sz w:val="22"/>
          <w:szCs w:val="20"/>
        </w:rPr>
        <w:tab/>
        <w:t xml:space="preserve">Smluvní strany se dohodly, že právní vztahy založené touto smlouvou se </w:t>
      </w:r>
      <w:r w:rsidR="007A7DD7">
        <w:rPr>
          <w:sz w:val="22"/>
          <w:szCs w:val="20"/>
        </w:rPr>
        <w:t>řídí zákonem č.89/2012 Sb., občanský</w:t>
      </w:r>
      <w:r w:rsidR="0040102F">
        <w:rPr>
          <w:sz w:val="22"/>
          <w:szCs w:val="20"/>
        </w:rPr>
        <w:t xml:space="preserve"> zákoník,</w:t>
      </w:r>
      <w:r w:rsidR="007A7DD7" w:rsidRPr="007A7DD7">
        <w:rPr>
          <w:sz w:val="22"/>
          <w:szCs w:val="20"/>
        </w:rPr>
        <w:t xml:space="preserve"> v platném znění</w:t>
      </w:r>
      <w:r w:rsidR="0040102F">
        <w:rPr>
          <w:sz w:val="22"/>
          <w:szCs w:val="20"/>
        </w:rPr>
        <w:t>.</w:t>
      </w:r>
    </w:p>
    <w:p w14:paraId="726C31B5" w14:textId="77777777" w:rsidR="00DF6323" w:rsidRPr="00FE762C" w:rsidRDefault="00DF6323" w:rsidP="00DF6323">
      <w:pPr>
        <w:ind w:left="705" w:hanging="705"/>
        <w:jc w:val="both"/>
        <w:rPr>
          <w:sz w:val="22"/>
          <w:szCs w:val="20"/>
        </w:rPr>
      </w:pPr>
      <w:r w:rsidRPr="00FE762C">
        <w:rPr>
          <w:sz w:val="22"/>
          <w:szCs w:val="20"/>
        </w:rPr>
        <w:t>14.8.    Smluvní strany se dohodly, že nabídka zhotovitele, je nedílnou součástí smlouvy a je pro zhotovitele závazná.</w:t>
      </w:r>
    </w:p>
    <w:p w14:paraId="726C31B6" w14:textId="77777777" w:rsidR="00DF6323" w:rsidRPr="00FE762C" w:rsidRDefault="00DF6323" w:rsidP="00DF6323">
      <w:pPr>
        <w:ind w:left="705" w:hanging="705"/>
        <w:jc w:val="both"/>
        <w:rPr>
          <w:sz w:val="22"/>
        </w:rPr>
      </w:pPr>
      <w:r w:rsidRPr="00FE762C">
        <w:rPr>
          <w:sz w:val="22"/>
        </w:rPr>
        <w:t>14.9.</w:t>
      </w:r>
      <w:r w:rsidRPr="00FE762C">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26C31B7" w14:textId="77777777" w:rsidR="00DF6323" w:rsidRPr="00FE762C" w:rsidRDefault="00DF6323" w:rsidP="00DF6323">
      <w:pPr>
        <w:ind w:left="705" w:hanging="705"/>
        <w:jc w:val="both"/>
        <w:rPr>
          <w:sz w:val="22"/>
        </w:rPr>
      </w:pPr>
    </w:p>
    <w:p w14:paraId="726C31B8" w14:textId="77777777" w:rsidR="00DF6323" w:rsidRPr="00FE762C" w:rsidRDefault="00DF6323" w:rsidP="00DF6323">
      <w:pPr>
        <w:jc w:val="both"/>
        <w:rPr>
          <w:i/>
          <w:sz w:val="22"/>
        </w:rPr>
      </w:pPr>
      <w:r w:rsidRPr="00FE762C">
        <w:rPr>
          <w:i/>
          <w:sz w:val="22"/>
        </w:rPr>
        <w:t xml:space="preserve">Přílohy: </w:t>
      </w:r>
    </w:p>
    <w:p w14:paraId="726C31B9" w14:textId="77777777" w:rsidR="00DF6323" w:rsidRPr="00FE762C" w:rsidRDefault="00DF6323" w:rsidP="00DF6323">
      <w:pPr>
        <w:numPr>
          <w:ilvl w:val="0"/>
          <w:numId w:val="9"/>
        </w:numPr>
        <w:jc w:val="both"/>
        <w:rPr>
          <w:i/>
          <w:iCs/>
          <w:sz w:val="22"/>
        </w:rPr>
      </w:pPr>
      <w:r w:rsidRPr="00FE762C">
        <w:rPr>
          <w:i/>
          <w:iCs/>
          <w:sz w:val="22"/>
        </w:rPr>
        <w:t>Cenová nabídka zhotovitele (včetně položkové kalkulace)</w:t>
      </w:r>
    </w:p>
    <w:p w14:paraId="726C31BA" w14:textId="77777777" w:rsidR="00C82C8F" w:rsidRPr="00FE762C" w:rsidRDefault="00C82C8F" w:rsidP="00C82C8F">
      <w:pPr>
        <w:jc w:val="both"/>
        <w:rPr>
          <w:i/>
          <w:iCs/>
          <w:sz w:val="22"/>
        </w:rPr>
      </w:pPr>
    </w:p>
    <w:p w14:paraId="726C31BB" w14:textId="77777777" w:rsidR="00C82C8F" w:rsidRPr="00FE762C" w:rsidRDefault="00C82C8F" w:rsidP="00C82C8F">
      <w:pPr>
        <w:jc w:val="both"/>
        <w:rPr>
          <w:i/>
          <w:iCs/>
          <w:sz w:val="22"/>
        </w:rPr>
      </w:pPr>
    </w:p>
    <w:p w14:paraId="726C31BC" w14:textId="77777777" w:rsidR="007269E6" w:rsidRPr="00FE762C" w:rsidRDefault="000C6B2C" w:rsidP="007269E6">
      <w:pPr>
        <w:jc w:val="both"/>
        <w:rPr>
          <w:sz w:val="22"/>
        </w:rPr>
      </w:pPr>
      <w:r w:rsidRPr="00FE762C">
        <w:t xml:space="preserve">            </w:t>
      </w:r>
    </w:p>
    <w:p w14:paraId="726C31BD" w14:textId="4F0E2BCC" w:rsidR="007269E6" w:rsidRPr="00FE762C" w:rsidRDefault="007269E6" w:rsidP="007269E6">
      <w:pPr>
        <w:ind w:left="720" w:hanging="720"/>
        <w:jc w:val="both"/>
        <w:rPr>
          <w:b/>
          <w:sz w:val="22"/>
        </w:rPr>
      </w:pPr>
      <w:r w:rsidRPr="00FE762C">
        <w:rPr>
          <w:sz w:val="22"/>
        </w:rPr>
        <w:t xml:space="preserve">            Dne : </w:t>
      </w:r>
      <w:r w:rsidR="00787404">
        <w:rPr>
          <w:sz w:val="22"/>
        </w:rPr>
        <w:t>22.8.2016</w:t>
      </w:r>
      <w:r w:rsidRPr="00FE762C">
        <w:rPr>
          <w:sz w:val="22"/>
        </w:rPr>
        <w:t xml:space="preserve">                                               Dne : </w:t>
      </w:r>
    </w:p>
    <w:p w14:paraId="726C31BE" w14:textId="77777777" w:rsidR="007269E6" w:rsidRPr="00FE762C" w:rsidRDefault="007269E6" w:rsidP="007269E6">
      <w:pPr>
        <w:pStyle w:val="Nadpis1"/>
        <w:jc w:val="both"/>
      </w:pPr>
      <w:r w:rsidRPr="00FE762C">
        <w:t xml:space="preserve">             </w:t>
      </w:r>
    </w:p>
    <w:p w14:paraId="726C31BF" w14:textId="77777777" w:rsidR="007269E6" w:rsidRPr="00FE762C" w:rsidRDefault="007269E6" w:rsidP="007269E6">
      <w:pPr>
        <w:rPr>
          <w:sz w:val="22"/>
        </w:rPr>
      </w:pPr>
    </w:p>
    <w:p w14:paraId="726C31C0" w14:textId="77777777" w:rsidR="007269E6" w:rsidRPr="00FE762C" w:rsidRDefault="007269E6" w:rsidP="007269E6">
      <w:pPr>
        <w:rPr>
          <w:sz w:val="22"/>
        </w:rPr>
      </w:pPr>
    </w:p>
    <w:p w14:paraId="726C31C1" w14:textId="77777777" w:rsidR="007269E6" w:rsidRPr="00FE762C" w:rsidRDefault="007269E6" w:rsidP="007269E6">
      <w:pPr>
        <w:pStyle w:val="Nadpis1"/>
        <w:jc w:val="both"/>
      </w:pPr>
      <w:r w:rsidRPr="00FE762C">
        <w:t xml:space="preserve">       ------------------------------------                                         ------------------------------------</w:t>
      </w:r>
    </w:p>
    <w:p w14:paraId="726C31C2" w14:textId="77777777" w:rsidR="007269E6" w:rsidRPr="00FE762C" w:rsidRDefault="007269E6" w:rsidP="007269E6">
      <w:pPr>
        <w:jc w:val="both"/>
        <w:rPr>
          <w:i/>
          <w:sz w:val="22"/>
        </w:rPr>
      </w:pPr>
      <w:r w:rsidRPr="00FE762C">
        <w:rPr>
          <w:sz w:val="22"/>
        </w:rPr>
        <w:t xml:space="preserve">                  </w:t>
      </w:r>
      <w:r w:rsidRPr="00FE762C">
        <w:rPr>
          <w:i/>
          <w:sz w:val="22"/>
        </w:rPr>
        <w:t>za objednatele</w:t>
      </w:r>
      <w:r w:rsidRPr="00FE762C">
        <w:rPr>
          <w:i/>
          <w:sz w:val="22"/>
        </w:rPr>
        <w:tab/>
      </w:r>
      <w:r w:rsidRPr="00FE762C">
        <w:rPr>
          <w:i/>
          <w:sz w:val="22"/>
        </w:rPr>
        <w:tab/>
        <w:t xml:space="preserve">                                            za zhotovitele    </w:t>
      </w:r>
    </w:p>
    <w:p w14:paraId="726C31C3" w14:textId="77777777" w:rsidR="007269E6" w:rsidRPr="00FE762C" w:rsidRDefault="007269E6" w:rsidP="007269E6">
      <w:pPr>
        <w:jc w:val="both"/>
        <w:rPr>
          <w:sz w:val="22"/>
        </w:rPr>
      </w:pPr>
      <w:r w:rsidRPr="00FE762C">
        <w:rPr>
          <w:sz w:val="22"/>
        </w:rPr>
        <w:t xml:space="preserve">      </w:t>
      </w:r>
    </w:p>
    <w:p w14:paraId="726C31C4" w14:textId="7ED8B508" w:rsidR="007269E6" w:rsidRPr="00FE762C" w:rsidRDefault="007269E6" w:rsidP="007269E6">
      <w:pPr>
        <w:jc w:val="both"/>
        <w:rPr>
          <w:b/>
          <w:sz w:val="22"/>
        </w:rPr>
      </w:pPr>
      <w:r w:rsidRPr="00FE762C">
        <w:rPr>
          <w:b/>
          <w:sz w:val="22"/>
        </w:rPr>
        <w:t xml:space="preserve">              Ing. Zdeněk Pavlas</w:t>
      </w:r>
      <w:r w:rsidRPr="00FE762C">
        <w:rPr>
          <w:sz w:val="22"/>
        </w:rPr>
        <w:t xml:space="preserve">           </w:t>
      </w:r>
      <w:r w:rsidRPr="00FE762C">
        <w:rPr>
          <w:sz w:val="22"/>
        </w:rPr>
        <w:tab/>
      </w:r>
      <w:r w:rsidRPr="00FE762C">
        <w:rPr>
          <w:sz w:val="22"/>
        </w:rPr>
        <w:tab/>
      </w:r>
      <w:r w:rsidRPr="00FE762C">
        <w:rPr>
          <w:sz w:val="22"/>
        </w:rPr>
        <w:tab/>
        <w:t xml:space="preserve">   </w:t>
      </w:r>
      <w:r w:rsidRPr="00FE762C">
        <w:rPr>
          <w:b/>
          <w:sz w:val="22"/>
        </w:rPr>
        <w:t xml:space="preserve">          </w:t>
      </w:r>
      <w:bookmarkStart w:id="0" w:name="_GoBack"/>
      <w:bookmarkEnd w:id="0"/>
    </w:p>
    <w:p w14:paraId="726C31C5" w14:textId="4F04C781" w:rsidR="007269E6" w:rsidRPr="00FE762C" w:rsidRDefault="007269E6" w:rsidP="007269E6">
      <w:pPr>
        <w:jc w:val="both"/>
        <w:rPr>
          <w:sz w:val="22"/>
          <w:szCs w:val="22"/>
        </w:rPr>
      </w:pPr>
      <w:r w:rsidRPr="00FE762C">
        <w:rPr>
          <w:sz w:val="22"/>
          <w:szCs w:val="22"/>
        </w:rPr>
        <w:t>ředitel Krajské správy a údržby silnic</w:t>
      </w:r>
      <w:r w:rsidRPr="00FE762C">
        <w:rPr>
          <w:sz w:val="22"/>
          <w:szCs w:val="22"/>
        </w:rPr>
        <w:tab/>
      </w:r>
      <w:r w:rsidRPr="00FE762C">
        <w:rPr>
          <w:sz w:val="22"/>
          <w:szCs w:val="22"/>
        </w:rPr>
        <w:tab/>
      </w:r>
      <w:r w:rsidRPr="00FE762C">
        <w:rPr>
          <w:sz w:val="22"/>
          <w:szCs w:val="22"/>
        </w:rPr>
        <w:tab/>
        <w:t xml:space="preserve">               </w:t>
      </w:r>
    </w:p>
    <w:p w14:paraId="726C31C6" w14:textId="05669295" w:rsidR="007269E6" w:rsidRPr="00FE762C" w:rsidRDefault="007269E6" w:rsidP="007269E6">
      <w:pPr>
        <w:jc w:val="both"/>
        <w:rPr>
          <w:sz w:val="22"/>
          <w:szCs w:val="22"/>
        </w:rPr>
      </w:pPr>
      <w:r w:rsidRPr="00FE762C">
        <w:rPr>
          <w:sz w:val="22"/>
          <w:szCs w:val="22"/>
        </w:rPr>
        <w:t xml:space="preserve">             Karlovarského kraje,                                          </w:t>
      </w:r>
    </w:p>
    <w:p w14:paraId="726C31CF" w14:textId="174D858A" w:rsidR="000C6B2C" w:rsidRPr="00FE762C" w:rsidRDefault="007269E6" w:rsidP="002C6308">
      <w:pPr>
        <w:jc w:val="both"/>
      </w:pPr>
      <w:r w:rsidRPr="00FE762C">
        <w:rPr>
          <w:sz w:val="22"/>
          <w:szCs w:val="22"/>
        </w:rPr>
        <w:t xml:space="preserve">          příspěvkové organi</w:t>
      </w:r>
      <w:r w:rsidR="006A107B">
        <w:rPr>
          <w:sz w:val="22"/>
          <w:szCs w:val="22"/>
        </w:rPr>
        <w:t>zace</w:t>
      </w:r>
      <w:r w:rsidRPr="00FE762C">
        <w:t xml:space="preserve">                                         </w:t>
      </w:r>
      <w:r w:rsidR="007D4D2C" w:rsidRPr="00FE762C">
        <w:t xml:space="preserve">    </w:t>
      </w:r>
    </w:p>
    <w:sectPr w:rsidR="000C6B2C" w:rsidRPr="00FE762C">
      <w:footerReference w:type="default" r:id="rId11"/>
      <w:footerReference w:type="first" r:id="rId12"/>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FA72A" w14:textId="77777777" w:rsidR="00862DE3" w:rsidRDefault="00862DE3">
      <w:r>
        <w:separator/>
      </w:r>
    </w:p>
  </w:endnote>
  <w:endnote w:type="continuationSeparator" w:id="0">
    <w:p w14:paraId="6E11D414" w14:textId="77777777" w:rsidR="00862DE3" w:rsidRDefault="0086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C31D4" w14:textId="77777777" w:rsidR="000929BB" w:rsidRDefault="000929BB">
    <w:pPr>
      <w:pStyle w:val="Zpat"/>
    </w:pPr>
    <w:r>
      <w:tab/>
      <w:t xml:space="preserve">- </w:t>
    </w:r>
    <w:r>
      <w:fldChar w:fldCharType="begin"/>
    </w:r>
    <w:r>
      <w:instrText xml:space="preserve"> PAGE </w:instrText>
    </w:r>
    <w:r>
      <w:fldChar w:fldCharType="separate"/>
    </w:r>
    <w:r w:rsidR="00C211F4">
      <w:rPr>
        <w:noProof/>
      </w:rPr>
      <w:t>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C31D5" w14:textId="77777777"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DEB28" w14:textId="77777777" w:rsidR="00862DE3" w:rsidRDefault="00862DE3">
      <w:r>
        <w:separator/>
      </w:r>
    </w:p>
  </w:footnote>
  <w:footnote w:type="continuationSeparator" w:id="0">
    <w:p w14:paraId="38F272D4" w14:textId="77777777" w:rsidR="00862DE3" w:rsidRDefault="0086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A12281"/>
    <w:multiLevelType w:val="hybridMultilevel"/>
    <w:tmpl w:val="161A60C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5" w15:restartNumberingAfterBreak="0">
    <w:nsid w:val="4109287F"/>
    <w:multiLevelType w:val="multilevel"/>
    <w:tmpl w:val="7D3CF5C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8"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
  </w:num>
  <w:num w:numId="3">
    <w:abstractNumId w:val="6"/>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5"/>
  </w:num>
  <w:num w:numId="9">
    <w:abstractNumId w:val="6"/>
  </w:num>
  <w:num w:numId="10">
    <w:abstractNumId w:val="8"/>
  </w:num>
  <w:num w:numId="11">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4071"/>
    <w:rsid w:val="00046F5E"/>
    <w:rsid w:val="00062A1C"/>
    <w:rsid w:val="000727BC"/>
    <w:rsid w:val="00076FE9"/>
    <w:rsid w:val="00084434"/>
    <w:rsid w:val="000929BB"/>
    <w:rsid w:val="00093DB1"/>
    <w:rsid w:val="00095AF4"/>
    <w:rsid w:val="000B6F4C"/>
    <w:rsid w:val="000C6B2C"/>
    <w:rsid w:val="001128DD"/>
    <w:rsid w:val="00123D6B"/>
    <w:rsid w:val="00132FBE"/>
    <w:rsid w:val="00133193"/>
    <w:rsid w:val="001469CE"/>
    <w:rsid w:val="0017270B"/>
    <w:rsid w:val="00183692"/>
    <w:rsid w:val="001A4079"/>
    <w:rsid w:val="001A698E"/>
    <w:rsid w:val="001E10FF"/>
    <w:rsid w:val="001F3A82"/>
    <w:rsid w:val="0020227B"/>
    <w:rsid w:val="00224231"/>
    <w:rsid w:val="00224E97"/>
    <w:rsid w:val="00232909"/>
    <w:rsid w:val="002506DA"/>
    <w:rsid w:val="00250DA2"/>
    <w:rsid w:val="00256CC2"/>
    <w:rsid w:val="00261DEA"/>
    <w:rsid w:val="00265030"/>
    <w:rsid w:val="00273A39"/>
    <w:rsid w:val="00274AC3"/>
    <w:rsid w:val="002B394B"/>
    <w:rsid w:val="002B54A2"/>
    <w:rsid w:val="002B7299"/>
    <w:rsid w:val="002C6308"/>
    <w:rsid w:val="002F02A8"/>
    <w:rsid w:val="00304151"/>
    <w:rsid w:val="00307E2D"/>
    <w:rsid w:val="00330669"/>
    <w:rsid w:val="0036023E"/>
    <w:rsid w:val="00362663"/>
    <w:rsid w:val="003651F8"/>
    <w:rsid w:val="003762E6"/>
    <w:rsid w:val="003A4E21"/>
    <w:rsid w:val="003D3B82"/>
    <w:rsid w:val="003D69E3"/>
    <w:rsid w:val="003E1730"/>
    <w:rsid w:val="0040102F"/>
    <w:rsid w:val="00405C2C"/>
    <w:rsid w:val="00413A48"/>
    <w:rsid w:val="004170E3"/>
    <w:rsid w:val="00435E80"/>
    <w:rsid w:val="00447736"/>
    <w:rsid w:val="004564BD"/>
    <w:rsid w:val="004B1CDC"/>
    <w:rsid w:val="004C24CF"/>
    <w:rsid w:val="004C7C98"/>
    <w:rsid w:val="004F3C36"/>
    <w:rsid w:val="0051471D"/>
    <w:rsid w:val="00542E12"/>
    <w:rsid w:val="005559CC"/>
    <w:rsid w:val="005567BE"/>
    <w:rsid w:val="00577B85"/>
    <w:rsid w:val="00585337"/>
    <w:rsid w:val="005A58D0"/>
    <w:rsid w:val="005B58F6"/>
    <w:rsid w:val="005D45F1"/>
    <w:rsid w:val="005E2B78"/>
    <w:rsid w:val="005E7E46"/>
    <w:rsid w:val="005F3D9F"/>
    <w:rsid w:val="005F4B02"/>
    <w:rsid w:val="005F7196"/>
    <w:rsid w:val="00607648"/>
    <w:rsid w:val="00612665"/>
    <w:rsid w:val="00627F52"/>
    <w:rsid w:val="0064052C"/>
    <w:rsid w:val="006520DA"/>
    <w:rsid w:val="0065464E"/>
    <w:rsid w:val="00670EBB"/>
    <w:rsid w:val="00694010"/>
    <w:rsid w:val="006A107B"/>
    <w:rsid w:val="006E199C"/>
    <w:rsid w:val="006E26F3"/>
    <w:rsid w:val="006E6827"/>
    <w:rsid w:val="006F2B8C"/>
    <w:rsid w:val="00713421"/>
    <w:rsid w:val="007269E6"/>
    <w:rsid w:val="00747749"/>
    <w:rsid w:val="0075205F"/>
    <w:rsid w:val="00754057"/>
    <w:rsid w:val="007568F3"/>
    <w:rsid w:val="00763CCA"/>
    <w:rsid w:val="0076625E"/>
    <w:rsid w:val="0078649E"/>
    <w:rsid w:val="00787404"/>
    <w:rsid w:val="00787E6B"/>
    <w:rsid w:val="007A7DD7"/>
    <w:rsid w:val="007B2DDE"/>
    <w:rsid w:val="007D2F25"/>
    <w:rsid w:val="007D43BC"/>
    <w:rsid w:val="007D4D2C"/>
    <w:rsid w:val="00803CFD"/>
    <w:rsid w:val="00835011"/>
    <w:rsid w:val="00850EFD"/>
    <w:rsid w:val="00862DE3"/>
    <w:rsid w:val="008767BF"/>
    <w:rsid w:val="00884E64"/>
    <w:rsid w:val="0089285C"/>
    <w:rsid w:val="008A2D25"/>
    <w:rsid w:val="008B1633"/>
    <w:rsid w:val="008D1BF7"/>
    <w:rsid w:val="008E34D2"/>
    <w:rsid w:val="008F25AD"/>
    <w:rsid w:val="00901E1E"/>
    <w:rsid w:val="00902651"/>
    <w:rsid w:val="00904204"/>
    <w:rsid w:val="00913797"/>
    <w:rsid w:val="00913FDC"/>
    <w:rsid w:val="009443AE"/>
    <w:rsid w:val="00944BB2"/>
    <w:rsid w:val="00954609"/>
    <w:rsid w:val="00963B92"/>
    <w:rsid w:val="009878E0"/>
    <w:rsid w:val="009938F4"/>
    <w:rsid w:val="009A2A0D"/>
    <w:rsid w:val="009D0A36"/>
    <w:rsid w:val="009E46A6"/>
    <w:rsid w:val="009E5E97"/>
    <w:rsid w:val="00A176E0"/>
    <w:rsid w:val="00A5655B"/>
    <w:rsid w:val="00A6635E"/>
    <w:rsid w:val="00A6649E"/>
    <w:rsid w:val="00A72FAE"/>
    <w:rsid w:val="00A957B3"/>
    <w:rsid w:val="00AA7465"/>
    <w:rsid w:val="00AA7E2A"/>
    <w:rsid w:val="00AB5144"/>
    <w:rsid w:val="00AC45E3"/>
    <w:rsid w:val="00AE4462"/>
    <w:rsid w:val="00AE49BD"/>
    <w:rsid w:val="00AF5952"/>
    <w:rsid w:val="00B00CF8"/>
    <w:rsid w:val="00B1370E"/>
    <w:rsid w:val="00B2375A"/>
    <w:rsid w:val="00B9074C"/>
    <w:rsid w:val="00BA67A0"/>
    <w:rsid w:val="00BC362A"/>
    <w:rsid w:val="00BD170B"/>
    <w:rsid w:val="00BE3B52"/>
    <w:rsid w:val="00BE406D"/>
    <w:rsid w:val="00BF1783"/>
    <w:rsid w:val="00C07970"/>
    <w:rsid w:val="00C12852"/>
    <w:rsid w:val="00C20949"/>
    <w:rsid w:val="00C211F4"/>
    <w:rsid w:val="00C33C57"/>
    <w:rsid w:val="00C63BFB"/>
    <w:rsid w:val="00C82C8F"/>
    <w:rsid w:val="00C859EB"/>
    <w:rsid w:val="00C9173A"/>
    <w:rsid w:val="00CB7651"/>
    <w:rsid w:val="00CC0018"/>
    <w:rsid w:val="00CD2476"/>
    <w:rsid w:val="00CD65D1"/>
    <w:rsid w:val="00CE2483"/>
    <w:rsid w:val="00D003B1"/>
    <w:rsid w:val="00D029C9"/>
    <w:rsid w:val="00D10BC4"/>
    <w:rsid w:val="00D1183A"/>
    <w:rsid w:val="00D21CEF"/>
    <w:rsid w:val="00D222A8"/>
    <w:rsid w:val="00D34EB7"/>
    <w:rsid w:val="00D40750"/>
    <w:rsid w:val="00DD7ED8"/>
    <w:rsid w:val="00DD7FCE"/>
    <w:rsid w:val="00DE6752"/>
    <w:rsid w:val="00DF6323"/>
    <w:rsid w:val="00E1174B"/>
    <w:rsid w:val="00E5628B"/>
    <w:rsid w:val="00E574B5"/>
    <w:rsid w:val="00E63695"/>
    <w:rsid w:val="00E76859"/>
    <w:rsid w:val="00E83803"/>
    <w:rsid w:val="00EA1EAE"/>
    <w:rsid w:val="00EF291C"/>
    <w:rsid w:val="00F00B55"/>
    <w:rsid w:val="00F05889"/>
    <w:rsid w:val="00F24A2E"/>
    <w:rsid w:val="00F525C2"/>
    <w:rsid w:val="00F600B6"/>
    <w:rsid w:val="00F77E0B"/>
    <w:rsid w:val="00FA181A"/>
    <w:rsid w:val="00FA7192"/>
    <w:rsid w:val="00FB0483"/>
    <w:rsid w:val="00FB6F23"/>
    <w:rsid w:val="00FE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C30E6"/>
  <w15:docId w15:val="{346209A4-DDD9-4FB4-B5C3-3974A671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pPr>
      <w:keepNext/>
      <w:outlineLvl w:val="0"/>
    </w:pPr>
    <w:rPr>
      <w:b/>
      <w:sz w:val="22"/>
      <w:szCs w:val="20"/>
    </w:rPr>
  </w:style>
  <w:style w:type="paragraph" w:styleId="Nadpis2">
    <w:name w:val="heading 2"/>
    <w:basedOn w:val="Normln"/>
    <w:next w:val="Normln"/>
    <w:qFormat/>
    <w:pPr>
      <w:keepNext/>
      <w:jc w:val="both"/>
      <w:outlineLvl w:val="1"/>
    </w:pPr>
    <w:rPr>
      <w:sz w:val="26"/>
    </w:rPr>
  </w:style>
  <w:style w:type="paragraph" w:styleId="Nadpis6">
    <w:name w:val="heading 6"/>
    <w:basedOn w:val="Normln"/>
    <w:next w:val="Normln"/>
    <w:qFormat/>
    <w:pPr>
      <w:keepNext/>
      <w:jc w:val="center"/>
      <w:outlineLvl w:val="5"/>
    </w:pPr>
    <w:rPr>
      <w:b/>
      <w:sz w:val="22"/>
      <w:szCs w:val="20"/>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sz w:val="22"/>
      <w:szCs w:val="20"/>
    </w:rPr>
  </w:style>
  <w:style w:type="paragraph" w:customStyle="1" w:styleId="BodyText21">
    <w:name w:val="Body Text 21"/>
    <w:basedOn w:val="Normln"/>
    <w:pPr>
      <w:widowControl w:val="0"/>
      <w:jc w:val="both"/>
    </w:pPr>
    <w:rPr>
      <w:snapToGrid w:val="0"/>
      <w:sz w:val="22"/>
      <w:szCs w:val="20"/>
    </w:rPr>
  </w:style>
  <w:style w:type="paragraph" w:styleId="Zkladntextodsazen">
    <w:name w:val="Body Text Indent"/>
    <w:basedOn w:val="Normln"/>
    <w:pPr>
      <w:ind w:left="709" w:hanging="142"/>
      <w:jc w:val="both"/>
    </w:pPr>
    <w:rPr>
      <w:sz w:val="22"/>
      <w:szCs w:val="20"/>
    </w:rPr>
  </w:style>
  <w:style w:type="paragraph" w:styleId="Zkladntext2">
    <w:name w:val="Body Text 2"/>
    <w:basedOn w:val="Normln"/>
    <w:pPr>
      <w:jc w:val="both"/>
    </w:pPr>
    <w:rPr>
      <w:sz w:val="22"/>
      <w:szCs w:val="20"/>
    </w:rPr>
  </w:style>
  <w:style w:type="paragraph" w:styleId="Zkladntextodsazen3">
    <w:name w:val="Body Text Indent 3"/>
    <w:basedOn w:val="Normln"/>
    <w:pPr>
      <w:ind w:left="567" w:hanging="567"/>
      <w:jc w:val="both"/>
    </w:pPr>
    <w:rPr>
      <w:sz w:val="22"/>
      <w:szCs w:val="20"/>
    </w:rPr>
  </w:style>
  <w:style w:type="paragraph" w:styleId="Zpat">
    <w:name w:val="footer"/>
    <w:basedOn w:val="Normln"/>
    <w:pPr>
      <w:tabs>
        <w:tab w:val="center" w:pos="4536"/>
        <w:tab w:val="right" w:pos="9072"/>
      </w:tabs>
    </w:pPr>
    <w:rPr>
      <w:sz w:val="20"/>
      <w:szCs w:val="20"/>
    </w:rPr>
  </w:style>
  <w:style w:type="paragraph" w:styleId="Zhlav">
    <w:name w:val="header"/>
    <w:basedOn w:val="Normln"/>
    <w:pPr>
      <w:tabs>
        <w:tab w:val="center" w:pos="4536"/>
        <w:tab w:val="right" w:pos="9072"/>
      </w:tabs>
    </w:pPr>
  </w:style>
  <w:style w:type="paragraph" w:customStyle="1" w:styleId="odstavec1">
    <w:name w:val="odstavec1"/>
    <w:basedOn w:val="Normln"/>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Pr>
      <w:rFonts w:ascii="Tahoma" w:hAnsi="Tahoma" w:cs="Bookman Old Style"/>
      <w:sz w:val="16"/>
      <w:szCs w:val="16"/>
    </w:rPr>
  </w:style>
  <w:style w:type="paragraph" w:styleId="Nzev">
    <w:name w:val="Title"/>
    <w:basedOn w:val="Normln"/>
    <w:qFormat/>
    <w:pPr>
      <w:ind w:left="2340"/>
      <w:jc w:val="center"/>
    </w:pPr>
    <w:rPr>
      <w:sz w:val="32"/>
    </w:rPr>
  </w:style>
  <w:style w:type="paragraph" w:styleId="Zkladntextodsazen2">
    <w:name w:val="Body Text Indent 2"/>
    <w:basedOn w:val="Normln"/>
    <w:pPr>
      <w:ind w:left="720" w:hanging="720"/>
      <w:jc w:val="both"/>
    </w:pPr>
  </w:style>
  <w:style w:type="paragraph" w:styleId="Zkladntext3">
    <w:name w:val="Body Text 3"/>
    <w:basedOn w:val="Normln"/>
    <w:pPr>
      <w:jc w:val="center"/>
    </w:pPr>
    <w:rPr>
      <w:rFonts w:ascii="Bookman Old Style" w:hAnsi="Bookman Old Style"/>
      <w:sz w:val="20"/>
    </w:rPr>
  </w:style>
  <w:style w:type="character" w:customStyle="1" w:styleId="Nadpis1Char">
    <w:name w:val="Nadpis 1 Char"/>
    <w:link w:val="Nadpis1"/>
    <w:rsid w:val="007269E6"/>
    <w:rPr>
      <w:b/>
      <w:sz w:val="22"/>
    </w:rPr>
  </w:style>
  <w:style w:type="paragraph" w:styleId="Odstavecseseznamem">
    <w:name w:val="List Paragraph"/>
    <w:basedOn w:val="Normln"/>
    <w:uiPriority w:val="34"/>
    <w:qFormat/>
    <w:rsid w:val="00D003B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 w:id="152201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56fc4fa104d9e7852d5d553b4aa6029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2.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D48647-F2DC-4B88-9E3A-70CEAFA1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899343-A87F-4AE3-A0AE-3962B5CB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4</TotalTime>
  <Pages>8</Pages>
  <Words>4548</Words>
  <Characters>26837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Malár František</dc:creator>
  <cp:lastModifiedBy>Havrdová Taťána</cp:lastModifiedBy>
  <cp:revision>8</cp:revision>
  <cp:lastPrinted>2016-08-04T04:45:00Z</cp:lastPrinted>
  <dcterms:created xsi:type="dcterms:W3CDTF">2016-08-23T07:31:00Z</dcterms:created>
  <dcterms:modified xsi:type="dcterms:W3CDTF">2016-08-23T07:35:00Z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